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86" w:rsidRDefault="00A03878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21888" behindDoc="0" locked="0" layoutInCell="1" allowOverlap="1">
            <wp:simplePos x="0" y="0"/>
            <wp:positionH relativeFrom="column">
              <wp:posOffset>1078230</wp:posOffset>
            </wp:positionH>
            <wp:positionV relativeFrom="paragraph">
              <wp:posOffset>111760</wp:posOffset>
            </wp:positionV>
            <wp:extent cx="3779520" cy="1138555"/>
            <wp:effectExtent l="0" t="0" r="0" b="0"/>
            <wp:wrapNone/>
            <wp:docPr id="8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686" w:rsidRDefault="002E5686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2E5686" w:rsidRDefault="002E5686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2E5686" w:rsidRDefault="002E5686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2E5686" w:rsidRDefault="002E5686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2E5686" w:rsidRDefault="002E5686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2E5686" w:rsidRDefault="002E5686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2E5686" w:rsidRDefault="002E5686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2E5686" w:rsidRDefault="002E5686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  <w:r w:rsidRPr="009D4858">
        <w:rPr>
          <w:rFonts w:eastAsia="Times New Roman" w:cs="Arial"/>
          <w:b/>
          <w:bCs/>
          <w:sz w:val="32"/>
          <w:szCs w:val="32"/>
          <w:lang w:val="en-ZA" w:eastAsia="en-ZA"/>
        </w:rPr>
        <w:t xml:space="preserve">GAUTENG DEPARTMENT </w:t>
      </w:r>
      <w:r>
        <w:rPr>
          <w:rFonts w:eastAsia="Times New Roman" w:cs="Arial"/>
          <w:b/>
          <w:bCs/>
          <w:sz w:val="32"/>
          <w:szCs w:val="32"/>
          <w:lang w:val="en-ZA" w:eastAsia="en-ZA"/>
        </w:rPr>
        <w:t>OF EDUCATION</w:t>
      </w:r>
    </w:p>
    <w:p w:rsidR="002E5686" w:rsidRDefault="002E5686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  <w:r>
        <w:rPr>
          <w:rFonts w:eastAsia="Times New Roman" w:cs="Arial"/>
          <w:b/>
          <w:bCs/>
          <w:sz w:val="32"/>
          <w:szCs w:val="32"/>
          <w:lang w:val="en-ZA" w:eastAsia="en-ZA"/>
        </w:rPr>
        <w:t>PREPARATORY EXAMINATION</w:t>
      </w:r>
    </w:p>
    <w:p w:rsidR="002E5686" w:rsidRDefault="002E5686" w:rsidP="00174196">
      <w:pPr>
        <w:pStyle w:val="Header"/>
        <w:tabs>
          <w:tab w:val="clear" w:pos="4320"/>
          <w:tab w:val="clear" w:pos="8640"/>
        </w:tabs>
        <w:spacing w:line="360" w:lineRule="auto"/>
        <w:jc w:val="center"/>
      </w:pPr>
      <w:r w:rsidRPr="00174196">
        <w:rPr>
          <w:rFonts w:eastAsia="Times New Roman" w:cs="Arial"/>
          <w:b/>
          <w:bCs/>
          <w:sz w:val="40"/>
          <w:szCs w:val="52"/>
          <w:lang w:val="en-ZA" w:eastAsia="en-ZA"/>
        </w:rPr>
        <w:t>201</w:t>
      </w:r>
      <w:r w:rsidR="007D529D">
        <w:rPr>
          <w:rFonts w:eastAsia="Times New Roman" w:cs="Arial"/>
          <w:b/>
          <w:bCs/>
          <w:sz w:val="40"/>
          <w:szCs w:val="52"/>
          <w:lang w:val="en-ZA" w:eastAsia="en-ZA"/>
        </w:rPr>
        <w:t>7</w:t>
      </w:r>
    </w:p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2E5686" w:rsidRPr="009D4858" w:rsidTr="00245893">
        <w:trPr>
          <w:jc w:val="center"/>
        </w:trPr>
        <w:tc>
          <w:tcPr>
            <w:tcW w:w="6521" w:type="dxa"/>
            <w:shd w:val="clear" w:color="auto" w:fill="auto"/>
          </w:tcPr>
          <w:p w:rsidR="002E5686" w:rsidRPr="00245893" w:rsidRDefault="0083067C" w:rsidP="001917C6">
            <w:pPr>
              <w:spacing w:before="60"/>
              <w:jc w:val="center"/>
              <w:rPr>
                <w:rFonts w:eastAsia="Times New Roman" w:cs="Arial"/>
                <w:b/>
                <w:bCs/>
                <w:sz w:val="20"/>
                <w:lang w:val="en-ZA"/>
              </w:rPr>
            </w:pPr>
            <w:r>
              <w:rPr>
                <w:rFonts w:eastAsia="Times New Roman" w:cs="Arial"/>
                <w:b/>
                <w:bCs/>
                <w:sz w:val="32"/>
                <w:lang w:val="en-ZA"/>
              </w:rPr>
              <w:t>10831</w:t>
            </w:r>
          </w:p>
        </w:tc>
      </w:tr>
      <w:tr w:rsidR="002E5686" w:rsidRPr="009D4858" w:rsidTr="00245893">
        <w:trPr>
          <w:jc w:val="center"/>
        </w:trPr>
        <w:tc>
          <w:tcPr>
            <w:tcW w:w="6521" w:type="dxa"/>
            <w:shd w:val="clear" w:color="auto" w:fill="auto"/>
          </w:tcPr>
          <w:p w:rsidR="002E5686" w:rsidRPr="00245893" w:rsidRDefault="002E5686" w:rsidP="00245893">
            <w:pPr>
              <w:jc w:val="center"/>
              <w:rPr>
                <w:rFonts w:eastAsia="Times New Roman" w:cs="Arial"/>
                <w:b/>
                <w:bCs/>
                <w:sz w:val="20"/>
                <w:lang w:val="en-ZA"/>
              </w:rPr>
            </w:pPr>
          </w:p>
        </w:tc>
      </w:tr>
      <w:tr w:rsidR="002E5686" w:rsidRPr="007349FE" w:rsidTr="00245893">
        <w:trPr>
          <w:jc w:val="center"/>
        </w:trPr>
        <w:tc>
          <w:tcPr>
            <w:tcW w:w="6521" w:type="dxa"/>
            <w:shd w:val="clear" w:color="auto" w:fill="auto"/>
          </w:tcPr>
          <w:p w:rsidR="002E5686" w:rsidRPr="007349FE" w:rsidRDefault="0083067C" w:rsidP="001917C6">
            <w:pPr>
              <w:jc w:val="center"/>
              <w:rPr>
                <w:rFonts w:eastAsia="Times New Roman" w:cs="Arial"/>
                <w:b/>
                <w:bCs/>
                <w:sz w:val="32"/>
                <w:lang w:val="en-ZA"/>
              </w:rPr>
            </w:pPr>
            <w:r w:rsidRPr="007349FE">
              <w:rPr>
                <w:rFonts w:eastAsia="Times New Roman" w:cs="Arial"/>
                <w:b/>
                <w:bCs/>
                <w:sz w:val="32"/>
                <w:lang w:val="en-ZA"/>
              </w:rPr>
              <w:t>LIFE SCIENCES</w:t>
            </w:r>
          </w:p>
        </w:tc>
      </w:tr>
      <w:tr w:rsidR="002E5686" w:rsidRPr="009D4858" w:rsidTr="00245893">
        <w:trPr>
          <w:jc w:val="center"/>
        </w:trPr>
        <w:tc>
          <w:tcPr>
            <w:tcW w:w="6521" w:type="dxa"/>
            <w:shd w:val="clear" w:color="auto" w:fill="auto"/>
          </w:tcPr>
          <w:p w:rsidR="002E5686" w:rsidRPr="00245893" w:rsidRDefault="002E5686" w:rsidP="00245893">
            <w:pPr>
              <w:jc w:val="center"/>
              <w:rPr>
                <w:rFonts w:eastAsia="Times New Roman" w:cs="Arial"/>
                <w:b/>
                <w:bCs/>
                <w:sz w:val="20"/>
                <w:lang w:val="en-ZA"/>
              </w:rPr>
            </w:pPr>
          </w:p>
        </w:tc>
      </w:tr>
      <w:tr w:rsidR="002E5686" w:rsidRPr="009D4858" w:rsidTr="00245893">
        <w:trPr>
          <w:trHeight w:val="483"/>
          <w:jc w:val="center"/>
        </w:trPr>
        <w:tc>
          <w:tcPr>
            <w:tcW w:w="6521" w:type="dxa"/>
            <w:shd w:val="clear" w:color="auto" w:fill="auto"/>
          </w:tcPr>
          <w:p w:rsidR="002E5686" w:rsidRPr="00245893" w:rsidRDefault="001917C6" w:rsidP="00245893">
            <w:pPr>
              <w:jc w:val="center"/>
              <w:rPr>
                <w:rFonts w:eastAsia="Times New Roman" w:cs="Arial"/>
                <w:b/>
                <w:bCs/>
                <w:sz w:val="36"/>
                <w:szCs w:val="36"/>
                <w:lang w:val="en-ZA"/>
              </w:rPr>
            </w:pPr>
            <w:r>
              <w:rPr>
                <w:rFonts w:eastAsia="Times New Roman" w:cs="Arial"/>
                <w:b/>
                <w:bCs/>
                <w:sz w:val="36"/>
                <w:szCs w:val="36"/>
                <w:lang w:val="en-ZA"/>
              </w:rPr>
              <w:t>FIRST</w:t>
            </w:r>
            <w:r w:rsidR="002E5686" w:rsidRPr="00245893">
              <w:rPr>
                <w:rFonts w:eastAsia="Times New Roman" w:cs="Arial"/>
                <w:b/>
                <w:bCs/>
                <w:sz w:val="36"/>
                <w:szCs w:val="36"/>
                <w:lang w:val="en-ZA"/>
              </w:rPr>
              <w:t xml:space="preserve"> PAPER</w:t>
            </w:r>
          </w:p>
        </w:tc>
      </w:tr>
    </w:tbl>
    <w:p w:rsidR="002E5686" w:rsidRPr="009D4858" w:rsidRDefault="002E5686" w:rsidP="002E5686">
      <w:pPr>
        <w:jc w:val="center"/>
        <w:rPr>
          <w:rFonts w:eastAsia="Times New Roman" w:cs="Arial"/>
          <w:b/>
          <w:bCs/>
          <w:sz w:val="20"/>
          <w:lang w:val="en-ZA" w:eastAsia="en-ZA"/>
        </w:rPr>
      </w:pPr>
    </w:p>
    <w:p w:rsidR="002E5686" w:rsidRDefault="002E5686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2E5686" w:rsidRDefault="002E5686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176"/>
        <w:gridCol w:w="4692"/>
        <w:gridCol w:w="3786"/>
      </w:tblGrid>
      <w:tr w:rsidR="002E5686" w:rsidRPr="009D4858" w:rsidTr="00174196">
        <w:trPr>
          <w:trHeight w:val="264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86" w:rsidRPr="001917C6" w:rsidRDefault="002E5686" w:rsidP="00245893">
            <w:pPr>
              <w:rPr>
                <w:rFonts w:eastAsia="Times New Roman" w:cs="Arial"/>
                <w:b/>
                <w:bCs/>
                <w:lang w:val="en-ZA" w:eastAsia="en-ZA"/>
              </w:rPr>
            </w:pPr>
            <w:r w:rsidRPr="001917C6">
              <w:rPr>
                <w:rFonts w:eastAsia="Times New Roman" w:cs="Arial"/>
                <w:b/>
                <w:bCs/>
                <w:lang w:val="en-ZA" w:eastAsia="en-ZA"/>
              </w:rPr>
              <w:t>TIME: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E5686" w:rsidRPr="001917C6" w:rsidRDefault="00E23579" w:rsidP="00245893">
            <w:pPr>
              <w:rPr>
                <w:rFonts w:eastAsia="Times New Roman" w:cs="Arial"/>
                <w:b/>
                <w:bCs/>
                <w:lang w:val="en-ZA" w:eastAsia="en-ZA"/>
              </w:rPr>
            </w:pPr>
            <w:r>
              <w:rPr>
                <w:rFonts w:eastAsia="Times New Roman" w:cs="Arial"/>
                <w:b/>
                <w:bCs/>
                <w:lang w:val="en-ZA" w:eastAsia="en-ZA"/>
              </w:rPr>
              <w:t>2½</w:t>
            </w:r>
            <w:r w:rsidR="002E5686" w:rsidRPr="001917C6">
              <w:rPr>
                <w:rFonts w:eastAsia="Times New Roman" w:cs="Arial"/>
                <w:b/>
                <w:bCs/>
                <w:lang w:val="en-ZA" w:eastAsia="en-ZA"/>
              </w:rPr>
              <w:t xml:space="preserve"> hours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686" w:rsidRPr="001917C6" w:rsidRDefault="002E5686" w:rsidP="00245893">
            <w:pPr>
              <w:rPr>
                <w:rFonts w:eastAsia="Times New Roman" w:cs="Arial"/>
                <w:b/>
                <w:bCs/>
                <w:lang w:val="en-ZA" w:eastAsia="en-ZA"/>
              </w:rPr>
            </w:pPr>
          </w:p>
        </w:tc>
      </w:tr>
      <w:tr w:rsidR="009D692F" w:rsidRPr="009D4858" w:rsidTr="00174196">
        <w:trPr>
          <w:trHeight w:val="264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92F" w:rsidRPr="001917C6" w:rsidRDefault="009D692F" w:rsidP="00245893">
            <w:pPr>
              <w:rPr>
                <w:rFonts w:eastAsia="Times New Roman" w:cs="Arial"/>
                <w:b/>
                <w:bCs/>
                <w:lang w:val="en-ZA" w:eastAsia="en-ZA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D692F" w:rsidRDefault="009D692F" w:rsidP="00245893">
            <w:pPr>
              <w:rPr>
                <w:rFonts w:eastAsia="Times New Roman" w:cs="Arial"/>
                <w:b/>
                <w:bCs/>
                <w:lang w:val="en-ZA" w:eastAsia="en-ZA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92F" w:rsidRPr="001917C6" w:rsidRDefault="009D692F" w:rsidP="00245893">
            <w:pPr>
              <w:rPr>
                <w:rFonts w:eastAsia="Times New Roman" w:cs="Arial"/>
                <w:b/>
                <w:bCs/>
                <w:lang w:val="en-ZA" w:eastAsia="en-ZA"/>
              </w:rPr>
            </w:pPr>
          </w:p>
        </w:tc>
      </w:tr>
      <w:tr w:rsidR="009D692F" w:rsidRPr="009D4858" w:rsidTr="00174196">
        <w:trPr>
          <w:trHeight w:val="264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92F" w:rsidRPr="001917C6" w:rsidRDefault="009D692F" w:rsidP="00F51BD0">
            <w:pPr>
              <w:rPr>
                <w:rFonts w:eastAsia="Times New Roman" w:cs="Arial"/>
                <w:b/>
                <w:bCs/>
                <w:lang w:val="en-ZA" w:eastAsia="en-ZA"/>
              </w:rPr>
            </w:pPr>
            <w:r w:rsidRPr="001917C6">
              <w:rPr>
                <w:rFonts w:eastAsia="Times New Roman" w:cs="Arial"/>
                <w:b/>
                <w:bCs/>
                <w:lang w:val="en-ZA" w:eastAsia="en-ZA"/>
              </w:rPr>
              <w:t>MARKS: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D692F" w:rsidRPr="001917C6" w:rsidRDefault="009D692F" w:rsidP="00F51BD0">
            <w:pPr>
              <w:rPr>
                <w:rFonts w:eastAsia="Times New Roman" w:cs="Arial"/>
                <w:b/>
                <w:bCs/>
                <w:lang w:val="en-ZA" w:eastAsia="en-ZA"/>
              </w:rPr>
            </w:pPr>
            <w:r w:rsidRPr="001917C6">
              <w:rPr>
                <w:rFonts w:eastAsia="Times New Roman" w:cs="Arial"/>
                <w:b/>
                <w:bCs/>
                <w:lang w:val="en-ZA" w:eastAsia="en-ZA"/>
              </w:rPr>
              <w:t>150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92F" w:rsidRPr="001917C6" w:rsidRDefault="009D692F" w:rsidP="00245893">
            <w:pPr>
              <w:rPr>
                <w:rFonts w:eastAsia="Times New Roman" w:cs="Arial"/>
                <w:b/>
                <w:bCs/>
                <w:lang w:val="en-ZA" w:eastAsia="en-ZA"/>
              </w:rPr>
            </w:pPr>
          </w:p>
        </w:tc>
      </w:tr>
    </w:tbl>
    <w:p w:rsidR="00174196" w:rsidRDefault="00174196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868"/>
        <w:gridCol w:w="3786"/>
      </w:tblGrid>
      <w:tr w:rsidR="00174196" w:rsidRPr="009D4858" w:rsidTr="00174196">
        <w:trPr>
          <w:trHeight w:val="264"/>
        </w:trPr>
        <w:tc>
          <w:tcPr>
            <w:tcW w:w="58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74196" w:rsidRDefault="00174196" w:rsidP="00B458E5">
            <w:pPr>
              <w:rPr>
                <w:rFonts w:eastAsia="Times New Roman" w:cs="Arial"/>
                <w:b/>
                <w:bCs/>
                <w:lang w:val="en-ZA" w:eastAsia="en-ZA"/>
              </w:rPr>
            </w:pPr>
            <w:r>
              <w:rPr>
                <w:rFonts w:eastAsia="Times New Roman" w:cs="Arial"/>
                <w:b/>
                <w:bCs/>
                <w:lang w:val="en-ZA" w:eastAsia="en-ZA"/>
              </w:rPr>
              <w:t>1</w:t>
            </w:r>
            <w:r w:rsidR="0091553F">
              <w:rPr>
                <w:rFonts w:eastAsia="Times New Roman" w:cs="Arial"/>
                <w:b/>
                <w:bCs/>
                <w:lang w:val="en-ZA" w:eastAsia="en-ZA"/>
              </w:rPr>
              <w:t>6</w:t>
            </w:r>
            <w:r>
              <w:rPr>
                <w:rFonts w:eastAsia="Times New Roman" w:cs="Arial"/>
                <w:b/>
                <w:bCs/>
                <w:lang w:val="en-ZA" w:eastAsia="en-ZA"/>
              </w:rPr>
              <w:t xml:space="preserve"> pages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4196" w:rsidRPr="001917C6" w:rsidRDefault="00174196" w:rsidP="00245893">
            <w:pPr>
              <w:rPr>
                <w:rFonts w:eastAsia="Times New Roman" w:cs="Arial"/>
                <w:b/>
                <w:bCs/>
                <w:lang w:val="en-ZA" w:eastAsia="en-ZA"/>
              </w:rPr>
            </w:pPr>
          </w:p>
        </w:tc>
      </w:tr>
    </w:tbl>
    <w:p w:rsidR="002E5686" w:rsidRDefault="004A7591" w:rsidP="00A43305">
      <w:pPr>
        <w:pStyle w:val="Header"/>
        <w:tabs>
          <w:tab w:val="clear" w:pos="4320"/>
          <w:tab w:val="clear" w:pos="8640"/>
        </w:tabs>
        <w:spacing w:line="360" w:lineRule="auto"/>
        <w:rPr>
          <w:b/>
          <w:lang w:val="af-ZA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124460</wp:posOffset>
                </wp:positionV>
                <wp:extent cx="2743200" cy="13716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591" w:rsidRDefault="004A7591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009775" cy="960039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FE SCIENCES P1 (ENG) QP_10831E.tif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3640" cy="961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6.7pt;margin-top:9.8pt;width:3in;height:108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" fillcolor="white [3201]" stroked="f" strokeweight=".5pt">
                <v:textbox>
                  <w:txbxContent>
                    <w:p w:rsidR="004A7591" w:rsidRDefault="004A7591"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>
                            <wp:extent cx="2009775" cy="960039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FE SCIENCES P1 (ENG) QP_10831E.tif"/>
                                    <pic:cNvPicPr/>
                                  </pic:nvPicPr>
                                  <pic:blipFill>
                                    <a:blip r:embed="rId11" cstate="print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3640" cy="961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43305" w:rsidRDefault="00A43305" w:rsidP="00A43305">
      <w:pPr>
        <w:pStyle w:val="Header"/>
        <w:tabs>
          <w:tab w:val="clear" w:pos="4320"/>
          <w:tab w:val="clear" w:pos="8640"/>
        </w:tabs>
        <w:spacing w:line="360" w:lineRule="auto"/>
        <w:rPr>
          <w:b/>
          <w:lang w:val="af-ZA"/>
        </w:rPr>
      </w:pPr>
    </w:p>
    <w:p w:rsidR="00A43305" w:rsidRDefault="004A7591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80E097B" wp14:editId="0D8E940B">
                <wp:simplePos x="0" y="0"/>
                <wp:positionH relativeFrom="column">
                  <wp:posOffset>393065</wp:posOffset>
                </wp:positionH>
                <wp:positionV relativeFrom="paragraph">
                  <wp:posOffset>2722880</wp:posOffset>
                </wp:positionV>
                <wp:extent cx="381000" cy="371475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591" w:rsidRPr="004A7591" w:rsidRDefault="002B6EB0" w:rsidP="004A75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left:0;text-align:left;margin-left:30.95pt;margin-top:214.4pt;width:30pt;height:29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" fillcolor="white [3201]" stroked="f" strokeweight=".5pt">
                <v:textbox>
                  <w:txbxContent>
                    <w:p w:rsidR="004A7591" w:rsidRPr="004A7591" w:rsidRDefault="002B6EB0" w:rsidP="004A759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EE48309" wp14:editId="3F83A2EC">
                <wp:simplePos x="0" y="0"/>
                <wp:positionH relativeFrom="column">
                  <wp:posOffset>212090</wp:posOffset>
                </wp:positionH>
                <wp:positionV relativeFrom="paragraph">
                  <wp:posOffset>1645920</wp:posOffset>
                </wp:positionV>
                <wp:extent cx="1266825" cy="119062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591" w:rsidRDefault="002B6EB0" w:rsidP="004A7591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042490" cy="933450"/>
                                  <wp:effectExtent l="0" t="0" r="5715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X10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123" cy="9375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16.7pt;margin-top:129.6pt;width:99.75pt;height:93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" fillcolor="white [3201]" stroked="f" strokeweight=".5pt">
                <v:textbox>
                  <w:txbxContent>
                    <w:p w:rsidR="004A7591" w:rsidRDefault="002B6EB0" w:rsidP="004A7591"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>
                            <wp:extent cx="1042490" cy="933450"/>
                            <wp:effectExtent l="0" t="0" r="5715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X10.jp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123" cy="9375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C0906" w:rsidRDefault="00FC0906" w:rsidP="002E5686">
      <w:pPr>
        <w:sectPr w:rsidR="00FC0906" w:rsidSect="008859DD">
          <w:headerReference w:type="even" r:id="rId14"/>
          <w:footerReference w:type="default" r:id="rId15"/>
          <w:headerReference w:type="first" r:id="rId16"/>
          <w:footnotePr>
            <w:numRestart w:val="eachPage"/>
          </w:footnotePr>
          <w:pgSz w:w="11909" w:h="16834" w:code="9"/>
          <w:pgMar w:top="992" w:right="851" w:bottom="851" w:left="851" w:header="720" w:footer="567" w:gutter="0"/>
          <w:cols w:space="720"/>
        </w:sect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1917C6" w:rsidTr="007415A6">
        <w:tc>
          <w:tcPr>
            <w:tcW w:w="10348" w:type="dxa"/>
            <w:tcBorders>
              <w:bottom w:val="double" w:sz="12" w:space="0" w:color="auto"/>
            </w:tcBorders>
          </w:tcPr>
          <w:p w:rsidR="001917C6" w:rsidRDefault="001917C6" w:rsidP="007415A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GAUTENG DEPARTMENT OF EDUCATION</w:t>
            </w:r>
          </w:p>
          <w:p w:rsidR="001917C6" w:rsidRDefault="001917C6" w:rsidP="007415A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>
              <w:rPr>
                <w:b/>
              </w:rPr>
              <w:t>PREPARATORY EXAMINATION</w:t>
            </w:r>
          </w:p>
          <w:p w:rsidR="001917C6" w:rsidRPr="00CF1BD3" w:rsidRDefault="001917C6" w:rsidP="007415A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Cs w:val="24"/>
              </w:rPr>
            </w:pPr>
          </w:p>
          <w:p w:rsidR="001917C6" w:rsidRDefault="00ED4B15" w:rsidP="008A7765">
            <w:pPr>
              <w:pStyle w:val="Header"/>
              <w:tabs>
                <w:tab w:val="clear" w:pos="4320"/>
                <w:tab w:val="clear" w:pos="8640"/>
              </w:tabs>
              <w:ind w:left="6838"/>
              <w:rPr>
                <w:b/>
              </w:rPr>
            </w:pPr>
            <w:r>
              <w:rPr>
                <w:b/>
              </w:rPr>
              <w:t>LIFE SCIENCES</w:t>
            </w:r>
          </w:p>
          <w:p w:rsidR="001917C6" w:rsidRDefault="001917C6" w:rsidP="008A7765">
            <w:pPr>
              <w:pStyle w:val="Header"/>
              <w:tabs>
                <w:tab w:val="clear" w:pos="4320"/>
                <w:tab w:val="clear" w:pos="8640"/>
              </w:tabs>
              <w:ind w:left="6838"/>
              <w:rPr>
                <w:b/>
              </w:rPr>
            </w:pPr>
            <w:r>
              <w:rPr>
                <w:b/>
              </w:rPr>
              <w:t>(First Paper)</w:t>
            </w:r>
          </w:p>
          <w:p w:rsidR="001917C6" w:rsidRDefault="001917C6" w:rsidP="008A7765">
            <w:pPr>
              <w:pStyle w:val="Header"/>
              <w:tabs>
                <w:tab w:val="clear" w:pos="4320"/>
                <w:tab w:val="clear" w:pos="8640"/>
                <w:tab w:val="left" w:pos="5988"/>
              </w:tabs>
              <w:ind w:left="6838"/>
              <w:rPr>
                <w:b/>
              </w:rPr>
            </w:pPr>
          </w:p>
          <w:p w:rsidR="001917C6" w:rsidRDefault="001917C6" w:rsidP="008A7765">
            <w:pPr>
              <w:pStyle w:val="Header"/>
              <w:tabs>
                <w:tab w:val="clear" w:pos="4320"/>
                <w:tab w:val="clear" w:pos="8640"/>
              </w:tabs>
              <w:ind w:left="6838"/>
              <w:rPr>
                <w:b/>
              </w:rPr>
            </w:pPr>
            <w:r>
              <w:rPr>
                <w:b/>
              </w:rPr>
              <w:t xml:space="preserve">TIME: </w:t>
            </w:r>
            <w:r w:rsidR="001A1BE9">
              <w:rPr>
                <w:b/>
              </w:rPr>
              <w:t>2½</w:t>
            </w:r>
            <w:r>
              <w:rPr>
                <w:b/>
              </w:rPr>
              <w:t xml:space="preserve"> hours</w:t>
            </w:r>
          </w:p>
          <w:p w:rsidR="001917C6" w:rsidRDefault="001917C6" w:rsidP="008A7765">
            <w:pPr>
              <w:pStyle w:val="Header"/>
              <w:tabs>
                <w:tab w:val="clear" w:pos="4320"/>
                <w:tab w:val="clear" w:pos="8640"/>
              </w:tabs>
              <w:ind w:left="6838"/>
              <w:rPr>
                <w:b/>
              </w:rPr>
            </w:pPr>
          </w:p>
          <w:p w:rsidR="001917C6" w:rsidRDefault="001917C6" w:rsidP="008A7765">
            <w:pPr>
              <w:pStyle w:val="Header"/>
              <w:tabs>
                <w:tab w:val="clear" w:pos="4320"/>
                <w:tab w:val="clear" w:pos="8640"/>
              </w:tabs>
              <w:ind w:left="6838"/>
              <w:rPr>
                <w:b/>
                <w:smallCaps/>
              </w:rPr>
            </w:pPr>
            <w:r>
              <w:rPr>
                <w:b/>
              </w:rPr>
              <w:t>MARKS: 150</w:t>
            </w:r>
          </w:p>
          <w:p w:rsidR="001917C6" w:rsidRDefault="001917C6" w:rsidP="007415A6">
            <w:pPr>
              <w:pStyle w:val="Header"/>
              <w:tabs>
                <w:tab w:val="clear" w:pos="4320"/>
                <w:tab w:val="clear" w:pos="8640"/>
                <w:tab w:val="left" w:pos="6271"/>
              </w:tabs>
              <w:rPr>
                <w:b/>
                <w:sz w:val="12"/>
              </w:rPr>
            </w:pPr>
            <w:r>
              <w:rPr>
                <w:b/>
                <w:smallCaps/>
              </w:rPr>
              <w:tab/>
            </w:r>
          </w:p>
        </w:tc>
      </w:tr>
    </w:tbl>
    <w:p w:rsidR="001917C6" w:rsidRDefault="001917C6" w:rsidP="001917C6">
      <w:pPr>
        <w:rPr>
          <w:sz w:val="2"/>
        </w:rPr>
      </w:pPr>
    </w:p>
    <w:p w:rsidR="001917C6" w:rsidRDefault="001917C6" w:rsidP="007D529D"/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7D529D" w:rsidRPr="009F161F" w:rsidTr="004E38CC">
        <w:tc>
          <w:tcPr>
            <w:tcW w:w="9464" w:type="dxa"/>
          </w:tcPr>
          <w:p w:rsidR="007D529D" w:rsidRPr="009F161F" w:rsidRDefault="007D529D" w:rsidP="007D529D">
            <w:pPr>
              <w:pStyle w:val="Heading1"/>
              <w:spacing w:before="0" w:after="0"/>
              <w:rPr>
                <w:sz w:val="24"/>
                <w:szCs w:val="24"/>
              </w:rPr>
            </w:pPr>
            <w:r w:rsidRPr="009F161F">
              <w:rPr>
                <w:bCs/>
                <w:color w:val="000000"/>
                <w:w w:val="102"/>
                <w:sz w:val="24"/>
                <w:szCs w:val="24"/>
              </w:rPr>
              <w:t>INST</w:t>
            </w:r>
            <w:r w:rsidRPr="009F161F">
              <w:rPr>
                <w:bCs/>
                <w:color w:val="000000"/>
                <w:spacing w:val="1"/>
                <w:w w:val="102"/>
                <w:sz w:val="24"/>
                <w:szCs w:val="24"/>
              </w:rPr>
              <w:t>R</w:t>
            </w:r>
            <w:r w:rsidRPr="009F161F">
              <w:rPr>
                <w:bCs/>
                <w:color w:val="000000"/>
                <w:w w:val="102"/>
                <w:sz w:val="24"/>
                <w:szCs w:val="24"/>
              </w:rPr>
              <w:t>UCTIONS AND INFORMATION</w:t>
            </w:r>
          </w:p>
        </w:tc>
        <w:tc>
          <w:tcPr>
            <w:tcW w:w="254" w:type="dxa"/>
          </w:tcPr>
          <w:p w:rsidR="007D529D" w:rsidRPr="009F161F" w:rsidRDefault="007D529D" w:rsidP="007D529D">
            <w:pPr>
              <w:rPr>
                <w:rFonts w:cs="Arial"/>
                <w:szCs w:val="24"/>
              </w:rPr>
            </w:pPr>
          </w:p>
        </w:tc>
        <w:tc>
          <w:tcPr>
            <w:tcW w:w="880" w:type="dxa"/>
          </w:tcPr>
          <w:p w:rsidR="007D529D" w:rsidRPr="009F161F" w:rsidRDefault="007D529D" w:rsidP="007D529D">
            <w:pPr>
              <w:rPr>
                <w:rFonts w:cs="Arial"/>
                <w:szCs w:val="24"/>
              </w:rPr>
            </w:pPr>
          </w:p>
        </w:tc>
      </w:tr>
    </w:tbl>
    <w:p w:rsidR="007D529D" w:rsidRPr="00D25852" w:rsidRDefault="007D529D" w:rsidP="007D529D">
      <w:pPr>
        <w:pStyle w:val="Header"/>
        <w:rPr>
          <w:rFonts w:cs="Arial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7D529D" w:rsidRPr="00D25852" w:rsidTr="004E38CC">
        <w:tc>
          <w:tcPr>
            <w:tcW w:w="9464" w:type="dxa"/>
          </w:tcPr>
          <w:p w:rsidR="007D529D" w:rsidRPr="00D25852" w:rsidRDefault="007D529D" w:rsidP="007D529D">
            <w:pPr>
              <w:pStyle w:val="Header"/>
              <w:tabs>
                <w:tab w:val="right" w:pos="9213"/>
              </w:tabs>
              <w:jc w:val="both"/>
              <w:rPr>
                <w:rFonts w:cs="Arial"/>
              </w:rPr>
            </w:pPr>
            <w:r w:rsidRPr="00D25852">
              <w:rPr>
                <w:rFonts w:cs="Arial"/>
                <w:color w:val="000000"/>
                <w:w w:val="102"/>
              </w:rPr>
              <w:t>Read the following instructions carefully before answering the questions.</w:t>
            </w:r>
          </w:p>
        </w:tc>
        <w:tc>
          <w:tcPr>
            <w:tcW w:w="254" w:type="dxa"/>
          </w:tcPr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</w:p>
        </w:tc>
        <w:tc>
          <w:tcPr>
            <w:tcW w:w="880" w:type="dxa"/>
          </w:tcPr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</w:p>
        </w:tc>
      </w:tr>
    </w:tbl>
    <w:p w:rsidR="007D529D" w:rsidRPr="00D25852" w:rsidRDefault="007D529D" w:rsidP="007D529D">
      <w:pPr>
        <w:pStyle w:val="Header"/>
        <w:rPr>
          <w:rFonts w:cs="Arial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7D529D" w:rsidRPr="00D25852" w:rsidTr="004E38CC">
        <w:tc>
          <w:tcPr>
            <w:tcW w:w="959" w:type="dxa"/>
            <w:shd w:val="clear" w:color="auto" w:fill="auto"/>
          </w:tcPr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  <w:r w:rsidRPr="00D25852">
              <w:rPr>
                <w:rFonts w:cs="Arial"/>
              </w:rPr>
              <w:t>1.</w:t>
            </w:r>
          </w:p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</w:p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  <w:r w:rsidRPr="00D25852">
              <w:rPr>
                <w:rFonts w:cs="Arial"/>
              </w:rPr>
              <w:t>2.</w:t>
            </w:r>
          </w:p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</w:p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  <w:r w:rsidRPr="00D25852">
              <w:rPr>
                <w:rFonts w:cs="Arial"/>
              </w:rPr>
              <w:t>3.</w:t>
            </w:r>
          </w:p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</w:p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  <w:r w:rsidRPr="00D25852">
              <w:rPr>
                <w:rFonts w:cs="Arial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:rsidR="007D529D" w:rsidRPr="00D25852" w:rsidRDefault="007D529D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</w:rPr>
            </w:pPr>
            <w:r w:rsidRPr="00D25852">
              <w:rPr>
                <w:rFonts w:cs="Arial"/>
              </w:rPr>
              <w:t>Answer ALL the questions.</w:t>
            </w:r>
          </w:p>
          <w:p w:rsidR="007D529D" w:rsidRPr="00D25852" w:rsidRDefault="007D529D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</w:rPr>
            </w:pPr>
          </w:p>
          <w:p w:rsidR="007D529D" w:rsidRPr="00D25852" w:rsidRDefault="007D529D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</w:rPr>
            </w:pPr>
            <w:r w:rsidRPr="00D25852">
              <w:rPr>
                <w:rFonts w:cs="Arial"/>
              </w:rPr>
              <w:t>Write ALL the answers in the ANSWER BOOK.</w:t>
            </w:r>
          </w:p>
          <w:p w:rsidR="007D529D" w:rsidRPr="00D25852" w:rsidRDefault="007D529D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</w:rPr>
            </w:pPr>
          </w:p>
          <w:p w:rsidR="007D529D" w:rsidRPr="00D25852" w:rsidRDefault="007D529D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</w:rPr>
            </w:pPr>
            <w:r w:rsidRPr="00D25852">
              <w:rPr>
                <w:rFonts w:cs="Arial"/>
              </w:rPr>
              <w:t>Start the answer to EACH question at the top of a NEW page.</w:t>
            </w:r>
          </w:p>
          <w:p w:rsidR="007D529D" w:rsidRPr="00D25852" w:rsidRDefault="007D529D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</w:rPr>
            </w:pPr>
          </w:p>
          <w:p w:rsidR="007D529D" w:rsidRPr="00D25852" w:rsidRDefault="007D529D" w:rsidP="007D529D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  <w:r w:rsidRPr="00D25852">
              <w:rPr>
                <w:rFonts w:cs="Arial"/>
              </w:rPr>
              <w:t>Number the answers correctly according to the numbering system used in this question paper.</w:t>
            </w:r>
          </w:p>
        </w:tc>
        <w:tc>
          <w:tcPr>
            <w:tcW w:w="251" w:type="dxa"/>
            <w:shd w:val="clear" w:color="auto" w:fill="auto"/>
          </w:tcPr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</w:p>
        </w:tc>
        <w:tc>
          <w:tcPr>
            <w:tcW w:w="883" w:type="dxa"/>
            <w:shd w:val="clear" w:color="auto" w:fill="auto"/>
          </w:tcPr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</w:p>
        </w:tc>
      </w:tr>
    </w:tbl>
    <w:p w:rsidR="007D529D" w:rsidRPr="00D25852" w:rsidRDefault="007D529D" w:rsidP="007D529D">
      <w:pPr>
        <w:pStyle w:val="Header"/>
        <w:rPr>
          <w:rFonts w:cs="Arial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236"/>
        <w:gridCol w:w="898"/>
      </w:tblGrid>
      <w:tr w:rsidR="007D529D" w:rsidRPr="00D25852" w:rsidTr="004E38CC">
        <w:trPr>
          <w:trHeight w:val="1773"/>
        </w:trPr>
        <w:tc>
          <w:tcPr>
            <w:tcW w:w="959" w:type="dxa"/>
          </w:tcPr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  <w:r w:rsidRPr="00D25852">
              <w:rPr>
                <w:rFonts w:cs="Arial"/>
              </w:rPr>
              <w:t>5.</w:t>
            </w:r>
          </w:p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</w:p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  <w:r w:rsidRPr="00D25852">
              <w:rPr>
                <w:rFonts w:cs="Arial"/>
              </w:rPr>
              <w:t>6.</w:t>
            </w:r>
          </w:p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</w:p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  <w:r w:rsidRPr="00D25852">
              <w:rPr>
                <w:rFonts w:cs="Arial"/>
              </w:rPr>
              <w:t>7.</w:t>
            </w:r>
          </w:p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</w:p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  <w:r w:rsidRPr="00D25852">
              <w:rPr>
                <w:rFonts w:cs="Arial"/>
              </w:rPr>
              <w:t>8.</w:t>
            </w:r>
          </w:p>
        </w:tc>
        <w:tc>
          <w:tcPr>
            <w:tcW w:w="8505" w:type="dxa"/>
          </w:tcPr>
          <w:p w:rsidR="007D529D" w:rsidRPr="00D25852" w:rsidRDefault="007D529D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</w:rPr>
            </w:pPr>
            <w:r w:rsidRPr="00D25852">
              <w:rPr>
                <w:rFonts w:cs="Arial"/>
              </w:rPr>
              <w:t>Present your answers according to the instructions of each question.</w:t>
            </w:r>
          </w:p>
          <w:p w:rsidR="007D529D" w:rsidRPr="00D25852" w:rsidRDefault="007D529D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</w:rPr>
            </w:pPr>
          </w:p>
          <w:p w:rsidR="007D529D" w:rsidRPr="00D25852" w:rsidRDefault="007D529D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</w:rPr>
            </w:pPr>
            <w:r w:rsidRPr="00D25852">
              <w:rPr>
                <w:rFonts w:cs="Arial"/>
              </w:rPr>
              <w:t>Do ALL drawings in pencil and label them in blue or black ink.</w:t>
            </w:r>
          </w:p>
          <w:p w:rsidR="007D529D" w:rsidRPr="00D25852" w:rsidRDefault="007D529D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</w:rPr>
            </w:pPr>
          </w:p>
          <w:p w:rsidR="007D529D" w:rsidRPr="00D25852" w:rsidRDefault="007D529D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</w:rPr>
            </w:pPr>
            <w:r w:rsidRPr="00D25852">
              <w:rPr>
                <w:rFonts w:cs="Arial"/>
              </w:rPr>
              <w:t>Draw diagrams or flow charts only when asked to do so.</w:t>
            </w:r>
          </w:p>
          <w:p w:rsidR="007D529D" w:rsidRPr="00D25852" w:rsidRDefault="007D529D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</w:rPr>
            </w:pPr>
          </w:p>
          <w:p w:rsidR="007D529D" w:rsidRPr="00D25852" w:rsidRDefault="007D529D" w:rsidP="007D529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w w:val="102"/>
                <w:szCs w:val="24"/>
              </w:rPr>
            </w:pPr>
            <w:r w:rsidRPr="00D25852">
              <w:rPr>
                <w:rFonts w:cs="Arial"/>
                <w:szCs w:val="24"/>
              </w:rPr>
              <w:t>The diagrams in this question paper are NOT necessarily drawn to scale.</w:t>
            </w:r>
          </w:p>
        </w:tc>
        <w:tc>
          <w:tcPr>
            <w:tcW w:w="236" w:type="dxa"/>
          </w:tcPr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</w:p>
        </w:tc>
        <w:tc>
          <w:tcPr>
            <w:tcW w:w="898" w:type="dxa"/>
          </w:tcPr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</w:p>
        </w:tc>
      </w:tr>
    </w:tbl>
    <w:p w:rsidR="007D529D" w:rsidRPr="00D25852" w:rsidRDefault="007D529D" w:rsidP="007D529D">
      <w:pPr>
        <w:pStyle w:val="Header"/>
        <w:rPr>
          <w:rFonts w:cs="Arial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7D529D" w:rsidRPr="00D25852" w:rsidTr="004E38CC">
        <w:tc>
          <w:tcPr>
            <w:tcW w:w="959" w:type="dxa"/>
            <w:shd w:val="clear" w:color="auto" w:fill="auto"/>
          </w:tcPr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  <w:r w:rsidRPr="00D25852">
              <w:rPr>
                <w:rFonts w:cs="Arial"/>
              </w:rPr>
              <w:t>9.</w:t>
            </w:r>
          </w:p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</w:p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  <w:r w:rsidRPr="00D25852">
              <w:rPr>
                <w:rFonts w:cs="Arial"/>
              </w:rPr>
              <w:t>10.</w:t>
            </w:r>
          </w:p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</w:p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</w:p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  <w:r w:rsidRPr="00D25852">
              <w:rPr>
                <w:rFonts w:cs="Arial"/>
              </w:rPr>
              <w:t>11.</w:t>
            </w:r>
          </w:p>
        </w:tc>
        <w:tc>
          <w:tcPr>
            <w:tcW w:w="8505" w:type="dxa"/>
            <w:shd w:val="clear" w:color="auto" w:fill="auto"/>
          </w:tcPr>
          <w:p w:rsidR="007D529D" w:rsidRPr="00D25852" w:rsidRDefault="007D529D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</w:rPr>
            </w:pPr>
            <w:r w:rsidRPr="00D25852">
              <w:rPr>
                <w:rFonts w:cs="Arial"/>
              </w:rPr>
              <w:t>Do NOT use graph paper.</w:t>
            </w:r>
          </w:p>
          <w:p w:rsidR="007D529D" w:rsidRPr="00D25852" w:rsidRDefault="007D529D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</w:rPr>
            </w:pPr>
          </w:p>
          <w:p w:rsidR="007D529D" w:rsidRPr="00D25852" w:rsidRDefault="007D529D" w:rsidP="003808C8">
            <w:pPr>
              <w:pStyle w:val="Header"/>
              <w:jc w:val="both"/>
              <w:rPr>
                <w:rFonts w:cs="Arial"/>
              </w:rPr>
            </w:pPr>
            <w:r w:rsidRPr="00D25852">
              <w:rPr>
                <w:rFonts w:cs="Arial"/>
              </w:rPr>
              <w:t>You m</w:t>
            </w:r>
            <w:r w:rsidR="00802AF2">
              <w:rPr>
                <w:rFonts w:cs="Arial"/>
              </w:rPr>
              <w:t>ay</w:t>
            </w:r>
            <w:r w:rsidRPr="00D25852">
              <w:rPr>
                <w:rFonts w:cs="Arial"/>
              </w:rPr>
              <w:t xml:space="preserve"> use a non-programmable calculator, protractor and a compass where necessary.</w:t>
            </w:r>
          </w:p>
          <w:p w:rsidR="007D529D" w:rsidRPr="00D25852" w:rsidRDefault="007D529D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</w:rPr>
            </w:pPr>
          </w:p>
          <w:p w:rsidR="007D529D" w:rsidRPr="00D25852" w:rsidRDefault="007D529D" w:rsidP="007D529D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  <w:r w:rsidRPr="00D25852">
              <w:rPr>
                <w:rFonts w:cs="Arial"/>
              </w:rPr>
              <w:t>Write neatly and legibly.</w:t>
            </w:r>
          </w:p>
        </w:tc>
        <w:tc>
          <w:tcPr>
            <w:tcW w:w="251" w:type="dxa"/>
            <w:shd w:val="clear" w:color="auto" w:fill="auto"/>
          </w:tcPr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</w:p>
        </w:tc>
        <w:tc>
          <w:tcPr>
            <w:tcW w:w="883" w:type="dxa"/>
            <w:shd w:val="clear" w:color="auto" w:fill="auto"/>
          </w:tcPr>
          <w:p w:rsidR="007D529D" w:rsidRPr="00D25852" w:rsidRDefault="007D529D" w:rsidP="007D529D">
            <w:pPr>
              <w:pStyle w:val="Header"/>
              <w:rPr>
                <w:rFonts w:cs="Arial"/>
              </w:rPr>
            </w:pPr>
          </w:p>
        </w:tc>
      </w:tr>
    </w:tbl>
    <w:p w:rsidR="007D529D" w:rsidRPr="00D25852" w:rsidRDefault="007D529D" w:rsidP="007D529D">
      <w:pPr>
        <w:pStyle w:val="Header"/>
        <w:rPr>
          <w:rFonts w:cs="Arial"/>
        </w:rPr>
      </w:pPr>
    </w:p>
    <w:p w:rsidR="007D529D" w:rsidRPr="00D25852" w:rsidRDefault="007D529D" w:rsidP="007D529D">
      <w:pPr>
        <w:pStyle w:val="Header"/>
        <w:rPr>
          <w:rFonts w:cs="Arial"/>
          <w:bCs/>
        </w:rPr>
      </w:pPr>
    </w:p>
    <w:p w:rsidR="007D529D" w:rsidRPr="00D25852" w:rsidRDefault="007D529D" w:rsidP="007D529D">
      <w:pPr>
        <w:pStyle w:val="Header"/>
        <w:rPr>
          <w:rFonts w:cs="Arial"/>
          <w:bCs/>
        </w:rPr>
      </w:pPr>
    </w:p>
    <w:p w:rsidR="007D529D" w:rsidRPr="00D25852" w:rsidRDefault="007D529D" w:rsidP="007D529D">
      <w:pPr>
        <w:pStyle w:val="Header"/>
        <w:rPr>
          <w:rFonts w:cs="Arial"/>
          <w:bCs/>
        </w:rPr>
      </w:pPr>
    </w:p>
    <w:p w:rsidR="007D529D" w:rsidRPr="00D25852" w:rsidRDefault="009F161F" w:rsidP="007D529D">
      <w:pPr>
        <w:pStyle w:val="Header"/>
        <w:rPr>
          <w:rFonts w:cs="Arial"/>
          <w:bCs/>
        </w:rPr>
      </w:pPr>
      <w:r>
        <w:rPr>
          <w:rFonts w:cs="Arial"/>
          <w:bCs/>
        </w:rPr>
        <w:br w:type="page"/>
      </w:r>
    </w:p>
    <w:tbl>
      <w:tblPr>
        <w:tblW w:w="1108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50"/>
        <w:gridCol w:w="254"/>
        <w:gridCol w:w="880"/>
      </w:tblGrid>
      <w:tr w:rsidR="007D529D" w:rsidRPr="00D25852" w:rsidTr="004E38CC">
        <w:tc>
          <w:tcPr>
            <w:tcW w:w="9950" w:type="dxa"/>
          </w:tcPr>
          <w:p w:rsidR="00E15D83" w:rsidRPr="00D25852" w:rsidRDefault="007D529D" w:rsidP="00E15D83">
            <w:pPr>
              <w:pStyle w:val="Header"/>
              <w:tabs>
                <w:tab w:val="left" w:pos="0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SECTION A</w:t>
            </w:r>
            <w:r>
              <w:rPr>
                <w:rFonts w:cs="Arial"/>
                <w:b/>
                <w:bCs/>
              </w:rPr>
              <w:br/>
              <w:t>QUESTION 1</w:t>
            </w:r>
          </w:p>
        </w:tc>
        <w:tc>
          <w:tcPr>
            <w:tcW w:w="254" w:type="dxa"/>
          </w:tcPr>
          <w:p w:rsidR="007D529D" w:rsidRPr="00D25852" w:rsidRDefault="007D529D" w:rsidP="007D529D">
            <w:pPr>
              <w:pStyle w:val="Header"/>
              <w:rPr>
                <w:rFonts w:cs="Arial"/>
                <w:b/>
                <w:bCs/>
              </w:rPr>
            </w:pPr>
          </w:p>
        </w:tc>
        <w:tc>
          <w:tcPr>
            <w:tcW w:w="880" w:type="dxa"/>
          </w:tcPr>
          <w:p w:rsidR="007D529D" w:rsidRPr="00D25852" w:rsidRDefault="007D529D" w:rsidP="007D529D">
            <w:pPr>
              <w:pStyle w:val="Header"/>
              <w:rPr>
                <w:rFonts w:cs="Arial"/>
                <w:b/>
                <w:bCs/>
              </w:rPr>
            </w:pPr>
          </w:p>
        </w:tc>
      </w:tr>
    </w:tbl>
    <w:p w:rsidR="007D529D" w:rsidRPr="00D25852" w:rsidRDefault="007D529D" w:rsidP="007D529D">
      <w:pPr>
        <w:pStyle w:val="Header"/>
        <w:rPr>
          <w:rFonts w:cs="Arial"/>
          <w:bCs/>
        </w:rPr>
      </w:pPr>
    </w:p>
    <w:tbl>
      <w:tblPr>
        <w:tblW w:w="109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1"/>
        <w:gridCol w:w="850"/>
        <w:gridCol w:w="426"/>
        <w:gridCol w:w="7799"/>
        <w:gridCol w:w="236"/>
        <w:gridCol w:w="898"/>
      </w:tblGrid>
      <w:tr w:rsidR="00AC32BB" w:rsidTr="00B01F4F">
        <w:trPr>
          <w:trHeight w:val="82"/>
        </w:trPr>
        <w:tc>
          <w:tcPr>
            <w:tcW w:w="710" w:type="dxa"/>
            <w:hideMark/>
          </w:tcPr>
          <w:p w:rsidR="00AC32BB" w:rsidRDefault="00AC32BB" w:rsidP="00B01F4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1.1</w:t>
            </w:r>
          </w:p>
        </w:tc>
        <w:tc>
          <w:tcPr>
            <w:tcW w:w="9072" w:type="dxa"/>
            <w:gridSpan w:val="3"/>
          </w:tcPr>
          <w:p w:rsidR="00AC32BB" w:rsidRDefault="00AC32BB" w:rsidP="00B01F4F">
            <w:pPr>
              <w:tabs>
                <w:tab w:val="center" w:pos="8113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MULTIPLE-CHOICE QUESTIONS</w:t>
            </w:r>
          </w:p>
          <w:p w:rsidR="00AC32BB" w:rsidRDefault="00AC32BB" w:rsidP="00B01F4F">
            <w:pPr>
              <w:tabs>
                <w:tab w:val="center" w:pos="8113"/>
              </w:tabs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</w:tr>
      <w:tr w:rsidR="00AC32BB" w:rsidTr="00B01F4F">
        <w:trPr>
          <w:trHeight w:val="1001"/>
        </w:trPr>
        <w:tc>
          <w:tcPr>
            <w:tcW w:w="710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9072" w:type="dxa"/>
            <w:gridSpan w:val="3"/>
          </w:tcPr>
          <w:p w:rsidR="00AC32BB" w:rsidRDefault="00AC32BB" w:rsidP="00B01F4F">
            <w:pPr>
              <w:tabs>
                <w:tab w:val="center" w:pos="8113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Various options are provided as possible answers to the following questions.  Choose the correct answer and write only the letter (A – D) next to the question number (1.1.1 – 1.1.7) in the ANSWER BOOK.</w:t>
            </w:r>
          </w:p>
          <w:p w:rsidR="00AC32BB" w:rsidRDefault="00AC32BB" w:rsidP="00B01F4F">
            <w:pPr>
              <w:tabs>
                <w:tab w:val="center" w:pos="8113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</w:tr>
      <w:tr w:rsidR="00AC32BB" w:rsidTr="00B01F4F">
        <w:tc>
          <w:tcPr>
            <w:tcW w:w="71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50" w:type="dxa"/>
            <w:hideMark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</w:rPr>
              <w:t>1.1.1</w:t>
            </w:r>
          </w:p>
        </w:tc>
        <w:tc>
          <w:tcPr>
            <w:tcW w:w="8222" w:type="dxa"/>
            <w:gridSpan w:val="2"/>
            <w:hideMark/>
          </w:tcPr>
          <w:p w:rsidR="00AC32BB" w:rsidRDefault="00AC32BB" w:rsidP="00B01F4F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The reproductive strategy where the hatching of fertilised eggs occur inside the body of the female, the young are born ‘alive’, is called …</w:t>
            </w:r>
          </w:p>
        </w:tc>
        <w:tc>
          <w:tcPr>
            <w:tcW w:w="23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</w:tr>
      <w:tr w:rsidR="00AC32BB" w:rsidTr="00B01F4F">
        <w:tc>
          <w:tcPr>
            <w:tcW w:w="710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50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426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7796" w:type="dxa"/>
          </w:tcPr>
          <w:p w:rsidR="00AC32BB" w:rsidRDefault="00AC32BB" w:rsidP="00B01F4F">
            <w:pPr>
              <w:tabs>
                <w:tab w:val="right" w:pos="6729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</w:tr>
      <w:tr w:rsidR="00AC32BB" w:rsidTr="00B01F4F">
        <w:tc>
          <w:tcPr>
            <w:tcW w:w="710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50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426" w:type="dxa"/>
            <w:hideMark/>
          </w:tcPr>
          <w:p w:rsidR="00AC32BB" w:rsidRDefault="00AC32BB" w:rsidP="00B01F4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</w:p>
          <w:p w:rsidR="00AC32BB" w:rsidRDefault="00AC32BB" w:rsidP="00B01F4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</w:t>
            </w:r>
          </w:p>
          <w:p w:rsidR="00AC32BB" w:rsidRDefault="00AC32BB" w:rsidP="00B01F4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</w:p>
          <w:p w:rsidR="00AC32BB" w:rsidRDefault="00AC32BB" w:rsidP="00B01F4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7796" w:type="dxa"/>
          </w:tcPr>
          <w:p w:rsidR="00AC32BB" w:rsidRDefault="00AC32BB" w:rsidP="00B01F4F">
            <w:pPr>
              <w:tabs>
                <w:tab w:val="right" w:pos="672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external fertilisation.</w:t>
            </w:r>
          </w:p>
          <w:p w:rsidR="00AC32BB" w:rsidRDefault="00AC32BB" w:rsidP="00B01F4F">
            <w:pPr>
              <w:tabs>
                <w:tab w:val="right" w:pos="672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oviparous. </w:t>
            </w:r>
          </w:p>
          <w:p w:rsidR="00AC32BB" w:rsidRDefault="00AC32BB" w:rsidP="00B01F4F">
            <w:pPr>
              <w:tabs>
                <w:tab w:val="right" w:pos="672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ovoviviparous.</w:t>
            </w:r>
          </w:p>
          <w:p w:rsidR="00AC32BB" w:rsidRDefault="00AC32BB" w:rsidP="00B01F4F">
            <w:pPr>
              <w:tabs>
                <w:tab w:val="right" w:pos="672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viviparous.</w:t>
            </w:r>
          </w:p>
          <w:p w:rsidR="00AC32BB" w:rsidRDefault="00AC32BB" w:rsidP="00B01F4F">
            <w:pPr>
              <w:tabs>
                <w:tab w:val="right" w:pos="6729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</w:tr>
      <w:tr w:rsidR="00AC32BB" w:rsidTr="00B01F4F">
        <w:tc>
          <w:tcPr>
            <w:tcW w:w="71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50" w:type="dxa"/>
            <w:hideMark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</w:rPr>
              <w:t>1.1.2</w:t>
            </w:r>
          </w:p>
        </w:tc>
        <w:tc>
          <w:tcPr>
            <w:tcW w:w="8222" w:type="dxa"/>
            <w:gridSpan w:val="2"/>
            <w:hideMark/>
          </w:tcPr>
          <w:p w:rsidR="00AC32BB" w:rsidRDefault="00AC32BB" w:rsidP="00B01F4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One of the functions of the amnion is to …</w:t>
            </w:r>
          </w:p>
        </w:tc>
        <w:tc>
          <w:tcPr>
            <w:tcW w:w="23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</w:tr>
      <w:tr w:rsidR="00AC32BB" w:rsidTr="00B01F4F">
        <w:tc>
          <w:tcPr>
            <w:tcW w:w="71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5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42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7796" w:type="dxa"/>
          </w:tcPr>
          <w:p w:rsidR="00AC32BB" w:rsidRDefault="00AC32BB" w:rsidP="00B01F4F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rFonts w:cs="Arial"/>
              </w:rPr>
            </w:pPr>
          </w:p>
        </w:tc>
        <w:tc>
          <w:tcPr>
            <w:tcW w:w="23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</w:tr>
      <w:tr w:rsidR="00AC32BB" w:rsidTr="00B01F4F">
        <w:tc>
          <w:tcPr>
            <w:tcW w:w="71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5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426" w:type="dxa"/>
            <w:hideMark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</w:t>
            </w:r>
          </w:p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</w:p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</w:t>
            </w:r>
          </w:p>
        </w:tc>
        <w:tc>
          <w:tcPr>
            <w:tcW w:w="7796" w:type="dxa"/>
          </w:tcPr>
          <w:p w:rsidR="00AC32BB" w:rsidRDefault="00AC32BB" w:rsidP="00B01F4F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serve as a reserve food supply.</w:t>
            </w:r>
          </w:p>
          <w:p w:rsidR="00AC32BB" w:rsidRDefault="00AC32BB" w:rsidP="00B01F4F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give rise to the placenta. </w:t>
            </w:r>
          </w:p>
          <w:p w:rsidR="00AC32BB" w:rsidRDefault="00AC32BB" w:rsidP="00B01F4F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prevent the developing foetus from moving about. </w:t>
            </w:r>
          </w:p>
          <w:p w:rsidR="00AC32BB" w:rsidRDefault="00AC32BB" w:rsidP="00B01F4F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enclose the fluid that protects the embryo against injury.</w:t>
            </w:r>
          </w:p>
          <w:p w:rsidR="00AC32BB" w:rsidRDefault="00AC32BB" w:rsidP="00B01F4F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rFonts w:cs="Arial"/>
                <w:bCs/>
              </w:rPr>
            </w:pPr>
          </w:p>
        </w:tc>
        <w:tc>
          <w:tcPr>
            <w:tcW w:w="23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</w:tr>
      <w:tr w:rsidR="00AC32BB" w:rsidTr="00B01F4F">
        <w:tc>
          <w:tcPr>
            <w:tcW w:w="710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50" w:type="dxa"/>
            <w:hideMark/>
          </w:tcPr>
          <w:p w:rsidR="00AC32BB" w:rsidRDefault="00AC32BB" w:rsidP="00B01F4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1.1.3</w:t>
            </w:r>
          </w:p>
        </w:tc>
        <w:tc>
          <w:tcPr>
            <w:tcW w:w="8222" w:type="dxa"/>
            <w:gridSpan w:val="2"/>
            <w:hideMark/>
          </w:tcPr>
          <w:p w:rsidR="00AC32BB" w:rsidRDefault="00AC32BB" w:rsidP="00B01F4F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Which of the following pairs of body functions are normally involuntary actions but can be controlled voluntarily for short periods of time?</w:t>
            </w:r>
          </w:p>
        </w:tc>
        <w:tc>
          <w:tcPr>
            <w:tcW w:w="236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</w:tr>
      <w:tr w:rsidR="00AC32BB" w:rsidTr="00B01F4F">
        <w:tc>
          <w:tcPr>
            <w:tcW w:w="71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5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42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7796" w:type="dxa"/>
          </w:tcPr>
          <w:p w:rsidR="00AC32BB" w:rsidRDefault="00AC32BB" w:rsidP="00B01F4F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</w:tr>
      <w:tr w:rsidR="00AC32BB" w:rsidTr="00B01F4F">
        <w:tc>
          <w:tcPr>
            <w:tcW w:w="71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5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426" w:type="dxa"/>
            <w:hideMark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</w:t>
            </w:r>
          </w:p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</w:p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</w:t>
            </w:r>
          </w:p>
        </w:tc>
        <w:tc>
          <w:tcPr>
            <w:tcW w:w="7796" w:type="dxa"/>
          </w:tcPr>
          <w:p w:rsidR="00AC32BB" w:rsidRDefault="00AC32BB" w:rsidP="00B01F4F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Heartbeat and blood pressure</w:t>
            </w:r>
          </w:p>
          <w:p w:rsidR="00AC32BB" w:rsidRDefault="00AC32BB" w:rsidP="00B01F4F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Blinking of the eye and the mechanism of breathing</w:t>
            </w:r>
          </w:p>
          <w:p w:rsidR="00AC32BB" w:rsidRDefault="00AC32BB" w:rsidP="00B01F4F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Contraction of skeletal muscles and pupil size</w:t>
            </w:r>
          </w:p>
          <w:p w:rsidR="00AC32BB" w:rsidRDefault="00AC32BB" w:rsidP="00B01F4F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Control of body temperature and shivering</w:t>
            </w:r>
          </w:p>
          <w:p w:rsidR="00AC32BB" w:rsidRDefault="00AC32BB" w:rsidP="00B01F4F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rFonts w:cs="Arial"/>
                <w:bCs/>
              </w:rPr>
            </w:pPr>
          </w:p>
        </w:tc>
        <w:tc>
          <w:tcPr>
            <w:tcW w:w="23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</w:tr>
      <w:tr w:rsidR="00AC32BB" w:rsidTr="00B01F4F">
        <w:tc>
          <w:tcPr>
            <w:tcW w:w="71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50" w:type="dxa"/>
            <w:hideMark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</w:rPr>
              <w:t>1.1.4</w:t>
            </w:r>
          </w:p>
        </w:tc>
        <w:tc>
          <w:tcPr>
            <w:tcW w:w="8222" w:type="dxa"/>
            <w:gridSpan w:val="2"/>
            <w:hideMark/>
          </w:tcPr>
          <w:p w:rsidR="00AC32BB" w:rsidRDefault="00AC32BB" w:rsidP="00B01F4F">
            <w:pPr>
              <w:pStyle w:val="Header"/>
              <w:tabs>
                <w:tab w:val="left" w:pos="3436"/>
                <w:tab w:val="right" w:pos="715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>The function of the pinna is to</w:t>
            </w:r>
            <w:r w:rsidR="00081434">
              <w:rPr>
                <w:rFonts w:cs="Arial"/>
                <w:bCs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…</w:t>
            </w:r>
          </w:p>
        </w:tc>
        <w:tc>
          <w:tcPr>
            <w:tcW w:w="23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</w:tr>
      <w:tr w:rsidR="00AC32BB" w:rsidTr="00B01F4F">
        <w:tc>
          <w:tcPr>
            <w:tcW w:w="71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5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42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7796" w:type="dxa"/>
          </w:tcPr>
          <w:p w:rsidR="00AC32BB" w:rsidRDefault="00AC32BB" w:rsidP="00B01F4F">
            <w:pPr>
              <w:jc w:val="both"/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</w:tr>
      <w:tr w:rsidR="00AC32BB" w:rsidTr="00B01F4F">
        <w:tc>
          <w:tcPr>
            <w:tcW w:w="71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5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426" w:type="dxa"/>
            <w:hideMark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</w:t>
            </w:r>
          </w:p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</w:p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</w:t>
            </w:r>
          </w:p>
        </w:tc>
        <w:tc>
          <w:tcPr>
            <w:tcW w:w="7796" w:type="dxa"/>
            <w:hideMark/>
          </w:tcPr>
          <w:p w:rsidR="00AC32BB" w:rsidRDefault="00AC32BB" w:rsidP="00B01F4F">
            <w:pPr>
              <w:jc w:val="both"/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amplify sound waves</w:t>
            </w:r>
            <w:r w:rsidR="001270FE">
              <w:rPr>
                <w:rFonts w:eastAsia="Times New Roman" w:cs="Arial"/>
                <w:bCs/>
                <w:szCs w:val="24"/>
                <w:lang w:val="en-US"/>
              </w:rPr>
              <w:t>.</w:t>
            </w:r>
          </w:p>
          <w:p w:rsidR="00AC32BB" w:rsidRDefault="00AC32BB" w:rsidP="00B01F4F">
            <w:pPr>
              <w:jc w:val="both"/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k</w:t>
            </w:r>
            <w:r w:rsidR="001270FE">
              <w:rPr>
                <w:rFonts w:eastAsia="Times New Roman" w:cs="Arial"/>
                <w:bCs/>
                <w:szCs w:val="24"/>
                <w:lang w:val="en-US"/>
              </w:rPr>
              <w:t>eep the tympanic membrane moist.</w:t>
            </w:r>
          </w:p>
          <w:p w:rsidR="00AC32BB" w:rsidRDefault="00AC32BB" w:rsidP="00B01F4F">
            <w:pPr>
              <w:jc w:val="both"/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direct sound waves to the tympanic membrane</w:t>
            </w:r>
            <w:r w:rsidR="001270FE">
              <w:rPr>
                <w:rFonts w:eastAsia="Times New Roman" w:cs="Arial"/>
                <w:bCs/>
                <w:szCs w:val="24"/>
                <w:lang w:val="en-US"/>
              </w:rPr>
              <w:t>.</w:t>
            </w:r>
          </w:p>
          <w:p w:rsidR="00AC32BB" w:rsidRDefault="00AC32BB" w:rsidP="00B01F4F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convert sound waves into mechanical vibrations</w:t>
            </w:r>
            <w:r w:rsidR="001270FE">
              <w:rPr>
                <w:rFonts w:cs="Arial"/>
                <w:bCs/>
              </w:rPr>
              <w:t>.</w:t>
            </w:r>
            <w:r>
              <w:rPr>
                <w:rFonts w:cs="Arial"/>
                <w:bCs/>
              </w:rPr>
              <w:t xml:space="preserve"> </w:t>
            </w:r>
          </w:p>
          <w:p w:rsidR="00AC32BB" w:rsidRDefault="00AC32BB" w:rsidP="00B01F4F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rFonts w:cs="Arial"/>
                <w:bCs/>
              </w:rPr>
            </w:pPr>
          </w:p>
        </w:tc>
        <w:tc>
          <w:tcPr>
            <w:tcW w:w="23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</w:tr>
      <w:tr w:rsidR="00AC32BB" w:rsidTr="00B01F4F">
        <w:tc>
          <w:tcPr>
            <w:tcW w:w="71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50" w:type="dxa"/>
            <w:hideMark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1.1.5</w:t>
            </w:r>
          </w:p>
        </w:tc>
        <w:tc>
          <w:tcPr>
            <w:tcW w:w="8222" w:type="dxa"/>
            <w:gridSpan w:val="2"/>
            <w:hideMark/>
          </w:tcPr>
          <w:p w:rsidR="00AC32BB" w:rsidRDefault="00AC32BB" w:rsidP="00B01F4F">
            <w:pPr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Which of the following are functions of adrenalin?</w:t>
            </w:r>
          </w:p>
        </w:tc>
        <w:tc>
          <w:tcPr>
            <w:tcW w:w="23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</w:tr>
      <w:tr w:rsidR="00AC32BB" w:rsidTr="00B01F4F">
        <w:tc>
          <w:tcPr>
            <w:tcW w:w="71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5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42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7796" w:type="dxa"/>
          </w:tcPr>
          <w:p w:rsidR="00AC32BB" w:rsidRDefault="00AC32BB" w:rsidP="00B01F4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</w:tr>
      <w:tr w:rsidR="00AC32BB" w:rsidTr="00B01F4F">
        <w:tc>
          <w:tcPr>
            <w:tcW w:w="71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5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42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</w:t>
            </w:r>
          </w:p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</w:p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</w:t>
            </w:r>
          </w:p>
        </w:tc>
        <w:tc>
          <w:tcPr>
            <w:tcW w:w="7796" w:type="dxa"/>
            <w:hideMark/>
          </w:tcPr>
          <w:p w:rsidR="00AC32BB" w:rsidRDefault="00AC32BB" w:rsidP="00B01F4F">
            <w:pPr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Influences the pupil size and controls the amount of water</w:t>
            </w:r>
          </w:p>
          <w:p w:rsidR="00AC32BB" w:rsidRDefault="00AC32BB" w:rsidP="00B01F4F">
            <w:pPr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lost by the body through the kidneys</w:t>
            </w:r>
          </w:p>
          <w:p w:rsidR="00AC32BB" w:rsidRDefault="00AC32BB" w:rsidP="00B01F4F">
            <w:pPr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Increases the blood sugar level and blood pressure</w:t>
            </w:r>
          </w:p>
          <w:p w:rsidR="00AC32BB" w:rsidRDefault="00AC32BB" w:rsidP="00B01F4F">
            <w:pPr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Decreases metabolic rate and blood sugar level</w:t>
            </w:r>
          </w:p>
          <w:p w:rsidR="00AC32BB" w:rsidRDefault="00AC32BB" w:rsidP="00B01F4F">
            <w:pPr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Affects growth and increases muscle tone</w:t>
            </w:r>
          </w:p>
          <w:p w:rsidR="00AC32BB" w:rsidRDefault="00AC32BB" w:rsidP="00B01F4F">
            <w:pPr>
              <w:rPr>
                <w:rFonts w:cs="Arial"/>
                <w:bCs/>
                <w:color w:val="000000"/>
                <w:szCs w:val="24"/>
                <w:lang w:eastAsia="en-ZA"/>
              </w:rPr>
            </w:pPr>
          </w:p>
        </w:tc>
        <w:tc>
          <w:tcPr>
            <w:tcW w:w="23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</w:tr>
    </w:tbl>
    <w:p w:rsidR="00AC32BB" w:rsidRDefault="00AC32BB" w:rsidP="00AC32BB"/>
    <w:p w:rsidR="00AC32BB" w:rsidRDefault="00AC32BB" w:rsidP="00AC32BB">
      <w:r>
        <w:br w:type="page"/>
      </w:r>
    </w:p>
    <w:tbl>
      <w:tblPr>
        <w:tblW w:w="1092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426"/>
        <w:gridCol w:w="7799"/>
        <w:gridCol w:w="236"/>
        <w:gridCol w:w="898"/>
      </w:tblGrid>
      <w:tr w:rsidR="00AC32BB" w:rsidTr="00B01F4F">
        <w:tc>
          <w:tcPr>
            <w:tcW w:w="71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50" w:type="dxa"/>
            <w:hideMark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1.1.6</w:t>
            </w:r>
          </w:p>
        </w:tc>
        <w:tc>
          <w:tcPr>
            <w:tcW w:w="8222" w:type="dxa"/>
            <w:gridSpan w:val="2"/>
            <w:hideMark/>
          </w:tcPr>
          <w:p w:rsidR="00AC32BB" w:rsidRDefault="00AC32BB" w:rsidP="001270F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Cs/>
                <w:color w:val="000000"/>
                <w:szCs w:val="24"/>
                <w:lang w:eastAsia="en-ZA"/>
              </w:rPr>
              <w:t>Eutrophication in dams is cause</w:t>
            </w:r>
            <w:r w:rsidR="001270FE">
              <w:rPr>
                <w:rFonts w:cs="Arial"/>
                <w:bCs/>
                <w:color w:val="000000"/>
                <w:szCs w:val="24"/>
                <w:lang w:eastAsia="en-ZA"/>
              </w:rPr>
              <w:t>d</w:t>
            </w:r>
            <w:r>
              <w:rPr>
                <w:rFonts w:cs="Arial"/>
                <w:bCs/>
                <w:color w:val="000000"/>
                <w:szCs w:val="24"/>
                <w:lang w:eastAsia="en-ZA"/>
              </w:rPr>
              <w:t xml:space="preserve"> by … </w:t>
            </w:r>
          </w:p>
        </w:tc>
        <w:tc>
          <w:tcPr>
            <w:tcW w:w="23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</w:tr>
      <w:tr w:rsidR="00AC32BB" w:rsidTr="00B01F4F">
        <w:tc>
          <w:tcPr>
            <w:tcW w:w="71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5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42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7796" w:type="dxa"/>
          </w:tcPr>
          <w:p w:rsidR="00AC32BB" w:rsidRDefault="00AC32BB" w:rsidP="00B01F4F">
            <w:pPr>
              <w:pStyle w:val="Header"/>
              <w:tabs>
                <w:tab w:val="left" w:pos="3436"/>
                <w:tab w:val="right" w:pos="7155"/>
              </w:tabs>
              <w:rPr>
                <w:rFonts w:cs="Arial"/>
                <w:bCs/>
              </w:rPr>
            </w:pPr>
          </w:p>
        </w:tc>
        <w:tc>
          <w:tcPr>
            <w:tcW w:w="23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</w:tr>
      <w:tr w:rsidR="00AC32BB" w:rsidTr="00B01F4F">
        <w:tc>
          <w:tcPr>
            <w:tcW w:w="71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5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426" w:type="dxa"/>
            <w:hideMark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</w:t>
            </w:r>
          </w:p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</w:p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</w:t>
            </w:r>
          </w:p>
        </w:tc>
        <w:tc>
          <w:tcPr>
            <w:tcW w:w="7796" w:type="dxa"/>
          </w:tcPr>
          <w:p w:rsidR="00AC32BB" w:rsidRDefault="00AC32BB" w:rsidP="00B01F4F">
            <w:pPr>
              <w:pStyle w:val="Header"/>
              <w:tabs>
                <w:tab w:val="left" w:pos="3436"/>
                <w:tab w:val="right" w:pos="715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excess nitrates and phosphates from rivers.</w:t>
            </w:r>
          </w:p>
          <w:p w:rsidR="00AC32BB" w:rsidRDefault="00AC32BB" w:rsidP="00B01F4F">
            <w:pPr>
              <w:pStyle w:val="Header"/>
              <w:tabs>
                <w:tab w:val="left" w:pos="3436"/>
                <w:tab w:val="right" w:pos="715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increased numbers of fish species in the dam.</w:t>
            </w:r>
          </w:p>
          <w:p w:rsidR="00AC32BB" w:rsidRDefault="00AC32BB" w:rsidP="00B01F4F">
            <w:pPr>
              <w:pStyle w:val="Header"/>
              <w:tabs>
                <w:tab w:val="left" w:pos="3436"/>
                <w:tab w:val="right" w:pos="715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hot water released into rivers.</w:t>
            </w:r>
          </w:p>
          <w:p w:rsidR="00AC32BB" w:rsidRDefault="00081434" w:rsidP="00B01F4F">
            <w:pPr>
              <w:pStyle w:val="Header"/>
              <w:tabs>
                <w:tab w:val="left" w:pos="3436"/>
                <w:tab w:val="right" w:pos="715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</w:t>
            </w:r>
            <w:r w:rsidR="00AC32BB">
              <w:rPr>
                <w:rFonts w:cs="Arial"/>
                <w:bCs/>
              </w:rPr>
              <w:t>reduction in the availability of water supply from the rivers.</w:t>
            </w:r>
          </w:p>
          <w:p w:rsidR="00AC32BB" w:rsidRDefault="00AC32BB" w:rsidP="00B01F4F">
            <w:pPr>
              <w:pStyle w:val="Header"/>
              <w:tabs>
                <w:tab w:val="left" w:pos="3436"/>
                <w:tab w:val="right" w:pos="7155"/>
              </w:tabs>
              <w:rPr>
                <w:rFonts w:cs="Arial"/>
                <w:bCs/>
              </w:rPr>
            </w:pPr>
          </w:p>
        </w:tc>
        <w:tc>
          <w:tcPr>
            <w:tcW w:w="23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</w:tr>
      <w:tr w:rsidR="00AC32BB" w:rsidTr="00B01F4F">
        <w:tc>
          <w:tcPr>
            <w:tcW w:w="71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50" w:type="dxa"/>
            <w:hideMark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1.1.7</w:t>
            </w:r>
          </w:p>
        </w:tc>
        <w:tc>
          <w:tcPr>
            <w:tcW w:w="8222" w:type="dxa"/>
            <w:gridSpan w:val="2"/>
            <w:hideMark/>
          </w:tcPr>
          <w:p w:rsidR="00AC32BB" w:rsidRDefault="00AC32BB" w:rsidP="00B01F4F">
            <w:pPr>
              <w:pStyle w:val="Header"/>
              <w:tabs>
                <w:tab w:val="left" w:pos="3436"/>
                <w:tab w:val="right" w:pos="7155"/>
              </w:tabs>
              <w:rPr>
                <w:rFonts w:cs="Arial"/>
                <w:bCs/>
                <w:color w:val="000000"/>
                <w:lang w:eastAsia="en-ZA"/>
              </w:rPr>
            </w:pPr>
            <w:r>
              <w:rPr>
                <w:rFonts w:cs="Arial"/>
                <w:bCs/>
                <w:color w:val="000000"/>
                <w:lang w:eastAsia="en-ZA"/>
              </w:rPr>
              <w:t>The correct way of disposing nuclear waste must be by …</w:t>
            </w:r>
          </w:p>
        </w:tc>
        <w:tc>
          <w:tcPr>
            <w:tcW w:w="23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</w:tr>
      <w:tr w:rsidR="00AC32BB" w:rsidTr="00B01F4F">
        <w:tc>
          <w:tcPr>
            <w:tcW w:w="71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5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42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7796" w:type="dxa"/>
          </w:tcPr>
          <w:p w:rsidR="00AC32BB" w:rsidRDefault="00AC32BB" w:rsidP="00B01F4F">
            <w:pPr>
              <w:pStyle w:val="Header"/>
              <w:tabs>
                <w:tab w:val="left" w:pos="3436"/>
                <w:tab w:val="right" w:pos="7155"/>
              </w:tabs>
              <w:rPr>
                <w:rFonts w:cs="Arial"/>
                <w:bCs/>
                <w:color w:val="000000"/>
                <w:lang w:eastAsia="en-ZA"/>
              </w:rPr>
            </w:pPr>
          </w:p>
        </w:tc>
        <w:tc>
          <w:tcPr>
            <w:tcW w:w="23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</w:tr>
      <w:tr w:rsidR="00AC32BB" w:rsidTr="00B01F4F">
        <w:tc>
          <w:tcPr>
            <w:tcW w:w="71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50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426" w:type="dxa"/>
            <w:hideMark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</w:t>
            </w:r>
          </w:p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</w:p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</w:t>
            </w:r>
          </w:p>
        </w:tc>
        <w:tc>
          <w:tcPr>
            <w:tcW w:w="7796" w:type="dxa"/>
            <w:hideMark/>
          </w:tcPr>
          <w:p w:rsidR="00AC32BB" w:rsidRDefault="00AC32BB" w:rsidP="00B01F4F">
            <w:pPr>
              <w:pStyle w:val="Header"/>
              <w:tabs>
                <w:tab w:val="left" w:pos="3436"/>
                <w:tab w:val="right" w:pos="7155"/>
              </w:tabs>
              <w:rPr>
                <w:rFonts w:cs="Arial"/>
                <w:bCs/>
                <w:color w:val="000000"/>
                <w:lang w:eastAsia="en-ZA"/>
              </w:rPr>
            </w:pPr>
            <w:r>
              <w:rPr>
                <w:rFonts w:cs="Arial"/>
                <w:bCs/>
                <w:color w:val="000000"/>
                <w:lang w:eastAsia="en-ZA"/>
              </w:rPr>
              <w:t>burying it deep underground in sealed containers.</w:t>
            </w:r>
          </w:p>
          <w:p w:rsidR="00AC32BB" w:rsidRDefault="00AC32BB" w:rsidP="00B01F4F">
            <w:pPr>
              <w:pStyle w:val="Header"/>
              <w:tabs>
                <w:tab w:val="left" w:pos="3436"/>
                <w:tab w:val="right" w:pos="7155"/>
              </w:tabs>
              <w:rPr>
                <w:rFonts w:cs="Arial"/>
                <w:bCs/>
                <w:color w:val="000000"/>
                <w:lang w:eastAsia="en-ZA"/>
              </w:rPr>
            </w:pPr>
            <w:r>
              <w:rPr>
                <w:rFonts w:cs="Arial"/>
                <w:bCs/>
                <w:color w:val="000000"/>
                <w:lang w:eastAsia="en-ZA"/>
              </w:rPr>
              <w:t>dumping it in landfill sites.</w:t>
            </w:r>
          </w:p>
          <w:p w:rsidR="00AC32BB" w:rsidRDefault="00AC32BB" w:rsidP="00B01F4F">
            <w:pPr>
              <w:pStyle w:val="Header"/>
              <w:tabs>
                <w:tab w:val="left" w:pos="3436"/>
                <w:tab w:val="right" w:pos="7155"/>
              </w:tabs>
              <w:rPr>
                <w:rFonts w:cs="Arial"/>
                <w:bCs/>
                <w:color w:val="000000"/>
                <w:lang w:eastAsia="en-ZA"/>
              </w:rPr>
            </w:pPr>
            <w:r>
              <w:rPr>
                <w:rFonts w:cs="Arial"/>
                <w:bCs/>
                <w:color w:val="000000"/>
                <w:lang w:eastAsia="en-ZA"/>
              </w:rPr>
              <w:t>burning it in large incinerators.</w:t>
            </w:r>
          </w:p>
          <w:p w:rsidR="00AC32BB" w:rsidRDefault="00AC32BB" w:rsidP="00B01F4F">
            <w:pPr>
              <w:pStyle w:val="Header"/>
              <w:tabs>
                <w:tab w:val="clear" w:pos="4320"/>
                <w:tab w:val="right" w:pos="7580"/>
              </w:tabs>
              <w:rPr>
                <w:rFonts w:cs="Arial"/>
                <w:bCs/>
                <w:color w:val="000000"/>
                <w:lang w:eastAsia="en-ZA"/>
              </w:rPr>
            </w:pPr>
            <w:r>
              <w:rPr>
                <w:rFonts w:cs="Arial"/>
                <w:bCs/>
                <w:color w:val="000000"/>
                <w:lang w:eastAsia="en-ZA"/>
              </w:rPr>
              <w:t>dumping it in the sea.</w:t>
            </w:r>
            <w:r>
              <w:rPr>
                <w:rFonts w:cs="Arial"/>
                <w:bCs/>
                <w:color w:val="000000"/>
                <w:lang w:eastAsia="en-ZA"/>
              </w:rPr>
              <w:tab/>
            </w:r>
          </w:p>
          <w:p w:rsidR="00AC32BB" w:rsidRDefault="00AC32BB" w:rsidP="00B01F4F">
            <w:pPr>
              <w:pStyle w:val="Header"/>
              <w:tabs>
                <w:tab w:val="clear" w:pos="4320"/>
                <w:tab w:val="right" w:pos="7580"/>
              </w:tabs>
              <w:rPr>
                <w:rFonts w:cs="Arial"/>
                <w:bCs/>
                <w:color w:val="000000"/>
                <w:lang w:eastAsia="en-ZA"/>
              </w:rPr>
            </w:pPr>
            <w:r>
              <w:rPr>
                <w:rFonts w:cs="Arial"/>
                <w:bCs/>
                <w:color w:val="000000"/>
                <w:lang w:eastAsia="en-ZA"/>
              </w:rPr>
              <w:t xml:space="preserve">                                                                                                         (7x2)</w:t>
            </w:r>
          </w:p>
        </w:tc>
        <w:tc>
          <w:tcPr>
            <w:tcW w:w="236" w:type="dxa"/>
          </w:tcPr>
          <w:p w:rsidR="00AC32BB" w:rsidRDefault="00AC32BB" w:rsidP="00B01F4F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898" w:type="dxa"/>
            <w:vAlign w:val="bottom"/>
          </w:tcPr>
          <w:p w:rsidR="00AC32BB" w:rsidRDefault="00AC32BB" w:rsidP="00B01F4F">
            <w:pPr>
              <w:pStyle w:val="Header"/>
              <w:rPr>
                <w:rFonts w:cs="Arial"/>
                <w:b/>
                <w:bCs/>
              </w:rPr>
            </w:pPr>
          </w:p>
          <w:p w:rsidR="00AC32BB" w:rsidRDefault="00AC32BB" w:rsidP="00B01F4F">
            <w:pPr>
              <w:pStyle w:val="Head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(14)</w:t>
            </w:r>
          </w:p>
        </w:tc>
      </w:tr>
    </w:tbl>
    <w:p w:rsidR="007D529D" w:rsidRDefault="007D529D" w:rsidP="007D529D">
      <w:pPr>
        <w:rPr>
          <w:rFonts w:cs="Arial"/>
          <w:szCs w:val="24"/>
        </w:rPr>
      </w:pPr>
    </w:p>
    <w:p w:rsidR="00AC32BB" w:rsidRPr="00D25852" w:rsidRDefault="00AC32BB" w:rsidP="007D529D">
      <w:pPr>
        <w:rPr>
          <w:rFonts w:cs="Arial"/>
          <w:szCs w:val="24"/>
        </w:rPr>
      </w:pPr>
    </w:p>
    <w:tbl>
      <w:tblPr>
        <w:tblW w:w="109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1"/>
        <w:gridCol w:w="850"/>
        <w:gridCol w:w="8225"/>
        <w:gridCol w:w="236"/>
        <w:gridCol w:w="898"/>
      </w:tblGrid>
      <w:tr w:rsidR="00AC32BB" w:rsidTr="00AC32BB">
        <w:trPr>
          <w:trHeight w:val="102"/>
        </w:trPr>
        <w:tc>
          <w:tcPr>
            <w:tcW w:w="711" w:type="dxa"/>
            <w:hideMark/>
          </w:tcPr>
          <w:p w:rsidR="00AC32BB" w:rsidRDefault="00AC32BB" w:rsidP="00B01F4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</w:t>
            </w:r>
          </w:p>
        </w:tc>
        <w:tc>
          <w:tcPr>
            <w:tcW w:w="9075" w:type="dxa"/>
            <w:gridSpan w:val="2"/>
          </w:tcPr>
          <w:p w:rsidR="00AC32BB" w:rsidRDefault="00AC32BB" w:rsidP="00B01F4F">
            <w:pPr>
              <w:tabs>
                <w:tab w:val="center" w:pos="8113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TERMINOLOGY</w:t>
            </w:r>
          </w:p>
          <w:p w:rsidR="00AC32BB" w:rsidRDefault="00AC32BB" w:rsidP="00B01F4F">
            <w:pPr>
              <w:tabs>
                <w:tab w:val="center" w:pos="8113"/>
              </w:tabs>
              <w:rPr>
                <w:rFonts w:cs="Arial"/>
                <w:szCs w:val="24"/>
              </w:rPr>
            </w:pPr>
          </w:p>
          <w:p w:rsidR="00AC32BB" w:rsidRDefault="00AC32BB" w:rsidP="00B01F4F">
            <w:pPr>
              <w:tabs>
                <w:tab w:val="center" w:pos="8113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Give the correct </w:t>
            </w:r>
            <w:r>
              <w:rPr>
                <w:rFonts w:cs="Arial"/>
                <w:b/>
                <w:szCs w:val="24"/>
              </w:rPr>
              <w:t>biological term</w:t>
            </w:r>
            <w:r>
              <w:rPr>
                <w:rFonts w:cs="Arial"/>
                <w:szCs w:val="24"/>
              </w:rPr>
              <w:t xml:space="preserve"> for each of the following descriptions. Write only the term next to the question number (1.2.1 – 1.2.9) in the ANSWER BOOK.</w:t>
            </w:r>
          </w:p>
        </w:tc>
        <w:tc>
          <w:tcPr>
            <w:tcW w:w="236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</w:tr>
      <w:tr w:rsidR="00AC32BB" w:rsidTr="00AC32BB">
        <w:tc>
          <w:tcPr>
            <w:tcW w:w="711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50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225" w:type="dxa"/>
          </w:tcPr>
          <w:p w:rsidR="00AC32BB" w:rsidRDefault="00AC32BB" w:rsidP="00B01F4F">
            <w:pPr>
              <w:tabs>
                <w:tab w:val="left" w:pos="3436"/>
                <w:tab w:val="right" w:pos="7155"/>
              </w:tabs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</w:tr>
      <w:tr w:rsidR="00AC32BB" w:rsidTr="00AC32BB">
        <w:tc>
          <w:tcPr>
            <w:tcW w:w="711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50" w:type="dxa"/>
            <w:hideMark/>
          </w:tcPr>
          <w:p w:rsidR="00AC32BB" w:rsidRDefault="00AC32BB" w:rsidP="00B01F4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1.2.1</w:t>
            </w:r>
          </w:p>
        </w:tc>
        <w:tc>
          <w:tcPr>
            <w:tcW w:w="8225" w:type="dxa"/>
            <w:hideMark/>
          </w:tcPr>
          <w:p w:rsidR="00AC32BB" w:rsidRDefault="00AC32BB" w:rsidP="00081434">
            <w:pPr>
              <w:tabs>
                <w:tab w:val="left" w:pos="3436"/>
                <w:tab w:val="right" w:pos="7155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Plant growth substance whose main effect on plants is to stimulate </w:t>
            </w:r>
            <w:r w:rsidR="00B558E9">
              <w:rPr>
                <w:rFonts w:cs="Arial"/>
                <w:szCs w:val="24"/>
              </w:rPr>
              <w:t>the germination of seeds</w:t>
            </w:r>
          </w:p>
        </w:tc>
        <w:tc>
          <w:tcPr>
            <w:tcW w:w="236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</w:tr>
      <w:tr w:rsidR="00AC32BB" w:rsidTr="00AC32BB">
        <w:tc>
          <w:tcPr>
            <w:tcW w:w="711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50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225" w:type="dxa"/>
          </w:tcPr>
          <w:p w:rsidR="00AC32BB" w:rsidRDefault="00AC32BB" w:rsidP="00B01F4F">
            <w:pPr>
              <w:tabs>
                <w:tab w:val="left" w:pos="3436"/>
                <w:tab w:val="right" w:pos="7155"/>
              </w:tabs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</w:tr>
      <w:tr w:rsidR="00AC32BB" w:rsidTr="00AC32BB">
        <w:tc>
          <w:tcPr>
            <w:tcW w:w="711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50" w:type="dxa"/>
            <w:hideMark/>
          </w:tcPr>
          <w:p w:rsidR="00AC32BB" w:rsidRDefault="00AC32BB" w:rsidP="00B01F4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1.2.2</w:t>
            </w:r>
          </w:p>
        </w:tc>
        <w:tc>
          <w:tcPr>
            <w:tcW w:w="8225" w:type="dxa"/>
            <w:hideMark/>
          </w:tcPr>
          <w:p w:rsidR="00AC32BB" w:rsidRDefault="00AC32BB" w:rsidP="00081434">
            <w:pPr>
              <w:tabs>
                <w:tab w:val="left" w:pos="3436"/>
                <w:tab w:val="right" w:pos="7155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Duct connecting the ovaries to the uterus in females</w:t>
            </w:r>
          </w:p>
        </w:tc>
        <w:tc>
          <w:tcPr>
            <w:tcW w:w="236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</w:tr>
      <w:tr w:rsidR="00AC32BB" w:rsidTr="00AC32BB">
        <w:tc>
          <w:tcPr>
            <w:tcW w:w="711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50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225" w:type="dxa"/>
          </w:tcPr>
          <w:p w:rsidR="00AC32BB" w:rsidRDefault="00AC32BB" w:rsidP="00B01F4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</w:tr>
      <w:tr w:rsidR="00AC32BB" w:rsidTr="00AC32BB">
        <w:tc>
          <w:tcPr>
            <w:tcW w:w="711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50" w:type="dxa"/>
            <w:hideMark/>
          </w:tcPr>
          <w:p w:rsidR="00AC32BB" w:rsidRDefault="00AC32BB" w:rsidP="00B01F4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1.2.3</w:t>
            </w:r>
          </w:p>
        </w:tc>
        <w:tc>
          <w:tcPr>
            <w:tcW w:w="8225" w:type="dxa"/>
            <w:hideMark/>
          </w:tcPr>
          <w:p w:rsidR="00AC32BB" w:rsidRDefault="00AC32BB" w:rsidP="0008143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time period from fertilisation to birth</w:t>
            </w:r>
          </w:p>
        </w:tc>
        <w:tc>
          <w:tcPr>
            <w:tcW w:w="236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</w:tr>
      <w:tr w:rsidR="00AC32BB" w:rsidTr="00AC32BB">
        <w:tc>
          <w:tcPr>
            <w:tcW w:w="711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50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225" w:type="dxa"/>
          </w:tcPr>
          <w:p w:rsidR="00AC32BB" w:rsidRDefault="00AC32BB" w:rsidP="00B01F4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</w:tr>
      <w:tr w:rsidR="00AC32BB" w:rsidTr="00AC32BB">
        <w:tc>
          <w:tcPr>
            <w:tcW w:w="711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50" w:type="dxa"/>
            <w:hideMark/>
          </w:tcPr>
          <w:p w:rsidR="00AC32BB" w:rsidRDefault="00AC32BB" w:rsidP="00B01F4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1.2.4</w:t>
            </w:r>
          </w:p>
        </w:tc>
        <w:tc>
          <w:tcPr>
            <w:tcW w:w="8225" w:type="dxa"/>
            <w:hideMark/>
          </w:tcPr>
          <w:p w:rsidR="00AC32BB" w:rsidRDefault="00AC32BB" w:rsidP="0008143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part that connects the foetus to the placenta</w:t>
            </w:r>
          </w:p>
        </w:tc>
        <w:tc>
          <w:tcPr>
            <w:tcW w:w="236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</w:tr>
      <w:tr w:rsidR="00AC32BB" w:rsidTr="00AC32BB">
        <w:tc>
          <w:tcPr>
            <w:tcW w:w="711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50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225" w:type="dxa"/>
          </w:tcPr>
          <w:p w:rsidR="00AC32BB" w:rsidRDefault="00AC32BB" w:rsidP="00B01F4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</w:tr>
      <w:tr w:rsidR="00AC32BB" w:rsidTr="00AC32BB">
        <w:tc>
          <w:tcPr>
            <w:tcW w:w="711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50" w:type="dxa"/>
            <w:hideMark/>
          </w:tcPr>
          <w:p w:rsidR="00AC32BB" w:rsidRDefault="00AC32BB" w:rsidP="00B01F4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1.2.5</w:t>
            </w:r>
          </w:p>
        </w:tc>
        <w:tc>
          <w:tcPr>
            <w:tcW w:w="8225" w:type="dxa"/>
            <w:hideMark/>
          </w:tcPr>
          <w:p w:rsidR="00AC32BB" w:rsidRDefault="00AC32BB" w:rsidP="0008143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place where young immature sperm cells are temporarily stored in males until they mature</w:t>
            </w:r>
          </w:p>
        </w:tc>
        <w:tc>
          <w:tcPr>
            <w:tcW w:w="236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</w:tr>
      <w:tr w:rsidR="00AC32BB" w:rsidTr="00AC32BB">
        <w:tc>
          <w:tcPr>
            <w:tcW w:w="711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50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225" w:type="dxa"/>
          </w:tcPr>
          <w:p w:rsidR="00AC32BB" w:rsidRDefault="00AC32BB" w:rsidP="00B01F4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</w:tr>
      <w:tr w:rsidR="00AC32BB" w:rsidTr="00AC32BB">
        <w:tc>
          <w:tcPr>
            <w:tcW w:w="711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50" w:type="dxa"/>
            <w:hideMark/>
          </w:tcPr>
          <w:p w:rsidR="00AC32BB" w:rsidRDefault="00AC32BB" w:rsidP="00B01F4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1.2.6</w:t>
            </w:r>
          </w:p>
        </w:tc>
        <w:tc>
          <w:tcPr>
            <w:tcW w:w="8225" w:type="dxa"/>
            <w:hideMark/>
          </w:tcPr>
          <w:p w:rsidR="00AC32BB" w:rsidRDefault="00081434" w:rsidP="0008143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h</w:t>
            </w:r>
            <w:r w:rsidR="00AC32BB">
              <w:rPr>
                <w:rFonts w:cs="Arial"/>
                <w:szCs w:val="24"/>
              </w:rPr>
              <w:t>ormone that controls the concentration of water in the blood</w:t>
            </w:r>
          </w:p>
        </w:tc>
        <w:tc>
          <w:tcPr>
            <w:tcW w:w="236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</w:tr>
      <w:tr w:rsidR="00AC32BB" w:rsidTr="00AC32BB">
        <w:tc>
          <w:tcPr>
            <w:tcW w:w="711" w:type="dxa"/>
          </w:tcPr>
          <w:p w:rsidR="00AC32BB" w:rsidRDefault="00AC32BB" w:rsidP="00B01F4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50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225" w:type="dxa"/>
          </w:tcPr>
          <w:p w:rsidR="00AC32BB" w:rsidRDefault="00AC32BB" w:rsidP="00B01F4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AC32BB" w:rsidRDefault="00AC32BB" w:rsidP="00B01F4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rPr>
                <w:rFonts w:cs="Arial"/>
                <w:b/>
                <w:szCs w:val="24"/>
              </w:rPr>
            </w:pPr>
          </w:p>
        </w:tc>
      </w:tr>
      <w:tr w:rsidR="00AC32BB" w:rsidTr="00AC32BB">
        <w:tc>
          <w:tcPr>
            <w:tcW w:w="711" w:type="dxa"/>
          </w:tcPr>
          <w:p w:rsidR="00AC32BB" w:rsidRDefault="00AC32BB" w:rsidP="00B01F4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50" w:type="dxa"/>
            <w:hideMark/>
          </w:tcPr>
          <w:p w:rsidR="00AC32BB" w:rsidRDefault="00AC32BB" w:rsidP="00B01F4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1.2.7</w:t>
            </w:r>
          </w:p>
        </w:tc>
        <w:tc>
          <w:tcPr>
            <w:tcW w:w="8225" w:type="dxa"/>
            <w:hideMark/>
          </w:tcPr>
          <w:p w:rsidR="00AC32BB" w:rsidRDefault="00AC32BB" w:rsidP="00B01F4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hormone that regulates the amount of salt in the blood</w:t>
            </w:r>
          </w:p>
        </w:tc>
        <w:tc>
          <w:tcPr>
            <w:tcW w:w="236" w:type="dxa"/>
          </w:tcPr>
          <w:p w:rsidR="00AC32BB" w:rsidRDefault="00AC32BB" w:rsidP="00B01F4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rPr>
                <w:rFonts w:cs="Arial"/>
                <w:b/>
                <w:szCs w:val="24"/>
              </w:rPr>
            </w:pPr>
          </w:p>
        </w:tc>
      </w:tr>
      <w:tr w:rsidR="00AC32BB" w:rsidTr="00AC32BB">
        <w:tc>
          <w:tcPr>
            <w:tcW w:w="711" w:type="dxa"/>
          </w:tcPr>
          <w:p w:rsidR="00AC32BB" w:rsidRDefault="00AC32BB" w:rsidP="00B01F4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50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225" w:type="dxa"/>
          </w:tcPr>
          <w:p w:rsidR="00AC32BB" w:rsidRDefault="00AC32BB" w:rsidP="00B01F4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AC32BB" w:rsidRDefault="00AC32BB" w:rsidP="00B01F4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rPr>
                <w:rFonts w:cs="Arial"/>
                <w:b/>
                <w:szCs w:val="24"/>
              </w:rPr>
            </w:pPr>
          </w:p>
        </w:tc>
      </w:tr>
      <w:tr w:rsidR="00AC32BB" w:rsidTr="00AC32BB">
        <w:tc>
          <w:tcPr>
            <w:tcW w:w="711" w:type="dxa"/>
          </w:tcPr>
          <w:p w:rsidR="00AC32BB" w:rsidRDefault="00AC32BB" w:rsidP="00B01F4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50" w:type="dxa"/>
            <w:hideMark/>
          </w:tcPr>
          <w:p w:rsidR="00AC32BB" w:rsidRDefault="00AC32BB" w:rsidP="00B01F4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1.2.8</w:t>
            </w:r>
          </w:p>
        </w:tc>
        <w:tc>
          <w:tcPr>
            <w:tcW w:w="8225" w:type="dxa"/>
            <w:hideMark/>
          </w:tcPr>
          <w:p w:rsidR="00AC32BB" w:rsidRDefault="00550BE7" w:rsidP="0008143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term used for a h</w:t>
            </w:r>
            <w:r w:rsidR="00C3604D">
              <w:rPr>
                <w:rFonts w:cs="Arial"/>
                <w:szCs w:val="24"/>
              </w:rPr>
              <w:t xml:space="preserve">uman baby in the first seven weeks from conception </w:t>
            </w:r>
          </w:p>
        </w:tc>
        <w:tc>
          <w:tcPr>
            <w:tcW w:w="236" w:type="dxa"/>
          </w:tcPr>
          <w:p w:rsidR="00AC32BB" w:rsidRDefault="00AC32BB" w:rsidP="00B01F4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rPr>
                <w:rFonts w:cs="Arial"/>
                <w:b/>
                <w:szCs w:val="24"/>
              </w:rPr>
            </w:pPr>
          </w:p>
        </w:tc>
      </w:tr>
      <w:tr w:rsidR="00AC32BB" w:rsidTr="00AC32BB">
        <w:tc>
          <w:tcPr>
            <w:tcW w:w="711" w:type="dxa"/>
          </w:tcPr>
          <w:p w:rsidR="00AC32BB" w:rsidRDefault="00AC32BB" w:rsidP="00B01F4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50" w:type="dxa"/>
          </w:tcPr>
          <w:p w:rsidR="00AC32BB" w:rsidRDefault="00AC32BB" w:rsidP="00B01F4F">
            <w:pPr>
              <w:rPr>
                <w:rFonts w:cs="Arial"/>
                <w:szCs w:val="24"/>
              </w:rPr>
            </w:pPr>
          </w:p>
        </w:tc>
        <w:tc>
          <w:tcPr>
            <w:tcW w:w="8225" w:type="dxa"/>
          </w:tcPr>
          <w:p w:rsidR="00AC32BB" w:rsidRDefault="00AC32BB" w:rsidP="00B01F4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AC32BB" w:rsidRDefault="00AC32BB" w:rsidP="00B01F4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rPr>
                <w:rFonts w:cs="Arial"/>
                <w:b/>
                <w:szCs w:val="24"/>
              </w:rPr>
            </w:pPr>
          </w:p>
        </w:tc>
      </w:tr>
      <w:tr w:rsidR="00AC32BB" w:rsidTr="00AC32BB">
        <w:tc>
          <w:tcPr>
            <w:tcW w:w="711" w:type="dxa"/>
          </w:tcPr>
          <w:p w:rsidR="00AC32BB" w:rsidRDefault="00AC32BB" w:rsidP="00B01F4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50" w:type="dxa"/>
            <w:hideMark/>
          </w:tcPr>
          <w:p w:rsidR="00AC32BB" w:rsidRDefault="00AC32BB" w:rsidP="00B01F4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1.2.9</w:t>
            </w:r>
          </w:p>
        </w:tc>
        <w:tc>
          <w:tcPr>
            <w:tcW w:w="8225" w:type="dxa"/>
            <w:hideMark/>
          </w:tcPr>
          <w:p w:rsidR="00AC32BB" w:rsidRDefault="00AC32BB" w:rsidP="00B01F4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process where the </w:t>
            </w:r>
            <w:r w:rsidR="002B3A7B">
              <w:rPr>
                <w:rFonts w:cs="Arial"/>
                <w:szCs w:val="24"/>
              </w:rPr>
              <w:t>blastula</w:t>
            </w:r>
            <w:r>
              <w:rPr>
                <w:rFonts w:cs="Arial"/>
                <w:szCs w:val="24"/>
              </w:rPr>
              <w:t xml:space="preserve"> settles on the endometrium and attaches itself to it</w:t>
            </w:r>
          </w:p>
          <w:p w:rsidR="00AC32BB" w:rsidRDefault="00AC32BB" w:rsidP="00B01F4F">
            <w:pPr>
              <w:tabs>
                <w:tab w:val="left" w:pos="3436"/>
                <w:tab w:val="right" w:pos="7155"/>
              </w:tabs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(9x1)</w:t>
            </w:r>
          </w:p>
        </w:tc>
        <w:tc>
          <w:tcPr>
            <w:tcW w:w="236" w:type="dxa"/>
          </w:tcPr>
          <w:p w:rsidR="00AC32BB" w:rsidRDefault="00AC32BB" w:rsidP="00B01F4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98" w:type="dxa"/>
          </w:tcPr>
          <w:p w:rsidR="00AC32BB" w:rsidRDefault="00AC32BB" w:rsidP="00B01F4F">
            <w:pPr>
              <w:rPr>
                <w:rFonts w:cs="Arial"/>
                <w:b/>
                <w:szCs w:val="24"/>
              </w:rPr>
            </w:pPr>
          </w:p>
          <w:p w:rsidR="00AC32BB" w:rsidRDefault="00AC32BB" w:rsidP="00B01F4F">
            <w:pPr>
              <w:rPr>
                <w:rFonts w:cs="Arial"/>
                <w:b/>
                <w:szCs w:val="24"/>
              </w:rPr>
            </w:pPr>
          </w:p>
          <w:p w:rsidR="00AC32BB" w:rsidRDefault="00AC32BB" w:rsidP="00B01F4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(9)</w:t>
            </w:r>
          </w:p>
        </w:tc>
      </w:tr>
    </w:tbl>
    <w:p w:rsidR="007D529D" w:rsidRDefault="004E38CC" w:rsidP="007D529D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tbl>
      <w:tblPr>
        <w:tblW w:w="106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578"/>
        <w:gridCol w:w="5528"/>
        <w:gridCol w:w="236"/>
        <w:gridCol w:w="473"/>
      </w:tblGrid>
      <w:tr w:rsidR="00AC32BB" w:rsidRPr="00D25852" w:rsidTr="00973384">
        <w:tc>
          <w:tcPr>
            <w:tcW w:w="851" w:type="dxa"/>
            <w:shd w:val="clear" w:color="auto" w:fill="auto"/>
          </w:tcPr>
          <w:p w:rsidR="00AC32BB" w:rsidRDefault="00AC32BB" w:rsidP="00AC32BB">
            <w:pPr>
              <w:spacing w:line="256" w:lineRule="auto"/>
              <w:rPr>
                <w:rFonts w:cs="Arial"/>
                <w:szCs w:val="24"/>
                <w:lang w:val="en-ZA"/>
              </w:rPr>
            </w:pPr>
            <w:r>
              <w:rPr>
                <w:rFonts w:cs="Arial"/>
                <w:szCs w:val="24"/>
                <w:lang w:val="en-ZA"/>
              </w:rPr>
              <w:lastRenderedPageBreak/>
              <w:t>1.3</w:t>
            </w:r>
          </w:p>
        </w:tc>
        <w:tc>
          <w:tcPr>
            <w:tcW w:w="910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C32BB" w:rsidRDefault="00AC32BB" w:rsidP="00AC32BB">
            <w:pPr>
              <w:tabs>
                <w:tab w:val="left" w:pos="3436"/>
                <w:tab w:val="right" w:pos="7155"/>
              </w:tabs>
              <w:spacing w:line="256" w:lineRule="auto"/>
              <w:rPr>
                <w:rFonts w:cs="Arial"/>
                <w:szCs w:val="24"/>
                <w:lang w:val="en-ZA"/>
              </w:rPr>
            </w:pPr>
            <w:r>
              <w:rPr>
                <w:rFonts w:cs="Arial"/>
                <w:szCs w:val="24"/>
                <w:lang w:val="en-ZA"/>
              </w:rPr>
              <w:t xml:space="preserve">Indicate whether each of the descriptions in COLUMN I applies to </w:t>
            </w:r>
            <w:r>
              <w:rPr>
                <w:rFonts w:cs="Arial"/>
                <w:b/>
                <w:szCs w:val="24"/>
                <w:lang w:val="en-ZA"/>
              </w:rPr>
              <w:t>A ONLY, B ONLY</w:t>
            </w:r>
            <w:r>
              <w:rPr>
                <w:rFonts w:cs="Arial"/>
                <w:szCs w:val="24"/>
                <w:lang w:val="en-ZA"/>
              </w:rPr>
              <w:t xml:space="preserve">, </w:t>
            </w:r>
            <w:r>
              <w:rPr>
                <w:rFonts w:cs="Arial"/>
                <w:b/>
                <w:szCs w:val="24"/>
                <w:lang w:val="en-ZA"/>
              </w:rPr>
              <w:t>BOTH A AND B</w:t>
            </w:r>
            <w:r>
              <w:rPr>
                <w:rFonts w:cs="Arial"/>
                <w:szCs w:val="24"/>
                <w:lang w:val="en-ZA"/>
              </w:rPr>
              <w:t xml:space="preserve"> or </w:t>
            </w:r>
            <w:r>
              <w:rPr>
                <w:rFonts w:cs="Arial"/>
                <w:b/>
                <w:szCs w:val="24"/>
                <w:lang w:val="en-ZA"/>
              </w:rPr>
              <w:t>NONE</w:t>
            </w:r>
            <w:r>
              <w:rPr>
                <w:rFonts w:cs="Arial"/>
                <w:szCs w:val="24"/>
                <w:lang w:val="en-ZA"/>
              </w:rPr>
              <w:t xml:space="preserve"> of the items in COLUMN II. Write </w:t>
            </w:r>
            <w:r>
              <w:rPr>
                <w:rFonts w:cs="Arial"/>
                <w:b/>
                <w:szCs w:val="24"/>
                <w:lang w:val="en-ZA"/>
              </w:rPr>
              <w:t xml:space="preserve">A only, B only, both A and B OR none </w:t>
            </w:r>
            <w:r>
              <w:rPr>
                <w:rFonts w:cs="Arial"/>
                <w:szCs w:val="24"/>
                <w:lang w:val="en-ZA"/>
              </w:rPr>
              <w:t>next to the question number (1.3.1 – 1.3.4) in the ANSWER BOOK.</w:t>
            </w:r>
          </w:p>
          <w:p w:rsidR="00E51C0B" w:rsidRDefault="00E51C0B" w:rsidP="00AC32BB">
            <w:pPr>
              <w:tabs>
                <w:tab w:val="left" w:pos="3436"/>
                <w:tab w:val="right" w:pos="7155"/>
              </w:tabs>
              <w:spacing w:line="256" w:lineRule="auto"/>
              <w:rPr>
                <w:rFonts w:cs="Arial"/>
                <w:szCs w:val="24"/>
                <w:lang w:val="en-ZA"/>
              </w:rPr>
            </w:pPr>
          </w:p>
        </w:tc>
        <w:tc>
          <w:tcPr>
            <w:tcW w:w="236" w:type="dxa"/>
            <w:shd w:val="clear" w:color="auto" w:fill="auto"/>
          </w:tcPr>
          <w:p w:rsidR="00AC32BB" w:rsidRPr="00D25852" w:rsidRDefault="00AC32BB" w:rsidP="00AC32BB">
            <w:pPr>
              <w:rPr>
                <w:rFonts w:cs="Arial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:rsidR="00AC32BB" w:rsidRPr="00D25852" w:rsidRDefault="00AC32BB" w:rsidP="00AC32BB">
            <w:pPr>
              <w:rPr>
                <w:rFonts w:cs="Arial"/>
                <w:szCs w:val="24"/>
              </w:rPr>
            </w:pPr>
          </w:p>
        </w:tc>
      </w:tr>
      <w:tr w:rsidR="00AC32BB" w:rsidTr="009733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851" w:type="dxa"/>
          <w:wAfter w:w="709" w:type="dxa"/>
        </w:trPr>
        <w:tc>
          <w:tcPr>
            <w:tcW w:w="3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32BB" w:rsidRDefault="00AC32BB">
            <w:pPr>
              <w:spacing w:line="256" w:lineRule="auto"/>
              <w:jc w:val="center"/>
              <w:rPr>
                <w:rFonts w:cs="Arial"/>
                <w:b/>
                <w:szCs w:val="24"/>
                <w:lang w:val="en-ZA"/>
              </w:rPr>
            </w:pPr>
            <w:r>
              <w:rPr>
                <w:rFonts w:cs="Arial"/>
                <w:b/>
                <w:szCs w:val="24"/>
                <w:lang w:val="en-ZA"/>
              </w:rPr>
              <w:t>COLUMN I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32BB" w:rsidRDefault="00AC32BB">
            <w:pPr>
              <w:spacing w:line="256" w:lineRule="auto"/>
              <w:jc w:val="center"/>
              <w:rPr>
                <w:rFonts w:cs="Arial"/>
                <w:b/>
                <w:szCs w:val="24"/>
                <w:lang w:val="en-ZA"/>
              </w:rPr>
            </w:pPr>
            <w:r>
              <w:rPr>
                <w:rFonts w:cs="Arial"/>
                <w:b/>
                <w:szCs w:val="24"/>
                <w:lang w:val="en-ZA"/>
              </w:rPr>
              <w:t>COLUMN II</w:t>
            </w:r>
          </w:p>
        </w:tc>
      </w:tr>
      <w:tr w:rsidR="00AC32BB" w:rsidTr="009733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851" w:type="dxa"/>
          <w:wAfter w:w="709" w:type="dxa"/>
        </w:trPr>
        <w:tc>
          <w:tcPr>
            <w:tcW w:w="357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C32BB" w:rsidRDefault="00AC32BB">
            <w:pPr>
              <w:tabs>
                <w:tab w:val="left" w:pos="884"/>
              </w:tabs>
              <w:spacing w:line="256" w:lineRule="auto"/>
              <w:ind w:left="884" w:hanging="884"/>
              <w:rPr>
                <w:rFonts w:cs="Arial"/>
                <w:szCs w:val="24"/>
                <w:lang w:val="en-ZA"/>
              </w:rPr>
            </w:pPr>
            <w:r>
              <w:rPr>
                <w:rFonts w:cs="Arial"/>
                <w:szCs w:val="24"/>
                <w:lang w:val="en-ZA"/>
              </w:rPr>
              <w:t>1.3.1</w:t>
            </w:r>
            <w:r>
              <w:rPr>
                <w:rFonts w:cs="Arial"/>
                <w:szCs w:val="24"/>
                <w:lang w:val="en-ZA"/>
              </w:rPr>
              <w:tab/>
              <w:t xml:space="preserve">Hatchling can move immediately after birth 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C32BB" w:rsidRDefault="00AC32BB">
            <w:pPr>
              <w:tabs>
                <w:tab w:val="left" w:pos="678"/>
              </w:tabs>
              <w:spacing w:line="256" w:lineRule="auto"/>
              <w:rPr>
                <w:rFonts w:cs="Arial"/>
                <w:szCs w:val="24"/>
                <w:lang w:val="en-ZA"/>
              </w:rPr>
            </w:pPr>
            <w:r>
              <w:rPr>
                <w:rFonts w:cs="Arial"/>
                <w:szCs w:val="24"/>
                <w:lang w:val="en-ZA"/>
              </w:rPr>
              <w:t>A.</w:t>
            </w:r>
            <w:r>
              <w:rPr>
                <w:rFonts w:cs="Arial"/>
                <w:szCs w:val="24"/>
                <w:lang w:val="en-ZA"/>
              </w:rPr>
              <w:tab/>
              <w:t>Precocial</w:t>
            </w:r>
          </w:p>
          <w:p w:rsidR="00AC32BB" w:rsidRDefault="00AC32BB">
            <w:pPr>
              <w:tabs>
                <w:tab w:val="left" w:pos="678"/>
              </w:tabs>
              <w:spacing w:line="256" w:lineRule="auto"/>
              <w:rPr>
                <w:rFonts w:cs="Arial"/>
                <w:szCs w:val="24"/>
                <w:lang w:val="en-ZA"/>
              </w:rPr>
            </w:pPr>
            <w:r>
              <w:rPr>
                <w:rFonts w:cs="Arial"/>
                <w:szCs w:val="24"/>
                <w:lang w:val="en-ZA"/>
              </w:rPr>
              <w:t>B.</w:t>
            </w:r>
            <w:r>
              <w:rPr>
                <w:rFonts w:cs="Arial"/>
                <w:szCs w:val="24"/>
                <w:lang w:val="en-ZA"/>
              </w:rPr>
              <w:tab/>
              <w:t>Altricial</w:t>
            </w:r>
          </w:p>
        </w:tc>
      </w:tr>
      <w:tr w:rsidR="00AC32BB" w:rsidTr="009733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851" w:type="dxa"/>
          <w:wAfter w:w="709" w:type="dxa"/>
        </w:trPr>
        <w:tc>
          <w:tcPr>
            <w:tcW w:w="35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C32BB" w:rsidRDefault="00AC32BB" w:rsidP="00F942E5">
            <w:pPr>
              <w:tabs>
                <w:tab w:val="left" w:pos="884"/>
                <w:tab w:val="left" w:pos="1423"/>
              </w:tabs>
              <w:spacing w:line="256" w:lineRule="auto"/>
              <w:ind w:left="884" w:hanging="884"/>
              <w:rPr>
                <w:rFonts w:cs="Arial"/>
                <w:szCs w:val="24"/>
                <w:lang w:val="en-ZA"/>
              </w:rPr>
            </w:pPr>
            <w:r>
              <w:rPr>
                <w:rFonts w:cs="Arial"/>
                <w:szCs w:val="24"/>
                <w:lang w:val="en-ZA"/>
              </w:rPr>
              <w:t>1.3.2</w:t>
            </w:r>
            <w:r>
              <w:rPr>
                <w:rFonts w:cs="Arial"/>
                <w:szCs w:val="24"/>
                <w:lang w:val="en-ZA"/>
              </w:rPr>
              <w:tab/>
            </w:r>
            <w:r w:rsidR="00B3710D">
              <w:rPr>
                <w:rFonts w:cs="Arial"/>
                <w:bCs/>
                <w:lang w:val="en-US"/>
              </w:rPr>
              <w:t>Hyperthyroidism</w:t>
            </w:r>
            <w:r w:rsidR="00F942E5">
              <w:rPr>
                <w:rFonts w:cs="Arial"/>
                <w:bCs/>
                <w:lang w:val="en-US"/>
              </w:rPr>
              <w:t xml:space="preserve"> </w:t>
            </w:r>
            <w:r w:rsidR="002B3A7B">
              <w:rPr>
                <w:rFonts w:cs="Arial"/>
                <w:bCs/>
                <w:lang w:val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C32BB" w:rsidRDefault="00AC32BB">
            <w:pPr>
              <w:tabs>
                <w:tab w:val="left" w:pos="678"/>
              </w:tabs>
              <w:spacing w:line="256" w:lineRule="auto"/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cs="Arial"/>
                <w:szCs w:val="24"/>
                <w:lang w:val="en-ZA"/>
              </w:rPr>
              <w:t>A.</w:t>
            </w:r>
            <w:r>
              <w:rPr>
                <w:rFonts w:cs="Arial"/>
                <w:szCs w:val="24"/>
                <w:lang w:val="en-ZA"/>
              </w:rPr>
              <w:tab/>
            </w:r>
            <w:r w:rsidR="00F942E5">
              <w:rPr>
                <w:rFonts w:cs="Arial"/>
                <w:szCs w:val="24"/>
                <w:lang w:val="en-ZA"/>
              </w:rPr>
              <w:t>Under secretion of ADH</w:t>
            </w:r>
          </w:p>
          <w:p w:rsidR="00AC32BB" w:rsidRPr="004219DB" w:rsidRDefault="00AC32BB" w:rsidP="00E51C0B">
            <w:pPr>
              <w:tabs>
                <w:tab w:val="left" w:pos="678"/>
              </w:tabs>
              <w:spacing w:line="256" w:lineRule="auto"/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B.</w:t>
            </w:r>
            <w:r>
              <w:rPr>
                <w:rFonts w:eastAsia="Times New Roman" w:cs="Arial"/>
                <w:bCs/>
                <w:szCs w:val="24"/>
                <w:lang w:val="en-US"/>
              </w:rPr>
              <w:tab/>
            </w:r>
            <w:r w:rsidR="00F942E5">
              <w:rPr>
                <w:rFonts w:eastAsia="Times New Roman" w:cs="Arial"/>
                <w:bCs/>
                <w:szCs w:val="24"/>
                <w:lang w:val="en-US"/>
              </w:rPr>
              <w:t>I</w:t>
            </w:r>
            <w:r w:rsidR="00136DEA">
              <w:rPr>
                <w:rFonts w:eastAsia="Times New Roman" w:cs="Arial"/>
                <w:bCs/>
                <w:szCs w:val="24"/>
                <w:lang w:val="en-US"/>
              </w:rPr>
              <w:t>ncrease</w:t>
            </w:r>
            <w:r w:rsidR="00F942E5">
              <w:rPr>
                <w:rFonts w:eastAsia="Times New Roman" w:cs="Arial"/>
                <w:bCs/>
                <w:szCs w:val="24"/>
                <w:lang w:val="en-US"/>
              </w:rPr>
              <w:t>d metabolic rate</w:t>
            </w:r>
          </w:p>
        </w:tc>
      </w:tr>
      <w:tr w:rsidR="00AC32BB" w:rsidTr="009733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851" w:type="dxa"/>
          <w:wAfter w:w="709" w:type="dxa"/>
        </w:trPr>
        <w:tc>
          <w:tcPr>
            <w:tcW w:w="35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C32BB" w:rsidRDefault="00AC32BB">
            <w:pPr>
              <w:tabs>
                <w:tab w:val="left" w:pos="884"/>
              </w:tabs>
              <w:spacing w:line="256" w:lineRule="auto"/>
              <w:ind w:left="884" w:hanging="884"/>
              <w:rPr>
                <w:rFonts w:cs="Arial"/>
                <w:szCs w:val="24"/>
                <w:lang w:val="en-ZA"/>
              </w:rPr>
            </w:pPr>
            <w:r>
              <w:rPr>
                <w:rFonts w:cs="Arial"/>
                <w:szCs w:val="24"/>
                <w:lang w:val="en-ZA"/>
              </w:rPr>
              <w:t>1.3.3</w:t>
            </w:r>
            <w:r>
              <w:rPr>
                <w:rFonts w:cs="Arial"/>
                <w:szCs w:val="24"/>
                <w:lang w:val="en-ZA"/>
              </w:rPr>
              <w:tab/>
            </w:r>
            <w:r>
              <w:rPr>
                <w:rFonts w:eastAsia="Times New Roman" w:cs="Arial"/>
                <w:bCs/>
                <w:szCs w:val="24"/>
                <w:lang w:val="en-ZA" w:eastAsia="x-none"/>
              </w:rPr>
              <w:t>The human testes are protected by this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C32BB" w:rsidRDefault="00AC32BB">
            <w:pPr>
              <w:tabs>
                <w:tab w:val="left" w:pos="678"/>
                <w:tab w:val="right" w:pos="6729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 w:eastAsia="x-none"/>
              </w:rPr>
            </w:pPr>
            <w:r>
              <w:rPr>
                <w:rFonts w:cs="Arial"/>
                <w:szCs w:val="24"/>
                <w:lang w:val="en-ZA"/>
              </w:rPr>
              <w:t>A.</w:t>
            </w:r>
            <w:r>
              <w:rPr>
                <w:rFonts w:cs="Arial"/>
                <w:szCs w:val="24"/>
                <w:lang w:val="en-ZA"/>
              </w:rPr>
              <w:tab/>
            </w:r>
            <w:r>
              <w:rPr>
                <w:rFonts w:eastAsia="Times New Roman" w:cs="Arial"/>
                <w:bCs/>
                <w:szCs w:val="24"/>
                <w:lang w:val="en-ZA" w:eastAsia="x-none"/>
              </w:rPr>
              <w:t xml:space="preserve">Scrotum </w:t>
            </w:r>
          </w:p>
          <w:p w:rsidR="00AC32BB" w:rsidRDefault="00AC32BB">
            <w:pPr>
              <w:tabs>
                <w:tab w:val="left" w:pos="678"/>
                <w:tab w:val="right" w:pos="6729"/>
              </w:tabs>
              <w:spacing w:line="256" w:lineRule="auto"/>
              <w:jc w:val="both"/>
              <w:rPr>
                <w:rFonts w:cs="Arial"/>
                <w:szCs w:val="24"/>
                <w:lang w:val="en-ZA"/>
              </w:rPr>
            </w:pPr>
            <w:r>
              <w:rPr>
                <w:rFonts w:eastAsia="Times New Roman" w:cs="Arial"/>
                <w:bCs/>
                <w:szCs w:val="24"/>
                <w:lang w:val="en-ZA" w:eastAsia="x-none"/>
              </w:rPr>
              <w:t>B.</w:t>
            </w:r>
            <w:r>
              <w:rPr>
                <w:rFonts w:eastAsia="Times New Roman" w:cs="Arial"/>
                <w:bCs/>
                <w:szCs w:val="24"/>
                <w:lang w:val="en-ZA" w:eastAsia="x-none"/>
              </w:rPr>
              <w:tab/>
              <w:t xml:space="preserve">Prostate gland </w:t>
            </w:r>
            <w:r>
              <w:rPr>
                <w:rFonts w:cs="Arial"/>
                <w:szCs w:val="24"/>
                <w:lang w:val="en-ZA"/>
              </w:rPr>
              <w:t xml:space="preserve"> </w:t>
            </w:r>
          </w:p>
        </w:tc>
      </w:tr>
      <w:tr w:rsidR="00AC32BB" w:rsidTr="009733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851" w:type="dxa"/>
          <w:wAfter w:w="709" w:type="dxa"/>
        </w:trPr>
        <w:tc>
          <w:tcPr>
            <w:tcW w:w="357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32BB" w:rsidRDefault="00AC32BB">
            <w:pPr>
              <w:tabs>
                <w:tab w:val="left" w:pos="884"/>
              </w:tabs>
              <w:spacing w:line="256" w:lineRule="auto"/>
              <w:ind w:left="884" w:hanging="884"/>
              <w:rPr>
                <w:rFonts w:cs="Arial"/>
                <w:szCs w:val="24"/>
                <w:lang w:val="en-ZA"/>
              </w:rPr>
            </w:pPr>
            <w:r>
              <w:rPr>
                <w:rFonts w:cs="Arial"/>
                <w:szCs w:val="24"/>
                <w:lang w:val="en-ZA"/>
              </w:rPr>
              <w:t>1.3.4    The advantage of the amniotic egg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32BB" w:rsidRDefault="00AC32BB">
            <w:pPr>
              <w:tabs>
                <w:tab w:val="left" w:pos="678"/>
                <w:tab w:val="right" w:pos="6729"/>
              </w:tabs>
              <w:spacing w:line="256" w:lineRule="auto"/>
              <w:jc w:val="both"/>
              <w:rPr>
                <w:rFonts w:cs="Arial"/>
                <w:szCs w:val="24"/>
                <w:lang w:val="en-ZA"/>
              </w:rPr>
            </w:pPr>
            <w:r>
              <w:rPr>
                <w:rFonts w:cs="Arial"/>
                <w:szCs w:val="24"/>
                <w:lang w:val="en-ZA"/>
              </w:rPr>
              <w:t>A.       Provide</w:t>
            </w:r>
            <w:r w:rsidR="001270FE">
              <w:rPr>
                <w:rFonts w:cs="Arial"/>
                <w:szCs w:val="24"/>
                <w:lang w:val="en-ZA"/>
              </w:rPr>
              <w:t>s</w:t>
            </w:r>
            <w:r>
              <w:rPr>
                <w:rFonts w:cs="Arial"/>
                <w:szCs w:val="24"/>
                <w:lang w:val="en-ZA"/>
              </w:rPr>
              <w:t xml:space="preserve"> nutrition</w:t>
            </w:r>
          </w:p>
          <w:p w:rsidR="00AC32BB" w:rsidRDefault="00AC32BB">
            <w:pPr>
              <w:tabs>
                <w:tab w:val="left" w:pos="678"/>
                <w:tab w:val="right" w:pos="6729"/>
              </w:tabs>
              <w:spacing w:line="256" w:lineRule="auto"/>
              <w:jc w:val="both"/>
              <w:rPr>
                <w:rFonts w:cs="Arial"/>
                <w:szCs w:val="24"/>
                <w:lang w:val="en-ZA"/>
              </w:rPr>
            </w:pPr>
            <w:r>
              <w:rPr>
                <w:rFonts w:cs="Arial"/>
                <w:szCs w:val="24"/>
                <w:lang w:val="en-ZA"/>
              </w:rPr>
              <w:t>B.       Protects against dehydration</w:t>
            </w:r>
          </w:p>
        </w:tc>
      </w:tr>
    </w:tbl>
    <w:p w:rsidR="007D529D" w:rsidRDefault="007D529D" w:rsidP="007D529D">
      <w:pPr>
        <w:rPr>
          <w:rFonts w:cs="Arial"/>
          <w:szCs w:val="24"/>
        </w:rPr>
      </w:pPr>
    </w:p>
    <w:p w:rsidR="00D743F3" w:rsidRPr="00D743F3" w:rsidRDefault="00D743F3" w:rsidP="00D743F3">
      <w:pPr>
        <w:rPr>
          <w:sz w:val="2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647"/>
        <w:gridCol w:w="236"/>
        <w:gridCol w:w="898"/>
      </w:tblGrid>
      <w:tr w:rsidR="00D743F3" w:rsidRPr="00D743F3" w:rsidTr="00082145">
        <w:tc>
          <w:tcPr>
            <w:tcW w:w="851" w:type="dxa"/>
            <w:shd w:val="clear" w:color="auto" w:fill="auto"/>
          </w:tcPr>
          <w:p w:rsidR="00D743F3" w:rsidRPr="00D743F3" w:rsidRDefault="00D743F3" w:rsidP="00082145">
            <w:pPr>
              <w:rPr>
                <w:rFonts w:cs="Arial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D743F3" w:rsidRPr="00D743F3" w:rsidRDefault="00AC32BB" w:rsidP="00D743F3">
            <w:pPr>
              <w:tabs>
                <w:tab w:val="left" w:pos="3436"/>
                <w:tab w:val="right" w:pos="7155"/>
              </w:tabs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(4</w:t>
            </w:r>
            <w:r w:rsidR="00D743F3" w:rsidRPr="00D743F3">
              <w:rPr>
                <w:rFonts w:cs="Arial"/>
                <w:szCs w:val="24"/>
              </w:rPr>
              <w:t>x2)</w:t>
            </w:r>
          </w:p>
        </w:tc>
        <w:tc>
          <w:tcPr>
            <w:tcW w:w="236" w:type="dxa"/>
            <w:shd w:val="clear" w:color="auto" w:fill="auto"/>
          </w:tcPr>
          <w:p w:rsidR="00D743F3" w:rsidRPr="00D743F3" w:rsidRDefault="00D743F3" w:rsidP="00082145">
            <w:pPr>
              <w:rPr>
                <w:rFonts w:cs="Arial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D743F3" w:rsidRPr="0076467E" w:rsidRDefault="00AC32BB" w:rsidP="00082145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(8</w:t>
            </w:r>
            <w:r w:rsidR="00D743F3" w:rsidRPr="0076467E">
              <w:rPr>
                <w:rFonts w:cs="Arial"/>
                <w:b/>
                <w:szCs w:val="24"/>
              </w:rPr>
              <w:t>)</w:t>
            </w:r>
          </w:p>
        </w:tc>
      </w:tr>
    </w:tbl>
    <w:p w:rsidR="00220459" w:rsidRDefault="00220459" w:rsidP="007D529D">
      <w:pPr>
        <w:rPr>
          <w:rFonts w:cs="Arial"/>
          <w:b/>
          <w:szCs w:val="24"/>
        </w:rPr>
      </w:pPr>
    </w:p>
    <w:p w:rsidR="00220459" w:rsidRDefault="00220459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AC32BB" w:rsidRPr="00BA2DFE" w:rsidRDefault="00AC32BB" w:rsidP="007D529D">
      <w:pPr>
        <w:rPr>
          <w:rFonts w:cs="Arial"/>
          <w:b/>
          <w:szCs w:val="24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647"/>
        <w:gridCol w:w="236"/>
        <w:gridCol w:w="898"/>
      </w:tblGrid>
      <w:tr w:rsidR="007D529D" w:rsidRPr="00441728" w:rsidTr="004E38CC">
        <w:tc>
          <w:tcPr>
            <w:tcW w:w="817" w:type="dxa"/>
            <w:tcBorders>
              <w:top w:val="nil"/>
              <w:bottom w:val="nil"/>
            </w:tcBorders>
          </w:tcPr>
          <w:p w:rsidR="007D529D" w:rsidRPr="0018021B" w:rsidRDefault="007D529D" w:rsidP="007D529D">
            <w:pPr>
              <w:rPr>
                <w:rFonts w:eastAsia="Times New Roman" w:cs="Arial"/>
                <w:bCs/>
                <w:szCs w:val="24"/>
                <w:lang w:val="en-ZA"/>
              </w:rPr>
            </w:pPr>
            <w:r>
              <w:rPr>
                <w:rFonts w:eastAsia="Times New Roman" w:cs="Arial"/>
                <w:bCs/>
                <w:szCs w:val="24"/>
                <w:lang w:val="en-ZA"/>
              </w:rPr>
              <w:t>1.4</w:t>
            </w: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7D529D" w:rsidRPr="0018021B" w:rsidRDefault="00AC32BB" w:rsidP="001605AF">
            <w:pPr>
              <w:tabs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  <w:r>
              <w:rPr>
                <w:rFonts w:eastAsia="Times New Roman" w:cs="Arial"/>
                <w:bCs/>
                <w:szCs w:val="24"/>
                <w:lang w:val="en-ZA"/>
              </w:rPr>
              <w:t xml:space="preserve">The diagrams below </w:t>
            </w:r>
            <w:r w:rsidRPr="00081434">
              <w:rPr>
                <w:rFonts w:eastAsia="Times New Roman" w:cs="Arial"/>
                <w:bCs/>
                <w:szCs w:val="24"/>
                <w:lang w:val="en-ZA"/>
              </w:rPr>
              <w:t>represent</w:t>
            </w:r>
            <w:r w:rsidRPr="00081434">
              <w:rPr>
                <w:szCs w:val="24"/>
              </w:rPr>
              <w:t xml:space="preserve"> </w:t>
            </w:r>
            <w:r w:rsidR="00081434" w:rsidRPr="00081434">
              <w:rPr>
                <w:szCs w:val="24"/>
              </w:rPr>
              <w:t>a</w:t>
            </w:r>
            <w:r w:rsidR="00081434"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part of the human ear and a part of the human central nervous system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529D" w:rsidRPr="0018021B" w:rsidRDefault="007D529D" w:rsidP="007D529D">
            <w:pPr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7D529D" w:rsidRPr="0018021B" w:rsidRDefault="007D529D" w:rsidP="007D529D">
            <w:pPr>
              <w:rPr>
                <w:rFonts w:eastAsia="Times New Roman" w:cs="Arial"/>
                <w:bCs/>
                <w:szCs w:val="24"/>
                <w:lang w:val="en-ZA"/>
              </w:rPr>
            </w:pPr>
          </w:p>
        </w:tc>
      </w:tr>
    </w:tbl>
    <w:p w:rsidR="004E38CC" w:rsidRDefault="004E38CC" w:rsidP="004E38CC"/>
    <w:tbl>
      <w:tblPr>
        <w:tblW w:w="1060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653"/>
        <w:gridCol w:w="236"/>
        <w:gridCol w:w="899"/>
      </w:tblGrid>
      <w:tr w:rsidR="00AC32BB" w:rsidTr="00AC32BB">
        <w:trPr>
          <w:trHeight w:val="5040"/>
        </w:trPr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C32BB" w:rsidRDefault="00AC32BB" w:rsidP="00B01F4F">
            <w:pPr>
              <w:spacing w:line="360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  <w:p w:rsidR="00AC32BB" w:rsidRDefault="00AC32BB" w:rsidP="00B01F4F">
            <w:pPr>
              <w:rPr>
                <w:rFonts w:eastAsia="Times New Roman" w:cs="Arial"/>
                <w:szCs w:val="24"/>
                <w:lang w:val="en-ZA"/>
              </w:rPr>
            </w:pPr>
          </w:p>
          <w:p w:rsidR="00AC32BB" w:rsidRDefault="00AC32BB" w:rsidP="00B01F4F">
            <w:pPr>
              <w:rPr>
                <w:rFonts w:eastAsia="Times New Roman" w:cs="Arial"/>
                <w:szCs w:val="24"/>
                <w:lang w:val="en-ZA"/>
              </w:rPr>
            </w:pPr>
          </w:p>
          <w:p w:rsidR="00AC32BB" w:rsidRDefault="00AC32BB" w:rsidP="00B01F4F">
            <w:pPr>
              <w:rPr>
                <w:rFonts w:eastAsia="Times New Roman" w:cs="Arial"/>
                <w:szCs w:val="24"/>
                <w:lang w:val="en-ZA"/>
              </w:rPr>
            </w:pPr>
          </w:p>
          <w:p w:rsidR="00AC32BB" w:rsidRDefault="00AC32BB" w:rsidP="00B01F4F">
            <w:pPr>
              <w:rPr>
                <w:rFonts w:eastAsia="Times New Roman" w:cs="Arial"/>
                <w:szCs w:val="24"/>
                <w:lang w:val="en-ZA"/>
              </w:rPr>
            </w:pPr>
          </w:p>
          <w:p w:rsidR="00AC32BB" w:rsidRDefault="00AC32BB" w:rsidP="00B01F4F">
            <w:pPr>
              <w:rPr>
                <w:rFonts w:eastAsia="Times New Roman" w:cs="Arial"/>
                <w:szCs w:val="24"/>
                <w:lang w:val="en-ZA"/>
              </w:rPr>
            </w:pPr>
          </w:p>
          <w:p w:rsidR="00AC32BB" w:rsidRDefault="00AC32BB" w:rsidP="00B01F4F">
            <w:pPr>
              <w:rPr>
                <w:rFonts w:eastAsia="Times New Roman" w:cs="Arial"/>
                <w:szCs w:val="24"/>
                <w:lang w:val="en-ZA"/>
              </w:rPr>
            </w:pPr>
          </w:p>
          <w:p w:rsidR="00AC32BB" w:rsidRDefault="00AC32BB" w:rsidP="00B01F4F">
            <w:pPr>
              <w:rPr>
                <w:rFonts w:eastAsia="Times New Roman" w:cs="Arial"/>
                <w:szCs w:val="24"/>
                <w:lang w:val="en-ZA"/>
              </w:rPr>
            </w:pPr>
          </w:p>
          <w:p w:rsidR="00AC32BB" w:rsidRDefault="00AC32BB" w:rsidP="00B01F4F">
            <w:pPr>
              <w:rPr>
                <w:rFonts w:eastAsia="Times New Roman" w:cs="Arial"/>
                <w:szCs w:val="24"/>
                <w:lang w:val="en-ZA"/>
              </w:rPr>
            </w:pPr>
          </w:p>
        </w:tc>
        <w:tc>
          <w:tcPr>
            <w:tcW w:w="8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2BB" w:rsidRDefault="00AC32BB" w:rsidP="00B01F4F">
            <w:pPr>
              <w:tabs>
                <w:tab w:val="center" w:pos="8397"/>
              </w:tabs>
              <w:spacing w:line="360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  <w:r>
              <w:rPr>
                <w:rFonts w:eastAsia="Times New Roman" w:cs="Arial"/>
                <w:bCs/>
                <w:noProof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44416" behindDoc="0" locked="0" layoutInCell="1" allowOverlap="1" wp14:anchorId="7536CF74" wp14:editId="52C1860F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5080</wp:posOffset>
                      </wp:positionV>
                      <wp:extent cx="4928870" cy="3214370"/>
                      <wp:effectExtent l="19050" t="0" r="24130" b="0"/>
                      <wp:wrapNone/>
                      <wp:docPr id="1302" name="Group 1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8870" cy="3214370"/>
                                <a:chOff x="0" y="0"/>
                                <a:chExt cx="4928870" cy="3214370"/>
                              </a:xfrm>
                            </wpg:grpSpPr>
                            <wps:wsp>
                              <wps:cNvPr id="1303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09900" y="228600"/>
                                  <a:ext cx="218440" cy="201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3D7B" w:rsidRDefault="00EB3D7B" w:rsidP="00AC32BB"/>
                                  <w:p w:rsidR="00EB3D7B" w:rsidRDefault="00EB3D7B" w:rsidP="00AC32B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71950" y="514350"/>
                                  <a:ext cx="29146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3D7B" w:rsidRDefault="00EB3D7B" w:rsidP="00AC32BB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  <w:p w:rsidR="00EB3D7B" w:rsidRDefault="00EB3D7B" w:rsidP="00AC32BB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5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1000" y="1038225"/>
                                  <a:ext cx="290830" cy="224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3D7B" w:rsidRDefault="00EB3D7B" w:rsidP="00AC32BB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  <w:p w:rsidR="00EB3D7B" w:rsidRDefault="00EB3D7B" w:rsidP="00AC32BB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06" name="Picture 16" descr="ear%20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429" b="64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4350" y="942975"/>
                                  <a:ext cx="1983740" cy="16865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307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150" y="428625"/>
                                  <a:ext cx="958850" cy="302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3D7B" w:rsidRDefault="00EB3D7B" w:rsidP="00AC32BB">
                                    <w:pPr>
                                      <w:rPr>
                                        <w:b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Cs w:val="24"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  <w:p w:rsidR="00EB3D7B" w:rsidRDefault="00EB3D7B" w:rsidP="00AC32BB">
                                    <w:pPr>
                                      <w:rPr>
                                        <w:b/>
                                        <w:szCs w:val="24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8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775" y="723900"/>
                                  <a:ext cx="308610" cy="334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3D7B" w:rsidRDefault="00EB3D7B" w:rsidP="00AC32BB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  <w:p w:rsidR="00EB3D7B" w:rsidRDefault="00EB3D7B" w:rsidP="00AC32BB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09" name="Picture 25" descr="Brain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62225" y="152400"/>
                                  <a:ext cx="1958340" cy="237680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310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19625" y="266700"/>
                                  <a:ext cx="309245" cy="283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3D7B" w:rsidRDefault="00EB3D7B" w:rsidP="00AC32BB">
                                    <w:pP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  <w:p w:rsidR="00EB3D7B" w:rsidRDefault="00EB3D7B" w:rsidP="00AC32BB">
                                    <w:pP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1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14750" y="371475"/>
                                  <a:ext cx="911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0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3025" y="657225"/>
                                  <a:ext cx="0" cy="494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1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19625" y="885825"/>
                                  <a:ext cx="30924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3D7B" w:rsidRDefault="00EB3D7B" w:rsidP="00AC32BB">
                                    <w:pP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  <w:p w:rsidR="00EB3D7B" w:rsidRDefault="00EB3D7B" w:rsidP="00AC32BB">
                                    <w:pP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0475" y="981075"/>
                                  <a:ext cx="824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90850" y="1543050"/>
                                  <a:ext cx="21780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3D7B" w:rsidRDefault="00EB3D7B" w:rsidP="00AC32BB"/>
                                  <w:p w:rsidR="00EB3D7B" w:rsidRDefault="00EB3D7B" w:rsidP="00AC32B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6550" y="1352550"/>
                                  <a:ext cx="436245" cy="3016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5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19625" y="1485900"/>
                                  <a:ext cx="309245" cy="306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3D7B" w:rsidRDefault="00EB3D7B" w:rsidP="00AC32BB">
                                    <w:pP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E</w:t>
                                    </w:r>
                                  </w:p>
                                  <w:p w:rsidR="00EB3D7B" w:rsidRDefault="00EB3D7B" w:rsidP="00AC32BB">
                                    <w:pP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6" name="Straight Connector 806"/>
                              <wps:cNvCnPr/>
                              <wps:spPr>
                                <a:xfrm>
                                  <a:off x="3238500" y="1524000"/>
                                  <a:ext cx="7620" cy="984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7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1000" y="1638300"/>
                                  <a:ext cx="290830" cy="224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3D7B" w:rsidRDefault="00EB3D7B" w:rsidP="00AC32BB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  <w:p w:rsidR="00EB3D7B" w:rsidRDefault="00EB3D7B" w:rsidP="00AC32BB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" name="Line 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9050" y="1628775"/>
                                  <a:ext cx="5988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9" name="Line 1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1828800"/>
                                  <a:ext cx="6788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0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25" y="2019300"/>
                                  <a:ext cx="309245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3D7B" w:rsidRDefault="00EB3D7B" w:rsidP="00AC32BB">
                                    <w:pPr>
                                      <w:rPr>
                                        <w:b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Cs w:val="24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  <w:p w:rsidR="00EB3D7B" w:rsidRDefault="00EB3D7B" w:rsidP="00AC32BB">
                                    <w:pPr>
                                      <w:rPr>
                                        <w:b/>
                                        <w:szCs w:val="24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1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19625" y="2009775"/>
                                  <a:ext cx="30924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3D7B" w:rsidRDefault="00EB3D7B" w:rsidP="00AC32BB">
                                    <w:pP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F</w:t>
                                    </w:r>
                                  </w:p>
                                  <w:p w:rsidR="00EB3D7B" w:rsidRDefault="00EB3D7B" w:rsidP="00AC32BB">
                                    <w:pP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48075" y="2114550"/>
                                  <a:ext cx="927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3" name="Text Box 8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725" y="0"/>
                                  <a:ext cx="4327525" cy="3214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3D7B" w:rsidRDefault="00EB3D7B" w:rsidP="00AC32B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5375" y="2286000"/>
                                  <a:ext cx="7334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3D7B" w:rsidRDefault="00EB3D7B" w:rsidP="00AC32BB"/>
                                  <w:p w:rsidR="00EB3D7B" w:rsidRDefault="00EB3D7B" w:rsidP="00AC32B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5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7675" y="2162175"/>
                                  <a:ext cx="5226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6" name="Text Box 816"/>
                              <wps:cNvSpPr txBox="1"/>
                              <wps:spPr>
                                <a:xfrm>
                                  <a:off x="4619625" y="2352675"/>
                                  <a:ext cx="309245" cy="274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B3D7B" w:rsidRPr="00F91BC1" w:rsidRDefault="00EB3D7B" w:rsidP="00AC32BB">
                                    <w:pPr>
                                      <w:rPr>
                                        <w:b/>
                                        <w:lang w:val="en-ZA"/>
                                      </w:rPr>
                                    </w:pPr>
                                    <w:r w:rsidRPr="00F91BC1">
                                      <w:rPr>
                                        <w:b/>
                                        <w:lang w:val="en-ZA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7" name="Straight Connector 817"/>
                              <wps:cNvCnPr/>
                              <wps:spPr>
                                <a:xfrm flipV="1">
                                  <a:off x="3248025" y="2505075"/>
                                  <a:ext cx="1349375" cy="19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7250" y="2628900"/>
                                  <a:ext cx="3607435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3D7B" w:rsidRDefault="00EB3D7B" w:rsidP="00AC32BB">
                                    <w:pPr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Cs w:val="24"/>
                                      </w:rPr>
                                      <w:t xml:space="preserve">Structure of </w:t>
                                    </w:r>
                                    <w:r w:rsidR="00081434">
                                      <w:rPr>
                                        <w:b/>
                                        <w:szCs w:val="24"/>
                                      </w:rPr>
                                      <w:t xml:space="preserve">a </w:t>
                                    </w:r>
                                    <w:r>
                                      <w:rPr>
                                        <w:b/>
                                        <w:szCs w:val="24"/>
                                      </w:rPr>
                                      <w:t>part of the human ear and a part of the human central nervous system</w:t>
                                    </w:r>
                                  </w:p>
                                  <w:p w:rsidR="00EB3D7B" w:rsidRDefault="00EB3D7B" w:rsidP="00AC32BB">
                                    <w:pPr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10050" y="1600200"/>
                                  <a:ext cx="4127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02" o:spid="_x0000_s1026" style="position:absolute;left:0;text-align:left;margin-left:4.2pt;margin-top:.4pt;width:388.1pt;height:253.1pt;z-index:251644416" coordsize="49288,32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27" type="#_x0000_t202" style="position:absolute;left:30099;top:2286;width:2184;height:2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/AMMA&#10;AADdAAAADwAAAGRycy9kb3ducmV2LnhtbERPzWrCQBC+F3yHZQQvohtrEUldRQShHqyN+gBDdppN&#10;m50N2TWJb+8WhN7m4/ud1aa3lWip8aVjBbNpAoI4d7rkQsH1sp8sQfiArLFyTAru5GGzHrysMNWu&#10;44zacyhEDGGfogITQp1K6XNDFv3U1cSR+3aNxRBhU0jdYBfDbSVfk2QhLZYcGwzWtDOU/55vVkF2&#10;MF9jfjseKy3bxc/183bqlmOlRsN++w4iUB/+xU/3h47z58kc/r6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C/AMMAAADdAAAADwAAAAAAAAAAAAAAAACYAgAAZHJzL2Rv&#10;d25yZXYueG1sUEsFBgAAAAAEAAQA9QAAAIgDAAAAAA==&#10;" filled="f" strokecolor="white">
                        <v:textbox>
                          <w:txbxContent>
                            <w:p w:rsidR="00EB3D7B" w:rsidRDefault="00EB3D7B" w:rsidP="00AC32BB"/>
                            <w:p w:rsidR="00EB3D7B" w:rsidRDefault="00EB3D7B" w:rsidP="00AC32BB"/>
                          </w:txbxContent>
                        </v:textbox>
                      </v:shape>
                      <v:shape id="Text Box 13" o:spid="_x0000_s1028" type="#_x0000_t202" style="position:absolute;left:41719;top:5143;width:2915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ndMMA&#10;AADdAAAADwAAAGRycy9kb3ducmV2LnhtbERPzWrCQBC+C77DMoIX0U2riKSuIkKhHqxGfYAhO82m&#10;zc6G7JrEt+8WCt7m4/ud9ba3lWip8aVjBS+zBARx7nTJhYLb9X26AuEDssbKMSl4kIftZjhYY6pd&#10;xxm1l1CIGMI+RQUmhDqV0ueGLPqZq4kj9+UaiyHCppC6wS6G20q+JslSWiw5NhisaW8o/7ncrYLs&#10;YM4TXhyPlZbt8vv2eT91q4lS41G/ewMRqA9P8b/7Q8f582QBf9/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kndMMAAADdAAAADwAAAAAAAAAAAAAAAACYAgAAZHJzL2Rv&#10;d25yZXYueG1sUEsFBgAAAAAEAAQA9QAAAIgDAAAAAA==&#10;" filled="f" strokecolor="white">
                        <v:textbox>
                          <w:txbxContent>
                            <w:p w:rsidR="00EB3D7B" w:rsidRDefault="00EB3D7B" w:rsidP="00AC32BB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B3D7B" w:rsidRDefault="00EB3D7B" w:rsidP="00AC32BB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Text Box 15" o:spid="_x0000_s1029" type="#_x0000_t202" style="position:absolute;left:41910;top:10382;width:2908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C78MA&#10;AADdAAAADwAAAGRycy9kb3ducmV2LnhtbERP22rCQBB9F/oPyxR8kbppbUWiq5RCQR+8+wFDdszG&#10;ZmdDdk3i37tCwbc5nOvMFp0tRUO1LxwreB8mIIgzpwvOFZyOv28TED4gaywdk4IbeVjMX3ozTLVr&#10;eU/NIeQihrBPUYEJoUql9Jkhi37oKuLInV1tMURY51LX2MZwW8qPJBlLiwXHBoMV/RjK/g5Xq2C/&#10;MrsBf67XpZbN+HLaXLftZKBU/7X7noII1IWn+N+91HH+KPmC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WC78MAAADdAAAADwAAAAAAAAAAAAAAAACYAgAAZHJzL2Rv&#10;d25yZXYueG1sUEsFBgAAAAAEAAQA9QAAAIgDAAAAAA==&#10;" filled="f" strokecolor="white">
                        <v:textbox>
                          <w:txbxContent>
                            <w:p w:rsidR="00EB3D7B" w:rsidRDefault="00EB3D7B" w:rsidP="00AC32BB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B3D7B" w:rsidRDefault="00EB3D7B" w:rsidP="00AC32BB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6" o:spid="_x0000_s1030" type="#_x0000_t75" alt="ear%203" style="position:absolute;left:5143;top:9429;width:19837;height:16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SDY3BAAAA3QAAAA8AAABkcnMvZG93bnJldi54bWxET99rwjAQfh/4P4QTfJupDpxUo4ggyMCB&#10;br4fzdkUm0tJUm39681A2Nt9fD9vue5sLW7kQ+VYwWScgSAunK64VPD7s3ufgwgRWWPtmBT0FGC9&#10;GrwtMdfuzke6nWIpUgiHHBWYGJtcylAYshjGriFO3MV5izFBX0rt8Z7CbS2nWTaTFitODQYb2hoq&#10;rqfWKmjbR6+/D6b02/7z60w02dH0rNRo2G0WICJ18V/8cu91mv+RzeDvm3SCX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4SDY3BAAAA3QAAAA8AAAAAAAAAAAAAAAAAnwIA&#10;AGRycy9kb3ducmV2LnhtbFBLBQYAAAAABAAEAPcAAACNAwAAAAA=&#10;">
                        <v:imagedata r:id="rId19" o:title="ear%203" croptop="4213f" cropbottom="4213f"/>
                        <v:path arrowok="t"/>
                      </v:shape>
                      <v:shape id="Text Box 20" o:spid="_x0000_s1031" type="#_x0000_t202" style="position:absolute;left:12001;top:4286;width:9589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u5A8MA&#10;AADdAAAADwAAAGRycy9kb3ducmV2LnhtbERP22rCQBB9F/oPyxR8kbppLVaiq5RCQR+8+wFDdszG&#10;ZmdDdk3i37tCwbc5nOvMFp0tRUO1LxwreB8mIIgzpwvOFZyOv28TED4gaywdk4IbeVjMX3ozTLVr&#10;eU/NIeQihrBPUYEJoUql9Jkhi37oKuLInV1tMURY51LX2MZwW8qPJBlLiwXHBoMV/RjK/g5Xq2C/&#10;MrsBf67XpZbN+HLaXLftZKBU/7X7noII1IWn+N+91HH+KPmC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u5A8MAAADdAAAADwAAAAAAAAAAAAAAAACYAgAAZHJzL2Rv&#10;d25yZXYueG1sUEsFBgAAAAAEAAQA9QAAAIgDAAAAAA==&#10;" filled="f" strokecolor="white">
                        <v:textbox>
                          <w:txbxContent>
                            <w:p w:rsidR="00EB3D7B" w:rsidRDefault="00EB3D7B" w:rsidP="00AC32BB">
                              <w:pPr>
                                <w:rPr>
                                  <w:b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  <w:p w:rsidR="00EB3D7B" w:rsidRDefault="00EB3D7B" w:rsidP="00AC32BB">
                              <w:pPr>
                                <w:rPr>
                                  <w:b/>
                                  <w:szCs w:val="24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21" o:spid="_x0000_s1032" type="#_x0000_t202" style="position:absolute;left:1047;top:7239;width:3086;height:3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QtcccA&#10;AADdAAAADwAAAGRycy9kb3ducmV2LnhtbESPzWrDQAyE74W+w6JCL6FZpykhuNmEEii0h6T5ewDh&#10;VbxOvVrj3dju20eHQG8SM5r5tFgNvlYdtbEKbGAyzkARF8FWXBo4HT9f5qBiQrZYByYDfxRhtXx8&#10;WGBuQ8976g6pVBLCMUcDLqUm1zoWjjzGcWiIRTuH1mOStS21bbGXcF/r1yybaY8VS4PDhtaOit/D&#10;1RvYf7vdiN82m9rqbnY5ba8//XxkzPPT8PEOKtGQ/s336y8r+NNMcOUbGUE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0LXHHAAAA3QAAAA8AAAAAAAAAAAAAAAAAmAIAAGRy&#10;cy9kb3ducmV2LnhtbFBLBQYAAAAABAAEAPUAAACMAwAAAAA=&#10;" filled="f" strokecolor="white">
                        <v:textbox>
                          <w:txbxContent>
                            <w:p w:rsidR="00EB3D7B" w:rsidRDefault="00EB3D7B" w:rsidP="00AC32BB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B3D7B" w:rsidRDefault="00EB3D7B" w:rsidP="00AC32BB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Picture 25" o:spid="_x0000_s1033" type="#_x0000_t75" alt="Brain 2" style="position:absolute;left:25622;top:1524;width:19583;height:23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WjxnAAAAA3QAAAA8AAABkcnMvZG93bnJldi54bWxET02LwjAQvQv+hzCCN023gmjXKCIW9Kgu&#10;LN6GZrbttpmUJtr6740geJvH+5zVpje1uFPrSssKvqYRCOLM6pJzBT+XdLIA4TyyxtoyKXiQg816&#10;OFhhom3HJ7qffS5CCLsEFRTeN4mULivIoJvahjhwf7Y16ANsc6lb7EK4qWUcRXNpsOTQUGBDu4Ky&#10;6nwzCn4rX910yvGpj7f/stsfm9RdlRqP+u03CE+9/4jf7oMO82fREl7fhBPk+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VaPGcAAAADdAAAADwAAAAAAAAAAAAAAAACfAgAA&#10;ZHJzL2Rvd25yZXYueG1sUEsFBgAAAAAEAAQA9wAAAIwDAAAAAA==&#10;">
                        <v:imagedata r:id="rId20" o:title="Brain 2"/>
                        <v:path arrowok="t"/>
                      </v:shape>
                      <v:shape id="Text Box 26" o:spid="_x0000_s1034" type="#_x0000_t202" style="position:absolute;left:46196;top:2667;width:3092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3qscA&#10;AADdAAAADwAAAGRycy9kb3ducmV2LnhtbESP3WrCQBCF7wt9h2UKvZG6sRaR6CqlUGgvrD/1AYbs&#10;mI1mZ0N2TdK3dy4K3s1wzpzzzXI9+Fp11MYqsIHJOANFXARbcWng+Pv5MgcVE7LFOjAZ+KMI69Xj&#10;wxJzG3reU3dIpZIQjjkacCk1udaxcOQxjkNDLNoptB6TrG2pbYu9hPtav2bZTHusWBocNvThqLgc&#10;rt7A/tvtRvy22dRWd7Pz8ee67ecjY56fhvcFqERDupv/r7+s4E8nwi/fyAh6d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bt6rHAAAA3QAAAA8AAAAAAAAAAAAAAAAAmAIAAGRy&#10;cy9kb3ducmV2LnhtbFBLBQYAAAAABAAEAPUAAACMAwAAAAA=&#10;" filled="f" strokecolor="white">
                        <v:textbox>
                          <w:txbxContent>
                            <w:p w:rsidR="00EB3D7B" w:rsidRDefault="00EB3D7B" w:rsidP="00AC32BB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C</w:t>
                              </w:r>
                            </w:p>
                            <w:p w:rsidR="00EB3D7B" w:rsidRDefault="00EB3D7B" w:rsidP="00AC32BB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line id="Line 30" o:spid="_x0000_s1035" style="position:absolute;visibility:visible;mso-wrap-style:square" from="37147,3714" to="46266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USTcEAAADdAAAADwAAAGRycy9kb3ducmV2LnhtbERPTYvCMBC9L/gfwgje1rSrLFKNIoLQ&#10;gx7sil6HZmyKzaQ2Wa3/frMgeJvH+5zFqreNuFPna8cK0nECgrh0uuZKwfFn+zkD4QOyxsYxKXiS&#10;h9Vy8LHATLsHH+hehErEEPYZKjAhtJmUvjRk0Y9dSxy5i+sshgi7SuoOHzHcNvIrSb6lxZpjg8GW&#10;NobKa/FrFUz3udHnfud3hyQ/UX2bbm6FU2o07NdzEIH68Ba/3LmO8ydpCv/fxB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JRJNwQAAAN0AAAAPAAAAAAAAAAAAAAAA&#10;AKECAABkcnMvZG93bnJldi54bWxQSwUGAAAAAAQABAD5AAAAjwMAAAAA&#10;" strokeweight="2.25pt"/>
                      <v:line id="Line 22" o:spid="_x0000_s1036" style="position:absolute;visibility:visible;mso-wrap-style:square" from="13430,6572" to="13430,1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+f2sEAAADcAAAADwAAAGRycy9kb3ducmV2LnhtbERPPWvDMBDdA/0P4grdYqnFhOBGCSVQ&#10;8JAOdkK6HtbVMrVOjqXa7r+vhkLGx/veHRbXi4nG0HnW8JwpEMSNNx23Gi7n9/UWRIjIBnvPpOGX&#10;Ahz2D6sdFsbPXNFUx1akEA4FarAxDoWUobHkMGR+IE7clx8dxgTHVpoR5xTuevmi1EY67Dg1WBzo&#10;aKn5rn+chvyjtOZzOYVTpcordbf8eKu91k+Py9sriEhLvIv/3aXRsFVpfjqTjoD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35/awQAAANwAAAAPAAAAAAAAAAAAAAAA&#10;AKECAABkcnMvZG93bnJldi54bWxQSwUGAAAAAAQABAD5AAAAjwMAAAAA&#10;" strokeweight="2.25pt"/>
                      <v:shape id="Text Box 27" o:spid="_x0000_s1037" type="#_x0000_t202" style="position:absolute;left:46196;top:8858;width:3092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2nncUA&#10;AADcAAAADwAAAGRycy9kb3ducmV2LnhtbESP3WrCQBSE7wu+w3IEb0Q3SpEQXUUEob2wrT8PcMge&#10;s9Hs2ZBdk/j2bqHQy2FmvmFWm95WoqXGl44VzKYJCOLc6ZILBZfzfpKC8AFZY+WYFDzJw2Y9eFth&#10;pl3HR2pPoRARwj5DBSaEOpPS54Ys+qmriaN3dY3FEGVTSN1gF+G2kvMkWUiLJccFgzXtDOX308Mq&#10;OH6anzG/Hw6Vlu3idvl6fHfpWKnRsN8uQQTqw3/4r/2hFaTJD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7aedxQAAANwAAAAPAAAAAAAAAAAAAAAAAJgCAABkcnMv&#10;ZG93bnJldi54bWxQSwUGAAAAAAQABAD1AAAAigMAAAAA&#10;" filled="f" strokecolor="white">
                        <v:textbox>
                          <w:txbxContent>
                            <w:p w:rsidR="00EB3D7B" w:rsidRDefault="00EB3D7B" w:rsidP="00AC32BB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D</w:t>
                              </w:r>
                            </w:p>
                            <w:p w:rsidR="00EB3D7B" w:rsidRDefault="00EB3D7B" w:rsidP="00AC32BB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line id="Line 31" o:spid="_x0000_s1038" style="position:absolute;visibility:visible;mso-wrap-style:square" from="38004,9810" to="46247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GkNsIAAADcAAAADwAAAGRycy9kb3ducmV2LnhtbESPQYvCMBSE74L/ITxhb5ooItI1ighC&#10;D+7BKu710bxtyjYvtYna/fcbQfA4zMw3zGrTu0bcqQu1Zw3TiQJBXHpTc6XhfNqPlyBCRDbYeCYN&#10;fxRgsx4OVpgZ/+Aj3YtYiQThkKEGG2ObSRlKSw7DxLfEyfvxncOYZFdJ0+EjwV0jZ0otpMOa04LF&#10;lnaWyt/i5jTMv3JrvvtDOBxVfqH6Ot9dC6/1x6jffoKI1Md3+NXOjYalmsHzTDoC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GkNsIAAADcAAAADwAAAAAAAAAAAAAA&#10;AAChAgAAZHJzL2Rvd25yZXYueG1sUEsFBgAAAAAEAAQA+QAAAJADAAAAAA==&#10;" strokeweight="2.25pt"/>
                      <v:shape id="Text Box 10" o:spid="_x0000_s1039" type="#_x0000_t202" style="position:absolute;left:29908;top:15430;width:2178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cccUA&#10;AADcAAAADwAAAGRycy9kb3ducmV2LnhtbESP3WrCQBSE7wu+w3IEb0Q3tUVCdBUpCPbC1r8HOGSP&#10;2Wj2bMiuSfr23ULBy2FmvmGW695WoqXGl44VvE4TEMS50yUXCi7n7SQF4QOyxsoxKfghD+vV4GWJ&#10;mXYdH6k9hUJECPsMFZgQ6kxKnxuy6KeuJo7e1TUWQ5RNIXWDXYTbSs6SZC4tlhwXDNb0YSi/nx5W&#10;wfHTHMb8vt9XWrbz2+Xr8d2lY6VGw36zABGoD8/wf3unFaTJG/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5xxxQAAANwAAAAPAAAAAAAAAAAAAAAAAJgCAABkcnMv&#10;ZG93bnJldi54bWxQSwUGAAAAAAQABAD1AAAAigMAAAAA&#10;" filled="f" strokecolor="white">
                        <v:textbox>
                          <w:txbxContent>
                            <w:p w:rsidR="00EB3D7B" w:rsidRDefault="00EB3D7B" w:rsidP="00AC32BB"/>
                            <w:p w:rsidR="00EB3D7B" w:rsidRDefault="00EB3D7B" w:rsidP="00AC32BB"/>
                          </w:txbxContent>
                        </v:textbox>
                      </v:shape>
                      <v:oval id="Oval 11" o:spid="_x0000_s1040" style="position:absolute;left:28765;top:13525;width:4362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YaccQA&#10;AADcAAAADwAAAGRycy9kb3ducmV2LnhtbESP3WoCMRSE7wu+QziCdzXbUopsNytSLdULW/x5gOPm&#10;uBvcnCxJ1PXtG6Hg5TAz3zDFtLetuJAPxrGCl3EGgrhy2nCtYL/7ep6ACBFZY+uYFNwowLQcPBWY&#10;a3flDV22sRYJwiFHBU2MXS5lqBqyGMauI07e0XmLMUlfS+3xmuC2la9Z9i4tGk4LDXb02VB12p6t&#10;gtXqbA+/vFtov5nvzU/1vb4ZVmo07GcfICL18RH+by+1gkn2Bvcz6QjI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WGnHEAAAA3AAAAA8AAAAAAAAAAAAAAAAAmAIAAGRycy9k&#10;b3ducmV2LnhtbFBLBQYAAAAABAAEAPUAAACJAwAAAAA=&#10;" filled="f" strokecolor="white"/>
                      <v:shape id="Text Box 28" o:spid="_x0000_s1041" type="#_x0000_t202" style="position:absolute;left:46196;top:14859;width:3092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ahnsUA&#10;AADcAAAADwAAAGRycy9kb3ducmV2LnhtbESP3WrCQBSE7wu+w3IEb0Q3lVZCdBUpCPbC1r8HOGSP&#10;2Wj2bMiuSfr23ULBy2FmvmGW695WoqXGl44VvE4TEMS50yUXCi7n7SQF4QOyxsoxKfghD+vV4GWJ&#10;mXYdH6k9hUJECPsMFZgQ6kxKnxuy6KeuJo7e1TUWQ5RNIXWDXYTbSs6SZC4tlhwXDNb0YSi/nx5W&#10;wfHTHMb8tt9XWrbz2+Xr8d2lY6VGw36zABGoD8/wf3unFaTJO/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1qGexQAAANwAAAAPAAAAAAAAAAAAAAAAAJgCAABkcnMv&#10;ZG93bnJldi54bWxQSwUGAAAAAAQABAD1AAAAigMAAAAA&#10;" filled="f" strokecolor="white">
                        <v:textbox>
                          <w:txbxContent>
                            <w:p w:rsidR="00EB3D7B" w:rsidRDefault="00EB3D7B" w:rsidP="00AC32BB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E</w:t>
                              </w:r>
                            </w:p>
                            <w:p w:rsidR="00EB3D7B" w:rsidRDefault="00EB3D7B" w:rsidP="00AC32BB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line id="Straight Connector 806" o:spid="_x0000_s1042" style="position:absolute;visibility:visible;mso-wrap-style:square" from="32385,15240" to="32461,2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m2AMQAAADcAAAADwAAAGRycy9kb3ducmV2LnhtbESPzYrCQBCE7wu+w9CCt7XjHkSyjqKC&#10;rD/sYZN9gDbTJsFMT8iMGt/eERb2WFTVV9R82dtG3bjztRMNk3ECiqVwppZSw2++fZ+B8oHEUOOE&#10;NTzYw3IxeJtTatxdfviWhVJFiPiUNFQhtCmiLyq25MeuZYne2XWWQpRdiaaje4TbBj+SZIqWaokL&#10;FbW8qbi4ZFer4fvrhNmjNqsJNvZ6OGK+PuxzrUfDfvUJKnAf/sN/7Z3RMEum8DoTjw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qbYAxAAAANwAAAAPAAAAAAAAAAAA&#10;AAAAAKECAABkcnMvZG93bnJldi54bWxQSwUGAAAAAAQABAD5AAAAkgMAAAAA&#10;" strokecolor="black [3200]" strokeweight="2.25pt">
                        <v:stroke joinstyle="miter"/>
                      </v:line>
                      <v:shape id="Text Box 14" o:spid="_x0000_s1043" type="#_x0000_t202" style="position:absolute;left:41910;top:16383;width:2908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acsUA&#10;AADcAAAADwAAAGRycy9kb3ducmV2LnhtbESP3WrCQBSE7wu+w3IEb0Q3laIhuooUBHth698DHLLH&#10;bDR7NmTXJH37bqHQy2FmvmFWm95WoqXGl44VvE4TEMS50yUXCq6X3SQF4QOyxsoxKfgmD5v14GWF&#10;mXYdn6g9h0JECPsMFZgQ6kxKnxuy6KeuJo7ezTUWQ5RNIXWDXYTbSs6SZC4tlhwXDNb0bih/nJ9W&#10;wenDHMf8djhUWrbz+/Xz+dWlY6VGw367BBGoD//hv/ZeK0iTB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SJpyxQAAANwAAAAPAAAAAAAAAAAAAAAAAJgCAABkcnMv&#10;ZG93bnJldi54bWxQSwUGAAAAAAQABAD1AAAAigMAAAAA&#10;" filled="f" strokecolor="white">
                        <v:textbox>
                          <w:txbxContent>
                            <w:p w:rsidR="00EB3D7B" w:rsidRDefault="00EB3D7B" w:rsidP="00AC32BB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B3D7B" w:rsidRDefault="00EB3D7B" w:rsidP="00AC32BB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line id="Line 18" o:spid="_x0000_s1044" style="position:absolute;flip:x;visibility:visible;mso-wrap-style:square" from="190,16287" to="6178,1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EZMr0AAADcAAAADwAAAGRycy9kb3ducmV2LnhtbERPSwrCMBDdC94hjOBGNFVQSjWKioIu&#10;/YHLoRnbYjMpTbT19mYhuHy8/2LVmlK8qXaFZQXjUQSCOLW64EzB9bIfxiCcR9ZYWiYFH3KwWnY7&#10;C0y0bfhE77PPRAhhl6CC3PsqkdKlORl0I1sRB+5ha4M+wDqTusYmhJtSTqJoJg0WHBpyrGibU/o8&#10;v4wCeYnv0x0PNsV1uqXydcuOLTZK9Xvteg7CU+v/4p/7oBXEUVgbzoQj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thGTK9AAAA3AAAAA8AAAAAAAAAAAAAAAAAoQIA&#10;AGRycy9kb3ducmV2LnhtbFBLBQYAAAAABAAEAPkAAACLAwAAAAA=&#10;" strokecolor="white" strokeweight="2.25pt"/>
                      <v:line id="Line 19" o:spid="_x0000_s1045" style="position:absolute;flip:x;visibility:visible;mso-wrap-style:square" from="0,18288" to="6788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28qcQAAADcAAAADwAAAGRycy9kb3ducmV2LnhtbESPT2vCQBTE74V+h+UVeil1Y8GSRldp&#10;RUGPTRQ8PrLPJJh9G7KbP357VxA8DjPzG2axGk0tempdZVnBdBKBIM6trrhQcMi2nzEI55E11pZJ&#10;wZUcrJavLwtMtB34n/rUFyJA2CWooPS+SaR0eUkG3cQ2xME729agD7ItpG5xCHBTy68o+pYGKw4L&#10;JTa0Lim/pJ1RILP4NNvwx191mK2p7o7FfsRBqfe38XcOwtPon+FHe6cVxNEP3M+E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LbypxAAAANwAAAAPAAAAAAAAAAAA&#10;AAAAAKECAABkcnMvZG93bnJldi54bWxQSwUGAAAAAAQABAD5AAAAkgMAAAAA&#10;" strokecolor="white" strokeweight="2.25pt"/>
                      <v:shape id="Text Box 23" o:spid="_x0000_s1046" type="#_x0000_t202" style="position:absolute;left:2000;top:20193;width:3092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U28MA&#10;AADcAAAADwAAAGRycy9kb3ducmV2LnhtbERP3WrCMBS+H/gO4Qi7KWuqjFI6o4gwmBe66foAh+as&#10;6daclCa23dubi8EuP77/zW62nRhp8K1jBas0A0FcO91yo6D6fH0qQPiArLFzTAp+ycNuu3jYYKnd&#10;xBcar6ERMYR9iQpMCH0ppa8NWfSp64kj9+UGiyHCoZF6wCmG206usyyXFluODQZ7Ohiqf643q+By&#10;NB8JP59OnZZj/l2db+9TkSj1uJz3LyACzeFf/Od+0wqKVZwfz8Qj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iU28MAAADcAAAADwAAAAAAAAAAAAAAAACYAgAAZHJzL2Rv&#10;d25yZXYueG1sUEsFBgAAAAAEAAQA9QAAAIgDAAAAAA==&#10;" filled="f" strokecolor="white">
                        <v:textbox>
                          <w:txbxContent>
                            <w:p w:rsidR="00EB3D7B" w:rsidRDefault="00EB3D7B" w:rsidP="00AC32BB">
                              <w:pPr>
                                <w:rPr>
                                  <w:b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  <w:p w:rsidR="00EB3D7B" w:rsidRDefault="00EB3D7B" w:rsidP="00AC32BB">
                              <w:pPr>
                                <w:rPr>
                                  <w:b/>
                                  <w:szCs w:val="24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29" o:spid="_x0000_s1047" type="#_x0000_t202" style="position:absolute;left:46196;top:20097;width:3092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QxQMUA&#10;AADcAAAADwAAAGRycy9kb3ducmV2LnhtbESP3WrCQBSE7wu+w3IEb6RuIkVC6ioiCHphrT8PcMie&#10;ZlOzZ0N2TdK37wqFXg4z8w2zXA+2Fh21vnKsIJ0lIIgLpysuFdyuu9cMhA/IGmvHpOCHPKxXo5cl&#10;5tr1fKbuEkoRIexzVGBCaHIpfWHIop+5hjh6X661GKJsS6lb7CPc1nKeJAtpseK4YLChraHifnlY&#10;BeeD+Zzy2/FYa9ktvm8fj1OfTZWajIfNO4hAQ/gP/7X3WkGWpvA8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DFAxQAAANwAAAAPAAAAAAAAAAAAAAAAAJgCAABkcnMv&#10;ZG93bnJldi54bWxQSwUGAAAAAAQABAD1AAAAigMAAAAA&#10;" filled="f" strokecolor="white">
                        <v:textbox>
                          <w:txbxContent>
                            <w:p w:rsidR="00EB3D7B" w:rsidRDefault="00EB3D7B" w:rsidP="00AC32BB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F</w:t>
                              </w:r>
                            </w:p>
                            <w:p w:rsidR="00EB3D7B" w:rsidRDefault="00EB3D7B" w:rsidP="00AC32BB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line id="Line 33" o:spid="_x0000_s1048" style="position:absolute;visibility:visible;mso-wrap-style:square" from="36480,21145" to="45758,2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gy68QAAADcAAAADwAAAGRycy9kb3ducmV2LnhtbESPQWvCQBSE7wX/w/KE3upGkRKiq0hA&#10;yMEekpb2+sg+s8Hs2yS7avz3bqHQ4zAz3zDb/WQ7caPRt44VLBcJCOLa6ZYbBV+fx7cUhA/IGjvH&#10;pOBBHva72csWM+3uXNKtCo2IEPYZKjAh9JmUvjZk0S9cTxy9sxsthijHRuoR7xFuO7lKkndpseW4&#10;YLCn3FB9qa5WwfqjMPpnOvlTmRTf1A7rfKicUq/z6bABEWgK/+G/dqEVpMsV/J6JR0D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mDLrxAAAANwAAAAPAAAAAAAAAAAA&#10;AAAAAKECAABkcnMvZG93bnJldi54bWxQSwUGAAAAAAQABAD5AAAAkgMAAAAA&#10;" strokeweight="2.25pt"/>
                      <v:shape id="Text Box 813" o:spid="_x0000_s1049" type="#_x0000_t202" style="position:absolute;left:4667;width:43275;height:32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wRpcMA&#10;AADcAAAADwAAAGRycy9kb3ducmV2LnhtbESPQYvCMBSE7wv+h/AEL0XTbkFKNcoiCGUPwrqC10fz&#10;bMs2LyWJWv+9EYQ9DjPzDbPejqYXN3K+s6wgW6QgiGurO24UnH738wKED8gae8uk4EEetpvJxxpL&#10;be/8Q7djaESEsC9RQRvCUErp65YM+oUdiKN3sc5giNI1Uju8R7jp5WeaLqXBjuNCiwPtWqr/jlej&#10;YNSHQ/7Yu7DMqiLn5Dupzl2i1Gw6fq1ABBrDf/jdrrSCIsvhdSY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wRpcMAAADcAAAADwAAAAAAAAAAAAAAAACYAgAAZHJzL2Rv&#10;d25yZXYueG1sUEsFBgAAAAAEAAQA9QAAAIgDAAAAAA==&#10;" filled="f" stroked="f" strokeweight="2.25pt">
                        <v:textbox>
                          <w:txbxContent>
                            <w:p w:rsidR="00EB3D7B" w:rsidRDefault="00EB3D7B" w:rsidP="00AC32BB"/>
                          </w:txbxContent>
                        </v:textbox>
                      </v:shape>
                      <v:shape id="Text Box 17" o:spid="_x0000_s1050" type="#_x0000_t202" style="position:absolute;left:10953;top:22860;width:7335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1aUMYA&#10;AADcAAAADwAAAGRycy9kb3ducmV2LnhtbESPT2vCQBTE70K/w/IKXqRu/JMaUlcRoSKejApeH9nX&#10;JDb7Ns1uNX77bkHwOMzMb5j5sjO1uFLrKssKRsMIBHFudcWFgtPx8y0B4TyyxtoyKbiTg+XipTfH&#10;VNsbZ3Q9+EIECLsUFZTeN6mULi/JoBvahjh4X7Y16INsC6lbvAW4qeU4it6lwYrDQokNrUvKvw+/&#10;RsHsctwl+0G8iZL4J5tOLrE/n2Ol+q/d6gOEp84/w4/2VitIRlP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1aUMYAAADcAAAADwAAAAAAAAAAAAAAAACYAgAAZHJz&#10;L2Rvd25yZXYueG1sUEsFBgAAAAAEAAQA9QAAAIsDAAAAAA==&#10;" fillcolor="white [3212]" strokecolor="white">
                        <v:textbox>
                          <w:txbxContent>
                            <w:p w:rsidR="00EB3D7B" w:rsidRDefault="00EB3D7B" w:rsidP="00AC32BB"/>
                            <w:p w:rsidR="00EB3D7B" w:rsidRDefault="00EB3D7B" w:rsidP="00AC32BB"/>
                          </w:txbxContent>
                        </v:textbox>
                      </v:shape>
                      <v:line id="Line 24" o:spid="_x0000_s1051" style="position:absolute;visibility:visible;mso-wrap-style:square" from="4476,21621" to="9702,2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Gqn8IAAADcAAAADwAAAGRycy9kb3ducmV2LnhtbESPQYvCMBSE7wv+h/AEb2vqootUo4gg&#10;9KAHu6LXR/Nsis1LbbJa/70RBI/DzHzDzJedrcWNWl85VjAaJiCIC6crLhUc/jbfUxA+IGusHZOC&#10;B3lYLnpfc0y1u/OebnkoRYSwT1GBCaFJpfSFIYt+6Bri6J1dazFE2ZZSt3iPcFvLnyT5lRYrjgsG&#10;G1obKi75v1Uw3mVGn7qt3+6T7EjVdby+5k6pQb9bzUAE6sIn/G5nWsF0NIHXmXgE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Gqn8IAAADcAAAADwAAAAAAAAAAAAAA&#10;AAChAgAAZHJzL2Rvd25yZXYueG1sUEsFBgAAAAAEAAQA+QAAAJADAAAAAA==&#10;" strokeweight="2.25pt"/>
                      <v:shape id="Text Box 816" o:spid="_x0000_s1052" type="#_x0000_t202" style="position:absolute;left:46196;top:23526;width:3092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3n8YA&#10;AADcAAAADwAAAGRycy9kb3ducmV2LnhtbESPQWvCQBSE74X+h+UVvNWNgiFE1xACYhF70Hrx9sw+&#10;k2D2bcxuTdpf3y0Uehxm5htmlY2mFQ/qXWNZwWwagSAurW64UnD62LwmIJxH1thaJgVf5CBbPz+t&#10;MNV24AM9jr4SAcIuRQW1910qpStrMuimtiMO3tX2Bn2QfSV1j0OAm1bOoyiWBhsOCzV2VNRU3o6f&#10;RsGu2Lzj4TI3yXdbbPfXvLufzgulJi9jvgThafT/4b/2m1aQzGL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f3n8YAAADcAAAADwAAAAAAAAAAAAAAAACYAgAAZHJz&#10;L2Rvd25yZXYueG1sUEsFBgAAAAAEAAQA9QAAAIsDAAAAAA==&#10;" filled="f" stroked="f" strokeweight=".5pt">
                        <v:textbox>
                          <w:txbxContent>
                            <w:p w:rsidR="00EB3D7B" w:rsidRPr="00F91BC1" w:rsidRDefault="00EB3D7B" w:rsidP="00AC32BB">
                              <w:pPr>
                                <w:rPr>
                                  <w:b/>
                                  <w:lang w:val="en-ZA"/>
                                </w:rPr>
                              </w:pPr>
                              <w:r w:rsidRPr="00F91BC1">
                                <w:rPr>
                                  <w:b/>
                                  <w:lang w:val="en-ZA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  <v:line id="Straight Connector 817" o:spid="_x0000_s1053" style="position:absolute;flip:y;visibility:visible;mso-wrap-style:square" from="32480,25050" to="45974,2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pJncQAAADcAAAADwAAAGRycy9kb3ducmV2LnhtbESPT2sCMRDF74LfIYzQW81qS5XVKCKK&#10;Xv3T0t6Gzbi7uJksSdTYT28KBY+PN+/35k3n0TTiSs7XlhUM+hkI4sLqmksFx8P6dQzCB2SNjWVS&#10;cCcP81m3M8Vc2xvv6LoPpUgQ9jkqqEJocyl9UZFB37ctcfJO1hkMSbpSaoe3BDeNHGbZhzRYc2qo&#10;sKVlRcV5fzHpje/2Z32J91+Xfb1/rk4R/eYNlXrpxcUERKAYnsf/6a1WMB6M4G9MIo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ekmdxAAAANwAAAAPAAAAAAAAAAAA&#10;AAAAAKECAABkcnMvZG93bnJldi54bWxQSwUGAAAAAAQABAD5AAAAkgMAAAAA&#10;" strokecolor="black [3200]" strokeweight="2.25pt">
                        <v:stroke joinstyle="miter"/>
                      </v:line>
                      <v:shape id="Text Box 9" o:spid="_x0000_s1054" type="#_x0000_t202" style="position:absolute;left:8572;top:26289;width:36074;height:4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6Y3cMA&#10;AADcAAAADwAAAGRycy9kb3ducmV2LnhtbERP3WrCMBS+H/gO4Qi7KWuqjFI6o4gwmBe66foAh+as&#10;6daclCa23dubi8EuP77/zW62nRhp8K1jBas0A0FcO91yo6D6fH0qQPiArLFzTAp+ycNuu3jYYKnd&#10;xBcar6ERMYR9iQpMCH0ppa8NWfSp64kj9+UGiyHCoZF6wCmG206usyyXFluODQZ7Ohiqf643q+By&#10;NB8JP59OnZZj/l2db+9TkSj1uJz3LyACzeFf/Od+0wqKVVwbz8Qj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6Y3cMAAADcAAAADwAAAAAAAAAAAAAAAACYAgAAZHJzL2Rv&#10;d25yZXYueG1sUEsFBgAAAAAEAAQA9QAAAIgDAAAAAA==&#10;" filled="f" strokecolor="white">
                        <v:textbox>
                          <w:txbxContent>
                            <w:p w:rsidR="00EB3D7B" w:rsidRDefault="00EB3D7B" w:rsidP="00AC32BB">
                              <w:pPr>
                                <w:rPr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Cs w:val="24"/>
                                </w:rPr>
                                <w:t xml:space="preserve">Structure of </w:t>
                              </w:r>
                              <w:r w:rsidR="00081434">
                                <w:rPr>
                                  <w:b/>
                                  <w:szCs w:val="24"/>
                                </w:rPr>
                                <w:t xml:space="preserve">a </w:t>
                              </w:r>
                              <w:r>
                                <w:rPr>
                                  <w:b/>
                                  <w:szCs w:val="24"/>
                                </w:rPr>
                                <w:t>part of the human ear and a part of the human central nervous system</w:t>
                              </w:r>
                            </w:p>
                            <w:p w:rsidR="00EB3D7B" w:rsidRDefault="00EB3D7B" w:rsidP="00AC32BB">
                              <w:pPr>
                                <w:rPr>
                                  <w:b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ne 32" o:spid="_x0000_s1055" style="position:absolute;visibility:visible;mso-wrap-style:square" from="42100,16002" to="46228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ygmsMAAADcAAAADwAAAGRycy9kb3ducmV2LnhtbESPQYvCMBSE78L+h/AWvNnURcStRhFh&#10;oQf3YBX3+mieTbF5qU3U7r83guBxmJlvmMWqt424UedrxwrGSQqCuHS65krBYf8zmoHwAVlj45gU&#10;/JOH1fJjsMBMuzvv6FaESkQI+wwVmBDaTEpfGrLoE9cSR+/kOoshyq6SusN7hNtGfqXpVFqsOS4Y&#10;bGljqDwXV6tg8psb/ddv/XaX5keqL5PNpXBKDT/79RxEoD68w692rhXMxt/wPBOP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8oJrDAAAA3AAAAA8AAAAAAAAAAAAA&#10;AAAAoQIAAGRycy9kb3ducmV2LnhtbFBLBQYAAAAABAAEAPkAAACRAwAAAAA=&#10;" strokeweight="2.25pt"/>
                    </v:group>
                  </w:pict>
                </mc:Fallback>
              </mc:AlternateContent>
            </w:r>
          </w:p>
          <w:p w:rsidR="00AC32BB" w:rsidRDefault="00AC32BB" w:rsidP="00B01F4F">
            <w:pPr>
              <w:tabs>
                <w:tab w:val="center" w:pos="8113"/>
              </w:tabs>
              <w:spacing w:line="360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  <w:p w:rsidR="00AC32BB" w:rsidRDefault="00AC32BB" w:rsidP="00B01F4F">
            <w:pPr>
              <w:tabs>
                <w:tab w:val="center" w:pos="8113"/>
              </w:tabs>
              <w:spacing w:line="360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  <w:p w:rsidR="00AC32BB" w:rsidRDefault="00AC32BB" w:rsidP="00B01F4F">
            <w:pPr>
              <w:tabs>
                <w:tab w:val="center" w:pos="8113"/>
              </w:tabs>
              <w:spacing w:line="360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  <w:p w:rsidR="00AC32BB" w:rsidRDefault="00AC32BB" w:rsidP="00B01F4F">
            <w:pPr>
              <w:tabs>
                <w:tab w:val="center" w:pos="8113"/>
              </w:tabs>
              <w:spacing w:line="360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  <w:p w:rsidR="00AC32BB" w:rsidRDefault="00AC32BB" w:rsidP="00B01F4F">
            <w:pPr>
              <w:tabs>
                <w:tab w:val="center" w:pos="8113"/>
              </w:tabs>
              <w:spacing w:line="360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  <w:p w:rsidR="00AC32BB" w:rsidRDefault="00AC32BB" w:rsidP="00B01F4F">
            <w:pPr>
              <w:tabs>
                <w:tab w:val="center" w:pos="8113"/>
              </w:tabs>
              <w:spacing w:line="360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  <w:p w:rsidR="00AC32BB" w:rsidRDefault="00AC32BB" w:rsidP="00B01F4F">
            <w:pPr>
              <w:tabs>
                <w:tab w:val="center" w:pos="8113"/>
              </w:tabs>
              <w:spacing w:line="360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  <w:p w:rsidR="00AC32BB" w:rsidRDefault="00AC32BB" w:rsidP="00B01F4F">
            <w:pPr>
              <w:tabs>
                <w:tab w:val="center" w:pos="8113"/>
              </w:tabs>
              <w:spacing w:line="360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  <w:p w:rsidR="00AC32BB" w:rsidRDefault="00AC32BB" w:rsidP="00B01F4F">
            <w:pPr>
              <w:tabs>
                <w:tab w:val="center" w:pos="8113"/>
              </w:tabs>
              <w:spacing w:line="360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  <w:p w:rsidR="00AC32BB" w:rsidRDefault="00AC32BB" w:rsidP="00B01F4F">
            <w:pPr>
              <w:tabs>
                <w:tab w:val="center" w:pos="8113"/>
              </w:tabs>
              <w:spacing w:line="360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  <w:p w:rsidR="00AC32BB" w:rsidRDefault="00AC32BB" w:rsidP="00B01F4F">
            <w:pPr>
              <w:tabs>
                <w:tab w:val="center" w:pos="8113"/>
              </w:tabs>
              <w:spacing w:line="360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32BB" w:rsidRDefault="00AC32BB" w:rsidP="00B01F4F">
            <w:pPr>
              <w:spacing w:line="360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899" w:type="dxa"/>
          </w:tcPr>
          <w:p w:rsidR="00AC32BB" w:rsidRDefault="00AC32BB" w:rsidP="00B01F4F">
            <w:pPr>
              <w:rPr>
                <w:rFonts w:eastAsia="Times New Roman" w:cs="Arial"/>
                <w:szCs w:val="24"/>
                <w:lang w:val="en-ZA"/>
              </w:rPr>
            </w:pPr>
          </w:p>
        </w:tc>
      </w:tr>
    </w:tbl>
    <w:p w:rsidR="004E38CC" w:rsidRDefault="004E38CC" w:rsidP="004E38CC"/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816"/>
        <w:gridCol w:w="852"/>
        <w:gridCol w:w="7796"/>
        <w:gridCol w:w="236"/>
        <w:gridCol w:w="905"/>
      </w:tblGrid>
      <w:tr w:rsidR="00AC32BB" w:rsidTr="00AC32BB">
        <w:tc>
          <w:tcPr>
            <w:tcW w:w="816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852" w:type="dxa"/>
            <w:hideMark/>
          </w:tcPr>
          <w:p w:rsidR="00AC32BB" w:rsidRDefault="00AC32BB">
            <w:pPr>
              <w:tabs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  <w:r>
              <w:rPr>
                <w:rFonts w:eastAsia="Times New Roman" w:cs="Arial"/>
                <w:bCs/>
                <w:szCs w:val="24"/>
                <w:lang w:val="en-ZA"/>
              </w:rPr>
              <w:t>1.4.1</w:t>
            </w:r>
          </w:p>
        </w:tc>
        <w:tc>
          <w:tcPr>
            <w:tcW w:w="7796" w:type="dxa"/>
            <w:hideMark/>
          </w:tcPr>
          <w:p w:rsidR="00AC32BB" w:rsidRDefault="00AC32BB">
            <w:pPr>
              <w:tabs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  <w:r>
              <w:rPr>
                <w:rFonts w:eastAsia="Times New Roman" w:cs="Arial"/>
                <w:bCs/>
                <w:szCs w:val="24"/>
                <w:lang w:val="en-ZA"/>
              </w:rPr>
              <w:t xml:space="preserve">Write down the </w:t>
            </w:r>
            <w:r>
              <w:rPr>
                <w:rFonts w:eastAsia="Times New Roman" w:cs="Arial"/>
                <w:b/>
                <w:bCs/>
                <w:szCs w:val="24"/>
                <w:lang w:val="en-ZA"/>
              </w:rPr>
              <w:t xml:space="preserve">LETTER </w:t>
            </w:r>
            <w:r>
              <w:rPr>
                <w:rFonts w:eastAsia="Times New Roman" w:cs="Arial"/>
                <w:bCs/>
                <w:szCs w:val="24"/>
                <w:lang w:val="en-ZA"/>
              </w:rPr>
              <w:t>of the part of the brain / ear that ...</w:t>
            </w:r>
          </w:p>
        </w:tc>
        <w:tc>
          <w:tcPr>
            <w:tcW w:w="236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905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</w:tr>
      <w:tr w:rsidR="00AC32BB" w:rsidTr="00AC32BB">
        <w:tc>
          <w:tcPr>
            <w:tcW w:w="816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852" w:type="dxa"/>
          </w:tcPr>
          <w:p w:rsidR="00AC32BB" w:rsidRDefault="00AC32BB">
            <w:pPr>
              <w:tabs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7796" w:type="dxa"/>
          </w:tcPr>
          <w:p w:rsidR="00AC32BB" w:rsidRDefault="00AC32BB">
            <w:pPr>
              <w:tabs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236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905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</w:tr>
      <w:tr w:rsidR="00AC32BB" w:rsidTr="00AC32BB">
        <w:tc>
          <w:tcPr>
            <w:tcW w:w="816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852" w:type="dxa"/>
          </w:tcPr>
          <w:p w:rsidR="00AC32BB" w:rsidRDefault="00AC32BB">
            <w:pPr>
              <w:tabs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7796" w:type="dxa"/>
            <w:hideMark/>
          </w:tcPr>
          <w:p w:rsidR="00AC32BB" w:rsidRDefault="00AC32BB">
            <w:pPr>
              <w:tabs>
                <w:tab w:val="left" w:pos="742"/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  <w:r>
              <w:rPr>
                <w:rFonts w:eastAsia="Times New Roman" w:cs="Arial"/>
                <w:bCs/>
                <w:szCs w:val="24"/>
                <w:lang w:val="en-ZA"/>
              </w:rPr>
              <w:t>(a)</w:t>
            </w:r>
            <w:r>
              <w:rPr>
                <w:rFonts w:eastAsia="Times New Roman" w:cs="Arial"/>
                <w:bCs/>
                <w:szCs w:val="24"/>
                <w:lang w:val="en-ZA"/>
              </w:rPr>
              <w:tab/>
              <w:t>controls breathing.</w:t>
            </w:r>
          </w:p>
        </w:tc>
        <w:tc>
          <w:tcPr>
            <w:tcW w:w="236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905" w:type="dxa"/>
            <w:hideMark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  <w:r>
              <w:rPr>
                <w:rFonts w:eastAsia="Times New Roman" w:cs="Arial"/>
                <w:bCs/>
                <w:szCs w:val="24"/>
                <w:lang w:val="en-ZA"/>
              </w:rPr>
              <w:t>(1)</w:t>
            </w:r>
          </w:p>
        </w:tc>
      </w:tr>
      <w:tr w:rsidR="00AC32BB" w:rsidTr="00AC32BB">
        <w:tc>
          <w:tcPr>
            <w:tcW w:w="816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852" w:type="dxa"/>
          </w:tcPr>
          <w:p w:rsidR="00AC32BB" w:rsidRDefault="00AC32BB">
            <w:pPr>
              <w:tabs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7796" w:type="dxa"/>
            <w:hideMark/>
          </w:tcPr>
          <w:p w:rsidR="00AC32BB" w:rsidRDefault="00AC32BB">
            <w:pPr>
              <w:tabs>
                <w:tab w:val="left" w:pos="742"/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  <w:r>
              <w:rPr>
                <w:rFonts w:eastAsia="Times New Roman" w:cs="Arial"/>
                <w:bCs/>
                <w:szCs w:val="24"/>
                <w:lang w:val="en-ZA"/>
              </w:rPr>
              <w:t>(b)</w:t>
            </w:r>
            <w:r>
              <w:rPr>
                <w:rFonts w:eastAsia="Times New Roman" w:cs="Arial"/>
                <w:bCs/>
                <w:szCs w:val="24"/>
                <w:lang w:val="en-ZA"/>
              </w:rPr>
              <w:tab/>
              <w:t>balances air pressure between the outer and inner ear.</w:t>
            </w:r>
          </w:p>
        </w:tc>
        <w:tc>
          <w:tcPr>
            <w:tcW w:w="236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905" w:type="dxa"/>
            <w:hideMark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  <w:r>
              <w:rPr>
                <w:rFonts w:eastAsia="Times New Roman" w:cs="Arial"/>
                <w:bCs/>
                <w:szCs w:val="24"/>
                <w:lang w:val="en-ZA"/>
              </w:rPr>
              <w:t>(1)</w:t>
            </w:r>
          </w:p>
        </w:tc>
      </w:tr>
      <w:tr w:rsidR="00AC32BB" w:rsidTr="00AC32BB">
        <w:tc>
          <w:tcPr>
            <w:tcW w:w="816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852" w:type="dxa"/>
          </w:tcPr>
          <w:p w:rsidR="00AC32BB" w:rsidRDefault="00AC32BB">
            <w:pPr>
              <w:tabs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7796" w:type="dxa"/>
          </w:tcPr>
          <w:p w:rsidR="00AC32BB" w:rsidRDefault="00AC32BB">
            <w:pPr>
              <w:tabs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236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905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</w:tr>
      <w:tr w:rsidR="00AC32BB" w:rsidTr="00AC32BB">
        <w:tc>
          <w:tcPr>
            <w:tcW w:w="816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852" w:type="dxa"/>
            <w:hideMark/>
          </w:tcPr>
          <w:p w:rsidR="00AC32BB" w:rsidRDefault="00AC32BB">
            <w:pPr>
              <w:tabs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  <w:r>
              <w:rPr>
                <w:rFonts w:eastAsia="Times New Roman" w:cs="Arial"/>
                <w:bCs/>
                <w:szCs w:val="24"/>
                <w:lang w:val="en-ZA"/>
              </w:rPr>
              <w:t>1.4.2</w:t>
            </w:r>
          </w:p>
        </w:tc>
        <w:tc>
          <w:tcPr>
            <w:tcW w:w="7796" w:type="dxa"/>
            <w:hideMark/>
          </w:tcPr>
          <w:p w:rsidR="00AC32BB" w:rsidRDefault="00AC32BB">
            <w:pPr>
              <w:tabs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  <w:r>
              <w:rPr>
                <w:rFonts w:eastAsia="Times New Roman" w:cs="Arial"/>
                <w:bCs/>
                <w:szCs w:val="24"/>
                <w:lang w:val="en-ZA"/>
              </w:rPr>
              <w:t xml:space="preserve">Give </w:t>
            </w:r>
            <w:r w:rsidRPr="00081434">
              <w:rPr>
                <w:rFonts w:eastAsia="Times New Roman" w:cs="Arial"/>
                <w:bCs/>
                <w:szCs w:val="24"/>
                <w:lang w:val="en-ZA"/>
              </w:rPr>
              <w:t>ONE</w:t>
            </w:r>
            <w:r>
              <w:rPr>
                <w:rFonts w:eastAsia="Times New Roman" w:cs="Arial"/>
                <w:bCs/>
                <w:szCs w:val="24"/>
                <w:lang w:val="en-ZA"/>
              </w:rPr>
              <w:t xml:space="preserve"> function of the parts labelled</w:t>
            </w:r>
            <w:r w:rsidR="00E41E12">
              <w:rPr>
                <w:rFonts w:eastAsia="Times New Roman" w:cs="Arial"/>
                <w:bCs/>
                <w:szCs w:val="24"/>
                <w:lang w:val="en-ZA"/>
              </w:rPr>
              <w:t xml:space="preserve"> ...</w:t>
            </w:r>
          </w:p>
        </w:tc>
        <w:tc>
          <w:tcPr>
            <w:tcW w:w="236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905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</w:tr>
      <w:tr w:rsidR="00AC32BB" w:rsidTr="00AC32BB">
        <w:tc>
          <w:tcPr>
            <w:tcW w:w="816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852" w:type="dxa"/>
          </w:tcPr>
          <w:p w:rsidR="00AC32BB" w:rsidRDefault="00AC32BB">
            <w:pPr>
              <w:tabs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7796" w:type="dxa"/>
          </w:tcPr>
          <w:p w:rsidR="00AC32BB" w:rsidRDefault="00AC32BB">
            <w:pPr>
              <w:tabs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236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905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</w:tr>
      <w:tr w:rsidR="00AC32BB" w:rsidTr="00AC32BB">
        <w:tc>
          <w:tcPr>
            <w:tcW w:w="816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852" w:type="dxa"/>
          </w:tcPr>
          <w:p w:rsidR="00AC32BB" w:rsidRDefault="00AC32BB">
            <w:pPr>
              <w:tabs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7796" w:type="dxa"/>
            <w:hideMark/>
          </w:tcPr>
          <w:p w:rsidR="00AC32BB" w:rsidRDefault="00AC32BB">
            <w:pPr>
              <w:tabs>
                <w:tab w:val="left" w:pos="742"/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  <w:r>
              <w:rPr>
                <w:rFonts w:eastAsia="Times New Roman" w:cs="Arial"/>
                <w:bCs/>
                <w:szCs w:val="24"/>
                <w:lang w:val="en-ZA"/>
              </w:rPr>
              <w:t>(a)</w:t>
            </w:r>
            <w:r>
              <w:rPr>
                <w:rFonts w:eastAsia="Times New Roman" w:cs="Arial"/>
                <w:bCs/>
                <w:szCs w:val="24"/>
                <w:lang w:val="en-ZA"/>
              </w:rPr>
              <w:tab/>
              <w:t>B.</w:t>
            </w:r>
          </w:p>
        </w:tc>
        <w:tc>
          <w:tcPr>
            <w:tcW w:w="236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905" w:type="dxa"/>
            <w:hideMark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  <w:r>
              <w:rPr>
                <w:rFonts w:eastAsia="Times New Roman" w:cs="Arial"/>
                <w:bCs/>
                <w:szCs w:val="24"/>
                <w:lang w:val="en-ZA"/>
              </w:rPr>
              <w:t>(1)</w:t>
            </w:r>
          </w:p>
        </w:tc>
      </w:tr>
      <w:tr w:rsidR="00AC32BB" w:rsidTr="00AC32BB">
        <w:tc>
          <w:tcPr>
            <w:tcW w:w="816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852" w:type="dxa"/>
          </w:tcPr>
          <w:p w:rsidR="00AC32BB" w:rsidRDefault="00AC32BB">
            <w:pPr>
              <w:tabs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7796" w:type="dxa"/>
            <w:hideMark/>
          </w:tcPr>
          <w:p w:rsidR="00AC32BB" w:rsidRDefault="00AC32BB">
            <w:pPr>
              <w:tabs>
                <w:tab w:val="left" w:pos="742"/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  <w:r>
              <w:rPr>
                <w:rFonts w:eastAsia="Times New Roman" w:cs="Arial"/>
                <w:bCs/>
                <w:szCs w:val="24"/>
                <w:lang w:val="en-ZA"/>
              </w:rPr>
              <w:t>(b)</w:t>
            </w:r>
            <w:r>
              <w:rPr>
                <w:rFonts w:eastAsia="Times New Roman" w:cs="Arial"/>
                <w:bCs/>
                <w:szCs w:val="24"/>
                <w:lang w:val="en-ZA"/>
              </w:rPr>
              <w:tab/>
              <w:t>C.</w:t>
            </w:r>
          </w:p>
        </w:tc>
        <w:tc>
          <w:tcPr>
            <w:tcW w:w="236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905" w:type="dxa"/>
            <w:hideMark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  <w:r>
              <w:rPr>
                <w:rFonts w:eastAsia="Times New Roman" w:cs="Arial"/>
                <w:bCs/>
                <w:szCs w:val="24"/>
                <w:lang w:val="en-ZA"/>
              </w:rPr>
              <w:t>(1)</w:t>
            </w:r>
          </w:p>
        </w:tc>
      </w:tr>
      <w:tr w:rsidR="00AC32BB" w:rsidTr="00AC32BB">
        <w:tc>
          <w:tcPr>
            <w:tcW w:w="816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852" w:type="dxa"/>
          </w:tcPr>
          <w:p w:rsidR="00AC32BB" w:rsidRDefault="00AC32BB">
            <w:pPr>
              <w:tabs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7796" w:type="dxa"/>
          </w:tcPr>
          <w:p w:rsidR="00AC32BB" w:rsidRDefault="00AC32BB">
            <w:pPr>
              <w:tabs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236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905" w:type="dxa"/>
          </w:tcPr>
          <w:p w:rsidR="00AC32BB" w:rsidRDefault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</w:tr>
      <w:tr w:rsidR="00AC32BB" w:rsidRPr="00441728" w:rsidTr="00AC32BB">
        <w:tc>
          <w:tcPr>
            <w:tcW w:w="816" w:type="dxa"/>
          </w:tcPr>
          <w:p w:rsidR="00AC32BB" w:rsidRPr="0018021B" w:rsidRDefault="00AC32BB" w:rsidP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852" w:type="dxa"/>
          </w:tcPr>
          <w:p w:rsidR="00AC32BB" w:rsidRDefault="00AC32BB" w:rsidP="00AC32BB">
            <w:pPr>
              <w:tabs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  <w:r>
              <w:rPr>
                <w:rFonts w:eastAsia="Times New Roman" w:cs="Arial"/>
                <w:bCs/>
                <w:szCs w:val="24"/>
                <w:lang w:val="en-ZA"/>
              </w:rPr>
              <w:t>1.4.3</w:t>
            </w:r>
          </w:p>
        </w:tc>
        <w:tc>
          <w:tcPr>
            <w:tcW w:w="7796" w:type="dxa"/>
          </w:tcPr>
          <w:p w:rsidR="00AC32BB" w:rsidRDefault="00AC32BB" w:rsidP="00081434">
            <w:pPr>
              <w:tabs>
                <w:tab w:val="left" w:pos="742"/>
                <w:tab w:val="center" w:pos="8113"/>
              </w:tabs>
              <w:spacing w:line="256" w:lineRule="auto"/>
              <w:ind w:left="742" w:hanging="742"/>
              <w:rPr>
                <w:rFonts w:eastAsia="Times New Roman" w:cs="Arial"/>
                <w:bCs/>
                <w:szCs w:val="24"/>
                <w:lang w:val="en-ZA"/>
              </w:rPr>
            </w:pPr>
            <w:r>
              <w:rPr>
                <w:rFonts w:eastAsia="Times New Roman" w:cs="Arial"/>
                <w:bCs/>
                <w:szCs w:val="24"/>
                <w:lang w:val="en-ZA"/>
              </w:rPr>
              <w:t>(a)</w:t>
            </w:r>
            <w:r>
              <w:rPr>
                <w:rFonts w:eastAsia="Times New Roman" w:cs="Arial"/>
                <w:bCs/>
                <w:szCs w:val="24"/>
                <w:lang w:val="en-ZA"/>
              </w:rPr>
              <w:tab/>
              <w:t xml:space="preserve">Name the endocrine gland found at the base of the brain labelled </w:t>
            </w:r>
            <w:r>
              <w:rPr>
                <w:rFonts w:eastAsia="Times New Roman" w:cs="Arial"/>
                <w:b/>
                <w:bCs/>
                <w:szCs w:val="24"/>
                <w:lang w:val="en-ZA"/>
              </w:rPr>
              <w:t>G</w:t>
            </w:r>
            <w:r w:rsidR="00081434">
              <w:rPr>
                <w:rFonts w:eastAsia="Times New Roman" w:cs="Arial"/>
                <w:bCs/>
                <w:szCs w:val="24"/>
                <w:lang w:val="en-ZA"/>
              </w:rPr>
              <w:t>.</w:t>
            </w:r>
          </w:p>
        </w:tc>
        <w:tc>
          <w:tcPr>
            <w:tcW w:w="236" w:type="dxa"/>
          </w:tcPr>
          <w:p w:rsidR="00AC32BB" w:rsidRDefault="00AC32BB" w:rsidP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905" w:type="dxa"/>
          </w:tcPr>
          <w:p w:rsidR="00AC32BB" w:rsidRDefault="00AC32BB" w:rsidP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  <w:p w:rsidR="00AC32BB" w:rsidRDefault="00AC32BB" w:rsidP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  <w:r>
              <w:rPr>
                <w:rFonts w:eastAsia="Times New Roman" w:cs="Arial"/>
                <w:bCs/>
                <w:szCs w:val="24"/>
                <w:lang w:val="en-ZA"/>
              </w:rPr>
              <w:t>(1)</w:t>
            </w:r>
          </w:p>
        </w:tc>
      </w:tr>
      <w:tr w:rsidR="00AC32BB" w:rsidRPr="00441728" w:rsidTr="00AC32BB">
        <w:tc>
          <w:tcPr>
            <w:tcW w:w="816" w:type="dxa"/>
          </w:tcPr>
          <w:p w:rsidR="00AC32BB" w:rsidRPr="0018021B" w:rsidRDefault="00AC32BB" w:rsidP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852" w:type="dxa"/>
          </w:tcPr>
          <w:p w:rsidR="00AC32BB" w:rsidRDefault="00AC32BB" w:rsidP="00AC32BB">
            <w:pPr>
              <w:tabs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7796" w:type="dxa"/>
          </w:tcPr>
          <w:p w:rsidR="00AC32BB" w:rsidRDefault="00AC32BB" w:rsidP="00AC32BB">
            <w:pPr>
              <w:tabs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236" w:type="dxa"/>
          </w:tcPr>
          <w:p w:rsidR="00AC32BB" w:rsidRDefault="00AC32BB" w:rsidP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905" w:type="dxa"/>
          </w:tcPr>
          <w:p w:rsidR="00AC32BB" w:rsidRDefault="00AC32BB" w:rsidP="00AC32BB">
            <w:pPr>
              <w:spacing w:line="256" w:lineRule="auto"/>
              <w:rPr>
                <w:rFonts w:eastAsia="Times New Roman" w:cs="Arial"/>
                <w:b/>
                <w:bCs/>
                <w:szCs w:val="24"/>
                <w:lang w:val="en-ZA"/>
              </w:rPr>
            </w:pPr>
          </w:p>
        </w:tc>
      </w:tr>
      <w:tr w:rsidR="00AC32BB" w:rsidRPr="00441728" w:rsidTr="00B01F4F">
        <w:tc>
          <w:tcPr>
            <w:tcW w:w="816" w:type="dxa"/>
          </w:tcPr>
          <w:p w:rsidR="00AC32BB" w:rsidRPr="0018021B" w:rsidRDefault="00AC32BB" w:rsidP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852" w:type="dxa"/>
          </w:tcPr>
          <w:p w:rsidR="00AC32BB" w:rsidRDefault="00AC32BB" w:rsidP="00AC32BB">
            <w:pPr>
              <w:tabs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7796" w:type="dxa"/>
          </w:tcPr>
          <w:p w:rsidR="00AC32BB" w:rsidRDefault="00AC32BB" w:rsidP="00AC32BB">
            <w:pPr>
              <w:tabs>
                <w:tab w:val="left" w:pos="742"/>
                <w:tab w:val="center" w:pos="8113"/>
              </w:tabs>
              <w:spacing w:line="256" w:lineRule="auto"/>
              <w:ind w:left="742" w:hanging="742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  <w:r>
              <w:rPr>
                <w:rFonts w:eastAsia="Times New Roman" w:cs="Arial"/>
                <w:bCs/>
                <w:szCs w:val="24"/>
                <w:lang w:val="en-ZA"/>
              </w:rPr>
              <w:t>(b)</w:t>
            </w:r>
            <w:r>
              <w:rPr>
                <w:rFonts w:eastAsia="Times New Roman" w:cs="Arial"/>
                <w:bCs/>
                <w:szCs w:val="24"/>
                <w:lang w:val="en-ZA"/>
              </w:rPr>
              <w:tab/>
              <w:t>Name the hormone that this endocrine gland secretes, mentioned in QUESTION 1.4.3.(a), which changes the empty Graafian follicle to a yellow mass tissue.</w:t>
            </w:r>
          </w:p>
        </w:tc>
        <w:tc>
          <w:tcPr>
            <w:tcW w:w="236" w:type="dxa"/>
          </w:tcPr>
          <w:p w:rsidR="00AC32BB" w:rsidRDefault="00AC32BB" w:rsidP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905" w:type="dxa"/>
            <w:vAlign w:val="bottom"/>
          </w:tcPr>
          <w:p w:rsidR="00AC32BB" w:rsidRDefault="00AC32BB" w:rsidP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  <w:r>
              <w:rPr>
                <w:rFonts w:eastAsia="Times New Roman" w:cs="Arial"/>
                <w:bCs/>
                <w:szCs w:val="24"/>
                <w:lang w:val="en-ZA"/>
              </w:rPr>
              <w:t>(1)</w:t>
            </w:r>
          </w:p>
        </w:tc>
      </w:tr>
      <w:tr w:rsidR="00AC32BB" w:rsidRPr="00441728" w:rsidTr="00AC32BB">
        <w:tc>
          <w:tcPr>
            <w:tcW w:w="816" w:type="dxa"/>
          </w:tcPr>
          <w:p w:rsidR="00AC32BB" w:rsidRPr="0018021B" w:rsidRDefault="00AC32BB" w:rsidP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852" w:type="dxa"/>
          </w:tcPr>
          <w:p w:rsidR="00AC32BB" w:rsidRDefault="00AC32BB" w:rsidP="00AC32BB">
            <w:pPr>
              <w:tabs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7796" w:type="dxa"/>
          </w:tcPr>
          <w:p w:rsidR="00AC32BB" w:rsidRDefault="00AC32BB" w:rsidP="00AC32BB">
            <w:pPr>
              <w:tabs>
                <w:tab w:val="center" w:pos="8113"/>
              </w:tabs>
              <w:spacing w:line="256" w:lineRule="auto"/>
              <w:jc w:val="both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236" w:type="dxa"/>
          </w:tcPr>
          <w:p w:rsidR="00AC32BB" w:rsidRDefault="00AC32BB" w:rsidP="00AC32BB">
            <w:pPr>
              <w:spacing w:line="256" w:lineRule="auto"/>
              <w:rPr>
                <w:rFonts w:eastAsia="Times New Roman" w:cs="Arial"/>
                <w:bCs/>
                <w:szCs w:val="24"/>
                <w:lang w:val="en-ZA"/>
              </w:rPr>
            </w:pPr>
          </w:p>
        </w:tc>
        <w:tc>
          <w:tcPr>
            <w:tcW w:w="905" w:type="dxa"/>
          </w:tcPr>
          <w:p w:rsidR="00AC32BB" w:rsidRDefault="00AC32BB" w:rsidP="00AC32BB">
            <w:pPr>
              <w:spacing w:line="256" w:lineRule="auto"/>
              <w:rPr>
                <w:rFonts w:eastAsia="Times New Roman" w:cs="Arial"/>
                <w:b/>
                <w:bCs/>
                <w:szCs w:val="24"/>
                <w:lang w:val="en-ZA"/>
              </w:rPr>
            </w:pPr>
            <w:r>
              <w:rPr>
                <w:rFonts w:eastAsia="Times New Roman" w:cs="Arial"/>
                <w:b/>
                <w:bCs/>
                <w:szCs w:val="24"/>
                <w:lang w:val="en-ZA"/>
              </w:rPr>
              <w:t>(6)</w:t>
            </w:r>
          </w:p>
        </w:tc>
      </w:tr>
    </w:tbl>
    <w:p w:rsidR="007D53EF" w:rsidRDefault="007D53EF"/>
    <w:p w:rsidR="007D53EF" w:rsidRDefault="007D53EF">
      <w:r>
        <w:br w:type="page"/>
      </w:r>
    </w:p>
    <w:tbl>
      <w:tblPr>
        <w:tblpPr w:leftFromText="180" w:rightFromText="180" w:vertAnchor="text" w:horzAnchor="margin" w:tblpY="14"/>
        <w:tblW w:w="10635" w:type="dxa"/>
        <w:tblLayout w:type="fixed"/>
        <w:tblLook w:val="04A0" w:firstRow="1" w:lastRow="0" w:firstColumn="1" w:lastColumn="0" w:noHBand="0" w:noVBand="1"/>
      </w:tblPr>
      <w:tblGrid>
        <w:gridCol w:w="852"/>
        <w:gridCol w:w="851"/>
        <w:gridCol w:w="7798"/>
        <w:gridCol w:w="283"/>
        <w:gridCol w:w="851"/>
      </w:tblGrid>
      <w:tr w:rsidR="00751946" w:rsidTr="00751946">
        <w:trPr>
          <w:trHeight w:val="467"/>
        </w:trPr>
        <w:tc>
          <w:tcPr>
            <w:tcW w:w="852" w:type="dxa"/>
            <w:hideMark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  <w:p w:rsidR="00751946" w:rsidRDefault="00751946" w:rsidP="007519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1.5</w:t>
            </w:r>
          </w:p>
        </w:tc>
        <w:tc>
          <w:tcPr>
            <w:tcW w:w="8649" w:type="dxa"/>
            <w:gridSpan w:val="2"/>
            <w:tcBorders>
              <w:bottom w:val="single" w:sz="12" w:space="0" w:color="auto"/>
            </w:tcBorders>
          </w:tcPr>
          <w:p w:rsidR="00751946" w:rsidRDefault="00751946" w:rsidP="00751946">
            <w:pPr>
              <w:pStyle w:val="Default"/>
              <w:tabs>
                <w:tab w:val="left" w:pos="567"/>
                <w:tab w:val="left" w:pos="1134"/>
              </w:tabs>
            </w:pPr>
          </w:p>
          <w:p w:rsidR="00751946" w:rsidRDefault="00751946" w:rsidP="00751946">
            <w:pPr>
              <w:pStyle w:val="Default"/>
              <w:tabs>
                <w:tab w:val="left" w:pos="567"/>
                <w:tab w:val="left" w:pos="1134"/>
              </w:tabs>
            </w:pPr>
            <w:r>
              <w:t xml:space="preserve">The diagrams below represent two different phases in meiosis of the same cell. </w:t>
            </w:r>
          </w:p>
          <w:p w:rsidR="00751946" w:rsidRDefault="00751946" w:rsidP="00751946">
            <w:pPr>
              <w:pStyle w:val="Default"/>
              <w:tabs>
                <w:tab w:val="left" w:pos="567"/>
                <w:tab w:val="left" w:pos="1134"/>
              </w:tabs>
            </w:pPr>
          </w:p>
        </w:tc>
        <w:tc>
          <w:tcPr>
            <w:tcW w:w="283" w:type="dxa"/>
          </w:tcPr>
          <w:p w:rsidR="00751946" w:rsidRDefault="00751946" w:rsidP="0075194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b/>
                <w:szCs w:val="24"/>
              </w:rPr>
            </w:pPr>
          </w:p>
        </w:tc>
      </w:tr>
      <w:tr w:rsidR="00751946" w:rsidTr="00751946">
        <w:trPr>
          <w:trHeight w:val="3739"/>
        </w:trPr>
        <w:tc>
          <w:tcPr>
            <w:tcW w:w="852" w:type="dxa"/>
            <w:tcBorders>
              <w:right w:val="single" w:sz="12" w:space="0" w:color="auto"/>
            </w:tcBorders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  <w:p w:rsidR="00751946" w:rsidRDefault="00751946" w:rsidP="00751946">
            <w:pPr>
              <w:rPr>
                <w:rFonts w:cs="Arial"/>
                <w:szCs w:val="24"/>
              </w:rPr>
            </w:pPr>
          </w:p>
          <w:p w:rsidR="00751946" w:rsidRDefault="00751946" w:rsidP="00751946">
            <w:pPr>
              <w:rPr>
                <w:rFonts w:cs="Arial"/>
                <w:szCs w:val="24"/>
              </w:rPr>
            </w:pPr>
          </w:p>
          <w:p w:rsidR="00751946" w:rsidRDefault="00751946" w:rsidP="00751946">
            <w:pPr>
              <w:rPr>
                <w:rFonts w:cs="Arial"/>
                <w:szCs w:val="24"/>
              </w:rPr>
            </w:pPr>
          </w:p>
          <w:p w:rsidR="00751946" w:rsidRDefault="00751946" w:rsidP="00751946">
            <w:pPr>
              <w:rPr>
                <w:rFonts w:cs="Arial"/>
                <w:szCs w:val="24"/>
              </w:rPr>
            </w:pPr>
          </w:p>
          <w:p w:rsidR="00751946" w:rsidRDefault="00751946" w:rsidP="00751946">
            <w:pPr>
              <w:rPr>
                <w:rFonts w:cs="Arial"/>
                <w:szCs w:val="24"/>
              </w:rPr>
            </w:pPr>
          </w:p>
          <w:p w:rsidR="00751946" w:rsidRDefault="00751946" w:rsidP="00751946">
            <w:pPr>
              <w:rPr>
                <w:rFonts w:cs="Arial"/>
                <w:szCs w:val="24"/>
              </w:rPr>
            </w:pPr>
          </w:p>
          <w:p w:rsidR="00751946" w:rsidRDefault="00751946" w:rsidP="00751946">
            <w:pPr>
              <w:rPr>
                <w:rFonts w:cs="Arial"/>
                <w:szCs w:val="24"/>
              </w:rPr>
            </w:pPr>
          </w:p>
          <w:p w:rsidR="00751946" w:rsidRDefault="00751946" w:rsidP="00751946">
            <w:pPr>
              <w:rPr>
                <w:rFonts w:cs="Arial"/>
                <w:szCs w:val="24"/>
              </w:rPr>
            </w:pPr>
          </w:p>
          <w:p w:rsidR="00751946" w:rsidRDefault="00751946" w:rsidP="00751946">
            <w:pPr>
              <w:rPr>
                <w:rFonts w:cs="Arial"/>
                <w:szCs w:val="24"/>
              </w:rPr>
            </w:pPr>
          </w:p>
          <w:p w:rsidR="00751946" w:rsidRDefault="00751946" w:rsidP="00751946">
            <w:pPr>
              <w:rPr>
                <w:rFonts w:cs="Arial"/>
                <w:szCs w:val="24"/>
              </w:rPr>
            </w:pPr>
          </w:p>
          <w:p w:rsidR="00751946" w:rsidRDefault="00751946" w:rsidP="00751946">
            <w:pPr>
              <w:rPr>
                <w:rFonts w:cs="Arial"/>
                <w:szCs w:val="24"/>
              </w:rPr>
            </w:pPr>
          </w:p>
          <w:p w:rsidR="00751946" w:rsidRDefault="00751946" w:rsidP="00751946">
            <w:pPr>
              <w:rPr>
                <w:rFonts w:cs="Arial"/>
                <w:szCs w:val="24"/>
              </w:rPr>
            </w:pPr>
          </w:p>
          <w:p w:rsidR="00751946" w:rsidRDefault="00751946" w:rsidP="00751946">
            <w:pPr>
              <w:rPr>
                <w:rFonts w:cs="Arial"/>
                <w:szCs w:val="24"/>
              </w:rPr>
            </w:pPr>
          </w:p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1946" w:rsidRDefault="00081434" w:rsidP="00751946">
            <w:pPr>
              <w:pStyle w:val="Default"/>
              <w:tabs>
                <w:tab w:val="left" w:pos="567"/>
                <w:tab w:val="left" w:pos="1134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1" allowOverlap="1" wp14:anchorId="19D09198" wp14:editId="716E29B7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63500</wp:posOffset>
                      </wp:positionV>
                      <wp:extent cx="4160520" cy="2386965"/>
                      <wp:effectExtent l="0" t="0" r="11430" b="13335"/>
                      <wp:wrapNone/>
                      <wp:docPr id="820" name="Group 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60520" cy="2386965"/>
                                <a:chOff x="0" y="-5715"/>
                                <a:chExt cx="4160520" cy="2386965"/>
                              </a:xfrm>
                            </wpg:grpSpPr>
                            <wps:wsp>
                              <wps:cNvPr id="821" name="Text Box 8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1575" y="-5715"/>
                                  <a:ext cx="24511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3D7B" w:rsidRDefault="00EB3D7B" w:rsidP="00751946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A</w:t>
                                    </w:r>
                                  </w:p>
                                  <w:p w:rsidR="00EB3D7B" w:rsidRDefault="00EB3D7B" w:rsidP="00751946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2" name="Text Box 8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95725" y="0"/>
                                  <a:ext cx="26479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3D7B" w:rsidRDefault="00EB3D7B" w:rsidP="00751946">
                                    <w:pPr>
                                      <w:rPr>
                                        <w:rStyle w:val="Emphasis"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B</w:t>
                                    </w:r>
                                  </w:p>
                                  <w:p w:rsidR="00EB3D7B" w:rsidRDefault="00EB3D7B" w:rsidP="00751946">
                                    <w:pPr>
                                      <w:rPr>
                                        <w:rStyle w:val="Emphasi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3" name="Text Box 8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00350" y="1971675"/>
                                  <a:ext cx="1285875" cy="3657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3D7B" w:rsidRDefault="00EB3D7B" w:rsidP="00751946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Diagram 2</w:t>
                                    </w:r>
                                  </w:p>
                                  <w:p w:rsidR="00EB3D7B" w:rsidRDefault="00EB3D7B" w:rsidP="00751946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4" name="Text Box 8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71675"/>
                                  <a:ext cx="1330960" cy="409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3D7B" w:rsidRDefault="00EB3D7B" w:rsidP="00751946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Diagram 1</w:t>
                                    </w:r>
                                  </w:p>
                                  <w:p w:rsidR="00EB3D7B" w:rsidRDefault="00EB3D7B" w:rsidP="00751946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5" name="Straight Arrow Connector 8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5300" y="1704975"/>
                                  <a:ext cx="1207135" cy="57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6" name="Text Box 8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6400" y="1638300"/>
                                  <a:ext cx="264160" cy="461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3D7B" w:rsidRDefault="00EB3D7B" w:rsidP="00751946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</w:t>
                                    </w:r>
                                  </w:p>
                                  <w:p w:rsidR="00EB3D7B" w:rsidRDefault="00EB3D7B" w:rsidP="00751946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20" o:spid="_x0000_s1056" style="position:absolute;margin-left:51.2pt;margin-top:5pt;width:327.6pt;height:187.95pt;z-index:251646464;mso-height-relative:margin" coordorigin=",-57" coordsize="41605,23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">
                      <v:shape id="Text Box 821" o:spid="_x0000_s1057" type="#_x0000_t202" style="position:absolute;left:11715;top:-57;width:2451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mcYcIA&#10;AADcAAAADwAAAGRycy9kb3ducmV2LnhtbESP3YrCMBSE7wXfIRzBO5vWi6XbNYoIC5W9UXcf4NCc&#10;/mBzUpJsrW9vBMHLYWa+YTa7yfRiJOc7ywqyJAVBXFndcaPg7/d7lYPwAVljb5kU3MnDbjufbbDQ&#10;9sZnGi+hERHCvkAFbQhDIaWvWjLoEzsQR6+2zmCI0jVSO7xFuOnlOk0/pMGO40KLAx1aqq6Xf6PA&#10;56Psp1N2HUp9/Pw5lnVau1qp5WLaf4EINIV3+NUutYJ8ncHzTDwC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ZxhwgAAANwAAAAPAAAAAAAAAAAAAAAAAJgCAABkcnMvZG93&#10;bnJldi54bWxQSwUGAAAAAAQABAD1AAAAhwMAAAAA&#10;" strokecolor="white" strokeweight="1.5pt">
                        <v:textbox>
                          <w:txbxContent>
                            <w:p w:rsidR="00EB3D7B" w:rsidRDefault="00EB3D7B" w:rsidP="0075194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  <w:p w:rsidR="00EB3D7B" w:rsidRDefault="00EB3D7B" w:rsidP="0075194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Text Box 822" o:spid="_x0000_s1058" type="#_x0000_t202" style="position:absolute;left:38957;width:264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CFsIA&#10;AADcAAAADwAAAGRycy9kb3ducmV2LnhtbESP3YrCMBSE7xd8h3AE77apvZBajbIsLFS8cdUHODSn&#10;P9iclCRb69sbQdjLYWa+Ybb7yfRiJOc7ywqWSQqCuLK640bB9fLzmYPwAVljb5kUPMjDfjf72GKh&#10;7Z1/aTyHRkQI+wIVtCEMhZS+asmgT+xAHL3aOoMhStdI7fAe4aaXWZqupMGO40KLA323VN3Of0aB&#10;z0fZT6flbSj1YX08lHVau1qpxXz62oAINIX/8LtdagV5lsHrTDw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wIWwgAAANwAAAAPAAAAAAAAAAAAAAAAAJgCAABkcnMvZG93&#10;bnJldi54bWxQSwUGAAAAAAQABAD1AAAAhwMAAAAA&#10;" strokecolor="white" strokeweight="1.5pt">
                        <v:textbox>
                          <w:txbxContent>
                            <w:p w:rsidR="00EB3D7B" w:rsidRDefault="00EB3D7B" w:rsidP="00751946">
                              <w:pPr>
                                <w:rPr>
                                  <w:rStyle w:val="Emphasis"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  <w:p w:rsidR="00EB3D7B" w:rsidRDefault="00EB3D7B" w:rsidP="00751946">
                              <w:pPr>
                                <w:rPr>
                                  <w:rStyle w:val="Emphasis"/>
                                </w:rPr>
                              </w:pPr>
                            </w:p>
                          </w:txbxContent>
                        </v:textbox>
                      </v:shape>
                      <v:shape id="Text Box 823" o:spid="_x0000_s1059" type="#_x0000_t202" style="position:absolute;left:28003;top:19716;width:12859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enjcMA&#10;AADcAAAADwAAAGRycy9kb3ducmV2LnhtbESPzWrDMBCE74W8g9hAb7WcFIrrWAmhULDppU36AIu1&#10;/sHWykiq7b59FQj0OMzMN0xxWs0oZnK+t6xgl6QgiGure24VfF/fnzIQPiBrHC2Tgl/ycDpuHgrM&#10;tV34i+ZLaEWEsM9RQRfClEvp644M+sROxNFrrDMYonSt1A6XCDej3KfpizTYc1zocKK3jurh8mMU&#10;+GyW4/q5G6ZSV68fVdmkjWuUetyu5wOIQGv4D9/bpVaQ7Z/hdiYeAX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enjcMAAADcAAAADwAAAAAAAAAAAAAAAACYAgAAZHJzL2Rv&#10;d25yZXYueG1sUEsFBgAAAAAEAAQA9QAAAIgDAAAAAA==&#10;" strokecolor="white" strokeweight="1.5pt">
                        <v:textbox>
                          <w:txbxContent>
                            <w:p w:rsidR="00EB3D7B" w:rsidRDefault="00EB3D7B" w:rsidP="0075194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Diagram 2</w:t>
                              </w:r>
                            </w:p>
                            <w:p w:rsidR="00EB3D7B" w:rsidRDefault="00EB3D7B" w:rsidP="0075194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Text Box 824" o:spid="_x0000_s1060" type="#_x0000_t202" style="position:absolute;top:19716;width:13309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4/+cMA&#10;AADcAAAADwAAAGRycy9kb3ducmV2LnhtbESPzWrDMBCE74W8g9hAb7WcUIrrWAmhULDppU36AIu1&#10;/sHWykiq7b59FQj0OMzMN0xxWs0oZnK+t6xgl6QgiGure24VfF/fnzIQPiBrHC2Tgl/ycDpuHgrM&#10;tV34i+ZLaEWEsM9RQRfClEvp644M+sROxNFrrDMYonSt1A6XCDej3KfpizTYc1zocKK3jurh8mMU&#10;+GyW4/q5G6ZSV68fVdmkjWuUetyu5wOIQGv4D9/bpVaQ7Z/hdiYeAX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4/+cMAAADcAAAADwAAAAAAAAAAAAAAAACYAgAAZHJzL2Rv&#10;d25yZXYueG1sUEsFBgAAAAAEAAQA9QAAAIgDAAAAAA==&#10;" strokecolor="white" strokeweight="1.5pt">
                        <v:textbox>
                          <w:txbxContent>
                            <w:p w:rsidR="00EB3D7B" w:rsidRDefault="00EB3D7B" w:rsidP="0075194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Diagram 1</w:t>
                              </w:r>
                            </w:p>
                            <w:p w:rsidR="00EB3D7B" w:rsidRDefault="00EB3D7B" w:rsidP="0075194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825" o:spid="_x0000_s1061" type="#_x0000_t32" style="position:absolute;left:4953;top:17049;width:12071;height: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st88IAAADcAAAADwAAAGRycy9kb3ducmV2LnhtbESPQYvCMBSE74L/ITxhbzbVRZHaKCos&#10;ePGg7mVvj+bZlDYvtcnW7r/fCILHYWa+YfLtYBvRU+crxwpmSQqCuHC64lLB9/VrugLhA7LGxjEp&#10;+CMP2814lGOm3YPP1F9CKSKEfYYKTAhtJqUvDFn0iWuJo3dzncUQZVdK3eEjwm0j52m6lBYrjgsG&#10;WzoYKurLr1VgW23vJ2f0T119Nns63nb7tFfqYzLs1iACDeEdfrWPWsFqvoDnmXg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Gst88IAAADcAAAADwAAAAAAAAAAAAAA&#10;AAChAgAAZHJzL2Rvd25yZXYueG1sUEsFBgAAAAAEAAQA+QAAAJADAAAAAA==&#10;" strokeweight="1.5pt"/>
                      <v:shape id="Text Box 826" o:spid="_x0000_s1062" type="#_x0000_t202" style="position:absolute;left:16764;top:16383;width:2641;height:4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kl8QA&#10;AADcAAAADwAAAGRycy9kb3ducmV2LnhtbESPQWuDQBSE74H+h+UVekvWeBCxboIJlLa5NQqht4f7&#10;ohL3rbhbtf312UKhx2FmvmHy/WJ6MdHoOssKtpsIBHFtdceNgqp8WacgnEfW2FsmBd/kYL97WOWY&#10;aTvzB01n34gAYZehgtb7IZPS1S0ZdBs7EAfvakeDPsixkXrEOcBNL+MoSqTBjsNCiwMdW6pv5y+j&#10;4D0uDpfTTcevZdlQN31GyU9aKfX0uBTPIDwt/j/8137TCtI4gd8z4Qj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GZJfEAAAA3AAAAA8AAAAAAAAAAAAAAAAAmAIAAGRycy9k&#10;b3ducmV2LnhtbFBLBQYAAAAABAAEAPUAAACJAwAAAAA=&#10;" strokecolor="white" strokeweight="1.5pt">
                        <v:textbox style="mso-fit-shape-to-text:t">
                          <w:txbxContent>
                            <w:p w:rsidR="00EB3D7B" w:rsidRDefault="00EB3D7B" w:rsidP="0075194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  <w:p w:rsidR="00EB3D7B" w:rsidRDefault="00EB3D7B" w:rsidP="0075194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50B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08D3808F" wp14:editId="34F799B5">
                      <wp:simplePos x="0" y="0"/>
                      <wp:positionH relativeFrom="column">
                        <wp:posOffset>1462722</wp:posOffset>
                      </wp:positionH>
                      <wp:positionV relativeFrom="paragraph">
                        <wp:posOffset>306705</wp:posOffset>
                      </wp:positionV>
                      <wp:extent cx="480060" cy="599441"/>
                      <wp:effectExtent l="0" t="0" r="34290" b="2921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0060" cy="59944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5pt,24.15pt" to="152.9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751946">
              <w:rPr>
                <w:noProof/>
              </w:rPr>
              <w:drawing>
                <wp:inline distT="0" distB="0" distL="0" distR="0" wp14:anchorId="20768A13" wp14:editId="7E9BC3F4">
                  <wp:extent cx="4953000" cy="24384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MEIOSIS 1.jpg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7798" w:type="dxa"/>
            <w:tcBorders>
              <w:top w:val="single" w:sz="12" w:space="0" w:color="auto"/>
            </w:tcBorders>
          </w:tcPr>
          <w:p w:rsidR="00751946" w:rsidRDefault="00751946" w:rsidP="00751946">
            <w:pPr>
              <w:pStyle w:val="Default"/>
              <w:tabs>
                <w:tab w:val="left" w:pos="567"/>
                <w:tab w:val="left" w:pos="1134"/>
              </w:tabs>
              <w:jc w:val="both"/>
            </w:pPr>
          </w:p>
        </w:tc>
        <w:tc>
          <w:tcPr>
            <w:tcW w:w="283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hideMark/>
          </w:tcPr>
          <w:p w:rsidR="00751946" w:rsidRDefault="00751946" w:rsidP="007519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1.5.1</w:t>
            </w:r>
          </w:p>
        </w:tc>
        <w:tc>
          <w:tcPr>
            <w:tcW w:w="7798" w:type="dxa"/>
            <w:hideMark/>
          </w:tcPr>
          <w:p w:rsidR="00751946" w:rsidRDefault="00751946" w:rsidP="00751946">
            <w:pPr>
              <w:pStyle w:val="Default"/>
              <w:tabs>
                <w:tab w:val="left" w:pos="567"/>
                <w:tab w:val="left" w:pos="1134"/>
              </w:tabs>
              <w:jc w:val="both"/>
            </w:pPr>
            <w:r>
              <w:t xml:space="preserve">Give the names of the parts labelled: </w:t>
            </w:r>
          </w:p>
        </w:tc>
        <w:tc>
          <w:tcPr>
            <w:tcW w:w="283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7798" w:type="dxa"/>
          </w:tcPr>
          <w:p w:rsidR="00751946" w:rsidRDefault="00751946" w:rsidP="00751946">
            <w:pPr>
              <w:pStyle w:val="Default"/>
              <w:tabs>
                <w:tab w:val="left" w:pos="567"/>
                <w:tab w:val="left" w:pos="1134"/>
              </w:tabs>
              <w:jc w:val="both"/>
            </w:pPr>
          </w:p>
        </w:tc>
        <w:tc>
          <w:tcPr>
            <w:tcW w:w="283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7798" w:type="dxa"/>
            <w:hideMark/>
          </w:tcPr>
          <w:p w:rsidR="00751946" w:rsidRDefault="00751946" w:rsidP="00751946">
            <w:pPr>
              <w:pStyle w:val="Default"/>
              <w:tabs>
                <w:tab w:val="left" w:pos="567"/>
                <w:tab w:val="left" w:pos="1134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(a)</w:t>
            </w:r>
            <w:r>
              <w:rPr>
                <w:color w:val="auto"/>
              </w:rPr>
              <w:tab/>
            </w:r>
            <w:r w:rsidRPr="00DC1C84">
              <w:rPr>
                <w:b/>
                <w:color w:val="auto"/>
              </w:rPr>
              <w:t>A</w:t>
            </w:r>
          </w:p>
          <w:p w:rsidR="00751946" w:rsidRDefault="00751946" w:rsidP="00751946">
            <w:pPr>
              <w:pStyle w:val="Default"/>
              <w:tabs>
                <w:tab w:val="left" w:pos="567"/>
                <w:tab w:val="left" w:pos="1134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(b)</w:t>
            </w:r>
            <w:r>
              <w:rPr>
                <w:color w:val="auto"/>
              </w:rPr>
              <w:tab/>
            </w:r>
            <w:r w:rsidRPr="00DC1C84">
              <w:rPr>
                <w:b/>
                <w:color w:val="auto"/>
              </w:rPr>
              <w:t>B</w:t>
            </w:r>
          </w:p>
          <w:p w:rsidR="00751946" w:rsidRDefault="00751946" w:rsidP="00751946">
            <w:pPr>
              <w:pStyle w:val="Default"/>
              <w:tabs>
                <w:tab w:val="left" w:pos="567"/>
                <w:tab w:val="left" w:pos="1134"/>
              </w:tabs>
              <w:jc w:val="both"/>
            </w:pPr>
            <w:r>
              <w:rPr>
                <w:color w:val="auto"/>
              </w:rPr>
              <w:t xml:space="preserve">(c)    </w:t>
            </w:r>
            <w:r w:rsidRPr="00DC1C84">
              <w:rPr>
                <w:b/>
                <w:color w:val="auto"/>
              </w:rPr>
              <w:t>C</w:t>
            </w:r>
          </w:p>
        </w:tc>
        <w:tc>
          <w:tcPr>
            <w:tcW w:w="283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hideMark/>
          </w:tcPr>
          <w:p w:rsidR="00751946" w:rsidRDefault="00751946" w:rsidP="007519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(1)</w:t>
            </w:r>
          </w:p>
          <w:p w:rsidR="00751946" w:rsidRDefault="00751946" w:rsidP="007519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(1)</w:t>
            </w:r>
          </w:p>
          <w:p w:rsidR="00751946" w:rsidRDefault="00751946" w:rsidP="007519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(1)</w:t>
            </w: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7798" w:type="dxa"/>
          </w:tcPr>
          <w:p w:rsidR="00751946" w:rsidRDefault="00751946" w:rsidP="00751946">
            <w:pPr>
              <w:pStyle w:val="Default"/>
              <w:tabs>
                <w:tab w:val="left" w:pos="567"/>
                <w:tab w:val="left" w:pos="1134"/>
              </w:tabs>
              <w:jc w:val="both"/>
            </w:pPr>
          </w:p>
        </w:tc>
        <w:tc>
          <w:tcPr>
            <w:tcW w:w="283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hideMark/>
          </w:tcPr>
          <w:p w:rsidR="00751946" w:rsidRDefault="00751946" w:rsidP="007519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1.5.2</w:t>
            </w:r>
          </w:p>
        </w:tc>
        <w:tc>
          <w:tcPr>
            <w:tcW w:w="7798" w:type="dxa"/>
            <w:hideMark/>
          </w:tcPr>
          <w:p w:rsidR="00751946" w:rsidRDefault="00751946" w:rsidP="00751946">
            <w:pPr>
              <w:pStyle w:val="Default"/>
              <w:tabs>
                <w:tab w:val="left" w:pos="567"/>
                <w:tab w:val="left" w:pos="1134"/>
              </w:tabs>
              <w:jc w:val="both"/>
            </w:pPr>
            <w:r>
              <w:t xml:space="preserve">Identify the phase represented in: </w:t>
            </w:r>
          </w:p>
        </w:tc>
        <w:tc>
          <w:tcPr>
            <w:tcW w:w="283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7798" w:type="dxa"/>
          </w:tcPr>
          <w:p w:rsidR="00751946" w:rsidRDefault="00751946" w:rsidP="00751946">
            <w:pPr>
              <w:pStyle w:val="Default"/>
              <w:tabs>
                <w:tab w:val="left" w:pos="567"/>
                <w:tab w:val="left" w:pos="1134"/>
              </w:tabs>
              <w:jc w:val="both"/>
            </w:pPr>
          </w:p>
        </w:tc>
        <w:tc>
          <w:tcPr>
            <w:tcW w:w="283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7798" w:type="dxa"/>
            <w:hideMark/>
          </w:tcPr>
          <w:p w:rsidR="00751946" w:rsidRDefault="00751946" w:rsidP="00751946">
            <w:pPr>
              <w:pStyle w:val="Default"/>
              <w:tabs>
                <w:tab w:val="left" w:pos="567"/>
                <w:tab w:val="left" w:pos="1134"/>
              </w:tabs>
              <w:jc w:val="both"/>
            </w:pPr>
            <w:r>
              <w:t>(a)</w:t>
            </w:r>
            <w:r>
              <w:tab/>
              <w:t xml:space="preserve">Diagram </w:t>
            </w:r>
            <w:r w:rsidRPr="00DC1C84">
              <w:rPr>
                <w:b/>
              </w:rPr>
              <w:t>1</w:t>
            </w:r>
          </w:p>
          <w:p w:rsidR="00751946" w:rsidRDefault="00751946" w:rsidP="00751946">
            <w:pPr>
              <w:tabs>
                <w:tab w:val="left" w:pos="567"/>
              </w:tabs>
              <w:jc w:val="both"/>
              <w:rPr>
                <w:rFonts w:cs="Arial"/>
                <w:szCs w:val="24"/>
              </w:rPr>
            </w:pPr>
            <w:r>
              <w:t>(b)</w:t>
            </w:r>
            <w:r>
              <w:tab/>
              <w:t xml:space="preserve">Diagram </w:t>
            </w:r>
            <w:r w:rsidRPr="00DC1C84">
              <w:rPr>
                <w:b/>
              </w:rPr>
              <w:t>2</w:t>
            </w:r>
          </w:p>
        </w:tc>
        <w:tc>
          <w:tcPr>
            <w:tcW w:w="283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hideMark/>
          </w:tcPr>
          <w:p w:rsidR="00751946" w:rsidRDefault="00751946" w:rsidP="007519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(1)</w:t>
            </w:r>
          </w:p>
          <w:p w:rsidR="00751946" w:rsidRDefault="00751946" w:rsidP="007519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(1)</w:t>
            </w: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7798" w:type="dxa"/>
          </w:tcPr>
          <w:p w:rsidR="00751946" w:rsidRDefault="00751946" w:rsidP="0075194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83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hideMark/>
          </w:tcPr>
          <w:p w:rsidR="00751946" w:rsidRDefault="00751946" w:rsidP="007519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1.5.3</w:t>
            </w:r>
          </w:p>
        </w:tc>
        <w:tc>
          <w:tcPr>
            <w:tcW w:w="7798" w:type="dxa"/>
            <w:hideMark/>
          </w:tcPr>
          <w:p w:rsidR="00751946" w:rsidRDefault="00751946" w:rsidP="00751946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State the number of chromosomes in the original mother cell</w:t>
            </w:r>
            <w:r w:rsidR="00384977">
              <w:rPr>
                <w:rFonts w:cs="Arial"/>
                <w:szCs w:val="24"/>
              </w:rPr>
              <w:t>.</w:t>
            </w:r>
          </w:p>
        </w:tc>
        <w:tc>
          <w:tcPr>
            <w:tcW w:w="283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hideMark/>
          </w:tcPr>
          <w:p w:rsidR="00751946" w:rsidRDefault="00751946" w:rsidP="007519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(1)</w:t>
            </w: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7798" w:type="dxa"/>
          </w:tcPr>
          <w:p w:rsidR="00751946" w:rsidRDefault="00751946" w:rsidP="0075194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83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hideMark/>
          </w:tcPr>
          <w:p w:rsidR="00751946" w:rsidRDefault="00751946" w:rsidP="007519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1.5.4</w:t>
            </w:r>
          </w:p>
        </w:tc>
        <w:tc>
          <w:tcPr>
            <w:tcW w:w="7798" w:type="dxa"/>
            <w:hideMark/>
          </w:tcPr>
          <w:p w:rsidR="00751946" w:rsidRDefault="00751946" w:rsidP="00751946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Name the process during prophase 1 which is responsible for the appearance of the chromosomes illustrated in </w:t>
            </w:r>
            <w:r w:rsidRPr="00851739">
              <w:rPr>
                <w:rFonts w:cs="Arial"/>
                <w:szCs w:val="24"/>
              </w:rPr>
              <w:t>Diagram</w:t>
            </w:r>
            <w:r>
              <w:rPr>
                <w:rFonts w:cs="Arial"/>
                <w:b/>
                <w:szCs w:val="24"/>
              </w:rPr>
              <w:t xml:space="preserve"> 1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283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  <w:p w:rsidR="00751946" w:rsidRDefault="00751946" w:rsidP="007519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(1)</w:t>
            </w: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7798" w:type="dxa"/>
          </w:tcPr>
          <w:p w:rsidR="00751946" w:rsidRDefault="00751946" w:rsidP="0075194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83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hideMark/>
          </w:tcPr>
          <w:p w:rsidR="00751946" w:rsidRDefault="00751946" w:rsidP="007519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1.5.5</w:t>
            </w:r>
          </w:p>
        </w:tc>
        <w:tc>
          <w:tcPr>
            <w:tcW w:w="7798" w:type="dxa"/>
            <w:hideMark/>
          </w:tcPr>
          <w:p w:rsidR="00751946" w:rsidRDefault="00751946" w:rsidP="00751946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How many chromosomes would be found in each of the resulting cells at the end of the division of the cell shown in </w:t>
            </w:r>
            <w:r w:rsidRPr="00851739">
              <w:rPr>
                <w:rFonts w:cs="Arial"/>
                <w:szCs w:val="24"/>
              </w:rPr>
              <w:t>Diagram</w:t>
            </w:r>
            <w:r>
              <w:rPr>
                <w:rFonts w:cs="Arial"/>
                <w:b/>
                <w:szCs w:val="24"/>
              </w:rPr>
              <w:t xml:space="preserve"> 1</w:t>
            </w:r>
            <w:r>
              <w:rPr>
                <w:rFonts w:cs="Arial"/>
                <w:szCs w:val="24"/>
              </w:rPr>
              <w:t>?</w:t>
            </w:r>
          </w:p>
        </w:tc>
        <w:tc>
          <w:tcPr>
            <w:tcW w:w="283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  <w:p w:rsidR="00751946" w:rsidRDefault="00751946" w:rsidP="007519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(1)</w:t>
            </w: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7798" w:type="dxa"/>
          </w:tcPr>
          <w:p w:rsidR="00751946" w:rsidRDefault="00751946" w:rsidP="0075194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83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spacing w:line="256" w:lineRule="auto"/>
              <w:rPr>
                <w:rFonts w:cs="Arial"/>
                <w:szCs w:val="24"/>
                <w:lang w:val="en-ZA"/>
              </w:rPr>
            </w:pPr>
            <w:r>
              <w:rPr>
                <w:rFonts w:cs="Arial"/>
                <w:szCs w:val="24"/>
                <w:lang w:val="en-ZA"/>
              </w:rPr>
              <w:t>1.5.6</w:t>
            </w:r>
          </w:p>
        </w:tc>
        <w:tc>
          <w:tcPr>
            <w:tcW w:w="7798" w:type="dxa"/>
          </w:tcPr>
          <w:p w:rsidR="00751946" w:rsidRDefault="00751946" w:rsidP="00751946">
            <w:pPr>
              <w:pStyle w:val="Default"/>
              <w:tabs>
                <w:tab w:val="left" w:pos="567"/>
                <w:tab w:val="left" w:pos="1134"/>
              </w:tabs>
              <w:spacing w:line="256" w:lineRule="auto"/>
              <w:jc w:val="both"/>
            </w:pPr>
            <w:r>
              <w:t>Which phase took place before the phase illustrated in Diagram</w:t>
            </w:r>
            <w:r>
              <w:rPr>
                <w:b/>
              </w:rPr>
              <w:t xml:space="preserve"> 2</w:t>
            </w:r>
            <w:r>
              <w:t>?</w:t>
            </w:r>
          </w:p>
        </w:tc>
        <w:tc>
          <w:tcPr>
            <w:tcW w:w="283" w:type="dxa"/>
          </w:tcPr>
          <w:p w:rsidR="00751946" w:rsidRDefault="00751946" w:rsidP="00751946">
            <w:pPr>
              <w:spacing w:line="256" w:lineRule="auto"/>
              <w:rPr>
                <w:rFonts w:cs="Arial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spacing w:line="256" w:lineRule="auto"/>
              <w:rPr>
                <w:rFonts w:cs="Arial"/>
                <w:szCs w:val="24"/>
                <w:lang w:val="en-ZA"/>
              </w:rPr>
            </w:pPr>
            <w:r>
              <w:rPr>
                <w:rFonts w:cs="Arial"/>
                <w:szCs w:val="24"/>
                <w:lang w:val="en-ZA"/>
              </w:rPr>
              <w:t>(1)</w:t>
            </w: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7798" w:type="dxa"/>
          </w:tcPr>
          <w:p w:rsidR="00751946" w:rsidRDefault="00751946" w:rsidP="0075194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83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spacing w:line="256" w:lineRule="auto"/>
              <w:rPr>
                <w:rFonts w:cs="Arial"/>
                <w:szCs w:val="24"/>
                <w:lang w:val="en-ZA"/>
              </w:rPr>
            </w:pPr>
            <w:r>
              <w:rPr>
                <w:rFonts w:cs="Arial"/>
                <w:szCs w:val="24"/>
                <w:lang w:val="en-ZA"/>
              </w:rPr>
              <w:t>1.5.7</w:t>
            </w:r>
          </w:p>
        </w:tc>
        <w:tc>
          <w:tcPr>
            <w:tcW w:w="7798" w:type="dxa"/>
          </w:tcPr>
          <w:p w:rsidR="00751946" w:rsidRDefault="00751946" w:rsidP="00751946">
            <w:pPr>
              <w:pStyle w:val="Default"/>
              <w:tabs>
                <w:tab w:val="left" w:pos="567"/>
                <w:tab w:val="left" w:pos="1134"/>
              </w:tabs>
              <w:spacing w:line="256" w:lineRule="auto"/>
              <w:jc w:val="both"/>
            </w:pPr>
            <w:r>
              <w:t xml:space="preserve">Give TWO ways other than genetic variation, in which meiosis is important. </w:t>
            </w:r>
          </w:p>
        </w:tc>
        <w:tc>
          <w:tcPr>
            <w:tcW w:w="283" w:type="dxa"/>
          </w:tcPr>
          <w:p w:rsidR="00751946" w:rsidRDefault="00751946" w:rsidP="00751946">
            <w:pPr>
              <w:spacing w:line="256" w:lineRule="auto"/>
              <w:rPr>
                <w:rFonts w:cs="Arial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spacing w:line="256" w:lineRule="auto"/>
              <w:rPr>
                <w:rFonts w:cs="Arial"/>
                <w:szCs w:val="24"/>
                <w:lang w:val="en-ZA"/>
              </w:rPr>
            </w:pPr>
          </w:p>
          <w:p w:rsidR="00751946" w:rsidRDefault="00751946" w:rsidP="00751946">
            <w:pPr>
              <w:spacing w:line="256" w:lineRule="auto"/>
              <w:rPr>
                <w:rFonts w:cs="Arial"/>
                <w:szCs w:val="24"/>
                <w:lang w:val="en-ZA"/>
              </w:rPr>
            </w:pPr>
            <w:r>
              <w:rPr>
                <w:rFonts w:cs="Arial"/>
                <w:szCs w:val="24"/>
                <w:lang w:val="en-ZA"/>
              </w:rPr>
              <w:t>(2)</w:t>
            </w: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7798" w:type="dxa"/>
          </w:tcPr>
          <w:p w:rsidR="00751946" w:rsidRDefault="00751946" w:rsidP="0075194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83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spacing w:line="256" w:lineRule="auto"/>
              <w:rPr>
                <w:rFonts w:cs="Arial"/>
                <w:szCs w:val="24"/>
                <w:lang w:val="en-ZA"/>
              </w:rPr>
            </w:pPr>
            <w:r>
              <w:rPr>
                <w:rFonts w:cs="Arial"/>
                <w:szCs w:val="24"/>
                <w:lang w:val="en-ZA"/>
              </w:rPr>
              <w:t>1.5.8</w:t>
            </w:r>
          </w:p>
        </w:tc>
        <w:tc>
          <w:tcPr>
            <w:tcW w:w="7798" w:type="dxa"/>
          </w:tcPr>
          <w:p w:rsidR="00751946" w:rsidRDefault="00751946" w:rsidP="00751946">
            <w:pPr>
              <w:pStyle w:val="Default"/>
              <w:tabs>
                <w:tab w:val="left" w:pos="567"/>
                <w:tab w:val="left" w:pos="1134"/>
              </w:tabs>
              <w:spacing w:line="256" w:lineRule="auto"/>
              <w:jc w:val="both"/>
            </w:pPr>
            <w:r>
              <w:t>State ONE place where meiosis takes place in ...</w:t>
            </w:r>
          </w:p>
          <w:p w:rsidR="00081434" w:rsidRDefault="00081434" w:rsidP="00751946">
            <w:pPr>
              <w:pStyle w:val="Default"/>
              <w:tabs>
                <w:tab w:val="left" w:pos="567"/>
                <w:tab w:val="left" w:pos="1134"/>
              </w:tabs>
              <w:spacing w:line="256" w:lineRule="auto"/>
              <w:jc w:val="both"/>
            </w:pPr>
          </w:p>
        </w:tc>
        <w:tc>
          <w:tcPr>
            <w:tcW w:w="283" w:type="dxa"/>
          </w:tcPr>
          <w:p w:rsidR="00751946" w:rsidRDefault="00751946" w:rsidP="00751946">
            <w:pPr>
              <w:spacing w:line="256" w:lineRule="auto"/>
              <w:rPr>
                <w:rFonts w:cs="Arial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spacing w:line="256" w:lineRule="auto"/>
              <w:rPr>
                <w:rFonts w:cs="Arial"/>
                <w:szCs w:val="24"/>
                <w:lang w:val="en-ZA"/>
              </w:rPr>
            </w:pP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spacing w:line="256" w:lineRule="auto"/>
              <w:rPr>
                <w:rFonts w:cs="Arial"/>
                <w:szCs w:val="24"/>
                <w:lang w:val="en-ZA"/>
              </w:rPr>
            </w:pPr>
          </w:p>
        </w:tc>
        <w:tc>
          <w:tcPr>
            <w:tcW w:w="7798" w:type="dxa"/>
          </w:tcPr>
          <w:p w:rsidR="00751946" w:rsidRDefault="00751946" w:rsidP="00751946">
            <w:pPr>
              <w:pStyle w:val="Default"/>
              <w:tabs>
                <w:tab w:val="left" w:pos="567"/>
                <w:tab w:val="left" w:pos="1134"/>
              </w:tabs>
              <w:spacing w:line="256" w:lineRule="auto"/>
              <w:jc w:val="both"/>
            </w:pPr>
            <w:r>
              <w:t>(a)</w:t>
            </w:r>
            <w:r>
              <w:tab/>
              <w:t>females</w:t>
            </w:r>
            <w:r w:rsidR="00081434">
              <w:t>.</w:t>
            </w:r>
          </w:p>
          <w:p w:rsidR="00751946" w:rsidRDefault="00751946" w:rsidP="00751946">
            <w:pPr>
              <w:pStyle w:val="Default"/>
              <w:tabs>
                <w:tab w:val="left" w:pos="567"/>
                <w:tab w:val="left" w:pos="1134"/>
              </w:tabs>
              <w:spacing w:line="256" w:lineRule="auto"/>
              <w:jc w:val="both"/>
            </w:pPr>
            <w:r>
              <w:t>(b)</w:t>
            </w:r>
            <w:r>
              <w:tab/>
              <w:t>males</w:t>
            </w:r>
            <w:r w:rsidR="00081434">
              <w:t>.</w:t>
            </w:r>
          </w:p>
        </w:tc>
        <w:tc>
          <w:tcPr>
            <w:tcW w:w="283" w:type="dxa"/>
          </w:tcPr>
          <w:p w:rsidR="00751946" w:rsidRDefault="00751946" w:rsidP="00751946">
            <w:pPr>
              <w:spacing w:line="256" w:lineRule="auto"/>
              <w:rPr>
                <w:rFonts w:cs="Arial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spacing w:line="256" w:lineRule="auto"/>
              <w:rPr>
                <w:rFonts w:cs="Arial"/>
                <w:szCs w:val="24"/>
                <w:lang w:val="en-ZA"/>
              </w:rPr>
            </w:pPr>
            <w:r>
              <w:rPr>
                <w:rFonts w:cs="Arial"/>
                <w:szCs w:val="24"/>
                <w:lang w:val="en-ZA"/>
              </w:rPr>
              <w:t>(1)</w:t>
            </w:r>
          </w:p>
          <w:p w:rsidR="00751946" w:rsidRDefault="00751946" w:rsidP="00751946">
            <w:pPr>
              <w:spacing w:line="256" w:lineRule="auto"/>
              <w:rPr>
                <w:rFonts w:cs="Arial"/>
                <w:szCs w:val="24"/>
                <w:lang w:val="en-ZA"/>
              </w:rPr>
            </w:pPr>
            <w:r>
              <w:rPr>
                <w:rFonts w:cs="Arial"/>
                <w:szCs w:val="24"/>
                <w:lang w:val="en-ZA"/>
              </w:rPr>
              <w:t>(1)</w:t>
            </w: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7798" w:type="dxa"/>
          </w:tcPr>
          <w:p w:rsidR="00751946" w:rsidRDefault="00751946" w:rsidP="0075194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83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spacing w:line="256" w:lineRule="auto"/>
              <w:rPr>
                <w:rFonts w:cs="Arial"/>
                <w:b/>
                <w:szCs w:val="24"/>
                <w:lang w:val="en-ZA"/>
              </w:rPr>
            </w:pPr>
            <w:r>
              <w:rPr>
                <w:rFonts w:cs="Arial"/>
                <w:b/>
                <w:szCs w:val="24"/>
                <w:lang w:val="en-ZA"/>
              </w:rPr>
              <w:t>(13)</w:t>
            </w: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7798" w:type="dxa"/>
          </w:tcPr>
          <w:p w:rsidR="00751946" w:rsidRDefault="00751946" w:rsidP="0075194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83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spacing w:line="256" w:lineRule="auto"/>
              <w:rPr>
                <w:rFonts w:cs="Arial"/>
                <w:b/>
                <w:szCs w:val="24"/>
                <w:lang w:val="en-ZA"/>
              </w:rPr>
            </w:pP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7798" w:type="dxa"/>
          </w:tcPr>
          <w:p w:rsidR="00751946" w:rsidRDefault="00751946" w:rsidP="00751946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  <w:lang w:val="en-ZA"/>
              </w:rPr>
              <w:t>TOTAL SECTION A:</w:t>
            </w:r>
          </w:p>
        </w:tc>
        <w:tc>
          <w:tcPr>
            <w:tcW w:w="283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spacing w:line="256" w:lineRule="auto"/>
              <w:rPr>
                <w:rFonts w:cs="Arial"/>
                <w:b/>
                <w:szCs w:val="24"/>
                <w:lang w:val="en-ZA"/>
              </w:rPr>
            </w:pPr>
            <w:r>
              <w:rPr>
                <w:rFonts w:cs="Arial"/>
                <w:b/>
                <w:szCs w:val="24"/>
                <w:lang w:val="en-ZA"/>
              </w:rPr>
              <w:t>50</w:t>
            </w:r>
          </w:p>
        </w:tc>
      </w:tr>
      <w:tr w:rsidR="00751946" w:rsidTr="00751946">
        <w:tc>
          <w:tcPr>
            <w:tcW w:w="852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7798" w:type="dxa"/>
          </w:tcPr>
          <w:p w:rsidR="00751946" w:rsidRDefault="00751946" w:rsidP="0075194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83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:rsidR="00751946" w:rsidRDefault="00751946" w:rsidP="00751946">
            <w:pPr>
              <w:rPr>
                <w:rFonts w:cs="Arial"/>
                <w:szCs w:val="24"/>
              </w:rPr>
            </w:pPr>
          </w:p>
        </w:tc>
      </w:tr>
    </w:tbl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  <w:gridCol w:w="254"/>
        <w:gridCol w:w="880"/>
      </w:tblGrid>
      <w:tr w:rsidR="00BE4DB6" w:rsidTr="00BE4DB6">
        <w:tc>
          <w:tcPr>
            <w:tcW w:w="9498" w:type="dxa"/>
            <w:hideMark/>
          </w:tcPr>
          <w:p w:rsidR="00BE4DB6" w:rsidRDefault="00BE4DB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SECTION B</w:t>
            </w:r>
          </w:p>
          <w:p w:rsidR="00BE4DB6" w:rsidRDefault="00BE4DB6">
            <w:pPr>
              <w:tabs>
                <w:tab w:val="right" w:pos="9213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QUESTION 2</w:t>
            </w:r>
          </w:p>
        </w:tc>
        <w:tc>
          <w:tcPr>
            <w:tcW w:w="254" w:type="dxa"/>
          </w:tcPr>
          <w:p w:rsidR="00BE4DB6" w:rsidRDefault="00BE4DB6">
            <w:pPr>
              <w:rPr>
                <w:rFonts w:cs="Arial"/>
                <w:szCs w:val="24"/>
              </w:rPr>
            </w:pPr>
          </w:p>
        </w:tc>
        <w:tc>
          <w:tcPr>
            <w:tcW w:w="880" w:type="dxa"/>
          </w:tcPr>
          <w:p w:rsidR="00BE4DB6" w:rsidRDefault="00BE4DB6">
            <w:pPr>
              <w:rPr>
                <w:rFonts w:cs="Arial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12"/>
        <w:tblW w:w="10632" w:type="dxa"/>
        <w:tblLayout w:type="fixed"/>
        <w:tblLook w:val="04A0" w:firstRow="1" w:lastRow="0" w:firstColumn="1" w:lastColumn="0" w:noHBand="0" w:noVBand="1"/>
      </w:tblPr>
      <w:tblGrid>
        <w:gridCol w:w="851"/>
        <w:gridCol w:w="8647"/>
        <w:gridCol w:w="283"/>
        <w:gridCol w:w="851"/>
      </w:tblGrid>
      <w:tr w:rsidR="006607B4" w:rsidRPr="00D25852" w:rsidTr="006607B4">
        <w:trPr>
          <w:trHeight w:val="110"/>
        </w:trPr>
        <w:tc>
          <w:tcPr>
            <w:tcW w:w="851" w:type="dxa"/>
            <w:shd w:val="clear" w:color="auto" w:fill="auto"/>
          </w:tcPr>
          <w:p w:rsidR="006607B4" w:rsidRDefault="006607B4" w:rsidP="006607B4">
            <w:pPr>
              <w:spacing w:line="256" w:lineRule="auto"/>
              <w:rPr>
                <w:rFonts w:cs="Arial"/>
                <w:szCs w:val="24"/>
                <w:lang w:val="en-ZA"/>
              </w:rPr>
            </w:pPr>
            <w:r>
              <w:rPr>
                <w:rFonts w:cs="Arial"/>
                <w:szCs w:val="24"/>
                <w:lang w:val="en-ZA"/>
              </w:rPr>
              <w:t>2.1</w:t>
            </w:r>
          </w:p>
        </w:tc>
        <w:tc>
          <w:tcPr>
            <w:tcW w:w="8647" w:type="dxa"/>
            <w:shd w:val="clear" w:color="auto" w:fill="auto"/>
          </w:tcPr>
          <w:p w:rsidR="006607B4" w:rsidRDefault="006607B4" w:rsidP="006607B4">
            <w:pPr>
              <w:tabs>
                <w:tab w:val="right" w:pos="8289"/>
              </w:tabs>
              <w:spacing w:line="256" w:lineRule="auto"/>
              <w:jc w:val="both"/>
              <w:rPr>
                <w:rFonts w:cs="Arial"/>
                <w:szCs w:val="24"/>
                <w:lang w:val="en-ZA"/>
              </w:rPr>
            </w:pPr>
            <w:r>
              <w:rPr>
                <w:rFonts w:cs="Arial"/>
                <w:szCs w:val="24"/>
                <w:lang w:val="en-ZA"/>
              </w:rPr>
              <w:t>The graph below represents the concentration of oestrogen, progesterone, FSH and LH in the blood of a mature woman</w:t>
            </w:r>
            <w:r w:rsidR="00081434">
              <w:rPr>
                <w:rFonts w:cs="Arial"/>
                <w:szCs w:val="24"/>
                <w:lang w:val="en-ZA"/>
              </w:rPr>
              <w:t xml:space="preserve"> over a 28-day cycle</w:t>
            </w:r>
            <w:r>
              <w:rPr>
                <w:rFonts w:cs="Arial"/>
                <w:szCs w:val="24"/>
                <w:lang w:val="en-ZA"/>
              </w:rPr>
              <w:t xml:space="preserve">. </w:t>
            </w:r>
          </w:p>
          <w:p w:rsidR="00081434" w:rsidRDefault="00081434" w:rsidP="006607B4">
            <w:pPr>
              <w:tabs>
                <w:tab w:val="right" w:pos="8289"/>
              </w:tabs>
              <w:spacing w:line="256" w:lineRule="auto"/>
              <w:jc w:val="both"/>
              <w:rPr>
                <w:rFonts w:cs="Arial"/>
                <w:szCs w:val="24"/>
                <w:lang w:val="en-ZA"/>
              </w:rPr>
            </w:pPr>
          </w:p>
        </w:tc>
        <w:tc>
          <w:tcPr>
            <w:tcW w:w="283" w:type="dxa"/>
            <w:shd w:val="clear" w:color="auto" w:fill="auto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31"/>
        <w:tblOverlap w:val="never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8921"/>
        <w:gridCol w:w="547"/>
      </w:tblGrid>
      <w:tr w:rsidR="006607B4" w:rsidTr="006607B4">
        <w:trPr>
          <w:cantSplit/>
          <w:trHeight w:val="6278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btLr"/>
          </w:tcPr>
          <w:p w:rsidR="006607B4" w:rsidRDefault="006607B4" w:rsidP="006607B4">
            <w:pPr>
              <w:ind w:left="113" w:right="113"/>
              <w:jc w:val="center"/>
              <w:rPr>
                <w:rFonts w:cs="Arial"/>
                <w:b/>
                <w:szCs w:val="24"/>
              </w:rPr>
            </w:pPr>
          </w:p>
          <w:p w:rsidR="006607B4" w:rsidRDefault="006607B4" w:rsidP="006607B4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Level of hormones</w:t>
            </w:r>
          </w:p>
          <w:p w:rsidR="006607B4" w:rsidRDefault="006607B4" w:rsidP="006607B4">
            <w:pPr>
              <w:spacing w:line="360" w:lineRule="auto"/>
              <w:ind w:left="113" w:right="113"/>
              <w:jc w:val="center"/>
              <w:rPr>
                <w:rFonts w:cs="Arial"/>
                <w:sz w:val="28"/>
                <w:szCs w:val="28"/>
              </w:rPr>
            </w:pPr>
          </w:p>
          <w:p w:rsidR="006607B4" w:rsidRDefault="006607B4" w:rsidP="006607B4">
            <w:pPr>
              <w:spacing w:line="360" w:lineRule="auto"/>
              <w:ind w:left="113" w:right="113"/>
              <w:jc w:val="center"/>
              <w:rPr>
                <w:rFonts w:cs="Arial"/>
                <w:szCs w:val="24"/>
              </w:rPr>
            </w:pPr>
          </w:p>
          <w:p w:rsidR="006607B4" w:rsidRDefault="006607B4" w:rsidP="006607B4">
            <w:pPr>
              <w:spacing w:line="360" w:lineRule="auto"/>
              <w:ind w:left="113" w:right="113"/>
              <w:jc w:val="center"/>
              <w:rPr>
                <w:rFonts w:cs="Arial"/>
                <w:szCs w:val="24"/>
              </w:rPr>
            </w:pPr>
          </w:p>
          <w:p w:rsidR="006607B4" w:rsidRDefault="006607B4" w:rsidP="006607B4">
            <w:pPr>
              <w:spacing w:line="360" w:lineRule="auto"/>
              <w:ind w:left="113" w:right="113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Level</w:t>
            </w:r>
          </w:p>
          <w:p w:rsidR="006607B4" w:rsidRDefault="006607B4" w:rsidP="006607B4">
            <w:pPr>
              <w:spacing w:line="360" w:lineRule="auto"/>
              <w:ind w:left="113" w:right="113"/>
              <w:jc w:val="center"/>
              <w:rPr>
                <w:rFonts w:cs="Arial"/>
                <w:szCs w:val="24"/>
              </w:rPr>
            </w:pPr>
          </w:p>
          <w:p w:rsidR="006607B4" w:rsidRDefault="006607B4" w:rsidP="006607B4">
            <w:pPr>
              <w:spacing w:line="360" w:lineRule="auto"/>
              <w:ind w:left="113" w:right="113"/>
              <w:jc w:val="center"/>
              <w:rPr>
                <w:rFonts w:cs="Arial"/>
                <w:szCs w:val="24"/>
              </w:rPr>
            </w:pPr>
          </w:p>
        </w:tc>
        <w:tc>
          <w:tcPr>
            <w:tcW w:w="89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607B4" w:rsidRDefault="009D6D5D" w:rsidP="006607B4">
            <w:pPr>
              <w:tabs>
                <w:tab w:val="right" w:pos="8289"/>
              </w:tabs>
              <w:spacing w:line="360" w:lineRule="auto"/>
              <w:rPr>
                <w:rFonts w:cs="Arial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5137091</wp:posOffset>
                      </wp:positionH>
                      <wp:positionV relativeFrom="paragraph">
                        <wp:posOffset>1629553</wp:posOffset>
                      </wp:positionV>
                      <wp:extent cx="393021" cy="1669096"/>
                      <wp:effectExtent l="0" t="0" r="26670" b="2667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021" cy="16690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3D7B" w:rsidRDefault="00EB3D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68" type="#_x0000_t202" style="position:absolute;margin-left:404.5pt;margin-top:128.3pt;width:30.95pt;height:131.4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" fillcolor="white [3201]" strokecolor="white [3212]" strokeweight=".5pt">
                      <v:textbox>
                        <w:txbxContent>
                          <w:p w:rsidR="001966AB" w:rsidRDefault="001966AB"/>
                        </w:txbxContent>
                      </v:textbox>
                    </v:shape>
                  </w:pict>
                </mc:Fallback>
              </mc:AlternateContent>
            </w:r>
            <w:r w:rsidR="00B558E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5A12431B" wp14:editId="09A54FFC">
                      <wp:simplePos x="0" y="0"/>
                      <wp:positionH relativeFrom="column">
                        <wp:posOffset>415365</wp:posOffset>
                      </wp:positionH>
                      <wp:positionV relativeFrom="paragraph">
                        <wp:posOffset>23495</wp:posOffset>
                      </wp:positionV>
                      <wp:extent cx="914400" cy="361507"/>
                      <wp:effectExtent l="0" t="0" r="23495" b="1968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615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3D7B" w:rsidRPr="00B558E9" w:rsidRDefault="00EB3D7B">
                                  <w:pPr>
                                    <w:rPr>
                                      <w:b/>
                                    </w:rPr>
                                  </w:pPr>
                                  <w:r w:rsidRPr="00B558E9">
                                    <w:rPr>
                                      <w:b/>
                                    </w:rPr>
                                    <w:t>The hormone levels of a mature woman over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a 28 day cycle</w:t>
                                  </w:r>
                                  <w:r w:rsidRPr="00B558E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69" type="#_x0000_t202" style="position:absolute;margin-left:32.7pt;margin-top:1.85pt;width:1in;height:28.45pt;z-index:2517068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" fillcolor="white [3201]" strokecolor="white [3212]" strokeweight=".5pt">
                      <v:textbox>
                        <w:txbxContent>
                          <w:p w:rsidR="001966AB" w:rsidRPr="00B558E9" w:rsidRDefault="001966AB">
                            <w:pPr>
                              <w:rPr>
                                <w:b/>
                              </w:rPr>
                            </w:pPr>
                            <w:r w:rsidRPr="00B558E9">
                              <w:rPr>
                                <w:b/>
                              </w:rPr>
                              <w:t>The hormone levels of a mature woman over</w:t>
                            </w:r>
                            <w:r>
                              <w:rPr>
                                <w:b/>
                              </w:rPr>
                              <w:t xml:space="preserve"> a 28 day cycle</w:t>
                            </w:r>
                            <w:r w:rsidRPr="00B558E9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7B4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3D4EF9C7" wp14:editId="19D1215C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657860</wp:posOffset>
                      </wp:positionV>
                      <wp:extent cx="5135245" cy="3253105"/>
                      <wp:effectExtent l="0" t="0" r="8255" b="4445"/>
                      <wp:wrapNone/>
                      <wp:docPr id="123" name="Group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35245" cy="3253105"/>
                                <a:chOff x="0" y="0"/>
                                <a:chExt cx="5135245" cy="3253224"/>
                              </a:xfrm>
                            </wpg:grpSpPr>
                            <wps:wsp>
                              <wps:cNvPr id="49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405" y="2860159"/>
                                  <a:ext cx="3444875" cy="393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B3D7B" w:rsidRDefault="00EB3D7B" w:rsidP="006607B4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Days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551814"/>
                                  <a:ext cx="5135245" cy="307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B3D7B" w:rsidRDefault="00EB3D7B" w:rsidP="006607B4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2     4      6</w:t>
                                    </w:r>
                                    <w:r>
                                      <w:rPr>
                                        <w:b/>
                                      </w:rPr>
                                      <w:tab/>
                                      <w:t xml:space="preserve"> 8     10    12    14    16    18    20</w:t>
                                    </w:r>
                                    <w:r>
                                      <w:rPr>
                                        <w:b/>
                                      </w:rPr>
                                      <w:tab/>
                                      <w:t xml:space="preserve"> 22    24    26   28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489" y="786810"/>
                                  <a:ext cx="1031240" cy="3187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B3D7B" w:rsidRDefault="00EB3D7B" w:rsidP="006607B4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Oestrogen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2298" y="0"/>
                                  <a:ext cx="1190625" cy="414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B3D7B" w:rsidRDefault="00EB3D7B" w:rsidP="006607B4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Progesterone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1991" y="1488559"/>
                                  <a:ext cx="488950" cy="340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B3D7B" w:rsidRDefault="00EB3D7B" w:rsidP="006607B4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LH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24224" y="2126512"/>
                                  <a:ext cx="702310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B3D7B" w:rsidRDefault="00EB3D7B" w:rsidP="006607B4">
                                    <w:pPr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Cs w:val="24"/>
                                      </w:rPr>
                                      <w:t>FSH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utoShape 1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1991" y="967563"/>
                                  <a:ext cx="212725" cy="127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34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519377" y="255182"/>
                                  <a:ext cx="180975" cy="2228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92866" y="1701210"/>
                                  <a:ext cx="274009" cy="1277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34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796363" y="2041452"/>
                                  <a:ext cx="23431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3" o:spid="_x0000_s1070" style="position:absolute;margin-left:31.7pt;margin-top:51.8pt;width:404.35pt;height:256.15pt;z-index:251648512" coordsize="51352,32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">
                      <v:rect id="Rectangle 49" o:spid="_x0000_s1071" style="position:absolute;left:3934;top:28601;width:34448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dpsQA&#10;AADb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t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HabEAAAA2wAAAA8AAAAAAAAAAAAAAAAAmAIAAGRycy9k&#10;b3ducmV2LnhtbFBLBQYAAAAABAAEAPUAAACJAwAAAAA=&#10;" stroked="f">
                        <v:textbox>
                          <w:txbxContent>
                            <w:p w:rsidR="001966AB" w:rsidRDefault="001966AB" w:rsidP="006607B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Days</w:t>
                              </w:r>
                            </w:p>
                          </w:txbxContent>
                        </v:textbox>
                      </v:rect>
                      <v:rect id="Rectangle 50" o:spid="_x0000_s1072" style="position:absolute;top:25518;width:51352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>
                        <v:textbox>
                          <w:txbxContent>
                            <w:p w:rsidR="001966AB" w:rsidRDefault="001966AB" w:rsidP="006607B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2     4      6</w:t>
                              </w:r>
                              <w:r>
                                <w:rPr>
                                  <w:b/>
                                </w:rPr>
                                <w:tab/>
                                <w:t xml:space="preserve"> 8     10    12    14    16    18    20</w:t>
                              </w:r>
                              <w:r>
                                <w:rPr>
                                  <w:b/>
                                </w:rPr>
                                <w:tab/>
                                <w:t xml:space="preserve"> 22    24    26   28</w:t>
                              </w:r>
                            </w:p>
                          </w:txbxContent>
                        </v:textbox>
                      </v:rect>
                      <v:rect id="Rectangle 51" o:spid="_x0000_s1073" style="position:absolute;left:1594;top:7868;width:10313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6HfcUA&#10;AADb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blDP6+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od9xQAAANsAAAAPAAAAAAAAAAAAAAAAAJgCAABkcnMv&#10;ZG93bnJldi54bWxQSwUGAAAAAAQABAD1AAAAigMAAAAA&#10;" stroked="f">
                        <v:textbox>
                          <w:txbxContent>
                            <w:p w:rsidR="001966AB" w:rsidRDefault="001966AB" w:rsidP="006607B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Oestrogen</w:t>
                              </w:r>
                            </w:p>
                          </w:txbxContent>
                        </v:textbox>
                      </v:rect>
                      <v:rect id="Rectangle 52" o:spid="_x0000_s1074" style="position:absolute;left:32322;width:11907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Cs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cwN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GQrEAAAA2wAAAA8AAAAAAAAAAAAAAAAAmAIAAGRycy9k&#10;b3ducmV2LnhtbFBLBQYAAAAABAAEAPUAAACJAwAAAAA=&#10;" stroked="f">
                        <v:textbox>
                          <w:txbxContent>
                            <w:p w:rsidR="001966AB" w:rsidRDefault="001966AB" w:rsidP="006607B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Progesterone</w:t>
                              </w:r>
                            </w:p>
                          </w:txbxContent>
                        </v:textbox>
                      </v:rect>
                      <v:rect id="Rectangle 53" o:spid="_x0000_s1075" style="position:absolute;left:10419;top:14885;width:4890;height:3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8kc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aAD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LyRwgAAANsAAAAPAAAAAAAAAAAAAAAAAJgCAABkcnMvZG93&#10;bnJldi54bWxQSwUGAAAAAAQABAD1AAAAhwMAAAAA&#10;" stroked="f">
                        <v:textbox>
                          <w:txbxContent>
                            <w:p w:rsidR="001966AB" w:rsidRDefault="001966AB" w:rsidP="006607B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LH</w:t>
                              </w:r>
                            </w:p>
                          </w:txbxContent>
                        </v:textbox>
                      </v:rect>
                      <v:rect id="Rectangle 54" o:spid="_x0000_s1076" style="position:absolute;left:24242;top:21265;width:702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k5c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STlxQAAANsAAAAPAAAAAAAAAAAAAAAAAJgCAABkcnMv&#10;ZG93bnJldi54bWxQSwUGAAAAAAQABAD1AAAAigMAAAAA&#10;" stroked="f">
                        <v:textbox>
                          <w:txbxContent>
                            <w:p w:rsidR="001966AB" w:rsidRDefault="001966AB" w:rsidP="006607B4">
                              <w:pPr>
                                <w:rPr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Cs w:val="24"/>
                                </w:rPr>
                                <w:t>FSH</w:t>
                              </w:r>
                            </w:p>
                          </w:txbxContent>
                        </v:textbox>
                      </v:rect>
                      <v:shape id="AutoShape 1339" o:spid="_x0000_s1077" type="#_x0000_t32" style="position:absolute;left:10419;top:9675;width:2128;height:12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eV5cIAAADbAAAADwAAAGRycy9kb3ducmV2LnhtbESPQWvCQBSE7wX/w/IEb3Vjx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zeV5cIAAADbAAAADwAAAAAAAAAAAAAA&#10;AAChAgAAZHJzL2Rvd25yZXYueG1sUEsFBgAAAAAEAAQA+QAAAJADAAAAAA==&#10;" strokeweight="1.5pt"/>
                      <v:shape id="AutoShape 1340" o:spid="_x0000_s1078" type="#_x0000_t32" style="position:absolute;left:35193;top:2551;width:1810;height:22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lP+MMAAADbAAAADwAAAGRycy9kb3ducmV2LnhtbESPwWrDMBBE74H+g9hCb7GclCbBjRJK&#10;oMbXOgZfF2tjubVWtqUk7t9XhUKPw8y8YfbH2fbiRpPvHCtYJSkI4sbpjlsF1fl9uQPhA7LG3jEp&#10;+CYPx8PDYo+Zdnf+oFsZWhEh7DNUYEIYMil9Y8iiT9xAHL2LmyyGKKdW6gnvEW57uU7TjbTYcVww&#10;ONDJUPNVXq2C5+pzPKf1dlXnoxlzvPqiHHdKPT3Ob68gAs3hP/zXLrSClw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pT/jDAAAA2wAAAA8AAAAAAAAAAAAA&#10;AAAAoQIAAGRycy9kb3ducmV2LnhtbFBLBQYAAAAABAAEAPkAAACRAwAAAAA=&#10;" strokeweight="1.5pt"/>
                      <v:shape id="AutoShape 1341" o:spid="_x0000_s1079" type="#_x0000_t32" style="position:absolute;left:13928;top:17012;width:2740;height:12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uCcIAAADbAAAADwAAAGRycy9kb3ducmV2LnhtbESPQYvCMBSE7wv+h/AEb2uqs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muCcIAAADbAAAADwAAAAAAAAAAAAAA&#10;AAChAgAAZHJzL2Rvd25yZXYueG1sUEsFBgAAAAAEAAQA+QAAAJADAAAAAA==&#10;" strokeweight="1.5pt"/>
                      <v:shape id="AutoShape 1342" o:spid="_x0000_s1080" type="#_x0000_t32" style="position:absolute;left:27963;top:20414;width:2343;height:14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p+EcAAAADbAAAADwAAAGRycy9kb3ducmV2LnhtbERPyWrDMBC9F/oPYgq9NXIa0gbHciiF&#10;mFzrBHIdrKnl1BrZlrz076tDoMfH27PDYlsx0eAbxwrWqwQEceV0w7WCy/n4sgPhA7LG1jEp+CUP&#10;h/zxIcNUu5m/aCpDLWII+xQVmBC6VEpfGbLoV64jjty3GyyGCIda6gHnGG5b+Zokb9Jiw7HBYEef&#10;hqqfcrQKNpdbf06u7+tr0Zu+wNGfyn6n1PPT8rEHEWgJ/+K7+6QVbOPY+CX+AJ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6fhHAAAAA2wAAAA8AAAAAAAAAAAAAAAAA&#10;oQIAAGRycy9kb3ducmV2LnhtbFBLBQYAAAAABAAEAPkAAACOAwAAAAA=&#10;" strokeweight="1.5pt"/>
                    </v:group>
                  </w:pict>
                </mc:Fallback>
              </mc:AlternateContent>
            </w:r>
            <w:r w:rsidR="006607B4">
              <w:rPr>
                <w:rFonts w:cs="Arial"/>
                <w:noProof/>
                <w:szCs w:val="24"/>
                <w:lang w:val="en-US"/>
              </w:rPr>
              <w:drawing>
                <wp:inline distT="0" distB="0" distL="0" distR="0" wp14:anchorId="217AA96D" wp14:editId="79C2708B">
                  <wp:extent cx="5524500" cy="3905250"/>
                  <wp:effectExtent l="0" t="0" r="0" b="0"/>
                  <wp:docPr id="40" name="Picture 40" descr="HORMONES OF MENSTRUAL CY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ORMONES OF MENSTRUAL CY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390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607B4" w:rsidRDefault="006607B4" w:rsidP="006607B4">
            <w:pPr>
              <w:spacing w:line="360" w:lineRule="auto"/>
              <w:rPr>
                <w:rFonts w:cs="Arial"/>
                <w:szCs w:val="24"/>
              </w:rPr>
            </w:pPr>
          </w:p>
          <w:p w:rsidR="006607B4" w:rsidRDefault="006607B4" w:rsidP="006607B4">
            <w:pPr>
              <w:spacing w:line="360" w:lineRule="auto"/>
              <w:rPr>
                <w:rFonts w:cs="Arial"/>
                <w:szCs w:val="24"/>
              </w:rPr>
            </w:pPr>
          </w:p>
          <w:p w:rsidR="006607B4" w:rsidRDefault="006607B4" w:rsidP="006607B4">
            <w:pPr>
              <w:spacing w:line="360" w:lineRule="auto"/>
              <w:rPr>
                <w:rFonts w:cs="Arial"/>
                <w:szCs w:val="24"/>
              </w:rPr>
            </w:pPr>
          </w:p>
          <w:p w:rsidR="006607B4" w:rsidRDefault="006607B4" w:rsidP="006607B4">
            <w:pPr>
              <w:spacing w:line="360" w:lineRule="auto"/>
              <w:rPr>
                <w:rFonts w:cs="Arial"/>
                <w:szCs w:val="24"/>
              </w:rPr>
            </w:pPr>
          </w:p>
          <w:p w:rsidR="006607B4" w:rsidRDefault="006607B4" w:rsidP="006607B4">
            <w:pPr>
              <w:spacing w:line="360" w:lineRule="auto"/>
              <w:rPr>
                <w:rFonts w:cs="Arial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23"/>
        <w:tblW w:w="1063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688"/>
        <w:gridCol w:w="236"/>
        <w:gridCol w:w="1182"/>
      </w:tblGrid>
      <w:tr w:rsidR="006607B4" w:rsidRPr="00D25852" w:rsidTr="00683F06">
        <w:tc>
          <w:tcPr>
            <w:tcW w:w="675" w:type="dxa"/>
            <w:shd w:val="clear" w:color="auto" w:fill="auto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7688" w:type="dxa"/>
            <w:shd w:val="clear" w:color="auto" w:fill="auto"/>
          </w:tcPr>
          <w:p w:rsidR="006607B4" w:rsidRPr="00D25852" w:rsidRDefault="006607B4" w:rsidP="006607B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</w:p>
        </w:tc>
      </w:tr>
      <w:tr w:rsidR="006607B4" w:rsidRPr="00D25852" w:rsidTr="00683F06">
        <w:tc>
          <w:tcPr>
            <w:tcW w:w="675" w:type="dxa"/>
            <w:shd w:val="clear" w:color="auto" w:fill="auto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t>2.1.1</w:t>
            </w:r>
          </w:p>
        </w:tc>
        <w:tc>
          <w:tcPr>
            <w:tcW w:w="7688" w:type="dxa"/>
            <w:shd w:val="clear" w:color="auto" w:fill="auto"/>
          </w:tcPr>
          <w:p w:rsidR="006607B4" w:rsidRPr="00D25852" w:rsidRDefault="006607B4" w:rsidP="006607B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From the graph, state on</w:t>
            </w:r>
            <w:r w:rsidRPr="00D25852">
              <w:rPr>
                <w:rFonts w:cs="Arial"/>
                <w:szCs w:val="24"/>
              </w:rPr>
              <w:t xml:space="preserve"> which day ovulation take</w:t>
            </w:r>
            <w:r>
              <w:rPr>
                <w:rFonts w:cs="Arial"/>
                <w:szCs w:val="24"/>
              </w:rPr>
              <w:t>s</w:t>
            </w:r>
            <w:r w:rsidRPr="00D25852">
              <w:rPr>
                <w:rFonts w:cs="Arial"/>
                <w:szCs w:val="24"/>
              </w:rPr>
              <w:t xml:space="preserve"> place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t>(1)</w:t>
            </w:r>
          </w:p>
        </w:tc>
      </w:tr>
      <w:tr w:rsidR="006607B4" w:rsidRPr="00D25852" w:rsidTr="00683F06">
        <w:tc>
          <w:tcPr>
            <w:tcW w:w="675" w:type="dxa"/>
            <w:shd w:val="clear" w:color="auto" w:fill="auto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7688" w:type="dxa"/>
            <w:shd w:val="clear" w:color="auto" w:fill="auto"/>
          </w:tcPr>
          <w:p w:rsidR="006607B4" w:rsidRDefault="006607B4" w:rsidP="006607B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</w:p>
        </w:tc>
      </w:tr>
      <w:tr w:rsidR="006607B4" w:rsidRPr="00D25852" w:rsidTr="00683F06">
        <w:tc>
          <w:tcPr>
            <w:tcW w:w="675" w:type="dxa"/>
            <w:shd w:val="clear" w:color="auto" w:fill="auto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607B4" w:rsidRDefault="006607B4" w:rsidP="006607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2.1.2</w:t>
            </w:r>
          </w:p>
        </w:tc>
        <w:tc>
          <w:tcPr>
            <w:tcW w:w="7688" w:type="dxa"/>
            <w:shd w:val="clear" w:color="auto" w:fill="auto"/>
          </w:tcPr>
          <w:p w:rsidR="006607B4" w:rsidRDefault="006607B4" w:rsidP="004772AD">
            <w:pPr>
              <w:tabs>
                <w:tab w:val="left" w:pos="3436"/>
                <w:tab w:val="right" w:pos="7155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Give </w:t>
            </w:r>
            <w:r w:rsidRPr="00674041">
              <w:rPr>
                <w:rFonts w:cs="Arial"/>
                <w:szCs w:val="24"/>
              </w:rPr>
              <w:t>ONE</w:t>
            </w:r>
            <w:r>
              <w:rPr>
                <w:rFonts w:cs="Arial"/>
                <w:szCs w:val="24"/>
              </w:rPr>
              <w:t xml:space="preserve"> visible reason from the graph for your answer </w:t>
            </w:r>
            <w:r w:rsidR="004772AD">
              <w:rPr>
                <w:rFonts w:cs="Arial"/>
                <w:szCs w:val="24"/>
              </w:rPr>
              <w:t>to</w:t>
            </w:r>
            <w:r>
              <w:rPr>
                <w:rFonts w:cs="Arial"/>
                <w:szCs w:val="24"/>
              </w:rPr>
              <w:t xml:space="preserve"> QUESTION 2.1.1</w:t>
            </w:r>
          </w:p>
        </w:tc>
        <w:tc>
          <w:tcPr>
            <w:tcW w:w="236" w:type="dxa"/>
            <w:shd w:val="clear" w:color="auto" w:fill="auto"/>
          </w:tcPr>
          <w:p w:rsidR="006607B4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6607B4" w:rsidRDefault="006607B4" w:rsidP="006607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(2)</w:t>
            </w:r>
          </w:p>
        </w:tc>
      </w:tr>
      <w:tr w:rsidR="006607B4" w:rsidRPr="00D25852" w:rsidTr="00683F06">
        <w:tc>
          <w:tcPr>
            <w:tcW w:w="675" w:type="dxa"/>
            <w:shd w:val="clear" w:color="auto" w:fill="auto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607B4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7688" w:type="dxa"/>
            <w:shd w:val="clear" w:color="auto" w:fill="auto"/>
          </w:tcPr>
          <w:p w:rsidR="006607B4" w:rsidRDefault="006607B4" w:rsidP="006607B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6607B4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6607B4" w:rsidRDefault="006607B4" w:rsidP="006607B4">
            <w:pPr>
              <w:rPr>
                <w:rFonts w:cs="Arial"/>
                <w:szCs w:val="24"/>
              </w:rPr>
            </w:pPr>
          </w:p>
        </w:tc>
      </w:tr>
      <w:tr w:rsidR="006607B4" w:rsidRPr="00D25852" w:rsidTr="00683F06">
        <w:tc>
          <w:tcPr>
            <w:tcW w:w="675" w:type="dxa"/>
            <w:shd w:val="clear" w:color="auto" w:fill="auto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607B4" w:rsidRDefault="006607B4" w:rsidP="006607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2.1.3</w:t>
            </w:r>
          </w:p>
        </w:tc>
        <w:tc>
          <w:tcPr>
            <w:tcW w:w="7688" w:type="dxa"/>
            <w:shd w:val="clear" w:color="auto" w:fill="auto"/>
          </w:tcPr>
          <w:p w:rsidR="006607B4" w:rsidRDefault="006607B4" w:rsidP="007C153A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What </w:t>
            </w:r>
            <w:r w:rsidR="007C153A">
              <w:rPr>
                <w:rFonts w:cs="Arial"/>
                <w:szCs w:val="24"/>
              </w:rPr>
              <w:t xml:space="preserve">has caused the </w:t>
            </w:r>
            <w:r>
              <w:rPr>
                <w:rFonts w:cs="Arial"/>
                <w:szCs w:val="24"/>
              </w:rPr>
              <w:t xml:space="preserve">increasing levels of oestrogen, as shown </w:t>
            </w:r>
            <w:r w:rsidR="007C153A">
              <w:rPr>
                <w:rFonts w:cs="Arial"/>
                <w:szCs w:val="24"/>
              </w:rPr>
              <w:t>on the graph</w:t>
            </w:r>
            <w:r w:rsidR="00B558E9">
              <w:rPr>
                <w:rFonts w:cs="Arial"/>
                <w:szCs w:val="24"/>
              </w:rPr>
              <w:t>,</w:t>
            </w:r>
            <w:r w:rsidR="00EB3D7B">
              <w:rPr>
                <w:rFonts w:cs="Arial"/>
                <w:szCs w:val="24"/>
              </w:rPr>
              <w:t xml:space="preserve"> from days 8 to 14</w:t>
            </w:r>
            <w:r>
              <w:rPr>
                <w:rFonts w:cs="Arial"/>
                <w:szCs w:val="24"/>
              </w:rPr>
              <w:t>?</w:t>
            </w:r>
          </w:p>
        </w:tc>
        <w:tc>
          <w:tcPr>
            <w:tcW w:w="236" w:type="dxa"/>
            <w:shd w:val="clear" w:color="auto" w:fill="auto"/>
          </w:tcPr>
          <w:p w:rsidR="006607B4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6607B4" w:rsidRDefault="006607B4" w:rsidP="006607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(2)</w:t>
            </w:r>
          </w:p>
        </w:tc>
      </w:tr>
      <w:tr w:rsidR="006607B4" w:rsidRPr="00D25852" w:rsidTr="00683F06">
        <w:trPr>
          <w:trHeight w:val="96"/>
        </w:trPr>
        <w:tc>
          <w:tcPr>
            <w:tcW w:w="675" w:type="dxa"/>
            <w:shd w:val="clear" w:color="auto" w:fill="auto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607B4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7688" w:type="dxa"/>
            <w:shd w:val="clear" w:color="auto" w:fill="auto"/>
          </w:tcPr>
          <w:p w:rsidR="006607B4" w:rsidRDefault="006607B4" w:rsidP="006607B4">
            <w:pPr>
              <w:tabs>
                <w:tab w:val="left" w:pos="600"/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6607B4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6607B4" w:rsidRDefault="006607B4" w:rsidP="006607B4">
            <w:pPr>
              <w:rPr>
                <w:rFonts w:cs="Arial"/>
                <w:szCs w:val="24"/>
              </w:rPr>
            </w:pPr>
          </w:p>
        </w:tc>
      </w:tr>
      <w:tr w:rsidR="006607B4" w:rsidRPr="00D25852" w:rsidTr="00683F06">
        <w:trPr>
          <w:trHeight w:val="577"/>
        </w:trPr>
        <w:tc>
          <w:tcPr>
            <w:tcW w:w="675" w:type="dxa"/>
            <w:shd w:val="clear" w:color="auto" w:fill="auto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607B4" w:rsidRDefault="006607B4" w:rsidP="006607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2.1.4</w:t>
            </w:r>
          </w:p>
        </w:tc>
        <w:tc>
          <w:tcPr>
            <w:tcW w:w="7688" w:type="dxa"/>
            <w:shd w:val="clear" w:color="auto" w:fill="auto"/>
          </w:tcPr>
          <w:p w:rsidR="006607B4" w:rsidRDefault="006607B4" w:rsidP="006607B4">
            <w:pPr>
              <w:tabs>
                <w:tab w:val="left" w:pos="600"/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 is the function of oestrogen in the uterus from day 8 to 14 of the cycle?</w:t>
            </w:r>
          </w:p>
        </w:tc>
        <w:tc>
          <w:tcPr>
            <w:tcW w:w="236" w:type="dxa"/>
            <w:shd w:val="clear" w:color="auto" w:fill="auto"/>
          </w:tcPr>
          <w:p w:rsidR="006607B4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6607B4" w:rsidRDefault="002101FC" w:rsidP="00A87F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</w:t>
            </w:r>
            <w:r w:rsidR="00A87FFC">
              <w:rPr>
                <w:rFonts w:cs="Arial"/>
                <w:szCs w:val="24"/>
              </w:rPr>
              <w:t>2</w:t>
            </w:r>
            <w:r w:rsidR="006607B4">
              <w:rPr>
                <w:rFonts w:cs="Arial"/>
                <w:szCs w:val="24"/>
              </w:rPr>
              <w:t>)</w:t>
            </w:r>
          </w:p>
        </w:tc>
      </w:tr>
      <w:tr w:rsidR="006607B4" w:rsidRPr="00D25852" w:rsidTr="00683F06">
        <w:trPr>
          <w:trHeight w:val="96"/>
        </w:trPr>
        <w:tc>
          <w:tcPr>
            <w:tcW w:w="675" w:type="dxa"/>
            <w:shd w:val="clear" w:color="auto" w:fill="auto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607B4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7688" w:type="dxa"/>
            <w:shd w:val="clear" w:color="auto" w:fill="auto"/>
          </w:tcPr>
          <w:p w:rsidR="006607B4" w:rsidRDefault="006607B4" w:rsidP="006607B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6607B4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6607B4" w:rsidRDefault="006607B4" w:rsidP="006607B4">
            <w:pPr>
              <w:rPr>
                <w:rFonts w:cs="Arial"/>
                <w:szCs w:val="24"/>
              </w:rPr>
            </w:pPr>
          </w:p>
        </w:tc>
      </w:tr>
      <w:tr w:rsidR="006607B4" w:rsidRPr="00D25852" w:rsidTr="00683F06">
        <w:trPr>
          <w:trHeight w:val="577"/>
        </w:trPr>
        <w:tc>
          <w:tcPr>
            <w:tcW w:w="675" w:type="dxa"/>
            <w:shd w:val="clear" w:color="auto" w:fill="auto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607B4" w:rsidRDefault="006607B4" w:rsidP="006607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2.1.5</w:t>
            </w:r>
          </w:p>
          <w:p w:rsidR="006607B4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7688" w:type="dxa"/>
            <w:shd w:val="clear" w:color="auto" w:fill="auto"/>
          </w:tcPr>
          <w:p w:rsidR="006607B4" w:rsidRDefault="006607B4" w:rsidP="00550BE7">
            <w:pPr>
              <w:numPr>
                <w:ilvl w:val="0"/>
                <w:numId w:val="21"/>
              </w:numPr>
              <w:tabs>
                <w:tab w:val="left" w:pos="601"/>
                <w:tab w:val="right" w:pos="7155"/>
              </w:tabs>
              <w:ind w:left="601" w:hanging="60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Did fertilization take place during the 28-day cycle as illustrated in the graph? </w:t>
            </w:r>
          </w:p>
          <w:p w:rsidR="006607B4" w:rsidRDefault="006607B4" w:rsidP="00550BE7">
            <w:pPr>
              <w:tabs>
                <w:tab w:val="left" w:pos="601"/>
                <w:tab w:val="right" w:pos="7155"/>
              </w:tabs>
              <w:ind w:left="601" w:hanging="601"/>
              <w:rPr>
                <w:rFonts w:cs="Arial"/>
                <w:szCs w:val="24"/>
              </w:rPr>
            </w:pPr>
          </w:p>
          <w:p w:rsidR="006607B4" w:rsidRDefault="00683F06" w:rsidP="00081434">
            <w:pPr>
              <w:numPr>
                <w:ilvl w:val="0"/>
                <w:numId w:val="21"/>
              </w:numPr>
              <w:tabs>
                <w:tab w:val="left" w:pos="601"/>
                <w:tab w:val="right" w:pos="7155"/>
              </w:tabs>
              <w:ind w:left="601" w:hanging="60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Give</w:t>
            </w:r>
            <w:r w:rsidR="006607B4">
              <w:rPr>
                <w:rFonts w:cs="Arial"/>
                <w:szCs w:val="24"/>
              </w:rPr>
              <w:t xml:space="preserve"> </w:t>
            </w:r>
            <w:r w:rsidR="006607B4" w:rsidRPr="00674041">
              <w:rPr>
                <w:rFonts w:cs="Arial"/>
                <w:szCs w:val="24"/>
              </w:rPr>
              <w:t>ONE</w:t>
            </w:r>
            <w:r>
              <w:rPr>
                <w:rFonts w:cs="Arial"/>
                <w:szCs w:val="24"/>
              </w:rPr>
              <w:t xml:space="preserve"> explanation </w:t>
            </w:r>
            <w:r w:rsidR="006607B4">
              <w:rPr>
                <w:rFonts w:cs="Arial"/>
                <w:szCs w:val="24"/>
              </w:rPr>
              <w:t>f</w:t>
            </w:r>
            <w:r w:rsidR="005B71AE">
              <w:rPr>
                <w:rFonts w:cs="Arial"/>
                <w:szCs w:val="24"/>
              </w:rPr>
              <w:t xml:space="preserve">or your answer </w:t>
            </w:r>
            <w:r w:rsidR="00081434">
              <w:rPr>
                <w:rFonts w:cs="Arial"/>
                <w:szCs w:val="24"/>
              </w:rPr>
              <w:t>to</w:t>
            </w:r>
            <w:r w:rsidR="005B71AE">
              <w:rPr>
                <w:rFonts w:cs="Arial"/>
                <w:szCs w:val="24"/>
              </w:rPr>
              <w:t xml:space="preserve"> QUESTION 2.1.5</w:t>
            </w:r>
            <w:r w:rsidR="006607B4">
              <w:rPr>
                <w:rFonts w:cs="Arial"/>
                <w:szCs w:val="24"/>
              </w:rPr>
              <w:t xml:space="preserve"> (a)</w:t>
            </w:r>
          </w:p>
        </w:tc>
        <w:tc>
          <w:tcPr>
            <w:tcW w:w="236" w:type="dxa"/>
            <w:shd w:val="clear" w:color="auto" w:fill="auto"/>
          </w:tcPr>
          <w:p w:rsidR="006607B4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6607B4" w:rsidRDefault="006607B4" w:rsidP="006607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(1)</w:t>
            </w:r>
          </w:p>
          <w:p w:rsidR="006607B4" w:rsidRDefault="006607B4" w:rsidP="006607B4">
            <w:pPr>
              <w:rPr>
                <w:rFonts w:cs="Arial"/>
                <w:szCs w:val="24"/>
              </w:rPr>
            </w:pPr>
          </w:p>
          <w:p w:rsidR="006607B4" w:rsidRDefault="006607B4" w:rsidP="006607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(2)</w:t>
            </w:r>
          </w:p>
        </w:tc>
      </w:tr>
      <w:tr w:rsidR="006607B4" w:rsidRPr="00D25852" w:rsidTr="00683F06">
        <w:tc>
          <w:tcPr>
            <w:tcW w:w="675" w:type="dxa"/>
            <w:shd w:val="clear" w:color="auto" w:fill="auto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607B4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7688" w:type="dxa"/>
            <w:shd w:val="clear" w:color="auto" w:fill="auto"/>
          </w:tcPr>
          <w:p w:rsidR="006607B4" w:rsidRDefault="006607B4" w:rsidP="006607B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6607B4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6607B4" w:rsidRDefault="006607B4" w:rsidP="006607B4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(10)</w:t>
            </w:r>
          </w:p>
        </w:tc>
      </w:tr>
    </w:tbl>
    <w:p w:rsidR="007D529D" w:rsidRPr="00BE4DB6" w:rsidRDefault="00151B0F" w:rsidP="007D529D">
      <w:r>
        <w:rPr>
          <w:rFonts w:cs="Arial"/>
          <w:szCs w:val="24"/>
        </w:rPr>
        <w:br w:type="page"/>
      </w:r>
    </w:p>
    <w:tbl>
      <w:tblPr>
        <w:tblpPr w:leftFromText="180" w:rightFromText="180" w:vertAnchor="text" w:horzAnchor="margin" w:tblpY="-181"/>
        <w:tblW w:w="10632" w:type="dxa"/>
        <w:tblLook w:val="04A0" w:firstRow="1" w:lastRow="0" w:firstColumn="1" w:lastColumn="0" w:noHBand="0" w:noVBand="1"/>
      </w:tblPr>
      <w:tblGrid>
        <w:gridCol w:w="816"/>
        <w:gridCol w:w="8398"/>
        <w:gridCol w:w="284"/>
        <w:gridCol w:w="1134"/>
      </w:tblGrid>
      <w:tr w:rsidR="006607B4" w:rsidRPr="00D25852" w:rsidTr="006607B4">
        <w:trPr>
          <w:trHeight w:val="56"/>
        </w:trPr>
        <w:tc>
          <w:tcPr>
            <w:tcW w:w="816" w:type="dxa"/>
            <w:shd w:val="clear" w:color="auto" w:fill="auto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lastRenderedPageBreak/>
              <w:t>2.2</w:t>
            </w:r>
          </w:p>
        </w:tc>
        <w:tc>
          <w:tcPr>
            <w:tcW w:w="8398" w:type="dxa"/>
            <w:shd w:val="clear" w:color="auto" w:fill="auto"/>
          </w:tcPr>
          <w:p w:rsidR="006607B4" w:rsidRPr="00D25852" w:rsidRDefault="006607B4" w:rsidP="006607B4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t>Study the following diagram</w:t>
            </w:r>
            <w:r>
              <w:rPr>
                <w:rFonts w:cs="Arial"/>
                <w:szCs w:val="24"/>
              </w:rPr>
              <w:t xml:space="preserve"> of a human sperm cell</w:t>
            </w:r>
            <w:r w:rsidR="004772AD">
              <w:rPr>
                <w:rFonts w:cs="Arial"/>
                <w:szCs w:val="24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7B4" w:rsidRPr="00D25852" w:rsidRDefault="006607B4" w:rsidP="006607B4">
            <w:pPr>
              <w:rPr>
                <w:rFonts w:cs="Arial"/>
                <w:szCs w:val="24"/>
              </w:rPr>
            </w:pPr>
          </w:p>
        </w:tc>
      </w:tr>
    </w:tbl>
    <w:p w:rsidR="002B2EB6" w:rsidRDefault="002B2EB6"/>
    <w:tbl>
      <w:tblPr>
        <w:tblpPr w:leftFromText="180" w:rightFromText="180" w:vertAnchor="text" w:horzAnchor="margin" w:tblpXSpec="center" w:tblpYSpec="bottom"/>
        <w:tblW w:w="5049" w:type="dxa"/>
        <w:tblLook w:val="04A0" w:firstRow="1" w:lastRow="0" w:firstColumn="1" w:lastColumn="0" w:noHBand="0" w:noVBand="1"/>
      </w:tblPr>
      <w:tblGrid>
        <w:gridCol w:w="5049"/>
      </w:tblGrid>
      <w:tr w:rsidR="006607B4" w:rsidRPr="00D25852" w:rsidTr="006607B4">
        <w:tc>
          <w:tcPr>
            <w:tcW w:w="5049" w:type="dxa"/>
            <w:shd w:val="clear" w:color="auto" w:fill="auto"/>
          </w:tcPr>
          <w:p w:rsidR="006607B4" w:rsidRPr="00BA5871" w:rsidRDefault="00F07F00" w:rsidP="006607B4">
            <w:pPr>
              <w:tabs>
                <w:tab w:val="right" w:pos="8289"/>
              </w:tabs>
              <w:spacing w:line="360" w:lineRule="auto"/>
              <w:jc w:val="both"/>
              <w:rPr>
                <w:rFonts w:cs="Arial"/>
                <w:sz w:val="2"/>
                <w:szCs w:val="24"/>
              </w:rPr>
            </w:pPr>
            <w:r>
              <w:rPr>
                <w:rFonts w:cs="Arial"/>
                <w:noProof/>
                <w:sz w:val="2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92075</wp:posOffset>
                      </wp:positionV>
                      <wp:extent cx="130810" cy="765810"/>
                      <wp:effectExtent l="228600" t="0" r="21590" b="1524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765810"/>
                                <a:chOff x="0" y="0"/>
                                <a:chExt cx="130810" cy="765810"/>
                              </a:xfrm>
                            </wpg:grpSpPr>
                            <wps:wsp>
                              <wps:cNvPr id="6" name="Left Brace 6"/>
                              <wps:cNvSpPr/>
                              <wps:spPr>
                                <a:xfrm>
                                  <a:off x="0" y="17145"/>
                                  <a:ext cx="130810" cy="725805"/>
                                </a:xfrm>
                                <a:prstGeom prst="leftBrace">
                                  <a:avLst/>
                                </a:prstGeom>
                                <a:ln w="571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Left Brace 7"/>
                              <wps:cNvSpPr/>
                              <wps:spPr>
                                <a:xfrm>
                                  <a:off x="0" y="0"/>
                                  <a:ext cx="130810" cy="765810"/>
                                </a:xfrm>
                                <a:prstGeom prst="leftBrac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" o:spid="_x0000_s1026" style="position:absolute;margin-left:69.3pt;margin-top:7.25pt;width:10.3pt;height:60.3pt;z-index:251710976" coordsize="1308,7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"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Left Brace 6" o:spid="_x0000_s1027" type="#_x0000_t87" style="position:absolute;top:171;width:1308;height:7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EKsQA&#10;AADaAAAADwAAAGRycy9kb3ducmV2LnhtbESPQWsCMRSE7wX/Q3gFbzVbBSlbsyKV2uJB0JbK3h6b&#10;52bt5mVJUl3/vREKHoeZ+YaZzXvbihP50DhW8DzKQBBXTjdcK/j+en96AREissbWMSm4UIB5MXiY&#10;Ya7dmbd02sVaJAiHHBWYGLtcylAZshhGriNO3sF5izFJX0vt8ZzgtpXjLJtKiw2nBYMdvRmqfnd/&#10;VkHYrlbe+PrDXcZh81OWy/16clRq+NgvXkFE6uM9/N/+1AqmcLuSbo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JRCrEAAAA2gAAAA8AAAAAAAAAAAAAAAAAmAIAAGRycy9k&#10;b3ducmV2LnhtbFBLBQYAAAAABAAEAPUAAACJAwAAAAA=&#10;" adj="324" strokecolor="white [3212]" strokeweight="4.5pt">
                        <v:stroke joinstyle="miter"/>
                      </v:shape>
                      <v:shape id="Left Brace 7" o:spid="_x0000_s1028" type="#_x0000_t87" style="position:absolute;width:1308;height:7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Q/sEA&#10;AADaAAAADwAAAGRycy9kb3ducmV2LnhtbESPT2sCMRTE74V+h/AKvdVED62sRhGhdKGX1r/Xx+a5&#10;u7h5SZNU129vBMHjMDO/Yabz3nbiRCG2jjUMBwoEceVMy7WGzfrzbQwiJmSDnWPScKEI89nz0xQL&#10;4878S6dVqkWGcCxQQ5OSL6SMVUMW48B54uwdXLCYsgy1NAHPGW47OVLqXVpsOS806GnZUHVc/VsN&#10;5bhU6Lclj1T4bn92/dff3u+1fn3pFxMQifr0CN/bpdHwAbcr+QbI2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L0P7BAAAA2gAAAA8AAAAAAAAAAAAAAAAAmAIAAGRycy9kb3du&#10;cmV2LnhtbFBLBQYAAAAABAAEAPUAAACGAwAAAAA=&#10;" adj="307" strokecolor="black [3213]" strokeweight="1.5pt">
                        <v:stroke joinstyle="miter"/>
                      </v:shape>
                    </v:group>
                  </w:pict>
                </mc:Fallback>
              </mc:AlternateContent>
            </w:r>
            <w:r w:rsidR="006607B4">
              <w:rPr>
                <w:rFonts w:cs="Arial"/>
                <w:noProof/>
                <w:sz w:val="2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1450250" wp14:editId="6F767819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303530</wp:posOffset>
                      </wp:positionV>
                      <wp:extent cx="829310" cy="382905"/>
                      <wp:effectExtent l="0" t="0" r="0" b="0"/>
                      <wp:wrapNone/>
                      <wp:docPr id="18" name="Rectangle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310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3D7B" w:rsidRDefault="00EB3D7B" w:rsidP="006607B4">
                                  <w:r>
                                    <w:t xml:space="preserve">Nucleus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14" o:spid="_x0000_s1076" style="position:absolute;left:0;text-align:left;margin-left:169.75pt;margin-top:23.9pt;width:65.3pt;height:30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" filled="f" stroked="f">
                      <v:textbox>
                        <w:txbxContent>
                          <w:p w:rsidR="00EB3D7B" w:rsidRDefault="00EB3D7B" w:rsidP="006607B4">
                            <w:r>
                              <w:t xml:space="preserve">Nucleus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07B4">
              <w:rPr>
                <w:rFonts w:cs="Arial"/>
                <w:noProof/>
                <w:sz w:val="2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EEA4A66" wp14:editId="6D34F382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303530</wp:posOffset>
                      </wp:positionV>
                      <wp:extent cx="457200" cy="2913380"/>
                      <wp:effectExtent l="0" t="0" r="0" b="0"/>
                      <wp:wrapNone/>
                      <wp:docPr id="17" name="Text Box 1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91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3D7B" w:rsidRDefault="00EB3D7B" w:rsidP="006607B4">
                                  <w:pPr>
                                    <w:rPr>
                                      <w:b/>
                                    </w:rPr>
                                  </w:pPr>
                                  <w:r w:rsidRPr="00A9254A"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  <w:p w:rsidR="00EB3D7B" w:rsidRDefault="00EB3D7B" w:rsidP="006607B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3D7B" w:rsidRDefault="00EB3D7B" w:rsidP="006607B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3D7B" w:rsidRDefault="00EB3D7B" w:rsidP="006607B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3D7B" w:rsidRDefault="00EB3D7B" w:rsidP="006607B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</w:p>
                                <w:p w:rsidR="00EB3D7B" w:rsidRDefault="00EB3D7B" w:rsidP="006607B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3D7B" w:rsidRDefault="00EB3D7B" w:rsidP="006607B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3D7B" w:rsidRDefault="00EB3D7B" w:rsidP="006607B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3D7B" w:rsidRDefault="00EB3D7B" w:rsidP="006607B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3D7B" w:rsidRDefault="00EB3D7B" w:rsidP="006607B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3D7B" w:rsidRDefault="00EB3D7B" w:rsidP="006607B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3D7B" w:rsidRDefault="00EB3D7B" w:rsidP="006607B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3D7B" w:rsidRDefault="00EB3D7B" w:rsidP="006607B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3D7B" w:rsidRDefault="00EB3D7B" w:rsidP="006607B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3D7B" w:rsidRPr="00A9254A" w:rsidRDefault="00EB3D7B" w:rsidP="006607B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  <w:p w:rsidR="00EB3D7B" w:rsidRDefault="00EB3D7B" w:rsidP="006607B4"/>
                                <w:p w:rsidR="00EB3D7B" w:rsidRDefault="00EB3D7B" w:rsidP="006607B4"/>
                                <w:p w:rsidR="00EB3D7B" w:rsidRDefault="00EB3D7B" w:rsidP="006607B4"/>
                                <w:p w:rsidR="00EB3D7B" w:rsidRDefault="00EB3D7B" w:rsidP="006607B4"/>
                                <w:p w:rsidR="00EB3D7B" w:rsidRDefault="00EB3D7B" w:rsidP="006607B4"/>
                                <w:p w:rsidR="00EB3D7B" w:rsidRDefault="00EB3D7B" w:rsidP="006607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13" o:spid="_x0000_s1082" type="#_x0000_t202" style="position:absolute;left:0;text-align:left;margin-left:36.3pt;margin-top:23.9pt;width:36pt;height:22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+2vAIAAMU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" filled="f" stroked="f">
                      <v:textbox>
                        <w:txbxContent>
                          <w:p w:rsidR="001966AB" w:rsidRDefault="001966AB" w:rsidP="006607B4">
                            <w:pPr>
                              <w:rPr>
                                <w:b/>
                              </w:rPr>
                            </w:pPr>
                            <w:r w:rsidRPr="00A9254A">
                              <w:rPr>
                                <w:b/>
                              </w:rPr>
                              <w:t>C</w:t>
                            </w:r>
                          </w:p>
                          <w:p w:rsidR="001966AB" w:rsidRDefault="001966AB" w:rsidP="006607B4">
                            <w:pPr>
                              <w:rPr>
                                <w:b/>
                              </w:rPr>
                            </w:pPr>
                          </w:p>
                          <w:p w:rsidR="001966AB" w:rsidRDefault="001966AB" w:rsidP="006607B4">
                            <w:pPr>
                              <w:rPr>
                                <w:b/>
                              </w:rPr>
                            </w:pPr>
                          </w:p>
                          <w:p w:rsidR="001966AB" w:rsidRDefault="001966AB" w:rsidP="006607B4">
                            <w:pPr>
                              <w:rPr>
                                <w:b/>
                              </w:rPr>
                            </w:pPr>
                          </w:p>
                          <w:p w:rsidR="001966AB" w:rsidRDefault="001966AB" w:rsidP="006607B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  <w:p w:rsidR="001966AB" w:rsidRDefault="001966AB" w:rsidP="006607B4">
                            <w:pPr>
                              <w:rPr>
                                <w:b/>
                              </w:rPr>
                            </w:pPr>
                          </w:p>
                          <w:p w:rsidR="001966AB" w:rsidRDefault="001966AB" w:rsidP="006607B4">
                            <w:pPr>
                              <w:rPr>
                                <w:b/>
                              </w:rPr>
                            </w:pPr>
                          </w:p>
                          <w:p w:rsidR="001966AB" w:rsidRDefault="001966AB" w:rsidP="006607B4">
                            <w:pPr>
                              <w:rPr>
                                <w:b/>
                              </w:rPr>
                            </w:pPr>
                          </w:p>
                          <w:p w:rsidR="001966AB" w:rsidRDefault="001966AB" w:rsidP="006607B4">
                            <w:pPr>
                              <w:rPr>
                                <w:b/>
                              </w:rPr>
                            </w:pPr>
                          </w:p>
                          <w:p w:rsidR="001966AB" w:rsidRDefault="001966AB" w:rsidP="006607B4">
                            <w:pPr>
                              <w:rPr>
                                <w:b/>
                              </w:rPr>
                            </w:pPr>
                          </w:p>
                          <w:p w:rsidR="001966AB" w:rsidRDefault="001966AB" w:rsidP="006607B4">
                            <w:pPr>
                              <w:rPr>
                                <w:b/>
                              </w:rPr>
                            </w:pPr>
                          </w:p>
                          <w:p w:rsidR="001966AB" w:rsidRDefault="001966AB" w:rsidP="006607B4">
                            <w:pPr>
                              <w:rPr>
                                <w:b/>
                              </w:rPr>
                            </w:pPr>
                          </w:p>
                          <w:p w:rsidR="001966AB" w:rsidRDefault="001966AB" w:rsidP="006607B4">
                            <w:pPr>
                              <w:rPr>
                                <w:b/>
                              </w:rPr>
                            </w:pPr>
                          </w:p>
                          <w:p w:rsidR="001966AB" w:rsidRDefault="001966AB" w:rsidP="006607B4">
                            <w:pPr>
                              <w:rPr>
                                <w:b/>
                              </w:rPr>
                            </w:pPr>
                          </w:p>
                          <w:p w:rsidR="001966AB" w:rsidRPr="00A9254A" w:rsidRDefault="001966AB" w:rsidP="006607B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  <w:p w:rsidR="001966AB" w:rsidRDefault="001966AB" w:rsidP="006607B4"/>
                          <w:p w:rsidR="001966AB" w:rsidRDefault="001966AB" w:rsidP="006607B4"/>
                          <w:p w:rsidR="001966AB" w:rsidRDefault="001966AB" w:rsidP="006607B4"/>
                          <w:p w:rsidR="001966AB" w:rsidRDefault="001966AB" w:rsidP="006607B4"/>
                          <w:p w:rsidR="001966AB" w:rsidRDefault="001966AB" w:rsidP="006607B4"/>
                          <w:p w:rsidR="001966AB" w:rsidRDefault="001966AB" w:rsidP="006607B4"/>
                        </w:txbxContent>
                      </v:textbox>
                    </v:shape>
                  </w:pict>
                </mc:Fallback>
              </mc:AlternateContent>
            </w:r>
          </w:p>
          <w:p w:rsidR="006607B4" w:rsidRPr="003118B3" w:rsidRDefault="006607B4" w:rsidP="006607B4">
            <w:pPr>
              <w:tabs>
                <w:tab w:val="right" w:pos="8289"/>
              </w:tabs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36EB4DE" wp14:editId="691D7F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70225" cy="4508500"/>
                      <wp:effectExtent l="0" t="0" r="0" b="0"/>
                      <wp:wrapSquare wrapText="bothSides"/>
                      <wp:docPr id="16" name="Text Box 1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0225" cy="4508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3D7B" w:rsidRPr="00C30F43" w:rsidRDefault="00EB3D7B" w:rsidP="006607B4">
                                  <w:pPr>
                                    <w:tabs>
                                      <w:tab w:val="right" w:pos="8289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cs="Arial"/>
                                      <w:noProof/>
                                      <w:szCs w:val="24"/>
                                    </w:rPr>
                                  </w:pPr>
                                  <w:r w:rsidRPr="003118B3">
                                    <w:rPr>
                                      <w:rFonts w:cs="Arial"/>
                                      <w:noProof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23131799" wp14:editId="2E7D0B75">
                                        <wp:extent cx="2876550" cy="4324350"/>
                                        <wp:effectExtent l="0" t="0" r="0" b="0"/>
                                        <wp:docPr id="2" name="Picture 2" descr="Sperm and ovu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Sperm and ovu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r="5550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76550" cy="432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12" o:spid="_x0000_s1083" type="#_x0000_t202" style="position:absolute;left:0;text-align:left;margin-left:0;margin-top:0;width:241.75pt;height:355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">
                      <v:textbox style="mso-fit-shape-to-text:t">
                        <w:txbxContent>
                          <w:p w:rsidR="001966AB" w:rsidRPr="00C30F43" w:rsidRDefault="001966AB" w:rsidP="006607B4">
                            <w:pPr>
                              <w:tabs>
                                <w:tab w:val="right" w:pos="8289"/>
                              </w:tabs>
                              <w:spacing w:line="360" w:lineRule="auto"/>
                              <w:jc w:val="center"/>
                              <w:rPr>
                                <w:rFonts w:cs="Arial"/>
                                <w:noProof/>
                                <w:szCs w:val="24"/>
                              </w:rPr>
                            </w:pPr>
                            <w:r w:rsidRPr="003118B3">
                              <w:rPr>
                                <w:rFonts w:cs="Arial"/>
                                <w:noProof/>
                                <w:szCs w:val="24"/>
                                <w:lang w:val="en-ZA" w:eastAsia="en-ZA"/>
                              </w:rPr>
                              <w:drawing>
                                <wp:inline distT="0" distB="0" distL="0" distR="0" wp14:anchorId="23131799" wp14:editId="2E7D0B75">
                                  <wp:extent cx="2876550" cy="4324350"/>
                                  <wp:effectExtent l="0" t="0" r="0" b="0"/>
                                  <wp:docPr id="2" name="Picture 2" descr="Sperm and ov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perm and ov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550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0" cy="432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6306AC" w:rsidRDefault="006306AC"/>
    <w:p w:rsidR="006306AC" w:rsidRDefault="006306AC" w:rsidP="006306AC"/>
    <w:p w:rsidR="007D529D" w:rsidRPr="00D25852" w:rsidRDefault="007D529D" w:rsidP="007D529D">
      <w:pPr>
        <w:rPr>
          <w:rFonts w:cs="Arial"/>
          <w:szCs w:val="24"/>
        </w:rPr>
      </w:pPr>
    </w:p>
    <w:tbl>
      <w:tblPr>
        <w:tblpPr w:leftFromText="180" w:rightFromText="180" w:vertAnchor="text" w:horzAnchor="margin" w:tblpY="7140"/>
        <w:tblW w:w="10632" w:type="dxa"/>
        <w:tblLook w:val="04A0" w:firstRow="1" w:lastRow="0" w:firstColumn="1" w:lastColumn="0" w:noHBand="0" w:noVBand="1"/>
      </w:tblPr>
      <w:tblGrid>
        <w:gridCol w:w="816"/>
        <w:gridCol w:w="750"/>
        <w:gridCol w:w="7648"/>
        <w:gridCol w:w="284"/>
        <w:gridCol w:w="1134"/>
      </w:tblGrid>
      <w:tr w:rsidR="00651532" w:rsidRPr="00D25852" w:rsidTr="00651532">
        <w:tc>
          <w:tcPr>
            <w:tcW w:w="816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t>2.2.1</w:t>
            </w:r>
          </w:p>
        </w:tc>
        <w:tc>
          <w:tcPr>
            <w:tcW w:w="7648" w:type="dxa"/>
            <w:shd w:val="clear" w:color="auto" w:fill="auto"/>
          </w:tcPr>
          <w:p w:rsidR="00651532" w:rsidRPr="00D25852" w:rsidRDefault="00651532" w:rsidP="0065153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Give a function of the enzymes that are contained in the structure that covers part </w:t>
            </w:r>
            <w:r>
              <w:rPr>
                <w:rFonts w:cs="Arial"/>
                <w:b/>
                <w:szCs w:val="24"/>
              </w:rPr>
              <w:t>C</w:t>
            </w:r>
            <w:r>
              <w:rPr>
                <w:rFonts w:cs="Arial"/>
                <w:szCs w:val="24"/>
              </w:rPr>
              <w:t xml:space="preserve">. </w:t>
            </w:r>
          </w:p>
        </w:tc>
        <w:tc>
          <w:tcPr>
            <w:tcW w:w="284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(1</w:t>
            </w:r>
            <w:r w:rsidRPr="00D25852">
              <w:rPr>
                <w:rFonts w:cs="Arial"/>
                <w:szCs w:val="24"/>
              </w:rPr>
              <w:t>)</w:t>
            </w:r>
          </w:p>
        </w:tc>
      </w:tr>
      <w:tr w:rsidR="00651532" w:rsidRPr="00D25852" w:rsidTr="00651532">
        <w:tc>
          <w:tcPr>
            <w:tcW w:w="816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648" w:type="dxa"/>
            <w:shd w:val="clear" w:color="auto" w:fill="auto"/>
          </w:tcPr>
          <w:p w:rsidR="00651532" w:rsidRDefault="00651532" w:rsidP="0065153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Default="00651532" w:rsidP="00651532">
            <w:pPr>
              <w:rPr>
                <w:rFonts w:cs="Arial"/>
                <w:szCs w:val="24"/>
              </w:rPr>
            </w:pPr>
          </w:p>
        </w:tc>
      </w:tr>
      <w:tr w:rsidR="00651532" w:rsidRPr="00D25852" w:rsidTr="00651532">
        <w:trPr>
          <w:trHeight w:val="56"/>
        </w:trPr>
        <w:tc>
          <w:tcPr>
            <w:tcW w:w="816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t>2.2.2</w:t>
            </w:r>
          </w:p>
        </w:tc>
        <w:tc>
          <w:tcPr>
            <w:tcW w:w="7648" w:type="dxa"/>
            <w:shd w:val="clear" w:color="auto" w:fill="auto"/>
          </w:tcPr>
          <w:p w:rsidR="00651532" w:rsidRPr="00D25852" w:rsidRDefault="00651532" w:rsidP="0065153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Provide a name for label </w:t>
            </w:r>
            <w:r w:rsidRPr="005A1826">
              <w:rPr>
                <w:rFonts w:cs="Arial"/>
                <w:b/>
                <w:szCs w:val="24"/>
              </w:rPr>
              <w:t>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(1</w:t>
            </w:r>
            <w:r w:rsidRPr="00D25852">
              <w:rPr>
                <w:rFonts w:cs="Arial"/>
                <w:szCs w:val="24"/>
              </w:rPr>
              <w:t>)</w:t>
            </w:r>
          </w:p>
        </w:tc>
      </w:tr>
      <w:tr w:rsidR="00651532" w:rsidRPr="00D25852" w:rsidTr="00651532">
        <w:trPr>
          <w:trHeight w:val="96"/>
        </w:trPr>
        <w:tc>
          <w:tcPr>
            <w:tcW w:w="816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65153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648" w:type="dxa"/>
            <w:shd w:val="clear" w:color="auto" w:fill="auto"/>
          </w:tcPr>
          <w:p w:rsidR="00651532" w:rsidRPr="00D25852" w:rsidRDefault="00651532" w:rsidP="0065153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</w:tr>
      <w:tr w:rsidR="00651532" w:rsidRPr="00D25852" w:rsidTr="00651532">
        <w:trPr>
          <w:trHeight w:val="314"/>
        </w:trPr>
        <w:tc>
          <w:tcPr>
            <w:tcW w:w="816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651532" w:rsidRDefault="00651532" w:rsidP="0065153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2.2.3</w:t>
            </w:r>
          </w:p>
        </w:tc>
        <w:tc>
          <w:tcPr>
            <w:tcW w:w="7648" w:type="dxa"/>
            <w:shd w:val="clear" w:color="auto" w:fill="auto"/>
          </w:tcPr>
          <w:p w:rsidR="00651532" w:rsidRPr="009B6232" w:rsidRDefault="00651532" w:rsidP="0065153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Explain how the structure of part </w:t>
            </w:r>
            <w:r>
              <w:rPr>
                <w:rFonts w:cs="Arial"/>
                <w:b/>
                <w:szCs w:val="24"/>
              </w:rPr>
              <w:t xml:space="preserve">A </w:t>
            </w:r>
            <w:r w:rsidRPr="009B6232">
              <w:rPr>
                <w:rFonts w:cs="Arial"/>
                <w:szCs w:val="24"/>
              </w:rPr>
              <w:t>makes it suitable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9B6232">
              <w:rPr>
                <w:rFonts w:cs="Arial"/>
                <w:szCs w:val="24"/>
              </w:rPr>
              <w:t>for its function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(2)</w:t>
            </w:r>
          </w:p>
        </w:tc>
      </w:tr>
      <w:tr w:rsidR="00651532" w:rsidRPr="00D25852" w:rsidTr="00651532">
        <w:trPr>
          <w:trHeight w:val="96"/>
        </w:trPr>
        <w:tc>
          <w:tcPr>
            <w:tcW w:w="816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65153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648" w:type="dxa"/>
            <w:shd w:val="clear" w:color="auto" w:fill="auto"/>
          </w:tcPr>
          <w:p w:rsidR="00651532" w:rsidRPr="00D25852" w:rsidRDefault="00651532" w:rsidP="0065153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</w:tr>
      <w:tr w:rsidR="00651532" w:rsidRPr="00D25852" w:rsidTr="00651532">
        <w:trPr>
          <w:trHeight w:val="124"/>
        </w:trPr>
        <w:tc>
          <w:tcPr>
            <w:tcW w:w="816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2.2.4</w:t>
            </w:r>
          </w:p>
        </w:tc>
        <w:tc>
          <w:tcPr>
            <w:tcW w:w="7648" w:type="dxa"/>
            <w:shd w:val="clear" w:color="auto" w:fill="auto"/>
          </w:tcPr>
          <w:p w:rsidR="00651532" w:rsidRDefault="00651532" w:rsidP="0065153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State the name and function of the organelles found in part </w:t>
            </w:r>
            <w:r>
              <w:rPr>
                <w:rFonts w:cs="Arial"/>
                <w:b/>
                <w:szCs w:val="24"/>
              </w:rPr>
              <w:t>B</w:t>
            </w:r>
            <w:r w:rsidR="004772AD" w:rsidRPr="004772AD">
              <w:rPr>
                <w:rFonts w:cs="Arial"/>
                <w:szCs w:val="24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65153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Default="00651532" w:rsidP="0065153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(2)</w:t>
            </w:r>
          </w:p>
        </w:tc>
      </w:tr>
      <w:tr w:rsidR="00651532" w:rsidRPr="00D25852" w:rsidTr="00651532">
        <w:tc>
          <w:tcPr>
            <w:tcW w:w="816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65153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648" w:type="dxa"/>
            <w:shd w:val="clear" w:color="auto" w:fill="auto"/>
          </w:tcPr>
          <w:p w:rsidR="00651532" w:rsidRDefault="00651532" w:rsidP="0065153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5153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Default="00651532" w:rsidP="00651532">
            <w:pPr>
              <w:rPr>
                <w:rFonts w:cs="Arial"/>
                <w:szCs w:val="24"/>
              </w:rPr>
            </w:pPr>
          </w:p>
        </w:tc>
      </w:tr>
      <w:tr w:rsidR="00651532" w:rsidRPr="00D25852" w:rsidTr="00651532">
        <w:tc>
          <w:tcPr>
            <w:tcW w:w="816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2.2.5</w:t>
            </w:r>
          </w:p>
        </w:tc>
        <w:tc>
          <w:tcPr>
            <w:tcW w:w="7648" w:type="dxa"/>
            <w:shd w:val="clear" w:color="auto" w:fill="auto"/>
          </w:tcPr>
          <w:p w:rsidR="00651532" w:rsidRDefault="00651532" w:rsidP="0065153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does the male body ensure that sperm cells are not killed by acidic urine as they travel through the urethra?</w:t>
            </w:r>
          </w:p>
        </w:tc>
        <w:tc>
          <w:tcPr>
            <w:tcW w:w="284" w:type="dxa"/>
            <w:shd w:val="clear" w:color="auto" w:fill="auto"/>
          </w:tcPr>
          <w:p w:rsidR="0065153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Default="00651532" w:rsidP="00651532">
            <w:pPr>
              <w:rPr>
                <w:rFonts w:cs="Arial"/>
                <w:szCs w:val="24"/>
              </w:rPr>
            </w:pPr>
          </w:p>
          <w:p w:rsidR="00651532" w:rsidRDefault="00651532" w:rsidP="0065153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(2)</w:t>
            </w:r>
          </w:p>
        </w:tc>
      </w:tr>
      <w:tr w:rsidR="00651532" w:rsidRPr="00D25852" w:rsidTr="00651532">
        <w:tc>
          <w:tcPr>
            <w:tcW w:w="816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648" w:type="dxa"/>
            <w:shd w:val="clear" w:color="auto" w:fill="auto"/>
          </w:tcPr>
          <w:p w:rsidR="00651532" w:rsidRDefault="00651532" w:rsidP="0065153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5153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Default="00651532" w:rsidP="00651532">
            <w:pPr>
              <w:rPr>
                <w:rFonts w:cs="Arial"/>
                <w:szCs w:val="24"/>
              </w:rPr>
            </w:pPr>
          </w:p>
        </w:tc>
      </w:tr>
      <w:tr w:rsidR="00651532" w:rsidRPr="00D25852" w:rsidTr="00651532">
        <w:tc>
          <w:tcPr>
            <w:tcW w:w="816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2.2.6</w:t>
            </w:r>
          </w:p>
        </w:tc>
        <w:tc>
          <w:tcPr>
            <w:tcW w:w="7648" w:type="dxa"/>
            <w:shd w:val="clear" w:color="auto" w:fill="auto"/>
          </w:tcPr>
          <w:p w:rsidR="00651532" w:rsidRDefault="00651532" w:rsidP="0065153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What temperature is most favourable for the production of sperm? </w:t>
            </w:r>
          </w:p>
        </w:tc>
        <w:tc>
          <w:tcPr>
            <w:tcW w:w="284" w:type="dxa"/>
            <w:shd w:val="clear" w:color="auto" w:fill="auto"/>
          </w:tcPr>
          <w:p w:rsidR="0065153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Default="00651532" w:rsidP="0065153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(1)</w:t>
            </w:r>
          </w:p>
        </w:tc>
      </w:tr>
      <w:tr w:rsidR="00651532" w:rsidRPr="00D25852" w:rsidTr="00651532">
        <w:tc>
          <w:tcPr>
            <w:tcW w:w="816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648" w:type="dxa"/>
            <w:shd w:val="clear" w:color="auto" w:fill="auto"/>
          </w:tcPr>
          <w:p w:rsidR="00651532" w:rsidRPr="00D25852" w:rsidRDefault="00651532" w:rsidP="0065153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b/>
                <w:szCs w:val="24"/>
              </w:rPr>
            </w:pPr>
            <w:r w:rsidRPr="00D25852">
              <w:rPr>
                <w:rFonts w:cs="Arial"/>
                <w:b/>
                <w:szCs w:val="24"/>
              </w:rPr>
              <w:t>(9)</w:t>
            </w:r>
          </w:p>
        </w:tc>
      </w:tr>
    </w:tbl>
    <w:p w:rsidR="007D529D" w:rsidRDefault="00BD419A" w:rsidP="007D529D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tbl>
      <w:tblPr>
        <w:tblpPr w:leftFromText="180" w:rightFromText="180" w:vertAnchor="text" w:horzAnchor="margin" w:tblpY="149"/>
        <w:tblW w:w="10632" w:type="dxa"/>
        <w:tblLook w:val="04A0" w:firstRow="1" w:lastRow="0" w:firstColumn="1" w:lastColumn="0" w:noHBand="0" w:noVBand="1"/>
      </w:tblPr>
      <w:tblGrid>
        <w:gridCol w:w="847"/>
        <w:gridCol w:w="855"/>
        <w:gridCol w:w="7512"/>
        <w:gridCol w:w="284"/>
        <w:gridCol w:w="1134"/>
      </w:tblGrid>
      <w:tr w:rsidR="00651532" w:rsidRPr="00D25852" w:rsidTr="00651532">
        <w:tc>
          <w:tcPr>
            <w:tcW w:w="847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lastRenderedPageBreak/>
              <w:t>2.3</w:t>
            </w:r>
          </w:p>
        </w:tc>
        <w:tc>
          <w:tcPr>
            <w:tcW w:w="8367" w:type="dxa"/>
            <w:gridSpan w:val="2"/>
            <w:shd w:val="clear" w:color="auto" w:fill="auto"/>
          </w:tcPr>
          <w:p w:rsidR="00651532" w:rsidRPr="00D25852" w:rsidRDefault="00651532" w:rsidP="00651532">
            <w:pPr>
              <w:tabs>
                <w:tab w:val="left" w:pos="539"/>
                <w:tab w:val="left" w:pos="1077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  <w:szCs w:val="24"/>
                <w:lang w:eastAsia="en-GB"/>
              </w:rPr>
            </w:pPr>
            <w:r w:rsidRPr="00D25852">
              <w:rPr>
                <w:rFonts w:cs="Arial"/>
                <w:bCs/>
                <w:color w:val="000000"/>
                <w:szCs w:val="24"/>
                <w:lang w:eastAsia="en-GB"/>
              </w:rPr>
              <w:t>The table below shows the amount of solid waste generated in a town over a period of 6 years. Study the table and answer the questions that follow.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</w:tr>
      <w:tr w:rsidR="00651532" w:rsidRPr="00D25852" w:rsidTr="00651532">
        <w:tc>
          <w:tcPr>
            <w:tcW w:w="847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8367" w:type="dxa"/>
            <w:gridSpan w:val="2"/>
            <w:shd w:val="clear" w:color="auto" w:fill="auto"/>
          </w:tcPr>
          <w:tbl>
            <w:tblPr>
              <w:tblpPr w:leftFromText="180" w:rightFromText="180" w:horzAnchor="margin" w:tblpXSpec="center" w:tblpY="439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1701"/>
              <w:gridCol w:w="3402"/>
            </w:tblGrid>
            <w:tr w:rsidR="00651532" w:rsidRPr="00D25852" w:rsidTr="00B01F4F">
              <w:tc>
                <w:tcPr>
                  <w:tcW w:w="17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651532" w:rsidRPr="00D25852" w:rsidRDefault="00651532" w:rsidP="00651532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color w:val="000000"/>
                      <w:szCs w:val="24"/>
                      <w:lang w:eastAsia="en-GB"/>
                    </w:rPr>
                  </w:pPr>
                  <w:r w:rsidRPr="00D25852">
                    <w:rPr>
                      <w:rFonts w:cs="Arial"/>
                      <w:b/>
                      <w:color w:val="000000"/>
                      <w:szCs w:val="24"/>
                      <w:lang w:eastAsia="en-GB"/>
                    </w:rPr>
                    <w:t>Year</w:t>
                  </w:r>
                </w:p>
              </w:tc>
              <w:tc>
                <w:tcPr>
                  <w:tcW w:w="340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651532" w:rsidRPr="00D25852" w:rsidRDefault="00651532" w:rsidP="00651532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color w:val="000000"/>
                      <w:szCs w:val="24"/>
                      <w:lang w:eastAsia="en-GB"/>
                    </w:rPr>
                  </w:pPr>
                  <w:r w:rsidRPr="00D25852">
                    <w:rPr>
                      <w:rFonts w:cs="Arial"/>
                      <w:b/>
                      <w:color w:val="000000"/>
                      <w:szCs w:val="24"/>
                      <w:lang w:eastAsia="en-GB"/>
                    </w:rPr>
                    <w:t>Total Solid Waste (tons)</w:t>
                  </w:r>
                </w:p>
              </w:tc>
            </w:tr>
            <w:tr w:rsidR="00651532" w:rsidRPr="00D25852" w:rsidTr="00B01F4F">
              <w:tc>
                <w:tcPr>
                  <w:tcW w:w="1701" w:type="dxa"/>
                  <w:tcBorders>
                    <w:top w:val="single" w:sz="12" w:space="0" w:color="auto"/>
                  </w:tcBorders>
                </w:tcPr>
                <w:p w:rsidR="00651532" w:rsidRPr="00D25852" w:rsidRDefault="00651532" w:rsidP="00651532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D25852">
                    <w:rPr>
                      <w:rFonts w:cs="Arial"/>
                      <w:color w:val="000000"/>
                      <w:szCs w:val="24"/>
                      <w:lang w:eastAsia="en-GB"/>
                    </w:rPr>
                    <w:t>1999</w:t>
                  </w:r>
                </w:p>
              </w:tc>
              <w:tc>
                <w:tcPr>
                  <w:tcW w:w="3402" w:type="dxa"/>
                  <w:tcBorders>
                    <w:top w:val="single" w:sz="12" w:space="0" w:color="auto"/>
                  </w:tcBorders>
                </w:tcPr>
                <w:p w:rsidR="00651532" w:rsidRPr="00D25852" w:rsidRDefault="00651532" w:rsidP="00651532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D25852">
                    <w:rPr>
                      <w:rFonts w:cs="Arial"/>
                      <w:color w:val="000000"/>
                      <w:szCs w:val="24"/>
                      <w:lang w:eastAsia="en-GB"/>
                    </w:rPr>
                    <w:t>255</w:t>
                  </w:r>
                </w:p>
              </w:tc>
            </w:tr>
            <w:tr w:rsidR="00651532" w:rsidRPr="00D25852" w:rsidTr="00B01F4F">
              <w:tc>
                <w:tcPr>
                  <w:tcW w:w="1701" w:type="dxa"/>
                </w:tcPr>
                <w:p w:rsidR="00651532" w:rsidRPr="00D25852" w:rsidRDefault="00651532" w:rsidP="00651532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D25852">
                    <w:rPr>
                      <w:rFonts w:cs="Arial"/>
                      <w:color w:val="000000"/>
                      <w:szCs w:val="24"/>
                      <w:lang w:eastAsia="en-GB"/>
                    </w:rPr>
                    <w:t>2000</w:t>
                  </w:r>
                </w:p>
              </w:tc>
              <w:tc>
                <w:tcPr>
                  <w:tcW w:w="3402" w:type="dxa"/>
                </w:tcPr>
                <w:p w:rsidR="00651532" w:rsidRPr="00D25852" w:rsidRDefault="00651532" w:rsidP="00651532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D25852">
                    <w:rPr>
                      <w:rFonts w:cs="Arial"/>
                      <w:color w:val="000000"/>
                      <w:szCs w:val="24"/>
                      <w:lang w:eastAsia="en-GB"/>
                    </w:rPr>
                    <w:t>276</w:t>
                  </w:r>
                </w:p>
              </w:tc>
            </w:tr>
            <w:tr w:rsidR="00651532" w:rsidRPr="00D25852" w:rsidTr="00B01F4F">
              <w:tc>
                <w:tcPr>
                  <w:tcW w:w="1701" w:type="dxa"/>
                </w:tcPr>
                <w:p w:rsidR="00651532" w:rsidRPr="00D25852" w:rsidRDefault="00651532" w:rsidP="00651532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D25852">
                    <w:rPr>
                      <w:rFonts w:cs="Arial"/>
                      <w:color w:val="000000"/>
                      <w:szCs w:val="24"/>
                      <w:lang w:eastAsia="en-GB"/>
                    </w:rPr>
                    <w:t>2001</w:t>
                  </w:r>
                </w:p>
              </w:tc>
              <w:tc>
                <w:tcPr>
                  <w:tcW w:w="3402" w:type="dxa"/>
                </w:tcPr>
                <w:p w:rsidR="00651532" w:rsidRPr="00D25852" w:rsidRDefault="00651532" w:rsidP="00651532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D25852">
                    <w:rPr>
                      <w:rFonts w:cs="Arial"/>
                      <w:color w:val="000000"/>
                      <w:szCs w:val="24"/>
                      <w:lang w:eastAsia="en-GB"/>
                    </w:rPr>
                    <w:t>300</w:t>
                  </w:r>
                </w:p>
              </w:tc>
            </w:tr>
            <w:tr w:rsidR="00651532" w:rsidRPr="00D25852" w:rsidTr="00B01F4F">
              <w:tc>
                <w:tcPr>
                  <w:tcW w:w="1701" w:type="dxa"/>
                </w:tcPr>
                <w:p w:rsidR="00651532" w:rsidRPr="00D25852" w:rsidRDefault="00651532" w:rsidP="00651532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D25852">
                    <w:rPr>
                      <w:rFonts w:cs="Arial"/>
                      <w:color w:val="000000"/>
                      <w:szCs w:val="24"/>
                      <w:lang w:eastAsia="en-GB"/>
                    </w:rPr>
                    <w:t>2002</w:t>
                  </w:r>
                </w:p>
              </w:tc>
              <w:tc>
                <w:tcPr>
                  <w:tcW w:w="3402" w:type="dxa"/>
                </w:tcPr>
                <w:p w:rsidR="00651532" w:rsidRPr="00D25852" w:rsidRDefault="00651532" w:rsidP="00651532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D25852">
                    <w:rPr>
                      <w:rFonts w:cs="Arial"/>
                      <w:color w:val="000000"/>
                      <w:szCs w:val="24"/>
                      <w:lang w:eastAsia="en-GB"/>
                    </w:rPr>
                    <w:t>330</w:t>
                  </w:r>
                </w:p>
              </w:tc>
            </w:tr>
            <w:tr w:rsidR="00651532" w:rsidRPr="00D25852" w:rsidTr="00B01F4F">
              <w:tc>
                <w:tcPr>
                  <w:tcW w:w="1701" w:type="dxa"/>
                </w:tcPr>
                <w:p w:rsidR="00651532" w:rsidRPr="00D25852" w:rsidRDefault="00651532" w:rsidP="00651532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D25852">
                    <w:rPr>
                      <w:rFonts w:cs="Arial"/>
                      <w:color w:val="000000"/>
                      <w:szCs w:val="24"/>
                      <w:lang w:eastAsia="en-GB"/>
                    </w:rPr>
                    <w:t>2003</w:t>
                  </w:r>
                </w:p>
              </w:tc>
              <w:tc>
                <w:tcPr>
                  <w:tcW w:w="3402" w:type="dxa"/>
                </w:tcPr>
                <w:p w:rsidR="00651532" w:rsidRPr="00D25852" w:rsidRDefault="00651532" w:rsidP="00651532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D25852">
                    <w:rPr>
                      <w:rFonts w:cs="Arial"/>
                      <w:color w:val="000000"/>
                      <w:szCs w:val="24"/>
                      <w:lang w:eastAsia="en-GB"/>
                    </w:rPr>
                    <w:t>388</w:t>
                  </w:r>
                </w:p>
              </w:tc>
            </w:tr>
            <w:tr w:rsidR="00651532" w:rsidRPr="00D25852" w:rsidTr="00B01F4F">
              <w:tc>
                <w:tcPr>
                  <w:tcW w:w="1701" w:type="dxa"/>
                </w:tcPr>
                <w:p w:rsidR="00651532" w:rsidRPr="00D25852" w:rsidRDefault="00651532" w:rsidP="00651532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D25852">
                    <w:rPr>
                      <w:rFonts w:cs="Arial"/>
                      <w:color w:val="000000"/>
                      <w:szCs w:val="24"/>
                      <w:lang w:eastAsia="en-GB"/>
                    </w:rPr>
                    <w:t>2004</w:t>
                  </w:r>
                </w:p>
              </w:tc>
              <w:tc>
                <w:tcPr>
                  <w:tcW w:w="3402" w:type="dxa"/>
                </w:tcPr>
                <w:p w:rsidR="00651532" w:rsidRPr="00D25852" w:rsidRDefault="00651532" w:rsidP="00651532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D25852">
                    <w:rPr>
                      <w:rFonts w:cs="Arial"/>
                      <w:color w:val="000000"/>
                      <w:szCs w:val="24"/>
                      <w:lang w:eastAsia="en-GB"/>
                    </w:rPr>
                    <w:t>428</w:t>
                  </w:r>
                </w:p>
              </w:tc>
            </w:tr>
          </w:tbl>
          <w:p w:rsidR="00651532" w:rsidRDefault="00651532" w:rsidP="00651532">
            <w:pPr>
              <w:jc w:val="both"/>
              <w:rPr>
                <w:rFonts w:cs="Arial"/>
                <w:szCs w:val="24"/>
              </w:rPr>
            </w:pPr>
          </w:p>
          <w:p w:rsidR="00651532" w:rsidRDefault="00651532" w:rsidP="00651532">
            <w:pPr>
              <w:jc w:val="both"/>
              <w:rPr>
                <w:rFonts w:cs="Arial"/>
                <w:szCs w:val="24"/>
              </w:rPr>
            </w:pPr>
          </w:p>
          <w:p w:rsidR="00651532" w:rsidRDefault="00651532" w:rsidP="00651532">
            <w:pPr>
              <w:jc w:val="both"/>
              <w:rPr>
                <w:rFonts w:cs="Arial"/>
                <w:szCs w:val="24"/>
              </w:rPr>
            </w:pPr>
          </w:p>
          <w:p w:rsidR="00651532" w:rsidRDefault="00651532" w:rsidP="00651532">
            <w:pPr>
              <w:jc w:val="both"/>
              <w:rPr>
                <w:rFonts w:cs="Arial"/>
                <w:szCs w:val="24"/>
              </w:rPr>
            </w:pPr>
          </w:p>
          <w:p w:rsidR="00651532" w:rsidRDefault="00651532" w:rsidP="00651532">
            <w:pPr>
              <w:jc w:val="both"/>
              <w:rPr>
                <w:rFonts w:cs="Arial"/>
                <w:szCs w:val="24"/>
              </w:rPr>
            </w:pPr>
          </w:p>
          <w:p w:rsidR="00651532" w:rsidRDefault="00651532" w:rsidP="00651532">
            <w:pPr>
              <w:jc w:val="both"/>
              <w:rPr>
                <w:rFonts w:cs="Arial"/>
                <w:szCs w:val="24"/>
              </w:rPr>
            </w:pPr>
          </w:p>
          <w:p w:rsidR="00651532" w:rsidRDefault="00651532" w:rsidP="00651532">
            <w:pPr>
              <w:jc w:val="both"/>
              <w:rPr>
                <w:rFonts w:cs="Arial"/>
                <w:szCs w:val="24"/>
              </w:rPr>
            </w:pPr>
          </w:p>
          <w:p w:rsidR="00651532" w:rsidRDefault="00651532" w:rsidP="00651532">
            <w:pPr>
              <w:jc w:val="both"/>
              <w:rPr>
                <w:rFonts w:cs="Arial"/>
                <w:szCs w:val="24"/>
              </w:rPr>
            </w:pPr>
          </w:p>
          <w:p w:rsidR="00651532" w:rsidRPr="00D25852" w:rsidRDefault="00651532" w:rsidP="0065153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</w:tr>
      <w:tr w:rsidR="00651532" w:rsidRPr="00D25852" w:rsidTr="00651532">
        <w:tc>
          <w:tcPr>
            <w:tcW w:w="847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651532" w:rsidRPr="00D25852" w:rsidRDefault="00651532" w:rsidP="00651532">
            <w:pPr>
              <w:jc w:val="both"/>
              <w:rPr>
                <w:rFonts w:cs="Arial"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</w:tr>
      <w:tr w:rsidR="00651532" w:rsidRPr="00D25852" w:rsidTr="00651532">
        <w:tc>
          <w:tcPr>
            <w:tcW w:w="847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t>2.3.1</w:t>
            </w:r>
          </w:p>
        </w:tc>
        <w:tc>
          <w:tcPr>
            <w:tcW w:w="7512" w:type="dxa"/>
            <w:shd w:val="clear" w:color="auto" w:fill="auto"/>
          </w:tcPr>
          <w:p w:rsidR="00651532" w:rsidRPr="00D25852" w:rsidRDefault="00651532" w:rsidP="00651532">
            <w:pPr>
              <w:jc w:val="both"/>
              <w:rPr>
                <w:rFonts w:cs="Arial"/>
                <w:szCs w:val="24"/>
              </w:rPr>
            </w:pPr>
            <w:r w:rsidRPr="00D25852">
              <w:rPr>
                <w:rFonts w:cs="Arial"/>
                <w:bCs/>
                <w:color w:val="000000"/>
                <w:szCs w:val="24"/>
                <w:lang w:eastAsia="en-GB"/>
              </w:rPr>
              <w:t>Draw a line graph to represent the data in the above table.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t>(6)</w:t>
            </w:r>
          </w:p>
        </w:tc>
      </w:tr>
      <w:tr w:rsidR="00651532" w:rsidRPr="00D25852" w:rsidTr="00651532">
        <w:tc>
          <w:tcPr>
            <w:tcW w:w="847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651532" w:rsidRPr="00D25852" w:rsidRDefault="00651532" w:rsidP="00651532">
            <w:pPr>
              <w:jc w:val="both"/>
              <w:rPr>
                <w:rFonts w:cs="Arial"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</w:tr>
      <w:tr w:rsidR="00651532" w:rsidRPr="00D25852" w:rsidTr="00651532">
        <w:tc>
          <w:tcPr>
            <w:tcW w:w="847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t>2.3.2</w:t>
            </w:r>
          </w:p>
        </w:tc>
        <w:tc>
          <w:tcPr>
            <w:tcW w:w="7512" w:type="dxa"/>
            <w:shd w:val="clear" w:color="auto" w:fill="auto"/>
          </w:tcPr>
          <w:p w:rsidR="00651532" w:rsidRPr="00D25852" w:rsidRDefault="00651532" w:rsidP="00651532">
            <w:pPr>
              <w:jc w:val="both"/>
              <w:rPr>
                <w:rFonts w:cs="Arial"/>
                <w:szCs w:val="24"/>
              </w:rPr>
            </w:pPr>
            <w:r w:rsidRPr="00D25852">
              <w:rPr>
                <w:rFonts w:cs="Arial"/>
                <w:bCs/>
                <w:color w:val="000000"/>
                <w:szCs w:val="24"/>
                <w:lang w:eastAsia="en-GB"/>
              </w:rPr>
              <w:t>What is the difference in the amount of waste generated</w:t>
            </w:r>
            <w:r>
              <w:rPr>
                <w:rFonts w:cs="Arial"/>
                <w:bCs/>
                <w:color w:val="000000"/>
                <w:szCs w:val="24"/>
                <w:lang w:eastAsia="en-GB"/>
              </w:rPr>
              <w:t xml:space="preserve"> in the town</w:t>
            </w:r>
            <w:r w:rsidRPr="00D25852">
              <w:rPr>
                <w:rFonts w:cs="Arial"/>
                <w:bCs/>
                <w:color w:val="000000"/>
                <w:szCs w:val="24"/>
                <w:lang w:eastAsia="en-GB"/>
              </w:rPr>
              <w:t xml:space="preserve"> between 2001 and 2003? Show all the calculations.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  <w:p w:rsidR="00651532" w:rsidRPr="00D25852" w:rsidRDefault="00651532" w:rsidP="00651532">
            <w:pPr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t>(3)</w:t>
            </w:r>
          </w:p>
        </w:tc>
      </w:tr>
      <w:tr w:rsidR="00651532" w:rsidRPr="00D25852" w:rsidTr="00651532">
        <w:trPr>
          <w:trHeight w:val="96"/>
        </w:trPr>
        <w:tc>
          <w:tcPr>
            <w:tcW w:w="847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651532" w:rsidRPr="00D25852" w:rsidRDefault="00651532" w:rsidP="00651532">
            <w:pPr>
              <w:tabs>
                <w:tab w:val="left" w:pos="0"/>
                <w:tab w:val="left" w:pos="1077"/>
              </w:tabs>
              <w:autoSpaceDE w:val="0"/>
              <w:autoSpaceDN w:val="0"/>
              <w:adjustRightInd w:val="0"/>
              <w:ind w:left="34"/>
              <w:rPr>
                <w:rFonts w:cs="Arial"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</w:tr>
      <w:tr w:rsidR="00651532" w:rsidRPr="00D25852" w:rsidTr="00651532">
        <w:trPr>
          <w:trHeight w:val="803"/>
        </w:trPr>
        <w:tc>
          <w:tcPr>
            <w:tcW w:w="847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t>2.3.3</w:t>
            </w:r>
          </w:p>
        </w:tc>
        <w:tc>
          <w:tcPr>
            <w:tcW w:w="7512" w:type="dxa"/>
            <w:shd w:val="clear" w:color="auto" w:fill="auto"/>
          </w:tcPr>
          <w:p w:rsidR="00651532" w:rsidRPr="00D25852" w:rsidRDefault="00651532" w:rsidP="00543542">
            <w:pPr>
              <w:tabs>
                <w:tab w:val="left" w:pos="0"/>
                <w:tab w:val="left" w:pos="1077"/>
              </w:tabs>
              <w:autoSpaceDE w:val="0"/>
              <w:autoSpaceDN w:val="0"/>
              <w:adjustRightInd w:val="0"/>
              <w:ind w:left="34"/>
              <w:rPr>
                <w:rFonts w:cs="Arial"/>
                <w:bCs/>
                <w:color w:val="000000"/>
                <w:szCs w:val="24"/>
                <w:lang w:eastAsia="en-GB"/>
              </w:rPr>
            </w:pPr>
            <w:r w:rsidRPr="00D25852">
              <w:rPr>
                <w:rFonts w:cs="Arial"/>
                <w:bCs/>
                <w:color w:val="000000"/>
                <w:szCs w:val="24"/>
                <w:lang w:eastAsia="en-GB"/>
              </w:rPr>
              <w:t xml:space="preserve">Name </w:t>
            </w:r>
            <w:r w:rsidRPr="003808C8">
              <w:rPr>
                <w:rFonts w:cs="Arial"/>
                <w:bCs/>
                <w:color w:val="000000"/>
                <w:szCs w:val="24"/>
                <w:lang w:eastAsia="en-GB"/>
              </w:rPr>
              <w:t>TWO</w:t>
            </w:r>
            <w:r w:rsidRPr="007D3804">
              <w:rPr>
                <w:rFonts w:cs="Arial"/>
                <w:b/>
                <w:bCs/>
                <w:color w:val="000000"/>
                <w:szCs w:val="24"/>
                <w:lang w:eastAsia="en-GB"/>
              </w:rPr>
              <w:t xml:space="preserve"> </w:t>
            </w:r>
            <w:r w:rsidRPr="00D25852">
              <w:rPr>
                <w:rFonts w:cs="Arial"/>
                <w:bCs/>
                <w:color w:val="000000"/>
                <w:szCs w:val="24"/>
                <w:lang w:eastAsia="en-GB"/>
              </w:rPr>
              <w:t>strategies</w:t>
            </w:r>
            <w:r>
              <w:rPr>
                <w:rFonts w:cs="Arial"/>
                <w:bCs/>
                <w:color w:val="000000"/>
                <w:szCs w:val="24"/>
                <w:lang w:eastAsia="en-GB"/>
              </w:rPr>
              <w:t xml:space="preserve"> that the town could employ to manage the increase in solid waste produced</w:t>
            </w:r>
            <w:r w:rsidRPr="00D25852">
              <w:rPr>
                <w:rFonts w:cs="Arial"/>
                <w:bCs/>
                <w:color w:val="000000"/>
                <w:szCs w:val="24"/>
                <w:lang w:eastAsia="en-GB"/>
              </w:rPr>
              <w:t xml:space="preserve"> and </w:t>
            </w:r>
            <w:r>
              <w:rPr>
                <w:rFonts w:cs="Arial"/>
                <w:bCs/>
                <w:color w:val="000000"/>
                <w:szCs w:val="24"/>
                <w:lang w:eastAsia="en-GB"/>
              </w:rPr>
              <w:t xml:space="preserve">explain the </w:t>
            </w:r>
            <w:r w:rsidRPr="00D25852">
              <w:rPr>
                <w:rFonts w:cs="Arial"/>
                <w:bCs/>
                <w:color w:val="000000"/>
                <w:szCs w:val="24"/>
                <w:lang w:eastAsia="en-GB"/>
              </w:rPr>
              <w:t>impact on the environment.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  <w:p w:rsidR="00651532" w:rsidRPr="00D25852" w:rsidRDefault="00651532" w:rsidP="00651532">
            <w:pPr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t>(4)</w:t>
            </w:r>
          </w:p>
        </w:tc>
      </w:tr>
      <w:tr w:rsidR="00651532" w:rsidRPr="00D25852" w:rsidTr="00651532">
        <w:trPr>
          <w:trHeight w:val="263"/>
        </w:trPr>
        <w:tc>
          <w:tcPr>
            <w:tcW w:w="847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651532" w:rsidRPr="00D25852" w:rsidRDefault="00651532" w:rsidP="0065153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b/>
                <w:szCs w:val="24"/>
              </w:rPr>
            </w:pPr>
            <w:r w:rsidRPr="00D25852">
              <w:rPr>
                <w:rFonts w:cs="Arial"/>
                <w:b/>
                <w:szCs w:val="24"/>
              </w:rPr>
              <w:t>(13)</w:t>
            </w:r>
          </w:p>
        </w:tc>
      </w:tr>
      <w:tr w:rsidR="00651532" w:rsidRPr="00D25852" w:rsidTr="00651532">
        <w:trPr>
          <w:trHeight w:val="263"/>
        </w:trPr>
        <w:tc>
          <w:tcPr>
            <w:tcW w:w="847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651532" w:rsidRPr="00D25852" w:rsidRDefault="00651532" w:rsidP="00651532">
            <w:pPr>
              <w:jc w:val="both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</w:tr>
      <w:tr w:rsidR="00651532" w:rsidRPr="00D25852" w:rsidTr="00651532">
        <w:trPr>
          <w:trHeight w:val="263"/>
        </w:trPr>
        <w:tc>
          <w:tcPr>
            <w:tcW w:w="847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t>2.4</w:t>
            </w:r>
          </w:p>
        </w:tc>
        <w:tc>
          <w:tcPr>
            <w:tcW w:w="855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t>2.4.1</w:t>
            </w:r>
          </w:p>
        </w:tc>
        <w:tc>
          <w:tcPr>
            <w:tcW w:w="7512" w:type="dxa"/>
            <w:shd w:val="clear" w:color="auto" w:fill="auto"/>
          </w:tcPr>
          <w:p w:rsidR="00651532" w:rsidRPr="00D25852" w:rsidRDefault="00651532" w:rsidP="00F57F35">
            <w:pPr>
              <w:jc w:val="both"/>
              <w:rPr>
                <w:rFonts w:cs="Arial"/>
                <w:szCs w:val="24"/>
              </w:rPr>
            </w:pPr>
            <w:r w:rsidRPr="00D25852">
              <w:rPr>
                <w:rFonts w:eastAsia="Times New Roman" w:cs="Arial"/>
                <w:szCs w:val="24"/>
                <w:lang w:val="en-US"/>
              </w:rPr>
              <w:t xml:space="preserve">Explain how </w:t>
            </w:r>
            <w:r w:rsidR="00F57F35">
              <w:rPr>
                <w:rFonts w:eastAsia="Times New Roman" w:cs="Arial"/>
                <w:szCs w:val="24"/>
                <w:lang w:val="en-US"/>
              </w:rPr>
              <w:t xml:space="preserve">an </w:t>
            </w:r>
            <w:r w:rsidRPr="00D25852">
              <w:rPr>
                <w:rFonts w:eastAsia="Times New Roman" w:cs="Arial"/>
                <w:szCs w:val="24"/>
                <w:lang w:val="en-US"/>
              </w:rPr>
              <w:t xml:space="preserve">excess </w:t>
            </w:r>
            <w:r w:rsidR="00F57F35">
              <w:rPr>
                <w:rFonts w:eastAsia="Times New Roman" w:cs="Arial"/>
                <w:szCs w:val="24"/>
                <w:lang w:val="en-US"/>
              </w:rPr>
              <w:t xml:space="preserve">of </w:t>
            </w:r>
            <w:r w:rsidRPr="00D25852">
              <w:rPr>
                <w:rFonts w:eastAsia="Times New Roman" w:cs="Arial"/>
                <w:szCs w:val="24"/>
                <w:lang w:val="en-US"/>
              </w:rPr>
              <w:t>carbon dioxide concentration in the atmosphere could lead to climate change.</w:t>
            </w:r>
            <w:r w:rsidRPr="00D25852">
              <w:rPr>
                <w:rFonts w:eastAsia="Times New Roman" w:cs="Arial"/>
                <w:szCs w:val="24"/>
                <w:lang w:val="en-US"/>
              </w:rPr>
              <w:tab/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  <w:p w:rsidR="00651532" w:rsidRPr="00D25852" w:rsidRDefault="00651532" w:rsidP="00651532">
            <w:pPr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t>(3)</w:t>
            </w:r>
          </w:p>
        </w:tc>
      </w:tr>
      <w:tr w:rsidR="00651532" w:rsidRPr="00D25852" w:rsidTr="00651532">
        <w:trPr>
          <w:trHeight w:val="263"/>
        </w:trPr>
        <w:tc>
          <w:tcPr>
            <w:tcW w:w="847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651532" w:rsidRPr="00D25852" w:rsidRDefault="00651532" w:rsidP="00651532">
            <w:pPr>
              <w:jc w:val="both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</w:tr>
      <w:tr w:rsidR="00651532" w:rsidRPr="00D25852" w:rsidTr="00651532">
        <w:trPr>
          <w:trHeight w:val="263"/>
        </w:trPr>
        <w:tc>
          <w:tcPr>
            <w:tcW w:w="847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t>2.4.2</w:t>
            </w:r>
          </w:p>
        </w:tc>
        <w:tc>
          <w:tcPr>
            <w:tcW w:w="7512" w:type="dxa"/>
            <w:shd w:val="clear" w:color="auto" w:fill="auto"/>
          </w:tcPr>
          <w:p w:rsidR="00651532" w:rsidRPr="00D25852" w:rsidRDefault="00651532" w:rsidP="00651532">
            <w:pPr>
              <w:jc w:val="both"/>
              <w:rPr>
                <w:rFonts w:cs="Arial"/>
                <w:szCs w:val="24"/>
              </w:rPr>
            </w:pPr>
            <w:r w:rsidRPr="00D25852">
              <w:rPr>
                <w:rFonts w:eastAsia="Times New Roman" w:cs="Arial"/>
                <w:szCs w:val="24"/>
                <w:lang w:val="en-US"/>
              </w:rPr>
              <w:t xml:space="preserve">Describe how </w:t>
            </w:r>
            <w:r>
              <w:rPr>
                <w:rFonts w:eastAsia="Times New Roman" w:cs="Arial"/>
                <w:szCs w:val="24"/>
                <w:lang w:val="en-US"/>
              </w:rPr>
              <w:t xml:space="preserve">aquatic </w:t>
            </w:r>
            <w:r w:rsidRPr="00D25852">
              <w:rPr>
                <w:rFonts w:eastAsia="Times New Roman" w:cs="Arial"/>
                <w:szCs w:val="24"/>
                <w:lang w:val="en-US"/>
              </w:rPr>
              <w:t>alien plants may reduce both the availability and quality of water.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  <w:p w:rsidR="00651532" w:rsidRPr="00D25852" w:rsidRDefault="00A87FFC" w:rsidP="0065153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(5</w:t>
            </w:r>
            <w:r w:rsidR="00651532" w:rsidRPr="00D25852">
              <w:rPr>
                <w:rFonts w:cs="Arial"/>
                <w:szCs w:val="24"/>
              </w:rPr>
              <w:t>)</w:t>
            </w:r>
          </w:p>
        </w:tc>
      </w:tr>
      <w:tr w:rsidR="00651532" w:rsidRPr="00D25852" w:rsidTr="00651532">
        <w:trPr>
          <w:trHeight w:val="263"/>
        </w:trPr>
        <w:tc>
          <w:tcPr>
            <w:tcW w:w="847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651532" w:rsidRPr="00D25852" w:rsidRDefault="00651532" w:rsidP="00651532">
            <w:pPr>
              <w:jc w:val="both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Pr="00D25852" w:rsidRDefault="00A87FFC" w:rsidP="0065153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(8</w:t>
            </w:r>
            <w:r w:rsidR="00651532" w:rsidRPr="00D25852">
              <w:rPr>
                <w:rFonts w:cs="Arial"/>
                <w:b/>
                <w:szCs w:val="24"/>
              </w:rPr>
              <w:t>)</w:t>
            </w:r>
          </w:p>
        </w:tc>
      </w:tr>
      <w:tr w:rsidR="00651532" w:rsidRPr="00D25852" w:rsidTr="00651532">
        <w:trPr>
          <w:trHeight w:val="263"/>
        </w:trPr>
        <w:tc>
          <w:tcPr>
            <w:tcW w:w="847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651532" w:rsidRPr="00D25852" w:rsidRDefault="00651532" w:rsidP="00651532">
            <w:pPr>
              <w:jc w:val="right"/>
              <w:rPr>
                <w:rFonts w:eastAsia="Times New Roman" w:cs="Arial"/>
                <w:b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b/>
                <w:szCs w:val="24"/>
              </w:rPr>
            </w:pPr>
          </w:p>
        </w:tc>
      </w:tr>
      <w:tr w:rsidR="00651532" w:rsidRPr="00D25852" w:rsidTr="00651532">
        <w:trPr>
          <w:trHeight w:val="263"/>
        </w:trPr>
        <w:tc>
          <w:tcPr>
            <w:tcW w:w="847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651532" w:rsidRPr="00D25852" w:rsidRDefault="00651532" w:rsidP="00651532">
            <w:pPr>
              <w:jc w:val="righ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51532" w:rsidRPr="00D25852" w:rsidRDefault="00651532" w:rsidP="00651532">
            <w:pPr>
              <w:rPr>
                <w:rFonts w:cs="Arial"/>
                <w:b/>
                <w:szCs w:val="24"/>
              </w:rPr>
            </w:pPr>
            <w:r w:rsidRPr="00D25852">
              <w:rPr>
                <w:rFonts w:cs="Arial"/>
                <w:b/>
                <w:szCs w:val="24"/>
              </w:rPr>
              <w:t>(40)</w:t>
            </w:r>
          </w:p>
        </w:tc>
      </w:tr>
    </w:tbl>
    <w:p w:rsidR="00BD419A" w:rsidRDefault="00BD419A"/>
    <w:p w:rsidR="00BD419A" w:rsidRDefault="00BD419A"/>
    <w:p w:rsidR="007D529D" w:rsidRDefault="007D529D" w:rsidP="007D529D">
      <w:pPr>
        <w:rPr>
          <w:rFonts w:cs="Arial"/>
          <w:szCs w:val="24"/>
        </w:rPr>
      </w:pPr>
    </w:p>
    <w:p w:rsidR="007D529D" w:rsidRDefault="004C70AC" w:rsidP="007D529D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tbl>
      <w:tblPr>
        <w:tblpPr w:leftFromText="180" w:rightFromText="180" w:vertAnchor="text" w:horzAnchor="margin" w:tblpY="74"/>
        <w:tblW w:w="10632" w:type="dxa"/>
        <w:tblLayout w:type="fixed"/>
        <w:tblLook w:val="0000" w:firstRow="0" w:lastRow="0" w:firstColumn="0" w:lastColumn="0" w:noHBand="0" w:noVBand="0"/>
      </w:tblPr>
      <w:tblGrid>
        <w:gridCol w:w="9640"/>
        <w:gridCol w:w="283"/>
        <w:gridCol w:w="709"/>
      </w:tblGrid>
      <w:tr w:rsidR="00D85F22" w:rsidRPr="00D25852" w:rsidTr="00D85F22">
        <w:tc>
          <w:tcPr>
            <w:tcW w:w="9640" w:type="dxa"/>
            <w:shd w:val="clear" w:color="auto" w:fill="auto"/>
          </w:tcPr>
          <w:p w:rsidR="00D85F22" w:rsidRPr="00D25852" w:rsidRDefault="00D85F22" w:rsidP="00D85F22">
            <w:pPr>
              <w:tabs>
                <w:tab w:val="right" w:pos="9213"/>
              </w:tabs>
              <w:jc w:val="both"/>
              <w:rPr>
                <w:rFonts w:cs="Arial"/>
                <w:b/>
                <w:szCs w:val="24"/>
              </w:rPr>
            </w:pPr>
            <w:r w:rsidRPr="00D25852">
              <w:rPr>
                <w:rFonts w:cs="Arial"/>
                <w:b/>
                <w:szCs w:val="24"/>
              </w:rPr>
              <w:lastRenderedPageBreak/>
              <w:t>QUESTION 3</w:t>
            </w:r>
          </w:p>
        </w:tc>
        <w:tc>
          <w:tcPr>
            <w:tcW w:w="283" w:type="dxa"/>
            <w:shd w:val="clear" w:color="auto" w:fill="auto"/>
          </w:tcPr>
          <w:p w:rsidR="00D85F22" w:rsidRPr="00D25852" w:rsidRDefault="00D85F22" w:rsidP="00D85F22">
            <w:pPr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85F22" w:rsidRPr="00D25852" w:rsidRDefault="00D85F22" w:rsidP="00D85F22">
            <w:pPr>
              <w:rPr>
                <w:rFonts w:cs="Arial"/>
                <w:szCs w:val="24"/>
              </w:rPr>
            </w:pPr>
          </w:p>
        </w:tc>
      </w:tr>
    </w:tbl>
    <w:p w:rsidR="007D529D" w:rsidRPr="00D25852" w:rsidRDefault="007D529D" w:rsidP="007D529D">
      <w:pPr>
        <w:rPr>
          <w:rFonts w:cs="Arial"/>
          <w:szCs w:val="24"/>
        </w:rPr>
      </w:pPr>
    </w:p>
    <w:tbl>
      <w:tblPr>
        <w:tblpPr w:leftFromText="180" w:rightFromText="180" w:vertAnchor="text" w:horzAnchor="margin" w:tblpY="-72"/>
        <w:tblW w:w="10632" w:type="dxa"/>
        <w:tblLook w:val="04A0" w:firstRow="1" w:lastRow="0" w:firstColumn="1" w:lastColumn="0" w:noHBand="0" w:noVBand="1"/>
      </w:tblPr>
      <w:tblGrid>
        <w:gridCol w:w="851"/>
        <w:gridCol w:w="8786"/>
        <w:gridCol w:w="288"/>
        <w:gridCol w:w="707"/>
      </w:tblGrid>
      <w:tr w:rsidR="00D85F22" w:rsidRPr="00D25852" w:rsidTr="00D85F22">
        <w:tc>
          <w:tcPr>
            <w:tcW w:w="851" w:type="dxa"/>
            <w:shd w:val="clear" w:color="auto" w:fill="auto"/>
          </w:tcPr>
          <w:p w:rsidR="00D85F22" w:rsidRPr="00D25852" w:rsidRDefault="00D85F22" w:rsidP="00D85F22">
            <w:pPr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t>3.1</w:t>
            </w:r>
          </w:p>
        </w:tc>
        <w:tc>
          <w:tcPr>
            <w:tcW w:w="8786" w:type="dxa"/>
            <w:shd w:val="clear" w:color="auto" w:fill="auto"/>
          </w:tcPr>
          <w:p w:rsidR="00D85F22" w:rsidRPr="00D25852" w:rsidRDefault="00D85F22" w:rsidP="00D85F22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t xml:space="preserve">Study the following diagram </w:t>
            </w:r>
            <w:r>
              <w:rPr>
                <w:rFonts w:cs="Arial"/>
                <w:szCs w:val="24"/>
              </w:rPr>
              <w:t>of the eye</w:t>
            </w:r>
            <w:r w:rsidRPr="00D25852">
              <w:rPr>
                <w:rFonts w:cs="Arial"/>
                <w:szCs w:val="24"/>
              </w:rPr>
              <w:t>.</w:t>
            </w:r>
          </w:p>
        </w:tc>
        <w:tc>
          <w:tcPr>
            <w:tcW w:w="288" w:type="dxa"/>
            <w:shd w:val="clear" w:color="auto" w:fill="auto"/>
          </w:tcPr>
          <w:p w:rsidR="00D85F22" w:rsidRPr="00D25852" w:rsidRDefault="00D85F22" w:rsidP="00D85F22">
            <w:pPr>
              <w:rPr>
                <w:rFonts w:cs="Arial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D85F22" w:rsidRPr="00D25852" w:rsidRDefault="00D85F22" w:rsidP="00D85F22">
            <w:pPr>
              <w:rPr>
                <w:rFonts w:cs="Arial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"/>
        <w:tblW w:w="10632" w:type="dxa"/>
        <w:tblLook w:val="04A0" w:firstRow="1" w:lastRow="0" w:firstColumn="1" w:lastColumn="0" w:noHBand="0" w:noVBand="1"/>
      </w:tblPr>
      <w:tblGrid>
        <w:gridCol w:w="567"/>
        <w:gridCol w:w="709"/>
        <w:gridCol w:w="8363"/>
        <w:gridCol w:w="284"/>
        <w:gridCol w:w="709"/>
      </w:tblGrid>
      <w:tr w:rsidR="00D85F22" w:rsidRPr="00D25852" w:rsidTr="00D85F22">
        <w:trPr>
          <w:trHeight w:val="4286"/>
        </w:trPr>
        <w:tc>
          <w:tcPr>
            <w:tcW w:w="567" w:type="dxa"/>
            <w:shd w:val="clear" w:color="auto" w:fill="auto"/>
          </w:tcPr>
          <w:p w:rsidR="00D85F22" w:rsidRPr="00D25852" w:rsidRDefault="00D85F22" w:rsidP="00D85F22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85F22" w:rsidRPr="00F90DD8" w:rsidRDefault="00D85F22" w:rsidP="00D85F22">
            <w:pPr>
              <w:spacing w:line="360" w:lineRule="auto"/>
              <w:rPr>
                <w:rFonts w:cs="Arial"/>
                <w:szCs w:val="24"/>
              </w:rPr>
            </w:pPr>
          </w:p>
          <w:p w:rsidR="00D85F22" w:rsidRPr="00F90DD8" w:rsidRDefault="00D85F22" w:rsidP="00D85F22">
            <w:pPr>
              <w:spacing w:line="360" w:lineRule="auto"/>
              <w:rPr>
                <w:rFonts w:cs="Arial"/>
                <w:szCs w:val="24"/>
              </w:rPr>
            </w:pPr>
          </w:p>
          <w:p w:rsidR="00D85F22" w:rsidRPr="00F90DD8" w:rsidRDefault="00D85F22" w:rsidP="00D85F22">
            <w:pPr>
              <w:spacing w:line="360" w:lineRule="auto"/>
              <w:rPr>
                <w:rFonts w:cs="Arial"/>
                <w:szCs w:val="24"/>
              </w:rPr>
            </w:pPr>
          </w:p>
          <w:p w:rsidR="00D85F22" w:rsidRPr="00F90DD8" w:rsidRDefault="00D85F22" w:rsidP="00D85F22">
            <w:pPr>
              <w:spacing w:line="360" w:lineRule="auto"/>
              <w:rPr>
                <w:rFonts w:cs="Arial"/>
                <w:szCs w:val="24"/>
              </w:rPr>
            </w:pPr>
          </w:p>
          <w:p w:rsidR="00D85F22" w:rsidRPr="00F90DD8" w:rsidRDefault="00D85F22" w:rsidP="00D85F22">
            <w:pPr>
              <w:spacing w:line="360" w:lineRule="auto"/>
              <w:rPr>
                <w:rFonts w:cs="Arial"/>
                <w:szCs w:val="24"/>
              </w:rPr>
            </w:pPr>
          </w:p>
          <w:p w:rsidR="00D85F22" w:rsidRPr="00F90DD8" w:rsidRDefault="00D85F22" w:rsidP="00D85F22">
            <w:pPr>
              <w:spacing w:line="360" w:lineRule="auto"/>
              <w:rPr>
                <w:rFonts w:cs="Arial"/>
                <w:szCs w:val="24"/>
              </w:rPr>
            </w:pPr>
          </w:p>
          <w:p w:rsidR="00D85F22" w:rsidRPr="00F90DD8" w:rsidRDefault="00D85F22" w:rsidP="00D85F22">
            <w:pPr>
              <w:spacing w:line="360" w:lineRule="auto"/>
              <w:rPr>
                <w:rFonts w:cs="Arial"/>
                <w:szCs w:val="24"/>
              </w:rPr>
            </w:pPr>
          </w:p>
          <w:p w:rsidR="00D85F22" w:rsidRPr="00F90DD8" w:rsidRDefault="00D85F22" w:rsidP="00D85F22">
            <w:pPr>
              <w:spacing w:line="360" w:lineRule="auto"/>
              <w:rPr>
                <w:rFonts w:cs="Arial"/>
                <w:szCs w:val="24"/>
              </w:rPr>
            </w:pPr>
          </w:p>
          <w:p w:rsidR="00D85F22" w:rsidRPr="00F90DD8" w:rsidRDefault="00D85F22" w:rsidP="00D85F22">
            <w:pPr>
              <w:spacing w:line="360" w:lineRule="auto"/>
              <w:rPr>
                <w:rFonts w:cs="Arial"/>
                <w:szCs w:val="24"/>
              </w:rPr>
            </w:pPr>
          </w:p>
          <w:p w:rsidR="00D85F22" w:rsidRPr="00F90DD8" w:rsidRDefault="00D85F22" w:rsidP="00D85F22">
            <w:pPr>
              <w:spacing w:line="360" w:lineRule="auto"/>
              <w:rPr>
                <w:rFonts w:cs="Arial"/>
                <w:szCs w:val="24"/>
              </w:rPr>
            </w:pPr>
          </w:p>
          <w:p w:rsidR="00D85F22" w:rsidRPr="00F90DD8" w:rsidRDefault="00D85F22" w:rsidP="00D85F22">
            <w:pPr>
              <w:spacing w:line="360" w:lineRule="auto"/>
              <w:rPr>
                <w:rFonts w:cs="Arial"/>
                <w:szCs w:val="24"/>
              </w:rPr>
            </w:pPr>
          </w:p>
          <w:p w:rsidR="00D85F22" w:rsidRPr="00F90DD8" w:rsidRDefault="00D85F22" w:rsidP="00D85F22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D85F22" w:rsidRPr="00F90DD8" w:rsidRDefault="00D85F22" w:rsidP="00D85F22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  <w:p w:rsidR="00D85F22" w:rsidRPr="00F90DD8" w:rsidRDefault="00C56742" w:rsidP="00D85F22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F9BA230" wp14:editId="20A9E40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2250440</wp:posOffset>
                      </wp:positionV>
                      <wp:extent cx="752475" cy="676275"/>
                      <wp:effectExtent l="0" t="0" r="28575" b="28575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67627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7A64057" id="Straight Connector 38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177.2pt" to="118.5pt,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7585EFD" wp14:editId="144115E3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1069340</wp:posOffset>
                      </wp:positionV>
                      <wp:extent cx="2876550" cy="581025"/>
                      <wp:effectExtent l="0" t="0" r="19050" b="28575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76550" cy="5810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B33800B" id="Straight Connector 65" o:spid="_x0000_s1026" style="position:absolute;flip:y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84.2pt" to="34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7E5174"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FF15040" wp14:editId="07A0763A">
                      <wp:simplePos x="0" y="0"/>
                      <wp:positionH relativeFrom="column">
                        <wp:posOffset>4383405</wp:posOffset>
                      </wp:positionH>
                      <wp:positionV relativeFrom="paragraph">
                        <wp:posOffset>2431415</wp:posOffset>
                      </wp:positionV>
                      <wp:extent cx="215265" cy="276225"/>
                      <wp:effectExtent l="0" t="0" r="0" b="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3D7B" w:rsidRDefault="00EB3D7B" w:rsidP="007E517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Z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ZA"/>
                                    </w:rPr>
                                    <w:t>F</w:t>
                                  </w:r>
                                </w:p>
                                <w:p w:rsidR="00EB3D7B" w:rsidRDefault="00EB3D7B" w:rsidP="007E51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3" o:spid="_x0000_s1084" style="position:absolute;left:0;text-align:left;margin-left:345.15pt;margin-top:191.45pt;width:16.95pt;height:21.7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" filled="f" stroked="f" strokeweight="1pt">
                      <v:textbox>
                        <w:txbxContent>
                          <w:p w:rsidR="001966AB" w:rsidRDefault="001966AB" w:rsidP="007E517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ZA"/>
                              </w:rPr>
                              <w:t>F</w:t>
                            </w:r>
                          </w:p>
                          <w:p w:rsidR="001966AB" w:rsidRDefault="001966AB" w:rsidP="007E517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5174"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1E453C8" wp14:editId="1F6EE8CA">
                      <wp:simplePos x="0" y="0"/>
                      <wp:positionH relativeFrom="column">
                        <wp:posOffset>4381500</wp:posOffset>
                      </wp:positionH>
                      <wp:positionV relativeFrom="paragraph">
                        <wp:posOffset>1945640</wp:posOffset>
                      </wp:positionV>
                      <wp:extent cx="381635" cy="304800"/>
                      <wp:effectExtent l="0" t="0" r="0" b="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3D7B" w:rsidRDefault="00EB3D7B" w:rsidP="007E5174">
                                  <w:pP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Z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ZA"/>
                                    </w:rPr>
                                    <w:t>G</w:t>
                                  </w:r>
                                </w:p>
                                <w:p w:rsidR="00EB3D7B" w:rsidRDefault="00EB3D7B" w:rsidP="007E51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85" style="position:absolute;left:0;text-align:left;margin-left:345pt;margin-top:153.2pt;width:30.05pt;height:2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" filled="f" stroked="f" strokeweight="1pt">
                      <v:textbox>
                        <w:txbxContent>
                          <w:p w:rsidR="001966AB" w:rsidRDefault="001966AB" w:rsidP="007E5174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ZA"/>
                              </w:rPr>
                              <w:t>G</w:t>
                            </w:r>
                          </w:p>
                          <w:p w:rsidR="001966AB" w:rsidRDefault="001966AB" w:rsidP="007E517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5174"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7CE54BA5" wp14:editId="0393F6FA">
                      <wp:simplePos x="0" y="0"/>
                      <wp:positionH relativeFrom="column">
                        <wp:posOffset>4381500</wp:posOffset>
                      </wp:positionH>
                      <wp:positionV relativeFrom="paragraph">
                        <wp:posOffset>1650365</wp:posOffset>
                      </wp:positionV>
                      <wp:extent cx="283845" cy="257175"/>
                      <wp:effectExtent l="0" t="0" r="1905" b="952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3D7B" w:rsidRPr="007E5174" w:rsidRDefault="00EB3D7B" w:rsidP="007E517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ZA"/>
                                    </w:rPr>
                                  </w:pPr>
                                  <w:r w:rsidRPr="007E5174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ZA"/>
                                    </w:rPr>
                                    <w:t>H</w:t>
                                  </w:r>
                                </w:p>
                                <w:p w:rsidR="00EB3D7B" w:rsidRPr="007E5174" w:rsidRDefault="00EB3D7B" w:rsidP="007E517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ZA"/>
                                    </w:rPr>
                                  </w:pPr>
                                </w:p>
                                <w:p w:rsidR="00EB3D7B" w:rsidRPr="007E5174" w:rsidRDefault="00EB3D7B" w:rsidP="007E517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en-Z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86" style="position:absolute;left:0;text-align:left;margin-left:345pt;margin-top:129.95pt;width:22.35pt;height:20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" fillcolor="white [3212]" stroked="f" strokeweight="1pt">
                      <v:textbox>
                        <w:txbxContent>
                          <w:p w:rsidR="001966AB" w:rsidRPr="007E5174" w:rsidRDefault="001966AB" w:rsidP="007E517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7E517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ZA"/>
                              </w:rPr>
                              <w:t>H</w:t>
                            </w:r>
                          </w:p>
                          <w:p w:rsidR="001966AB" w:rsidRPr="007E5174" w:rsidRDefault="001966AB" w:rsidP="007E517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ZA"/>
                              </w:rPr>
                            </w:pPr>
                          </w:p>
                          <w:p w:rsidR="001966AB" w:rsidRPr="007E5174" w:rsidRDefault="001966AB" w:rsidP="007E517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Z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5174"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767603" wp14:editId="019A3CD7">
                      <wp:simplePos x="0" y="0"/>
                      <wp:positionH relativeFrom="column">
                        <wp:posOffset>4391025</wp:posOffset>
                      </wp:positionH>
                      <wp:positionV relativeFrom="paragraph">
                        <wp:posOffset>945515</wp:posOffset>
                      </wp:positionV>
                      <wp:extent cx="372110" cy="704850"/>
                      <wp:effectExtent l="0" t="0" r="8890" b="0"/>
                      <wp:wrapNone/>
                      <wp:docPr id="15" name="Rectangle 1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3D7B" w:rsidRDefault="00EB3D7B" w:rsidP="00D85F2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J</w:t>
                                  </w:r>
                                </w:p>
                                <w:p w:rsidR="00EB3D7B" w:rsidRDefault="00EB3D7B" w:rsidP="00D85F2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3D7B" w:rsidRDefault="00EB3D7B" w:rsidP="00D85F2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</w:p>
                                <w:p w:rsidR="00EB3D7B" w:rsidRDefault="00EB3D7B" w:rsidP="00D85F2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3D7B" w:rsidRDefault="00EB3D7B" w:rsidP="00D85F2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3D7B" w:rsidRDefault="00EB3D7B" w:rsidP="00D85F22">
                                  <w:pPr>
                                    <w:spacing w:line="276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</w:p>
                                <w:p w:rsidR="00EB3D7B" w:rsidRDefault="00EB3D7B" w:rsidP="00D85F22">
                                  <w:pPr>
                                    <w:spacing w:line="276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3D7B" w:rsidRPr="00E16CA3" w:rsidRDefault="00EB3D7B" w:rsidP="00D85F22">
                                  <w:pPr>
                                    <w:spacing w:line="276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20" o:spid="_x0000_s1087" style="position:absolute;left:0;text-align:left;margin-left:345.75pt;margin-top:74.45pt;width:29.3pt;height:55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" stroked="f">
                      <v:textbox>
                        <w:txbxContent>
                          <w:p w:rsidR="001966AB" w:rsidRDefault="001966AB" w:rsidP="00D85F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</w:t>
                            </w:r>
                          </w:p>
                          <w:p w:rsidR="001966AB" w:rsidRDefault="001966AB" w:rsidP="00D85F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66AB" w:rsidRDefault="001966AB" w:rsidP="00D85F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  <w:p w:rsidR="001966AB" w:rsidRDefault="001966AB" w:rsidP="00D85F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66AB" w:rsidRDefault="001966AB" w:rsidP="00D85F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66AB" w:rsidRDefault="001966AB" w:rsidP="00D85F22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  <w:p w:rsidR="001966AB" w:rsidRDefault="001966AB" w:rsidP="00D85F22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66AB" w:rsidRPr="00E16CA3" w:rsidRDefault="001966AB" w:rsidP="00D85F22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5174"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51CBF3A" wp14:editId="0AE0D39D">
                      <wp:simplePos x="0" y="0"/>
                      <wp:positionH relativeFrom="column">
                        <wp:posOffset>3438524</wp:posOffset>
                      </wp:positionH>
                      <wp:positionV relativeFrom="paragraph">
                        <wp:posOffset>1812290</wp:posOffset>
                      </wp:positionV>
                      <wp:extent cx="1011555" cy="0"/>
                      <wp:effectExtent l="0" t="0" r="36195" b="1905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155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A75A567" id="Straight Connector 60" o:spid="_x0000_s1026" style="position:absolute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5pt,142.7pt" to="350.4pt,1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8B1CD1"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E22EE35" wp14:editId="4D196A57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840740</wp:posOffset>
                      </wp:positionV>
                      <wp:extent cx="329565" cy="1254760"/>
                      <wp:effectExtent l="0" t="0" r="0" b="2540"/>
                      <wp:wrapNone/>
                      <wp:docPr id="13" name="Rectangle 1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1254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3D7B" w:rsidRDefault="00EB3D7B" w:rsidP="00D85F22">
                                  <w:pPr>
                                    <w:spacing w:line="276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  <w:p w:rsidR="00EB3D7B" w:rsidRDefault="00EB3D7B" w:rsidP="00D85F22">
                                  <w:pPr>
                                    <w:spacing w:line="276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3D7B" w:rsidRDefault="00EB3D7B" w:rsidP="00D85F22">
                                  <w:pPr>
                                    <w:spacing w:line="276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  <w:p w:rsidR="00EB3D7B" w:rsidRDefault="00EB3D7B" w:rsidP="00D85F22">
                                  <w:pPr>
                                    <w:spacing w:line="276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3D7B" w:rsidRDefault="00EB3D7B" w:rsidP="00D85F22">
                                  <w:pPr>
                                    <w:spacing w:line="276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18" o:spid="_x0000_s1088" style="position:absolute;left:0;text-align:left;margin-left:33pt;margin-top:66.2pt;width:25.95pt;height:98.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" stroked="f">
                      <v:textbox>
                        <w:txbxContent>
                          <w:p w:rsidR="001966AB" w:rsidRDefault="001966AB" w:rsidP="00D85F22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:rsidR="001966AB" w:rsidRDefault="001966AB" w:rsidP="00D85F22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66AB" w:rsidRDefault="001966AB" w:rsidP="00D85F22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:rsidR="001966AB" w:rsidRDefault="001966AB" w:rsidP="00D85F22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66AB" w:rsidRDefault="001966AB" w:rsidP="00D85F22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1CD1"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311703B" wp14:editId="2F0B8577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2317115</wp:posOffset>
                      </wp:positionV>
                      <wp:extent cx="329565" cy="956945"/>
                      <wp:effectExtent l="0" t="0" r="0" b="0"/>
                      <wp:wrapNone/>
                      <wp:docPr id="14" name="Rectangle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956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3D7B" w:rsidRDefault="00EB3D7B" w:rsidP="00D85F2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  <w:p w:rsidR="00EB3D7B" w:rsidRDefault="00EB3D7B" w:rsidP="00D85F22">
                                  <w:pPr>
                                    <w:spacing w:line="276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3D7B" w:rsidRPr="00E16CA3" w:rsidRDefault="00EB3D7B" w:rsidP="00D85F2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19" o:spid="_x0000_s1089" style="position:absolute;left:0;text-align:left;margin-left:33pt;margin-top:182.45pt;width:25.95pt;height:75.3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" stroked="f">
                      <v:textbox>
                        <w:txbxContent>
                          <w:p w:rsidR="001966AB" w:rsidRDefault="001966AB" w:rsidP="00D85F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:rsidR="001966AB" w:rsidRDefault="001966AB" w:rsidP="00D85F22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66AB" w:rsidRPr="00E16CA3" w:rsidRDefault="001966AB" w:rsidP="00D85F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1CD1"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80BEDA3" wp14:editId="2CA86407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993140</wp:posOffset>
                      </wp:positionV>
                      <wp:extent cx="752475" cy="0"/>
                      <wp:effectExtent l="0" t="0" r="28575" b="19050"/>
                      <wp:wrapNone/>
                      <wp:docPr id="830" name="Straight Connector 8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E08985F" id="Straight Connector 830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78.2pt" to="118.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8B1CD1"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31223E7" wp14:editId="79F83A1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1478915</wp:posOffset>
                      </wp:positionV>
                      <wp:extent cx="295275" cy="66675"/>
                      <wp:effectExtent l="0" t="0" r="28575" b="28575"/>
                      <wp:wrapNone/>
                      <wp:docPr id="831" name="Straight Connector 8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6667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B43E2DA" id="Straight Connector 83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116.45pt" to="84.75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8B1CD1"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2D8A69F" wp14:editId="0C7CF2C3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1907540</wp:posOffset>
                      </wp:positionV>
                      <wp:extent cx="323850" cy="0"/>
                      <wp:effectExtent l="0" t="0" r="1905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6C95B7D" id="Straight Connector 36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50.2pt" to="84.75pt,1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8B1CD1"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79E3E1" wp14:editId="4F27FBB0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2155190</wp:posOffset>
                      </wp:positionV>
                      <wp:extent cx="514350" cy="276225"/>
                      <wp:effectExtent l="0" t="0" r="19050" b="28575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4350" cy="2762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68BC559" id="Straight Connector 37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69.7pt" to="99.75pt,1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8B1CD1"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1907540</wp:posOffset>
                      </wp:positionV>
                      <wp:extent cx="2878455" cy="187960"/>
                      <wp:effectExtent l="0" t="0" r="36195" b="2159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8455" cy="18796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B53F955" id="Straight Connector 42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150.2pt" to="345.15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8B1CD1"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2250440</wp:posOffset>
                      </wp:positionV>
                      <wp:extent cx="992505" cy="323850"/>
                      <wp:effectExtent l="0" t="0" r="36195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2505" cy="3238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E422DC7" id="Straight Connector 43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177.2pt" to="345.15pt,2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8B1CD1"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1755140</wp:posOffset>
                      </wp:positionV>
                      <wp:extent cx="76200" cy="276225"/>
                      <wp:effectExtent l="0" t="0" r="19050" b="28575"/>
                      <wp:wrapNone/>
                      <wp:docPr id="44" name="Left Bracke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76225"/>
                              </a:xfrm>
                              <a:prstGeom prst="leftBracket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636438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Left Bracket 44" o:spid="_x0000_s1026" type="#_x0000_t85" style="position:absolute;margin-left:84.75pt;margin-top:138.2pt;width:6pt;height:21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" adj="497" strokecolor="black [3200]" strokeweight="1.5pt">
                      <v:stroke joinstyle="miter"/>
                    </v:shape>
                  </w:pict>
                </mc:Fallback>
              </mc:AlternateContent>
            </w:r>
            <w:r w:rsidR="00CD75A6"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17F8138" wp14:editId="138CE7B6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1517014</wp:posOffset>
                      </wp:positionV>
                      <wp:extent cx="944880" cy="66675"/>
                      <wp:effectExtent l="0" t="0" r="26670" b="28575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4880" cy="6667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9F459E1" id="Straight Connector 48" o:spid="_x0000_s1026" style="position:absolute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5pt,119.45pt" to="345.15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D85F22">
              <w:rPr>
                <w:rFonts w:cs="Arial"/>
                <w:noProof/>
                <w:szCs w:val="24"/>
                <w:lang w:val="en-US"/>
              </w:rPr>
              <w:drawing>
                <wp:inline distT="0" distB="0" distL="0" distR="0" wp14:anchorId="23BB6AC1" wp14:editId="67FB234F">
                  <wp:extent cx="4457700" cy="3419475"/>
                  <wp:effectExtent l="19050" t="19050" r="19050" b="2857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cross section eye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0" cy="341947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auto"/>
          </w:tcPr>
          <w:p w:rsidR="00D85F22" w:rsidRPr="00D25852" w:rsidRDefault="00D85F22" w:rsidP="00D85F22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85F22" w:rsidRPr="00D25852" w:rsidRDefault="00D85F22" w:rsidP="00D85F22">
            <w:pPr>
              <w:spacing w:line="360" w:lineRule="auto"/>
              <w:rPr>
                <w:rFonts w:cs="Arial"/>
                <w:szCs w:val="24"/>
              </w:rPr>
            </w:pPr>
          </w:p>
        </w:tc>
      </w:tr>
    </w:tbl>
    <w:p w:rsidR="007D529D" w:rsidRPr="00D25852" w:rsidRDefault="007D529D" w:rsidP="007D529D">
      <w:pPr>
        <w:rPr>
          <w:rFonts w:cs="Arial"/>
          <w:szCs w:val="24"/>
        </w:rPr>
      </w:pP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512"/>
        <w:gridCol w:w="284"/>
        <w:gridCol w:w="1134"/>
      </w:tblGrid>
      <w:tr w:rsidR="00D85F22" w:rsidRPr="00D25852" w:rsidTr="001270FE">
        <w:tc>
          <w:tcPr>
            <w:tcW w:w="851" w:type="dxa"/>
            <w:shd w:val="clear" w:color="auto" w:fill="auto"/>
          </w:tcPr>
          <w:p w:rsidR="00D85F22" w:rsidRPr="00D25852" w:rsidRDefault="00D85F22" w:rsidP="001270FE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85F22" w:rsidRPr="00D25852" w:rsidRDefault="00D85F22" w:rsidP="001270FE">
            <w:pPr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t>3.1.1</w:t>
            </w:r>
          </w:p>
        </w:tc>
        <w:tc>
          <w:tcPr>
            <w:tcW w:w="7512" w:type="dxa"/>
            <w:shd w:val="clear" w:color="auto" w:fill="auto"/>
          </w:tcPr>
          <w:p w:rsidR="00D85F22" w:rsidRPr="00D25852" w:rsidRDefault="00D85F22" w:rsidP="001270FE">
            <w:pPr>
              <w:jc w:val="both"/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t xml:space="preserve">Write the </w:t>
            </w:r>
            <w:r w:rsidRPr="00AA3632">
              <w:rPr>
                <w:rFonts w:cs="Arial"/>
                <w:b/>
                <w:szCs w:val="24"/>
              </w:rPr>
              <w:t>LETTER</w:t>
            </w:r>
            <w:r w:rsidRPr="00D25852">
              <w:rPr>
                <w:rFonts w:cs="Arial"/>
                <w:szCs w:val="24"/>
              </w:rPr>
              <w:t xml:space="preserve"> and the </w:t>
            </w:r>
            <w:r w:rsidRPr="00AA3632">
              <w:rPr>
                <w:rFonts w:cs="Arial"/>
                <w:b/>
                <w:szCs w:val="24"/>
              </w:rPr>
              <w:t xml:space="preserve">NAME </w:t>
            </w:r>
            <w:r>
              <w:rPr>
                <w:rFonts w:cs="Arial"/>
                <w:szCs w:val="24"/>
              </w:rPr>
              <w:t>of the region where the clearest image is formed.</w:t>
            </w:r>
          </w:p>
        </w:tc>
        <w:tc>
          <w:tcPr>
            <w:tcW w:w="284" w:type="dxa"/>
            <w:shd w:val="clear" w:color="auto" w:fill="auto"/>
          </w:tcPr>
          <w:p w:rsidR="00D85F22" w:rsidRPr="00D25852" w:rsidRDefault="00D85F22" w:rsidP="001270FE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5F22" w:rsidRDefault="00D85F22" w:rsidP="001270FE">
            <w:pPr>
              <w:rPr>
                <w:rFonts w:cs="Arial"/>
                <w:szCs w:val="24"/>
              </w:rPr>
            </w:pPr>
          </w:p>
          <w:p w:rsidR="00D85F22" w:rsidRPr="00D25852" w:rsidRDefault="00D85F22" w:rsidP="001270F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(2)</w:t>
            </w:r>
          </w:p>
        </w:tc>
      </w:tr>
      <w:tr w:rsidR="00D85F22" w:rsidRPr="00D25852" w:rsidTr="001270FE">
        <w:tc>
          <w:tcPr>
            <w:tcW w:w="851" w:type="dxa"/>
            <w:shd w:val="clear" w:color="auto" w:fill="auto"/>
          </w:tcPr>
          <w:p w:rsidR="00D85F22" w:rsidRPr="00D25852" w:rsidRDefault="00D85F22" w:rsidP="001270FE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85F22" w:rsidRPr="00D25852" w:rsidRDefault="00D85F22" w:rsidP="001270FE">
            <w:pPr>
              <w:rPr>
                <w:rFonts w:cs="Arial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D85F22" w:rsidRPr="00D25852" w:rsidRDefault="00D85F22" w:rsidP="001270FE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85F22" w:rsidRPr="00D25852" w:rsidRDefault="00D85F22" w:rsidP="001270FE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5F22" w:rsidRPr="00D25852" w:rsidRDefault="00D85F22" w:rsidP="001270FE">
            <w:pPr>
              <w:rPr>
                <w:rFonts w:cs="Arial"/>
                <w:szCs w:val="24"/>
              </w:rPr>
            </w:pPr>
          </w:p>
        </w:tc>
      </w:tr>
      <w:tr w:rsidR="00D85F22" w:rsidRPr="00D25852" w:rsidTr="001270FE">
        <w:tc>
          <w:tcPr>
            <w:tcW w:w="851" w:type="dxa"/>
            <w:shd w:val="clear" w:color="auto" w:fill="auto"/>
          </w:tcPr>
          <w:p w:rsidR="00D85F22" w:rsidRPr="00D25852" w:rsidRDefault="00D85F22" w:rsidP="001270FE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85F22" w:rsidRPr="00D25852" w:rsidRDefault="00D85F22" w:rsidP="001270F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3.1.2</w:t>
            </w:r>
          </w:p>
        </w:tc>
        <w:tc>
          <w:tcPr>
            <w:tcW w:w="7512" w:type="dxa"/>
            <w:shd w:val="clear" w:color="auto" w:fill="auto"/>
          </w:tcPr>
          <w:p w:rsidR="00D85F22" w:rsidRPr="00D86EA6" w:rsidRDefault="00D85F22" w:rsidP="00543542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Name the parts in the correct sequence through which light passes in order to reach structure </w:t>
            </w:r>
            <w:r>
              <w:rPr>
                <w:rFonts w:cs="Arial"/>
                <w:b/>
                <w:szCs w:val="24"/>
              </w:rPr>
              <w:t>H</w:t>
            </w:r>
            <w:r w:rsidR="00543542" w:rsidRPr="00543542">
              <w:rPr>
                <w:rFonts w:cs="Arial"/>
                <w:szCs w:val="24"/>
              </w:rPr>
              <w:t>.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D86EA6">
              <w:rPr>
                <w:rFonts w:cs="Arial"/>
                <w:szCs w:val="24"/>
              </w:rPr>
              <w:t>(</w:t>
            </w:r>
            <w:r w:rsidR="00543542" w:rsidRPr="00D86EA6">
              <w:rPr>
                <w:rFonts w:cs="Arial"/>
                <w:szCs w:val="24"/>
              </w:rPr>
              <w:t>Mention</w:t>
            </w:r>
            <w:r w:rsidR="00543542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the </w:t>
            </w:r>
            <w:r w:rsidRPr="00B50DA2">
              <w:rPr>
                <w:rFonts w:cs="Arial"/>
                <w:b/>
                <w:szCs w:val="24"/>
              </w:rPr>
              <w:t>letter</w:t>
            </w:r>
            <w:r>
              <w:rPr>
                <w:rFonts w:cs="Arial"/>
                <w:szCs w:val="24"/>
              </w:rPr>
              <w:t xml:space="preserve"> from the </w:t>
            </w:r>
            <w:r w:rsidRPr="00B50DA2">
              <w:rPr>
                <w:rFonts w:cs="Arial"/>
                <w:b/>
                <w:szCs w:val="24"/>
              </w:rPr>
              <w:t>diagram</w:t>
            </w:r>
            <w:r>
              <w:rPr>
                <w:rFonts w:cs="Arial"/>
                <w:szCs w:val="24"/>
              </w:rPr>
              <w:t xml:space="preserve"> and the </w:t>
            </w:r>
            <w:r w:rsidRPr="00B50DA2">
              <w:rPr>
                <w:rFonts w:cs="Arial"/>
                <w:b/>
                <w:szCs w:val="24"/>
              </w:rPr>
              <w:t>name</w:t>
            </w:r>
            <w:r>
              <w:rPr>
                <w:rFonts w:cs="Arial"/>
                <w:szCs w:val="24"/>
              </w:rPr>
              <w:t xml:space="preserve"> of each structure in your answer</w:t>
            </w:r>
            <w:r w:rsidR="00543542"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D85F22" w:rsidRPr="00D25852" w:rsidRDefault="00D85F22" w:rsidP="001270FE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5F22" w:rsidRDefault="00D85F22" w:rsidP="001270FE">
            <w:pPr>
              <w:rPr>
                <w:rFonts w:cs="Arial"/>
                <w:szCs w:val="24"/>
              </w:rPr>
            </w:pPr>
          </w:p>
          <w:p w:rsidR="00D85F22" w:rsidRDefault="00D85F22" w:rsidP="001270FE">
            <w:pPr>
              <w:rPr>
                <w:rFonts w:cs="Arial"/>
                <w:szCs w:val="24"/>
              </w:rPr>
            </w:pPr>
          </w:p>
          <w:p w:rsidR="00D85F22" w:rsidRPr="00D25852" w:rsidRDefault="00D85F22" w:rsidP="001270F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(3</w:t>
            </w:r>
            <w:r w:rsidRPr="00D25852">
              <w:rPr>
                <w:rFonts w:cs="Arial"/>
                <w:szCs w:val="24"/>
              </w:rPr>
              <w:t>)</w:t>
            </w:r>
          </w:p>
        </w:tc>
      </w:tr>
      <w:tr w:rsidR="00D85F22" w:rsidRPr="00D25852" w:rsidTr="001270FE">
        <w:tc>
          <w:tcPr>
            <w:tcW w:w="851" w:type="dxa"/>
            <w:shd w:val="clear" w:color="auto" w:fill="auto"/>
          </w:tcPr>
          <w:p w:rsidR="00D85F22" w:rsidRPr="00D25852" w:rsidRDefault="00D85F22" w:rsidP="001270FE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85F22" w:rsidRPr="00D25852" w:rsidRDefault="00D85F22" w:rsidP="001270FE">
            <w:pPr>
              <w:rPr>
                <w:rFonts w:cs="Arial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D85F22" w:rsidRPr="00D25852" w:rsidRDefault="00D85F22" w:rsidP="001270FE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85F22" w:rsidRPr="00D25852" w:rsidRDefault="00D85F22" w:rsidP="001270FE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5F22" w:rsidRPr="00D25852" w:rsidRDefault="00D85F22" w:rsidP="001270FE">
            <w:pPr>
              <w:rPr>
                <w:rFonts w:cs="Arial"/>
                <w:szCs w:val="24"/>
              </w:rPr>
            </w:pPr>
          </w:p>
        </w:tc>
      </w:tr>
      <w:tr w:rsidR="00D85F22" w:rsidRPr="00D25852" w:rsidTr="001270FE">
        <w:tc>
          <w:tcPr>
            <w:tcW w:w="851" w:type="dxa"/>
            <w:shd w:val="clear" w:color="auto" w:fill="auto"/>
          </w:tcPr>
          <w:p w:rsidR="00D85F22" w:rsidRPr="00D25852" w:rsidRDefault="00D85F22" w:rsidP="001270FE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85F22" w:rsidRPr="00D25852" w:rsidRDefault="00D85F22" w:rsidP="001270F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3.1.3</w:t>
            </w:r>
          </w:p>
        </w:tc>
        <w:tc>
          <w:tcPr>
            <w:tcW w:w="7512" w:type="dxa"/>
            <w:shd w:val="clear" w:color="auto" w:fill="auto"/>
          </w:tcPr>
          <w:p w:rsidR="00D85F22" w:rsidRPr="00D25852" w:rsidRDefault="00D85F22" w:rsidP="001270FE">
            <w:pPr>
              <w:jc w:val="both"/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t xml:space="preserve">Describe the change that occurs in the </w:t>
            </w:r>
            <w:r>
              <w:rPr>
                <w:rFonts w:cs="Arial"/>
                <w:szCs w:val="24"/>
              </w:rPr>
              <w:t xml:space="preserve">structures labelled </w:t>
            </w:r>
            <w:r w:rsidRPr="00584D69">
              <w:rPr>
                <w:rFonts w:cs="Arial"/>
                <w:b/>
                <w:szCs w:val="24"/>
              </w:rPr>
              <w:t>E</w:t>
            </w:r>
            <w:r>
              <w:rPr>
                <w:rFonts w:cs="Arial"/>
                <w:szCs w:val="24"/>
              </w:rPr>
              <w:t xml:space="preserve">, </w:t>
            </w:r>
            <w:r w:rsidRPr="00584D69">
              <w:rPr>
                <w:rFonts w:cs="Arial"/>
                <w:b/>
                <w:szCs w:val="24"/>
              </w:rPr>
              <w:t>G</w:t>
            </w:r>
            <w:r>
              <w:rPr>
                <w:rFonts w:cs="Arial"/>
                <w:szCs w:val="24"/>
              </w:rPr>
              <w:t xml:space="preserve"> and </w:t>
            </w:r>
            <w:r w:rsidR="00C56742">
              <w:rPr>
                <w:rFonts w:cs="Arial"/>
                <w:b/>
                <w:szCs w:val="24"/>
              </w:rPr>
              <w:t>J</w:t>
            </w:r>
            <w:r w:rsidRPr="00D25852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when</w:t>
            </w:r>
            <w:r w:rsidRPr="00D25852">
              <w:rPr>
                <w:rFonts w:cs="Arial"/>
                <w:szCs w:val="24"/>
              </w:rPr>
              <w:t xml:space="preserve"> focus</w:t>
            </w:r>
            <w:r>
              <w:rPr>
                <w:rFonts w:cs="Arial"/>
                <w:szCs w:val="24"/>
              </w:rPr>
              <w:t>ing</w:t>
            </w:r>
            <w:r w:rsidRPr="00D25852">
              <w:rPr>
                <w:rFonts w:cs="Arial"/>
                <w:szCs w:val="24"/>
              </w:rPr>
              <w:t xml:space="preserve"> on a bird that is flying off into the distance.</w:t>
            </w:r>
          </w:p>
        </w:tc>
        <w:tc>
          <w:tcPr>
            <w:tcW w:w="284" w:type="dxa"/>
            <w:shd w:val="clear" w:color="auto" w:fill="auto"/>
          </w:tcPr>
          <w:p w:rsidR="00D85F22" w:rsidRPr="00D25852" w:rsidRDefault="00D85F22" w:rsidP="001270FE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5F22" w:rsidRPr="00D25852" w:rsidRDefault="00D85F22" w:rsidP="001270FE">
            <w:pPr>
              <w:rPr>
                <w:rFonts w:cs="Arial"/>
                <w:szCs w:val="24"/>
              </w:rPr>
            </w:pPr>
          </w:p>
          <w:p w:rsidR="00D85F22" w:rsidRPr="00D25852" w:rsidRDefault="00D85F22" w:rsidP="001270F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(7</w:t>
            </w:r>
            <w:r w:rsidRPr="00D25852">
              <w:rPr>
                <w:rFonts w:cs="Arial"/>
                <w:szCs w:val="24"/>
              </w:rPr>
              <w:t>)</w:t>
            </w:r>
          </w:p>
        </w:tc>
      </w:tr>
      <w:tr w:rsidR="00D85F22" w:rsidRPr="00D25852" w:rsidTr="001270FE">
        <w:trPr>
          <w:trHeight w:val="96"/>
        </w:trPr>
        <w:tc>
          <w:tcPr>
            <w:tcW w:w="851" w:type="dxa"/>
            <w:shd w:val="clear" w:color="auto" w:fill="auto"/>
          </w:tcPr>
          <w:p w:rsidR="00D85F22" w:rsidRPr="00D25852" w:rsidRDefault="00D85F22" w:rsidP="001270FE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85F22" w:rsidRPr="00D25852" w:rsidRDefault="00D85F22" w:rsidP="001270FE">
            <w:pPr>
              <w:rPr>
                <w:rFonts w:cs="Arial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D85F22" w:rsidRPr="00D25852" w:rsidRDefault="00D85F22" w:rsidP="001270FE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85F22" w:rsidRPr="00D25852" w:rsidRDefault="00D85F22" w:rsidP="001270FE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5F22" w:rsidRPr="00D25852" w:rsidRDefault="00D85F22" w:rsidP="001270FE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(12</w:t>
            </w:r>
            <w:r w:rsidRPr="00D25852">
              <w:rPr>
                <w:rFonts w:cs="Arial"/>
                <w:b/>
                <w:szCs w:val="24"/>
              </w:rPr>
              <w:t>)</w:t>
            </w:r>
          </w:p>
        </w:tc>
      </w:tr>
      <w:tr w:rsidR="00856EFF" w:rsidRPr="00D25852" w:rsidTr="001270FE">
        <w:trPr>
          <w:trHeight w:val="96"/>
        </w:trPr>
        <w:tc>
          <w:tcPr>
            <w:tcW w:w="851" w:type="dxa"/>
            <w:shd w:val="clear" w:color="auto" w:fill="auto"/>
          </w:tcPr>
          <w:p w:rsidR="00856EFF" w:rsidRPr="00D25852" w:rsidRDefault="00856EFF" w:rsidP="001270FE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56EFF" w:rsidRPr="00D25852" w:rsidRDefault="00856EFF" w:rsidP="001270FE">
            <w:pPr>
              <w:rPr>
                <w:rFonts w:cs="Arial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56EFF" w:rsidRPr="00D25852" w:rsidRDefault="00856EFF" w:rsidP="001270FE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856EFF" w:rsidRPr="00D25852" w:rsidRDefault="00856EFF" w:rsidP="001270FE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6EFF" w:rsidRDefault="00856EFF" w:rsidP="001270FE">
            <w:pPr>
              <w:rPr>
                <w:rFonts w:cs="Arial"/>
                <w:b/>
                <w:szCs w:val="24"/>
              </w:rPr>
            </w:pPr>
          </w:p>
        </w:tc>
      </w:tr>
      <w:tr w:rsidR="00856EFF" w:rsidRPr="00D25852" w:rsidTr="001270FE">
        <w:trPr>
          <w:trHeight w:val="96"/>
        </w:trPr>
        <w:tc>
          <w:tcPr>
            <w:tcW w:w="851" w:type="dxa"/>
            <w:shd w:val="clear" w:color="auto" w:fill="auto"/>
          </w:tcPr>
          <w:p w:rsidR="00856EFF" w:rsidRPr="00D25852" w:rsidRDefault="001270FE" w:rsidP="001270F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3.2</w:t>
            </w:r>
          </w:p>
        </w:tc>
        <w:tc>
          <w:tcPr>
            <w:tcW w:w="851" w:type="dxa"/>
            <w:shd w:val="clear" w:color="auto" w:fill="auto"/>
          </w:tcPr>
          <w:p w:rsidR="00856EFF" w:rsidRDefault="00856EFF" w:rsidP="001270FE">
            <w:pPr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cs="Arial"/>
                <w:szCs w:val="24"/>
              </w:rPr>
              <w:t>3.2.1</w:t>
            </w:r>
          </w:p>
        </w:tc>
        <w:tc>
          <w:tcPr>
            <w:tcW w:w="7512" w:type="dxa"/>
            <w:shd w:val="clear" w:color="auto" w:fill="auto"/>
          </w:tcPr>
          <w:p w:rsidR="00856EFF" w:rsidRDefault="00856EFF" w:rsidP="001270FE">
            <w:pPr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Define a negative feedback mechanism</w:t>
            </w:r>
            <w:r w:rsidR="001270FE">
              <w:rPr>
                <w:rFonts w:eastAsia="Times New Roman" w:cs="Arial"/>
                <w:bCs/>
                <w:szCs w:val="24"/>
                <w:lang w:val="en-US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856EFF" w:rsidRDefault="00856EFF" w:rsidP="001270FE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6EFF" w:rsidRDefault="00856EFF" w:rsidP="001270F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(2)</w:t>
            </w:r>
          </w:p>
        </w:tc>
      </w:tr>
      <w:tr w:rsidR="00856EFF" w:rsidRPr="00D25852" w:rsidTr="001270FE">
        <w:trPr>
          <w:trHeight w:val="96"/>
        </w:trPr>
        <w:tc>
          <w:tcPr>
            <w:tcW w:w="851" w:type="dxa"/>
            <w:shd w:val="clear" w:color="auto" w:fill="auto"/>
          </w:tcPr>
          <w:p w:rsidR="00856EFF" w:rsidRPr="00D25852" w:rsidRDefault="00856EFF" w:rsidP="001270FE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56EFF" w:rsidRPr="00D25852" w:rsidRDefault="00856EFF" w:rsidP="001270FE">
            <w:pPr>
              <w:rPr>
                <w:rFonts w:cs="Arial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56EFF" w:rsidRPr="00D25852" w:rsidRDefault="00856EFF" w:rsidP="001270FE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856EFF" w:rsidRPr="00D25852" w:rsidRDefault="00856EFF" w:rsidP="001270FE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6EFF" w:rsidRDefault="00856EFF" w:rsidP="001270FE">
            <w:pPr>
              <w:rPr>
                <w:rFonts w:cs="Arial"/>
                <w:b/>
                <w:szCs w:val="24"/>
              </w:rPr>
            </w:pPr>
          </w:p>
        </w:tc>
      </w:tr>
      <w:tr w:rsidR="00856EFF" w:rsidRPr="00D25852" w:rsidTr="001270FE">
        <w:trPr>
          <w:trHeight w:val="96"/>
        </w:trPr>
        <w:tc>
          <w:tcPr>
            <w:tcW w:w="851" w:type="dxa"/>
            <w:shd w:val="clear" w:color="auto" w:fill="auto"/>
          </w:tcPr>
          <w:p w:rsidR="00856EFF" w:rsidRPr="00D25852" w:rsidRDefault="00856EFF" w:rsidP="001270FE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56EFF" w:rsidRDefault="00856EFF" w:rsidP="001270FE">
            <w:pPr>
              <w:spacing w:line="256" w:lineRule="auto"/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cs="Arial"/>
                <w:szCs w:val="24"/>
                <w:lang w:val="en-ZA"/>
              </w:rPr>
              <w:t>3.2.2</w:t>
            </w:r>
          </w:p>
        </w:tc>
        <w:tc>
          <w:tcPr>
            <w:tcW w:w="7512" w:type="dxa"/>
            <w:shd w:val="clear" w:color="auto" w:fill="auto"/>
          </w:tcPr>
          <w:p w:rsidR="00856EFF" w:rsidRDefault="00856EFF" w:rsidP="001270FE">
            <w:pPr>
              <w:spacing w:line="256" w:lineRule="auto"/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Describe how the human body restores thyroxin concentration in the blood when it rises above normal levels</w:t>
            </w:r>
            <w:r w:rsidR="006B6F24">
              <w:rPr>
                <w:rFonts w:eastAsia="Times New Roman" w:cs="Arial"/>
                <w:bCs/>
                <w:szCs w:val="24"/>
                <w:lang w:val="en-US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856EFF" w:rsidRDefault="00856EFF" w:rsidP="001270FE">
            <w:pPr>
              <w:spacing w:line="256" w:lineRule="auto"/>
              <w:rPr>
                <w:rFonts w:cs="Arial"/>
                <w:szCs w:val="24"/>
                <w:lang w:val="en-ZA"/>
              </w:rPr>
            </w:pPr>
          </w:p>
        </w:tc>
        <w:tc>
          <w:tcPr>
            <w:tcW w:w="1134" w:type="dxa"/>
            <w:shd w:val="clear" w:color="auto" w:fill="auto"/>
          </w:tcPr>
          <w:p w:rsidR="00856EFF" w:rsidRDefault="00856EFF" w:rsidP="001270FE">
            <w:pPr>
              <w:spacing w:line="256" w:lineRule="auto"/>
              <w:rPr>
                <w:rFonts w:cs="Arial"/>
                <w:szCs w:val="24"/>
                <w:lang w:val="en-ZA"/>
              </w:rPr>
            </w:pPr>
          </w:p>
          <w:p w:rsidR="00856EFF" w:rsidRDefault="00856EFF" w:rsidP="001270FE">
            <w:pPr>
              <w:spacing w:line="256" w:lineRule="auto"/>
              <w:rPr>
                <w:rFonts w:cs="Arial"/>
                <w:szCs w:val="24"/>
                <w:lang w:val="en-ZA"/>
              </w:rPr>
            </w:pPr>
            <w:r>
              <w:rPr>
                <w:rFonts w:cs="Arial"/>
                <w:szCs w:val="24"/>
                <w:lang w:val="en-ZA"/>
              </w:rPr>
              <w:t>(5)</w:t>
            </w:r>
          </w:p>
        </w:tc>
      </w:tr>
      <w:tr w:rsidR="00856EFF" w:rsidRPr="00D25852" w:rsidTr="001270FE">
        <w:trPr>
          <w:trHeight w:val="96"/>
        </w:trPr>
        <w:tc>
          <w:tcPr>
            <w:tcW w:w="851" w:type="dxa"/>
            <w:shd w:val="clear" w:color="auto" w:fill="auto"/>
          </w:tcPr>
          <w:p w:rsidR="00856EFF" w:rsidRPr="00D25852" w:rsidRDefault="00856EFF" w:rsidP="001270FE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56EFF" w:rsidRPr="00D25852" w:rsidRDefault="00856EFF" w:rsidP="001270FE">
            <w:pPr>
              <w:rPr>
                <w:rFonts w:cs="Arial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56EFF" w:rsidRPr="00D25852" w:rsidRDefault="00856EFF" w:rsidP="001270FE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856EFF" w:rsidRPr="00D25852" w:rsidRDefault="00856EFF" w:rsidP="001270FE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6EFF" w:rsidRPr="00856EFF" w:rsidRDefault="00856EFF" w:rsidP="001270FE">
            <w:pPr>
              <w:rPr>
                <w:rFonts w:cs="Arial"/>
                <w:b/>
                <w:szCs w:val="24"/>
              </w:rPr>
            </w:pPr>
            <w:r w:rsidRPr="00856EFF">
              <w:rPr>
                <w:rFonts w:cs="Arial"/>
                <w:b/>
                <w:szCs w:val="24"/>
              </w:rPr>
              <w:t>(7)</w:t>
            </w:r>
          </w:p>
        </w:tc>
      </w:tr>
      <w:tr w:rsidR="00856EFF" w:rsidRPr="00D25852" w:rsidTr="001270FE">
        <w:trPr>
          <w:trHeight w:val="96"/>
        </w:trPr>
        <w:tc>
          <w:tcPr>
            <w:tcW w:w="851" w:type="dxa"/>
            <w:shd w:val="clear" w:color="auto" w:fill="auto"/>
          </w:tcPr>
          <w:p w:rsidR="00856EFF" w:rsidRPr="00D25852" w:rsidRDefault="00856EFF" w:rsidP="001270FE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56EFF" w:rsidRPr="00D25852" w:rsidRDefault="00856EFF" w:rsidP="001270FE">
            <w:pPr>
              <w:rPr>
                <w:rFonts w:cs="Arial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56EFF" w:rsidRPr="00D25852" w:rsidRDefault="00856EFF" w:rsidP="001270FE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856EFF" w:rsidRPr="00D25852" w:rsidRDefault="00856EFF" w:rsidP="001270FE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6EFF" w:rsidRDefault="00856EFF" w:rsidP="001270FE">
            <w:pPr>
              <w:rPr>
                <w:rFonts w:cs="Arial"/>
                <w:b/>
                <w:szCs w:val="24"/>
              </w:rPr>
            </w:pPr>
          </w:p>
        </w:tc>
      </w:tr>
    </w:tbl>
    <w:p w:rsidR="007D529D" w:rsidRDefault="007D529D" w:rsidP="007D529D">
      <w:pPr>
        <w:rPr>
          <w:rFonts w:cs="Arial"/>
          <w:szCs w:val="24"/>
        </w:rPr>
      </w:pPr>
    </w:p>
    <w:p w:rsidR="001270FE" w:rsidRDefault="001270FE">
      <w:r>
        <w:br w:type="page"/>
      </w:r>
    </w:p>
    <w:p w:rsidR="001270FE" w:rsidRDefault="001270FE"/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284"/>
        <w:gridCol w:w="1134"/>
      </w:tblGrid>
      <w:tr w:rsidR="00F16CCF" w:rsidRPr="00D25852" w:rsidTr="001270FE">
        <w:tc>
          <w:tcPr>
            <w:tcW w:w="851" w:type="dxa"/>
            <w:shd w:val="clear" w:color="auto" w:fill="auto"/>
          </w:tcPr>
          <w:p w:rsidR="00F16CCF" w:rsidRPr="00D25852" w:rsidRDefault="00F16CCF" w:rsidP="001270FE">
            <w:pPr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t>3.3</w:t>
            </w:r>
          </w:p>
          <w:p w:rsidR="00F16CCF" w:rsidRPr="00D25852" w:rsidRDefault="00F16CCF" w:rsidP="001270FE">
            <w:pPr>
              <w:rPr>
                <w:rFonts w:cs="Arial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16CCF" w:rsidRDefault="00F16CCF" w:rsidP="001270FE">
            <w:pPr>
              <w:jc w:val="both"/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T</w:t>
            </w:r>
            <w:r w:rsidRPr="00D25852">
              <w:rPr>
                <w:rFonts w:eastAsia="Times New Roman" w:cs="Arial"/>
                <w:bCs/>
                <w:szCs w:val="24"/>
                <w:lang w:val="en-US"/>
              </w:rPr>
              <w:t xml:space="preserve">he </w:t>
            </w:r>
            <w:r>
              <w:rPr>
                <w:rFonts w:eastAsia="Times New Roman" w:cs="Arial"/>
                <w:bCs/>
                <w:szCs w:val="24"/>
                <w:lang w:val="en-US"/>
              </w:rPr>
              <w:t>sketch</w:t>
            </w:r>
            <w:r w:rsidRPr="00D25852">
              <w:rPr>
                <w:rFonts w:eastAsia="Times New Roman" w:cs="Arial"/>
                <w:bCs/>
                <w:szCs w:val="24"/>
                <w:lang w:val="en-US"/>
              </w:rPr>
              <w:t xml:space="preserve"> below </w:t>
            </w:r>
            <w:r>
              <w:rPr>
                <w:rFonts w:eastAsia="Times New Roman" w:cs="Arial"/>
                <w:bCs/>
                <w:szCs w:val="24"/>
                <w:lang w:val="en-US"/>
              </w:rPr>
              <w:t>is a diagrammatic representation of skin showing the transverse section through the blood vessels under different environmental conditions.</w:t>
            </w:r>
          </w:p>
          <w:p w:rsidR="00F16CCF" w:rsidRPr="00D25852" w:rsidRDefault="00F16CCF" w:rsidP="001270FE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F16CCF" w:rsidRPr="00D25852" w:rsidRDefault="00F16CCF" w:rsidP="001270FE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6CCF" w:rsidRPr="00D25852" w:rsidRDefault="00F16CCF" w:rsidP="001270FE">
            <w:pPr>
              <w:rPr>
                <w:rFonts w:cs="Arial"/>
                <w:szCs w:val="24"/>
              </w:rPr>
            </w:pPr>
          </w:p>
        </w:tc>
      </w:tr>
      <w:tr w:rsidR="00F16CCF" w:rsidRPr="00D25852" w:rsidTr="001270FE">
        <w:trPr>
          <w:trHeight w:val="4556"/>
        </w:trPr>
        <w:tc>
          <w:tcPr>
            <w:tcW w:w="851" w:type="dxa"/>
            <w:shd w:val="clear" w:color="auto" w:fill="auto"/>
          </w:tcPr>
          <w:p w:rsidR="00F16CCF" w:rsidRPr="00CC3223" w:rsidRDefault="00F16CCF" w:rsidP="001270FE">
            <w:pPr>
              <w:rPr>
                <w:rFonts w:cs="Arial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16CCF" w:rsidRPr="00CC3223" w:rsidRDefault="00F07F00" w:rsidP="001270FE">
            <w:pPr>
              <w:pStyle w:val="Header"/>
              <w:rPr>
                <w:rFonts w:cs="Arial"/>
              </w:rPr>
            </w:pPr>
            <w:r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6DEB4E5" wp14:editId="28CE6E10">
                      <wp:simplePos x="0" y="0"/>
                      <wp:positionH relativeFrom="column">
                        <wp:posOffset>3702685</wp:posOffset>
                      </wp:positionH>
                      <wp:positionV relativeFrom="paragraph">
                        <wp:posOffset>923925</wp:posOffset>
                      </wp:positionV>
                      <wp:extent cx="10160" cy="485775"/>
                      <wp:effectExtent l="57150" t="38100" r="66040" b="9525"/>
                      <wp:wrapNone/>
                      <wp:docPr id="10" name="AutoShape 1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16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21" o:spid="_x0000_s1026" type="#_x0000_t32" style="position:absolute;margin-left:291.55pt;margin-top:72.75pt;width:.8pt;height:38.25pt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B683AA2" wp14:editId="289E2E32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923925</wp:posOffset>
                      </wp:positionV>
                      <wp:extent cx="10160" cy="485775"/>
                      <wp:effectExtent l="57150" t="38100" r="66040" b="9525"/>
                      <wp:wrapNone/>
                      <wp:docPr id="12" name="AutoShape 1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16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28" o:spid="_x0000_s1026" type="#_x0000_t32" style="position:absolute;margin-left:348.7pt;margin-top:72.75pt;width:.8pt;height:38.25pt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75F09BB" wp14:editId="74053567">
                      <wp:simplePos x="0" y="0"/>
                      <wp:positionH relativeFrom="column">
                        <wp:posOffset>4108450</wp:posOffset>
                      </wp:positionH>
                      <wp:positionV relativeFrom="paragraph">
                        <wp:posOffset>923925</wp:posOffset>
                      </wp:positionV>
                      <wp:extent cx="10160" cy="485775"/>
                      <wp:effectExtent l="57150" t="38100" r="66040" b="9525"/>
                      <wp:wrapNone/>
                      <wp:docPr id="11" name="AutoShape 1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16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23" o:spid="_x0000_s1026" type="#_x0000_t32" style="position:absolute;margin-left:323.5pt;margin-top:72.75pt;width:.8pt;height:38.25pt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" strokeweight="2.25pt">
                      <v:stroke endarrow="block"/>
                    </v:shape>
                  </w:pict>
                </mc:Fallback>
              </mc:AlternateContent>
            </w:r>
            <w:r w:rsidR="00F16CCF">
              <w:rPr>
                <w:rFonts w:cs="Arial"/>
                <w:noProof/>
                <w:lang w:val="en-US"/>
              </w:rPr>
              <w:drawing>
                <wp:inline distT="0" distB="0" distL="0" distR="0" wp14:anchorId="56A615CF" wp14:editId="3C9F7B18">
                  <wp:extent cx="5163314" cy="2802577"/>
                  <wp:effectExtent l="0" t="0" r="0" b="0"/>
                  <wp:docPr id="4" name="Picture 4" descr="thermoregul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ermoregul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280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auto"/>
          </w:tcPr>
          <w:p w:rsidR="00F16CCF" w:rsidRPr="00D25852" w:rsidRDefault="00F16CCF" w:rsidP="001270FE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6CCF" w:rsidRPr="00D25852" w:rsidRDefault="00F16CCF" w:rsidP="001270FE">
            <w:pPr>
              <w:rPr>
                <w:rFonts w:cs="Arial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D4219D7" wp14:editId="7BE629F0">
                      <wp:simplePos x="0" y="0"/>
                      <wp:positionH relativeFrom="column">
                        <wp:posOffset>4466590</wp:posOffset>
                      </wp:positionH>
                      <wp:positionV relativeFrom="paragraph">
                        <wp:posOffset>4812030</wp:posOffset>
                      </wp:positionV>
                      <wp:extent cx="10795" cy="287020"/>
                      <wp:effectExtent l="0" t="0" r="0" b="0"/>
                      <wp:wrapNone/>
                      <wp:docPr id="9" name="AutoShape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795" cy="28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CFD86F4" id="AutoShape 1325" o:spid="_x0000_s1026" type="#_x0000_t32" style="position:absolute;margin-left:351.7pt;margin-top:378.9pt;width:.85pt;height:22.6pt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" strokeweight="2.25pt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7D529D" w:rsidRDefault="007D529D" w:rsidP="007D529D">
      <w:pPr>
        <w:rPr>
          <w:rFonts w:cs="Arial"/>
          <w:szCs w:val="24"/>
        </w:rPr>
      </w:pP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512"/>
        <w:gridCol w:w="284"/>
        <w:gridCol w:w="1134"/>
      </w:tblGrid>
      <w:tr w:rsidR="00F16CCF" w:rsidRPr="00D25852" w:rsidTr="00E82632">
        <w:tc>
          <w:tcPr>
            <w:tcW w:w="851" w:type="dxa"/>
            <w:shd w:val="clear" w:color="auto" w:fill="auto"/>
          </w:tcPr>
          <w:p w:rsidR="00F16CCF" w:rsidRPr="00D25852" w:rsidRDefault="00F16CCF" w:rsidP="00E82632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16CCF" w:rsidRPr="00D25852" w:rsidRDefault="00F16CCF" w:rsidP="00E82632">
            <w:pPr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t>3.3.1</w:t>
            </w:r>
          </w:p>
        </w:tc>
        <w:tc>
          <w:tcPr>
            <w:tcW w:w="7512" w:type="dxa"/>
            <w:shd w:val="clear" w:color="auto" w:fill="auto"/>
          </w:tcPr>
          <w:p w:rsidR="00F16CCF" w:rsidRPr="00D25852" w:rsidRDefault="00F16CCF" w:rsidP="00E82632">
            <w:pPr>
              <w:jc w:val="both"/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W</w:t>
            </w:r>
            <w:r w:rsidRPr="00D25852">
              <w:rPr>
                <w:rFonts w:eastAsia="Times New Roman" w:cs="Arial"/>
                <w:bCs/>
                <w:szCs w:val="24"/>
                <w:lang w:val="en-US"/>
              </w:rPr>
              <w:t xml:space="preserve">hat </w:t>
            </w:r>
            <w:r>
              <w:rPr>
                <w:rFonts w:eastAsia="Times New Roman" w:cs="Arial"/>
                <w:bCs/>
                <w:szCs w:val="24"/>
                <w:lang w:val="en-US"/>
              </w:rPr>
              <w:t xml:space="preserve">would the environmental conditions be as illustrated in </w:t>
            </w:r>
            <w:r>
              <w:rPr>
                <w:rFonts w:eastAsia="Times New Roman" w:cs="Arial"/>
                <w:b/>
                <w:bCs/>
                <w:szCs w:val="24"/>
                <w:lang w:val="en-US"/>
              </w:rPr>
              <w:t>B</w:t>
            </w:r>
            <w:r w:rsidRPr="00D25852">
              <w:rPr>
                <w:rFonts w:eastAsia="Times New Roman" w:cs="Arial"/>
                <w:bCs/>
                <w:szCs w:val="24"/>
                <w:lang w:val="en-US"/>
              </w:rPr>
              <w:t>?</w:t>
            </w:r>
          </w:p>
        </w:tc>
        <w:tc>
          <w:tcPr>
            <w:tcW w:w="284" w:type="dxa"/>
            <w:shd w:val="clear" w:color="auto" w:fill="auto"/>
          </w:tcPr>
          <w:p w:rsidR="00F16CCF" w:rsidRPr="00D25852" w:rsidRDefault="00F16CCF" w:rsidP="00E826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16CCF" w:rsidRPr="00D25852" w:rsidRDefault="00F16CCF" w:rsidP="00E82632">
            <w:pPr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t>(1)</w:t>
            </w:r>
          </w:p>
        </w:tc>
      </w:tr>
      <w:tr w:rsidR="00F16CCF" w:rsidRPr="00D25852" w:rsidTr="00E82632">
        <w:tc>
          <w:tcPr>
            <w:tcW w:w="851" w:type="dxa"/>
            <w:shd w:val="clear" w:color="auto" w:fill="auto"/>
          </w:tcPr>
          <w:p w:rsidR="00F16CCF" w:rsidRPr="00D25852" w:rsidRDefault="00F16CCF" w:rsidP="00E82632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16CCF" w:rsidRPr="00D25852" w:rsidRDefault="00F16CCF" w:rsidP="00E82632">
            <w:pPr>
              <w:rPr>
                <w:rFonts w:cs="Arial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F16CCF" w:rsidRDefault="00F16CCF" w:rsidP="00E82632">
            <w:pPr>
              <w:jc w:val="both"/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F16CCF" w:rsidRPr="00D25852" w:rsidRDefault="00F16CCF" w:rsidP="00E826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16CCF" w:rsidRPr="00D25852" w:rsidRDefault="00F16CCF" w:rsidP="00E82632">
            <w:pPr>
              <w:rPr>
                <w:rFonts w:cs="Arial"/>
                <w:szCs w:val="24"/>
              </w:rPr>
            </w:pPr>
          </w:p>
        </w:tc>
      </w:tr>
      <w:tr w:rsidR="00F16CCF" w:rsidRPr="00D25852" w:rsidTr="00E82632">
        <w:tc>
          <w:tcPr>
            <w:tcW w:w="851" w:type="dxa"/>
            <w:shd w:val="clear" w:color="auto" w:fill="auto"/>
          </w:tcPr>
          <w:p w:rsidR="00F16CCF" w:rsidRPr="00D25852" w:rsidRDefault="00F16CCF" w:rsidP="00E82632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16CCF" w:rsidRPr="00D25852" w:rsidRDefault="00F16CCF" w:rsidP="00E82632">
            <w:pPr>
              <w:rPr>
                <w:rFonts w:cs="Arial"/>
                <w:szCs w:val="24"/>
              </w:rPr>
            </w:pPr>
            <w:r w:rsidRPr="00D25852">
              <w:rPr>
                <w:rFonts w:cs="Arial"/>
                <w:szCs w:val="24"/>
              </w:rPr>
              <w:t>3.3.2</w:t>
            </w:r>
          </w:p>
        </w:tc>
        <w:tc>
          <w:tcPr>
            <w:tcW w:w="7512" w:type="dxa"/>
            <w:shd w:val="clear" w:color="auto" w:fill="auto"/>
          </w:tcPr>
          <w:p w:rsidR="00F16CCF" w:rsidRPr="00D25852" w:rsidRDefault="00F16CCF" w:rsidP="00E82632">
            <w:pPr>
              <w:jc w:val="both"/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 xml:space="preserve">Describe the process that is taking place in </w:t>
            </w:r>
            <w:r>
              <w:rPr>
                <w:rFonts w:eastAsia="Times New Roman" w:cs="Arial"/>
                <w:b/>
                <w:bCs/>
                <w:szCs w:val="24"/>
                <w:lang w:val="en-US"/>
              </w:rPr>
              <w:t>A</w:t>
            </w:r>
            <w:r>
              <w:rPr>
                <w:rFonts w:eastAsia="Times New Roman" w:cs="Arial"/>
                <w:bCs/>
                <w:szCs w:val="24"/>
                <w:lang w:val="en-US"/>
              </w:rPr>
              <w:t xml:space="preserve"> to maintain a constant body temperature. </w:t>
            </w:r>
          </w:p>
        </w:tc>
        <w:tc>
          <w:tcPr>
            <w:tcW w:w="284" w:type="dxa"/>
            <w:shd w:val="clear" w:color="auto" w:fill="auto"/>
          </w:tcPr>
          <w:p w:rsidR="00F16CCF" w:rsidRPr="00D25852" w:rsidRDefault="00F16CCF" w:rsidP="00E826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16CCF" w:rsidRPr="00D25852" w:rsidRDefault="00F16CCF" w:rsidP="00E8263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(3</w:t>
            </w:r>
            <w:r w:rsidRPr="00D25852">
              <w:rPr>
                <w:rFonts w:cs="Arial"/>
                <w:szCs w:val="24"/>
              </w:rPr>
              <w:t>)</w:t>
            </w:r>
          </w:p>
        </w:tc>
      </w:tr>
      <w:tr w:rsidR="00F16CCF" w:rsidRPr="00D25852" w:rsidTr="00E82632">
        <w:tc>
          <w:tcPr>
            <w:tcW w:w="851" w:type="dxa"/>
            <w:shd w:val="clear" w:color="auto" w:fill="auto"/>
          </w:tcPr>
          <w:p w:rsidR="00F16CCF" w:rsidRPr="00D25852" w:rsidRDefault="00F16CCF" w:rsidP="00E82632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16CCF" w:rsidRPr="00D25852" w:rsidRDefault="00F16CCF" w:rsidP="00E82632">
            <w:pPr>
              <w:rPr>
                <w:rFonts w:cs="Arial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F16CCF" w:rsidRPr="00D25852" w:rsidRDefault="00F16CCF" w:rsidP="00E8263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F16CCF" w:rsidRPr="00D25852" w:rsidRDefault="00F16CCF" w:rsidP="00E8263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16CCF" w:rsidRPr="00D25852" w:rsidRDefault="00F16CCF" w:rsidP="00E82632">
            <w:pPr>
              <w:rPr>
                <w:rFonts w:cs="Arial"/>
                <w:b/>
                <w:szCs w:val="24"/>
              </w:rPr>
            </w:pPr>
            <w:r w:rsidRPr="00D25852">
              <w:rPr>
                <w:rFonts w:cs="Arial"/>
                <w:b/>
                <w:szCs w:val="24"/>
              </w:rPr>
              <w:t>(4)</w:t>
            </w:r>
          </w:p>
        </w:tc>
      </w:tr>
    </w:tbl>
    <w:p w:rsidR="007D529D" w:rsidRDefault="007D529D" w:rsidP="007D529D">
      <w:pPr>
        <w:rPr>
          <w:rFonts w:cs="Arial"/>
          <w:szCs w:val="24"/>
        </w:rPr>
      </w:pPr>
    </w:p>
    <w:p w:rsidR="007D529D" w:rsidRDefault="004C70AC" w:rsidP="007D529D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tbl>
      <w:tblPr>
        <w:tblpPr w:leftFromText="180" w:rightFromText="180" w:vertAnchor="text" w:horzAnchor="margin" w:tblpY="-136"/>
        <w:tblW w:w="1063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284"/>
        <w:gridCol w:w="1134"/>
      </w:tblGrid>
      <w:tr w:rsidR="00F16CCF" w:rsidRPr="00D25852" w:rsidTr="00F16CCF">
        <w:trPr>
          <w:trHeight w:val="404"/>
        </w:trPr>
        <w:tc>
          <w:tcPr>
            <w:tcW w:w="851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  <w:r w:rsidRPr="00D25852">
              <w:rPr>
                <w:rFonts w:eastAsia="Times New Roman" w:cs="Arial"/>
                <w:bCs/>
                <w:szCs w:val="24"/>
                <w:lang w:val="en-US"/>
              </w:rPr>
              <w:lastRenderedPageBreak/>
              <w:t>3.4</w:t>
            </w:r>
          </w:p>
        </w:tc>
        <w:tc>
          <w:tcPr>
            <w:tcW w:w="8363" w:type="dxa"/>
            <w:tcBorders>
              <w:top w:val="nil"/>
              <w:bottom w:val="nil"/>
            </w:tcBorders>
          </w:tcPr>
          <w:p w:rsidR="00F16CCF" w:rsidRPr="00D25852" w:rsidRDefault="000A4C6C" w:rsidP="00F16CCF">
            <w:pPr>
              <w:tabs>
                <w:tab w:val="left" w:pos="851"/>
                <w:tab w:val="left" w:pos="1276"/>
                <w:tab w:val="left" w:pos="9639"/>
              </w:tabs>
              <w:rPr>
                <w:rFonts w:eastAsia="MS Mincho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The graph below indicates t</w:t>
            </w:r>
            <w:r w:rsidRPr="00E877DB">
              <w:rPr>
                <w:rFonts w:eastAsia="Times New Roman" w:cs="Arial"/>
                <w:bCs/>
                <w:szCs w:val="24"/>
                <w:lang w:val="en-US"/>
              </w:rPr>
              <w:t xml:space="preserve">he effect of </w:t>
            </w:r>
            <w:r>
              <w:rPr>
                <w:rFonts w:eastAsia="Times New Roman" w:cs="Arial"/>
                <w:bCs/>
                <w:szCs w:val="24"/>
                <w:lang w:val="en-US"/>
              </w:rPr>
              <w:t>glucose concentration on</w:t>
            </w:r>
            <w:r w:rsidRPr="00E877DB">
              <w:rPr>
                <w:rFonts w:eastAsia="Times New Roman" w:cs="Arial"/>
                <w:bCs/>
                <w:szCs w:val="24"/>
                <w:lang w:val="en-US"/>
              </w:rPr>
              <w:t xml:space="preserve"> insulin </w:t>
            </w:r>
            <w:r>
              <w:rPr>
                <w:rFonts w:eastAsia="Times New Roman" w:cs="Arial"/>
                <w:bCs/>
                <w:szCs w:val="24"/>
                <w:lang w:val="en-US"/>
              </w:rPr>
              <w:t xml:space="preserve">production, </w:t>
            </w:r>
            <w:r w:rsidR="0071468C">
              <w:rPr>
                <w:rFonts w:eastAsia="Times New Roman" w:cs="Arial"/>
                <w:bCs/>
                <w:szCs w:val="24"/>
                <w:lang w:val="en-US"/>
              </w:rPr>
              <w:t xml:space="preserve">before and </w:t>
            </w:r>
            <w:r>
              <w:rPr>
                <w:rFonts w:eastAsia="Times New Roman" w:cs="Arial"/>
                <w:bCs/>
                <w:szCs w:val="24"/>
                <w:lang w:val="en-US"/>
              </w:rPr>
              <w:t>after a meal,</w:t>
            </w:r>
            <w:r w:rsidRPr="00E877DB">
              <w:rPr>
                <w:rFonts w:eastAsia="Times New Roman" w:cs="Arial"/>
                <w:bCs/>
                <w:szCs w:val="24"/>
                <w:lang w:val="en-US"/>
              </w:rPr>
              <w:t xml:space="preserve"> measured for a healthy person</w:t>
            </w:r>
            <w:r w:rsidRPr="00D25852">
              <w:rPr>
                <w:rFonts w:eastAsia="MS Mincho" w:cs="Arial"/>
                <w:bCs/>
                <w:szCs w:val="24"/>
              </w:rPr>
              <w:t xml:space="preserve"> over </w:t>
            </w:r>
            <w:r>
              <w:rPr>
                <w:rFonts w:eastAsia="MS Mincho" w:cs="Arial"/>
                <w:bCs/>
                <w:szCs w:val="24"/>
              </w:rPr>
              <w:t xml:space="preserve">a 2½ </w:t>
            </w:r>
            <w:r w:rsidRPr="00D25852">
              <w:rPr>
                <w:rFonts w:eastAsia="MS Mincho" w:cs="Arial"/>
                <w:bCs/>
                <w:szCs w:val="24"/>
              </w:rPr>
              <w:t>hour period</w:t>
            </w:r>
            <w:r w:rsidR="0023430A">
              <w:rPr>
                <w:rFonts w:eastAsia="MS Mincho" w:cs="Arial"/>
                <w:bCs/>
                <w:szCs w:val="24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1017"/>
        <w:tblW w:w="1091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355"/>
        <w:gridCol w:w="567"/>
        <w:gridCol w:w="426"/>
      </w:tblGrid>
      <w:tr w:rsidR="00F16CCF" w:rsidRPr="00D25852" w:rsidTr="001966AB">
        <w:trPr>
          <w:trHeight w:val="7063"/>
        </w:trPr>
        <w:tc>
          <w:tcPr>
            <w:tcW w:w="568" w:type="dxa"/>
            <w:tcBorders>
              <w:top w:val="nil"/>
              <w:bottom w:val="nil"/>
              <w:right w:val="single" w:sz="12" w:space="0" w:color="auto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CCF" w:rsidRPr="00E877DB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  <w:r w:rsidRPr="00E877DB">
              <w:rPr>
                <w:rFonts w:eastAsia="Times New Roman" w:cs="Arial"/>
                <w:bCs/>
                <w:szCs w:val="24"/>
                <w:lang w:val="en-US"/>
              </w:rPr>
              <w:tab/>
            </w:r>
          </w:p>
          <w:p w:rsidR="000A4C6C" w:rsidRPr="00E60221" w:rsidRDefault="00660069" w:rsidP="00E60221">
            <w:pPr>
              <w:ind w:left="720" w:hanging="720"/>
              <w:jc w:val="center"/>
              <w:rPr>
                <w:rFonts w:eastAsia="Times New Roman" w:cs="Arial"/>
                <w:i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B3ACB26" wp14:editId="39902DA6">
                      <wp:simplePos x="0" y="0"/>
                      <wp:positionH relativeFrom="column">
                        <wp:posOffset>101629</wp:posOffset>
                      </wp:positionH>
                      <wp:positionV relativeFrom="paragraph">
                        <wp:posOffset>603885</wp:posOffset>
                      </wp:positionV>
                      <wp:extent cx="639719" cy="2756535"/>
                      <wp:effectExtent l="0" t="0" r="0" b="5715"/>
                      <wp:wrapNone/>
                      <wp:docPr id="1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719" cy="2756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3D7B" w:rsidRDefault="00EB3D7B" w:rsidP="000A4C6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Concentration of glucose/insulin in blood (mg per 100ml)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90" type="#_x0000_t202" style="position:absolute;left:0;text-align:left;margin-left:8pt;margin-top:47.55pt;width:50.35pt;height:217.0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" filled="f" stroked="f">
                      <v:textbox style="layout-flow:vertical;mso-layout-flow-alt:bottom-to-top">
                        <w:txbxContent>
                          <w:p w:rsidR="001966AB" w:rsidRDefault="001966AB" w:rsidP="000A4C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Concentration of glucose/insulin in blood (mg per 100ml)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4C6C">
              <w:rPr>
                <w:rFonts w:eastAsia="Times New Roman" w:cs="Arial"/>
                <w:iCs/>
                <w:szCs w:val="24"/>
                <w:lang w:val="en-US"/>
              </w:rPr>
              <w:t xml:space="preserve">                </w:t>
            </w:r>
            <w:r w:rsidR="000A4C6C">
              <w:rPr>
                <w:noProof/>
                <w:lang w:val="en-US"/>
              </w:rPr>
              <w:drawing>
                <wp:inline distT="0" distB="0" distL="0" distR="0" wp14:anchorId="6B33FFA9" wp14:editId="44E3E5BD">
                  <wp:extent cx="5103628" cy="4497572"/>
                  <wp:effectExtent l="0" t="0" r="20955" b="17780"/>
                  <wp:docPr id="47" name="Chart 4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  <w:p w:rsidR="00F16CCF" w:rsidRPr="00B22EF5" w:rsidRDefault="00F16CCF" w:rsidP="000A4C6C">
            <w:pPr>
              <w:ind w:left="720" w:hanging="720"/>
              <w:jc w:val="center"/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</w:tr>
    </w:tbl>
    <w:p w:rsidR="007D529D" w:rsidRPr="00D25852" w:rsidRDefault="007D529D" w:rsidP="007D529D">
      <w:pPr>
        <w:rPr>
          <w:rFonts w:cs="Arial"/>
          <w:szCs w:val="24"/>
        </w:rPr>
      </w:pPr>
    </w:p>
    <w:p w:rsidR="004C70AC" w:rsidRDefault="004C70AC" w:rsidP="004C70AC"/>
    <w:p w:rsidR="004C70AC" w:rsidRDefault="004C70AC"/>
    <w:p w:rsidR="00B4150C" w:rsidRDefault="00B4150C"/>
    <w:tbl>
      <w:tblPr>
        <w:tblpPr w:leftFromText="180" w:rightFromText="180" w:vertAnchor="text" w:horzAnchor="margin" w:tblpY="382"/>
        <w:tblW w:w="1063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7796"/>
        <w:gridCol w:w="284"/>
        <w:gridCol w:w="709"/>
      </w:tblGrid>
      <w:tr w:rsidR="001966AB" w:rsidRPr="00D25852" w:rsidTr="001966AB">
        <w:trPr>
          <w:trHeight w:val="96"/>
        </w:trPr>
        <w:tc>
          <w:tcPr>
            <w:tcW w:w="851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  <w:r w:rsidRPr="00D25852">
              <w:rPr>
                <w:rFonts w:eastAsia="Times New Roman" w:cs="Arial"/>
                <w:bCs/>
                <w:szCs w:val="24"/>
                <w:lang w:val="en-US"/>
              </w:rPr>
              <w:t>3.4.1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66AB" w:rsidRPr="0071468C" w:rsidRDefault="001966AB" w:rsidP="001966AB">
            <w:pPr>
              <w:tabs>
                <w:tab w:val="right" w:pos="6979"/>
              </w:tabs>
              <w:spacing w:line="256" w:lineRule="auto"/>
              <w:rPr>
                <w:rFonts w:eastAsia="MS Mincho" w:cs="Arial"/>
                <w:bCs/>
                <w:szCs w:val="24"/>
                <w:lang w:val="en-ZA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During which period of time was the person’s blood glucose level constant?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966AB" w:rsidRPr="00D25852" w:rsidRDefault="001966AB" w:rsidP="001966AB">
            <w:pPr>
              <w:rPr>
                <w:rFonts w:eastAsia="MS Mincho" w:cs="Arial"/>
                <w:bCs/>
                <w:szCs w:val="24"/>
              </w:rPr>
            </w:pPr>
            <w:r w:rsidRPr="00D25852">
              <w:rPr>
                <w:rFonts w:eastAsia="MS Mincho" w:cs="Arial"/>
                <w:bCs/>
                <w:szCs w:val="24"/>
              </w:rPr>
              <w:t>(1)</w:t>
            </w:r>
          </w:p>
        </w:tc>
      </w:tr>
      <w:tr w:rsidR="001966AB" w:rsidRPr="00D25852" w:rsidTr="001966AB">
        <w:trPr>
          <w:trHeight w:val="56"/>
        </w:trPr>
        <w:tc>
          <w:tcPr>
            <w:tcW w:w="851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tabs>
                <w:tab w:val="right" w:pos="6979"/>
              </w:tabs>
              <w:rPr>
                <w:rFonts w:eastAsia="MS Mincho" w:cs="Arial"/>
                <w:bCs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966AB" w:rsidRDefault="001966AB" w:rsidP="001966AB">
            <w:pPr>
              <w:rPr>
                <w:rFonts w:eastAsia="MS Mincho" w:cs="Arial"/>
                <w:bCs/>
                <w:szCs w:val="24"/>
              </w:rPr>
            </w:pPr>
          </w:p>
        </w:tc>
      </w:tr>
      <w:tr w:rsidR="001966AB" w:rsidRPr="00D25852" w:rsidTr="001966AB">
        <w:trPr>
          <w:trHeight w:val="58"/>
        </w:trPr>
        <w:tc>
          <w:tcPr>
            <w:tcW w:w="851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  <w:r w:rsidRPr="00D25852">
              <w:rPr>
                <w:rFonts w:eastAsia="Times New Roman" w:cs="Arial"/>
                <w:bCs/>
                <w:szCs w:val="24"/>
                <w:lang w:val="en-US"/>
              </w:rPr>
              <w:t>3.4.2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66AB" w:rsidRPr="0071468C" w:rsidRDefault="001966AB" w:rsidP="0023430A">
            <w:pPr>
              <w:tabs>
                <w:tab w:val="right" w:pos="6979"/>
              </w:tabs>
              <w:spacing w:line="256" w:lineRule="auto"/>
              <w:rPr>
                <w:rFonts w:eastAsia="MS Mincho" w:cs="Arial"/>
                <w:bCs/>
                <w:szCs w:val="24"/>
                <w:lang w:val="en-ZA"/>
              </w:rPr>
            </w:pPr>
            <w:r>
              <w:rPr>
                <w:rFonts w:eastAsia="MS Mincho" w:cs="Arial"/>
                <w:bCs/>
                <w:szCs w:val="24"/>
                <w:lang w:val="en-ZA"/>
              </w:rPr>
              <w:t xml:space="preserve">What </w:t>
            </w:r>
            <w:r w:rsidR="0023430A">
              <w:rPr>
                <w:rFonts w:eastAsia="MS Mincho" w:cs="Arial"/>
                <w:bCs/>
                <w:szCs w:val="24"/>
                <w:lang w:val="en-ZA"/>
              </w:rPr>
              <w:t>is</w:t>
            </w:r>
            <w:r>
              <w:rPr>
                <w:rFonts w:eastAsia="MS Mincho" w:cs="Arial"/>
                <w:bCs/>
                <w:szCs w:val="24"/>
                <w:lang w:val="en-ZA"/>
              </w:rPr>
              <w:t xml:space="preserve"> the glucose level in the blood at </w:t>
            </w:r>
            <w:r w:rsidR="0023430A">
              <w:rPr>
                <w:rFonts w:eastAsia="MS Mincho" w:cs="Arial"/>
                <w:bCs/>
                <w:szCs w:val="24"/>
                <w:lang w:val="en-ZA"/>
              </w:rPr>
              <w:t>0</w:t>
            </w:r>
            <w:r>
              <w:rPr>
                <w:rFonts w:eastAsia="MS Mincho" w:cs="Arial"/>
                <w:bCs/>
                <w:szCs w:val="24"/>
                <w:lang w:val="en-ZA"/>
              </w:rPr>
              <w:t>9:00?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MS Mincho" w:cs="Arial"/>
                <w:bCs/>
                <w:szCs w:val="24"/>
              </w:rPr>
              <w:t>(1</w:t>
            </w:r>
            <w:r w:rsidRPr="00D25852">
              <w:rPr>
                <w:rFonts w:eastAsia="MS Mincho" w:cs="Arial"/>
                <w:bCs/>
                <w:szCs w:val="24"/>
              </w:rPr>
              <w:t>)</w:t>
            </w:r>
          </w:p>
        </w:tc>
      </w:tr>
      <w:tr w:rsidR="001966AB" w:rsidRPr="00D25852" w:rsidTr="001966AB">
        <w:trPr>
          <w:trHeight w:val="96"/>
        </w:trPr>
        <w:tc>
          <w:tcPr>
            <w:tcW w:w="851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tabs>
                <w:tab w:val="right" w:pos="6979"/>
              </w:tabs>
              <w:rPr>
                <w:rFonts w:eastAsia="MS Mincho" w:cs="Arial"/>
                <w:bCs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966AB" w:rsidRPr="00D25852" w:rsidRDefault="001966AB" w:rsidP="001966AB">
            <w:pPr>
              <w:rPr>
                <w:rFonts w:eastAsia="MS Mincho" w:cs="Arial"/>
                <w:bCs/>
                <w:szCs w:val="24"/>
              </w:rPr>
            </w:pPr>
          </w:p>
        </w:tc>
      </w:tr>
      <w:tr w:rsidR="001966AB" w:rsidRPr="00D25852" w:rsidTr="001966AB">
        <w:trPr>
          <w:trHeight w:val="105"/>
        </w:trPr>
        <w:tc>
          <w:tcPr>
            <w:tcW w:w="851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  <w:r w:rsidRPr="00D25852">
              <w:rPr>
                <w:rFonts w:eastAsia="Times New Roman" w:cs="Arial"/>
                <w:bCs/>
                <w:szCs w:val="24"/>
                <w:lang w:val="en-US"/>
              </w:rPr>
              <w:t>3.4.3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tabs>
                <w:tab w:val="right" w:pos="6979"/>
              </w:tabs>
              <w:spacing w:line="256" w:lineRule="auto"/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MS Mincho" w:cs="Arial"/>
                <w:bCs/>
                <w:szCs w:val="24"/>
                <w:lang w:val="en-ZA"/>
              </w:rPr>
              <w:t xml:space="preserve">Explain the effect of insulin after eating breakfast at 08:00. 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MS Mincho" w:cs="Arial"/>
                <w:bCs/>
                <w:szCs w:val="24"/>
              </w:rPr>
              <w:t>(4</w:t>
            </w:r>
            <w:r w:rsidRPr="00D25852">
              <w:rPr>
                <w:rFonts w:eastAsia="MS Mincho" w:cs="Arial"/>
                <w:bCs/>
                <w:szCs w:val="24"/>
              </w:rPr>
              <w:t>)</w:t>
            </w:r>
          </w:p>
        </w:tc>
      </w:tr>
      <w:tr w:rsidR="001966AB" w:rsidRPr="00D25852" w:rsidTr="001966AB">
        <w:trPr>
          <w:trHeight w:val="96"/>
        </w:trPr>
        <w:tc>
          <w:tcPr>
            <w:tcW w:w="851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66AB" w:rsidRPr="00E877DB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966AB" w:rsidRPr="00D25852" w:rsidRDefault="001966AB" w:rsidP="001966AB">
            <w:pPr>
              <w:rPr>
                <w:rFonts w:eastAsia="MS Mincho" w:cs="Arial"/>
                <w:bCs/>
                <w:szCs w:val="24"/>
              </w:rPr>
            </w:pPr>
          </w:p>
        </w:tc>
      </w:tr>
      <w:tr w:rsidR="001966AB" w:rsidRPr="00D25852" w:rsidTr="001966AB">
        <w:trPr>
          <w:trHeight w:val="404"/>
        </w:trPr>
        <w:tc>
          <w:tcPr>
            <w:tcW w:w="851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  <w:r w:rsidRPr="00D25852">
              <w:rPr>
                <w:rFonts w:eastAsia="Times New Roman" w:cs="Arial"/>
                <w:bCs/>
                <w:szCs w:val="24"/>
                <w:lang w:val="en-US"/>
              </w:rPr>
              <w:t>3.4.4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tabs>
                <w:tab w:val="right" w:pos="6979"/>
              </w:tabs>
              <w:spacing w:line="256" w:lineRule="auto"/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MS Mincho" w:cs="Arial"/>
                <w:bCs/>
                <w:szCs w:val="24"/>
                <w:lang w:val="en-ZA"/>
              </w:rPr>
              <w:t>Describe the expected changes in insulin levels if this person was diabetic and untreated.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  <w:r w:rsidRPr="00D25852">
              <w:rPr>
                <w:rFonts w:eastAsia="MS Mincho" w:cs="Arial"/>
                <w:bCs/>
                <w:szCs w:val="24"/>
              </w:rPr>
              <w:t>(1)</w:t>
            </w:r>
          </w:p>
        </w:tc>
      </w:tr>
      <w:tr w:rsidR="001966AB" w:rsidRPr="00D25852" w:rsidTr="001966AB">
        <w:trPr>
          <w:trHeight w:val="56"/>
        </w:trPr>
        <w:tc>
          <w:tcPr>
            <w:tcW w:w="851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tabs>
                <w:tab w:val="right" w:pos="6979"/>
              </w:tabs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966AB" w:rsidRPr="00D25852" w:rsidRDefault="001966AB" w:rsidP="001966AB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966AB" w:rsidRPr="00D25852" w:rsidRDefault="001966AB" w:rsidP="001966AB">
            <w:pPr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D25852">
              <w:rPr>
                <w:rFonts w:eastAsia="Times New Roman" w:cs="Arial"/>
                <w:b/>
                <w:bCs/>
                <w:szCs w:val="24"/>
                <w:lang w:val="en-US"/>
              </w:rPr>
              <w:t>(7)</w:t>
            </w:r>
          </w:p>
        </w:tc>
      </w:tr>
    </w:tbl>
    <w:p w:rsidR="00B4150C" w:rsidRDefault="00B4150C">
      <w:r>
        <w:br w:type="page"/>
      </w:r>
    </w:p>
    <w:tbl>
      <w:tblPr>
        <w:tblpPr w:leftFromText="180" w:rightFromText="180" w:vertAnchor="text" w:horzAnchor="margin" w:tblpY="-106"/>
        <w:tblW w:w="1063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639"/>
        <w:gridCol w:w="318"/>
      </w:tblGrid>
      <w:tr w:rsidR="000C43FF" w:rsidRPr="00D25852" w:rsidTr="009E32DA">
        <w:trPr>
          <w:trHeight w:val="5385"/>
        </w:trPr>
        <w:tc>
          <w:tcPr>
            <w:tcW w:w="675" w:type="dxa"/>
            <w:tcBorders>
              <w:top w:val="nil"/>
              <w:bottom w:val="nil"/>
            </w:tcBorders>
          </w:tcPr>
          <w:p w:rsidR="000C43FF" w:rsidRPr="00D25852" w:rsidRDefault="000C43F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lastRenderedPageBreak/>
              <w:t>3.5</w:t>
            </w:r>
          </w:p>
        </w:tc>
        <w:tc>
          <w:tcPr>
            <w:tcW w:w="9957" w:type="dxa"/>
            <w:gridSpan w:val="2"/>
            <w:tcBorders>
              <w:top w:val="nil"/>
              <w:bottom w:val="nil"/>
            </w:tcBorders>
          </w:tcPr>
          <w:p w:rsidR="000C43FF" w:rsidRDefault="00B34B50" w:rsidP="00F16CCF">
            <w:pPr>
              <w:tabs>
                <w:tab w:val="right" w:pos="6979"/>
              </w:tabs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Grade 12 learners carried out an investigation to determine the effect of the force of gravity on the direction of growth of young roots (radicl</w:t>
            </w:r>
            <w:r w:rsidR="00E41E12">
              <w:rPr>
                <w:rFonts w:eastAsia="Times New Roman" w:cs="Arial"/>
                <w:bCs/>
                <w:szCs w:val="24"/>
                <w:lang w:val="en-US"/>
              </w:rPr>
              <w:t>e</w:t>
            </w:r>
            <w:r>
              <w:rPr>
                <w:rFonts w:eastAsia="Times New Roman" w:cs="Arial"/>
                <w:bCs/>
                <w:szCs w:val="24"/>
                <w:lang w:val="en-US"/>
              </w:rPr>
              <w:t xml:space="preserve">s) of seedlings. They set up the investigation as follows. </w:t>
            </w:r>
          </w:p>
          <w:p w:rsidR="000C43FF" w:rsidRDefault="000C43FF" w:rsidP="00F16CCF">
            <w:pPr>
              <w:tabs>
                <w:tab w:val="right" w:pos="6979"/>
              </w:tabs>
              <w:rPr>
                <w:rFonts w:eastAsia="Times New Roman" w:cs="Arial"/>
                <w:bCs/>
                <w:szCs w:val="24"/>
                <w:lang w:val="en-US"/>
              </w:rPr>
            </w:pPr>
          </w:p>
          <w:p w:rsidR="000C43FF" w:rsidRPr="00D25852" w:rsidRDefault="00343C9B" w:rsidP="009E32DA">
            <w:pPr>
              <w:tabs>
                <w:tab w:val="right" w:pos="6979"/>
              </w:tabs>
              <w:rPr>
                <w:rFonts w:eastAsia="Times New Roman" w:cs="Arial"/>
                <w:b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noProof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9712" behindDoc="0" locked="0" layoutInCell="1" allowOverlap="1" wp14:anchorId="131CC32E" wp14:editId="5178679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69215</wp:posOffset>
                      </wp:positionV>
                      <wp:extent cx="5715000" cy="2447925"/>
                      <wp:effectExtent l="0" t="0" r="0" b="0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00" cy="2447925"/>
                                <a:chOff x="0" y="0"/>
                                <a:chExt cx="5715000" cy="2447925"/>
                              </a:xfrm>
                            </wpg:grpSpPr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552450" y="304800"/>
                                  <a:ext cx="47910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B3D7B" w:rsidRPr="0054515F" w:rsidRDefault="00EB3D7B" w:rsidP="000C43FF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lang w:val="en-ZA"/>
                                      </w:rPr>
                                    </w:pPr>
                                    <w:r w:rsidRPr="0054515F">
                                      <w:rPr>
                                        <w:b/>
                                        <w:sz w:val="22"/>
                                        <w:szCs w:val="22"/>
                                        <w:lang w:val="en-ZA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  <w:lang w:val="en-ZA"/>
                                      </w:rPr>
                                      <w:t>adicl</w:t>
                                    </w:r>
                                    <w:r w:rsidR="00E41E12">
                                      <w:rPr>
                                        <w:b/>
                                        <w:sz w:val="22"/>
                                        <w:szCs w:val="22"/>
                                        <w:lang w:val="en-ZA"/>
                                      </w:rPr>
                                      <w:t>e</w:t>
                                    </w:r>
                                    <w:r w:rsidRPr="0054515F">
                                      <w:rPr>
                                        <w:b/>
                                        <w:sz w:val="22"/>
                                        <w:szCs w:val="22"/>
                                        <w:lang w:val="en-ZA"/>
                                      </w:rPr>
                                      <w:t xml:space="preserve">                      clinostat                       wide-mouthed glass jar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4895850" y="1104900"/>
                                  <a:ext cx="81915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B3D7B" w:rsidRPr="0054515F" w:rsidRDefault="00EB3D7B" w:rsidP="00CC6810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lang w:val="en-ZA"/>
                                      </w:rPr>
                                    </w:pPr>
                                    <w:r w:rsidRPr="0054515F">
                                      <w:rPr>
                                        <w:b/>
                                        <w:sz w:val="22"/>
                                        <w:szCs w:val="22"/>
                                        <w:lang w:val="en-ZA"/>
                                      </w:rPr>
                                      <w:t>cork disc</w:t>
                                    </w:r>
                                  </w:p>
                                  <w:p w:rsidR="00EB3D7B" w:rsidRPr="0054515F" w:rsidRDefault="00EB3D7B" w:rsidP="00CC6810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lang w:val="en-ZA"/>
                                      </w:rPr>
                                    </w:pPr>
                                  </w:p>
                                  <w:p w:rsidR="00EB3D7B" w:rsidRPr="0054515F" w:rsidRDefault="00EB3D7B" w:rsidP="00CC6810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lang w:val="en-ZA"/>
                                      </w:rPr>
                                    </w:pPr>
                                    <w:r w:rsidRPr="0054515F">
                                      <w:rPr>
                                        <w:b/>
                                        <w:sz w:val="22"/>
                                        <w:szCs w:val="22"/>
                                        <w:lang w:val="en-ZA"/>
                                      </w:rPr>
                                      <w:t>radicl</w:t>
                                    </w:r>
                                    <w:r w:rsidR="00B01B12">
                                      <w:rPr>
                                        <w:b/>
                                        <w:sz w:val="22"/>
                                        <w:szCs w:val="22"/>
                                        <w:lang w:val="en-ZA"/>
                                      </w:rPr>
                                      <w:t>e</w:t>
                                    </w:r>
                                  </w:p>
                                  <w:p w:rsidR="00EB3D7B" w:rsidRPr="00CC6810" w:rsidRDefault="00EB3D7B" w:rsidP="00CC6810">
                                    <w:pPr>
                                      <w:rPr>
                                        <w:lang w:val="en-ZA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 flipV="1">
                                  <a:off x="4476750" y="1390650"/>
                                  <a:ext cx="495300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Straight Connector 24"/>
                              <wps:cNvCnPr/>
                              <wps:spPr>
                                <a:xfrm>
                                  <a:off x="4171950" y="1390650"/>
                                  <a:ext cx="800100" cy="30480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Connector 25"/>
                              <wps:cNvCnPr/>
                              <wps:spPr>
                                <a:xfrm flipH="1">
                                  <a:off x="3714750" y="533400"/>
                                  <a:ext cx="295275" cy="40957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Straight Connector 26"/>
                              <wps:cNvCnPr/>
                              <wps:spPr>
                                <a:xfrm>
                                  <a:off x="2266950" y="561975"/>
                                  <a:ext cx="0" cy="66675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1028700" y="2181225"/>
                                  <a:ext cx="35242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B3D7B" w:rsidRPr="009B2C7C" w:rsidRDefault="00EB3D7B" w:rsidP="009B2C7C">
                                    <w:pPr>
                                      <w:rPr>
                                        <w:b/>
                                        <w:lang w:val="en-ZA"/>
                                      </w:rPr>
                                    </w:pPr>
                                    <w:r w:rsidRPr="009B2C7C">
                                      <w:rPr>
                                        <w:b/>
                                        <w:lang w:val="en-ZA"/>
                                      </w:rPr>
                                      <w:t xml:space="preserve">A   </w:t>
                                    </w:r>
                                    <w:r>
                                      <w:rPr>
                                        <w:b/>
                                        <w:lang w:val="en-ZA"/>
                                      </w:rPr>
                                      <w:t xml:space="preserve">                                                                 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0" y="0"/>
                                  <a:ext cx="55816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B3D7B" w:rsidRPr="00F70367" w:rsidRDefault="00EB3D7B" w:rsidP="00F70367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</w:rPr>
                                    </w:pPr>
                                    <w:r w:rsidRPr="00F70367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  <w:u w:val="single"/>
                                        <w:lang w:val="en-US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  <w:u w:val="single"/>
                                        <w:lang w:val="en-US"/>
                                      </w:rPr>
                                      <w:t>iagram</w:t>
                                    </w:r>
                                    <w:r w:rsidRPr="00F70367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  <w:u w:val="single"/>
                                        <w:lang w:val="en-US"/>
                                      </w:rPr>
                                      <w:t xml:space="preserve"> showing the effect of the force of gravity on the radicals of seedlings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Straight Connector 30"/>
                              <wps:cNvCnPr/>
                              <wps:spPr>
                                <a:xfrm flipH="1" flipV="1">
                                  <a:off x="838200" y="533400"/>
                                  <a:ext cx="190500" cy="80962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3" o:spid="_x0000_s1086" style="position:absolute;margin-left:-2pt;margin-top:5.45pt;width:450pt;height:192.75pt;z-index:251699712" coordsize="57150,24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">
                      <v:rect id="Rectangle 19" o:spid="_x0000_s1087" style="position:absolute;left:5524;top:3048;width:47911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aLsEA&#10;AADbAAAADwAAAGRycy9kb3ducmV2LnhtbERPW2vCMBR+H/gfwhnsbaYTKWtnFFEGwubAC3s+JMe2&#10;2JyUJLPtv1+Ewd7Ox3c9i9VgW3EjHxrHCl6mGQhi7UzDlYLz6f35FUSIyAZbx6RgpACr5eRhgaVx&#10;PR/odoyVSCEcSlRQx9iVUgZdk8UwdR1x4i7OW4wJ+koaj30Kt62cZVkuLTacGmrsaFOTvh5/rIJi&#10;778/182o8zy4+Yf52sYMT0o9PQ7rNxCRhvgv/nPvTJpfwP2Xd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m2i7BAAAA2wAAAA8AAAAAAAAAAAAAAAAAmAIAAGRycy9kb3du&#10;cmV2LnhtbFBLBQYAAAAABAAEAPUAAACGAwAAAAA=&#10;" filled="f" stroked="f" strokeweight="1pt">
                        <v:textbox>
                          <w:txbxContent>
                            <w:p w:rsidR="00EB3D7B" w:rsidRPr="0054515F" w:rsidRDefault="00EB3D7B" w:rsidP="000C43FF">
                              <w:pPr>
                                <w:rPr>
                                  <w:b/>
                                  <w:sz w:val="22"/>
                                  <w:szCs w:val="22"/>
                                  <w:lang w:val="en-ZA"/>
                                </w:rPr>
                              </w:pPr>
                              <w:r w:rsidRPr="0054515F">
                                <w:rPr>
                                  <w:b/>
                                  <w:sz w:val="22"/>
                                  <w:szCs w:val="22"/>
                                  <w:lang w:val="en-ZA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en-ZA"/>
                                </w:rPr>
                                <w:t>adicl</w:t>
                              </w:r>
                              <w:r w:rsidR="00E41E12">
                                <w:rPr>
                                  <w:b/>
                                  <w:sz w:val="22"/>
                                  <w:szCs w:val="22"/>
                                  <w:lang w:val="en-ZA"/>
                                </w:rPr>
                                <w:t>e</w:t>
                              </w:r>
                              <w:r w:rsidRPr="0054515F">
                                <w:rPr>
                                  <w:b/>
                                  <w:sz w:val="22"/>
                                  <w:szCs w:val="22"/>
                                  <w:lang w:val="en-ZA"/>
                                </w:rPr>
                                <w:t xml:space="preserve">                      clinostat                       wide-mouthed glass jar</w:t>
                              </w:r>
                            </w:p>
                          </w:txbxContent>
                        </v:textbox>
                      </v:rect>
                      <v:rect id="Rectangle 20" o:spid="_x0000_s1088" style="position:absolute;left:48958;top:11049;width:8192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e1b8A&#10;AADbAAAADwAAAGRycy9kb3ducmV2LnhtbERPy4rCMBTdC/5DuII7TXUhUo0yCjIjLgYfs7+TXNsy&#10;zU1JYlv/3iwGXB7Oe73tbS1a8qFyrGA2zUAQa2cqLhTcrofJEkSIyAZrx6TgSQG2m+FgjblxHZ+p&#10;vcRCpBAOOSooY2xyKYMuyWKYuoY4cXfnLcYEfSGNxy6F21rOs2whLVacGkpsaF+S/rs8rIIfd991&#10;Vv/ysX1+V4/Pk9d6eVJqPOo/ViAi9fEt/nd/GQXztD59ST9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uN7VvwAAANsAAAAPAAAAAAAAAAAAAAAAAJgCAABkcnMvZG93bnJl&#10;di54bWxQSwUGAAAAAAQABAD1AAAAhAMAAAAA&#10;" filled="f" stroked="f" strokeweight="1pt">
                        <v:textbox>
                          <w:txbxContent>
                            <w:p w:rsidR="00EB3D7B" w:rsidRPr="0054515F" w:rsidRDefault="00EB3D7B" w:rsidP="00CC6810">
                              <w:pPr>
                                <w:rPr>
                                  <w:b/>
                                  <w:sz w:val="22"/>
                                  <w:szCs w:val="22"/>
                                  <w:lang w:val="en-ZA"/>
                                </w:rPr>
                              </w:pPr>
                              <w:r w:rsidRPr="0054515F">
                                <w:rPr>
                                  <w:b/>
                                  <w:sz w:val="22"/>
                                  <w:szCs w:val="22"/>
                                  <w:lang w:val="en-ZA"/>
                                </w:rPr>
                                <w:t>cork disc</w:t>
                              </w:r>
                            </w:p>
                            <w:p w:rsidR="00EB3D7B" w:rsidRPr="0054515F" w:rsidRDefault="00EB3D7B" w:rsidP="00CC6810">
                              <w:pPr>
                                <w:rPr>
                                  <w:b/>
                                  <w:sz w:val="22"/>
                                  <w:szCs w:val="22"/>
                                  <w:lang w:val="en-ZA"/>
                                </w:rPr>
                              </w:pPr>
                            </w:p>
                            <w:p w:rsidR="00EB3D7B" w:rsidRPr="0054515F" w:rsidRDefault="00EB3D7B" w:rsidP="00CC6810">
                              <w:pPr>
                                <w:rPr>
                                  <w:b/>
                                  <w:sz w:val="22"/>
                                  <w:szCs w:val="22"/>
                                  <w:lang w:val="en-ZA"/>
                                </w:rPr>
                              </w:pPr>
                              <w:r w:rsidRPr="0054515F">
                                <w:rPr>
                                  <w:b/>
                                  <w:sz w:val="22"/>
                                  <w:szCs w:val="22"/>
                                  <w:lang w:val="en-ZA"/>
                                </w:rPr>
                                <w:t>radicl</w:t>
                              </w:r>
                              <w:r w:rsidR="00B01B12">
                                <w:rPr>
                                  <w:b/>
                                  <w:sz w:val="22"/>
                                  <w:szCs w:val="22"/>
                                  <w:lang w:val="en-ZA"/>
                                </w:rPr>
                                <w:t>e</w:t>
                              </w:r>
                              <w:bookmarkStart w:id="1" w:name="_GoBack"/>
                              <w:bookmarkEnd w:id="1"/>
                            </w:p>
                            <w:p w:rsidR="00EB3D7B" w:rsidRPr="00CC6810" w:rsidRDefault="00EB3D7B" w:rsidP="00CC6810">
                              <w:pPr>
                                <w:rPr>
                                  <w:lang w:val="en-ZA"/>
                                </w:rPr>
                              </w:pPr>
                            </w:p>
                          </w:txbxContent>
                        </v:textbox>
                      </v:rect>
                      <v:line id="Straight Connector 23" o:spid="_x0000_s1089" style="position:absolute;flip:y;visibility:visible;mso-wrap-style:square" from="44767,13906" to="49720,13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6krsUAAADbAAAADwAAAGRycy9kb3ducmV2LnhtbESPQWsCMRSE7wX/Q3hCL6WbqFDbrVFs&#10;oeBJdNdLb4/N6+7i5mXZpJr6640g9DjMzDfMYhVtJ040+NaxhkmmQBBXzrRcaziUX8+vIHxANtg5&#10;Jg1/5GG1HD0sMDfuzHs6FaEWCcI+Rw1NCH0upa8asugz1xMn78cNFkOSQy3NgOcEt52cKvUiLbac&#10;Fhrs6bOh6lj8Wg1vu3jcbCdlofjysVbf88tTNKXWj+O4fgcRKIb/8L29MRqmM7h9S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6krsUAAADbAAAADwAAAAAAAAAA&#10;AAAAAAChAgAAZHJzL2Rvd25yZXYueG1sUEsFBgAAAAAEAAQA+QAAAJMDAAAAAA==&#10;" strokecolor="black [3200]" strokeweight="1.5pt">
                        <v:stroke joinstyle="miter"/>
                      </v:line>
                      <v:line id="Straight Connector 24" o:spid="_x0000_s1090" style="position:absolute;visibility:visible;mso-wrap-style:square" from="41719,13906" to="49720,1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e+msYAAADbAAAADwAAAGRycy9kb3ducmV2LnhtbESPQWvCQBSE74L/YXmCN91ESpHoGopY&#10;sAgWTan19si+JqHZt2l2NbG/visUehxm5htmmfamFldqXWVZQTyNQBDnVldcKHjLnidzEM4ja6wt&#10;k4IbOUhXw8ESE207PtD16AsRIOwSVFB63yRSurwkg25qG+LgfdrWoA+yLaRusQtwU8tZFD1KgxWH&#10;hRIbWpeUfx0vRkH3/p3td9HLSX9ssu35fPt5reNMqfGof1qA8NT7//Bfe6sVzB7g/iX8AL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3vprGAAAA2wAAAA8AAAAAAAAA&#10;AAAAAAAAoQIAAGRycy9kb3ducmV2LnhtbFBLBQYAAAAABAAEAPkAAACUAwAAAAA=&#10;" strokecolor="black [3200]" strokeweight="1.5pt">
                        <v:stroke joinstyle="miter"/>
                      </v:line>
                      <v:line id="Straight Connector 25" o:spid="_x0000_s1091" style="position:absolute;flip:x;visibility:visible;mso-wrap-style:square" from="37147,5334" to="40100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NvacQAAADbAAAADwAAAGRycy9kb3ducmV2LnhtbESPS2vDMBCE74X8B7GF3Bq5grTFiRJC&#10;H6GXhjSv88baWCbWyliK4/77qFDocZiZb5jpvHe16KgNlWcNj6MMBHHhTcWlht324+EFRIjIBmvP&#10;pOGHAsxng7sp5sZf+Zu6TSxFgnDIUYONscmlDIUlh2HkG+LknXzrMCbZltK0eE1wV0uVZU/SYcVp&#10;wWJDr5aK8+biNOxtJ3H19fx+OC47+abGal0uldbD+34xARGpj//hv/an0aDG8Ps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k29pxAAAANsAAAAPAAAAAAAAAAAA&#10;AAAAAKECAABkcnMvZG93bnJldi54bWxQSwUGAAAAAAQABAD5AAAAkgMAAAAA&#10;" strokecolor="black [3213]" strokeweight="1.5pt">
                        <v:stroke joinstyle="miter"/>
                      </v:line>
                      <v:line id="Straight Connector 26" o:spid="_x0000_s1092" style="position:absolute;visibility:visible;mso-wrap-style:square" from="22669,5619" to="22669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mFdsYAAADbAAAADwAAAGRycy9kb3ducmV2LnhtbESPQWvCQBSE74X+h+UVvNWNHqREN6EU&#10;C4qgaKTV2yP7TILZt2l2NbG/visIPQ4z8w0zS3tTiyu1rrKsYDSMQBDnVldcKNhnn69vIJxH1lhb&#10;JgU3cpAmz08zjLXteEvXnS9EgLCLUUHpfRNL6fKSDLqhbYiDd7KtQR9kW0jdYhfgppbjKJpIgxWH&#10;hRIb+igpP+8uRkH39ZOtV9HyWx/m2eJ4vP1u6lGm1OClf5+C8NT7//CjvdAKxhO4fwk/QC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phXbGAAAA2wAAAA8AAAAAAAAA&#10;AAAAAAAAoQIAAGRycy9kb3ducmV2LnhtbFBLBQYAAAAABAAEAPkAAACUAwAAAAA=&#10;" strokecolor="black [3200]" strokeweight="1.5pt">
                        <v:stroke joinstyle="miter"/>
                      </v:line>
                      <v:rect id="Rectangle 28" o:spid="_x0000_s1093" style="position:absolute;left:10287;top:21812;width:35242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7S078A&#10;AADbAAAADwAAAGRycy9kb3ducmV2LnhtbERPy4rCMBTdC/5DuII7TXUhUo0yCjIjLgYfs7+TXNsy&#10;zU1JYlv/3iwGXB7Oe73tbS1a8qFyrGA2zUAQa2cqLhTcrofJEkSIyAZrx6TgSQG2m+FgjblxHZ+p&#10;vcRCpBAOOSooY2xyKYMuyWKYuoY4cXfnLcYEfSGNxy6F21rOs2whLVacGkpsaF+S/rs8rIIfd991&#10;Vv/ysX1+V4/Pk9d6eVJqPOo/ViAi9fEt/nd/GQXzNDZ9ST9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ztLTvwAAANsAAAAPAAAAAAAAAAAAAAAAAJgCAABkcnMvZG93bnJl&#10;di54bWxQSwUGAAAAAAQABAD1AAAAhAMAAAAA&#10;" filled="f" stroked="f" strokeweight="1pt">
                        <v:textbox>
                          <w:txbxContent>
                            <w:p w:rsidR="00EB3D7B" w:rsidRPr="009B2C7C" w:rsidRDefault="00EB3D7B" w:rsidP="009B2C7C">
                              <w:pPr>
                                <w:rPr>
                                  <w:b/>
                                  <w:lang w:val="en-ZA"/>
                                </w:rPr>
                              </w:pPr>
                              <w:r w:rsidRPr="009B2C7C">
                                <w:rPr>
                                  <w:b/>
                                  <w:lang w:val="en-ZA"/>
                                </w:rPr>
                                <w:t xml:space="preserve">A   </w:t>
                              </w:r>
                              <w:r>
                                <w:rPr>
                                  <w:b/>
                                  <w:lang w:val="en-ZA"/>
                                </w:rPr>
                                <w:t xml:space="preserve">                                                                 B</w:t>
                              </w:r>
                            </w:p>
                          </w:txbxContent>
                        </v:textbox>
                      </v:rect>
                      <v:rect id="Rectangle 29" o:spid="_x0000_s1094" style="position:absolute;width:55816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J3SMMA&#10;AADbAAAADwAAAGRycy9kb3ducmV2LnhtbESPT2sCMRTE7wW/Q3iCt5rVg9jVKCpIWzyU+uf+TJ67&#10;i5uXJYm767dvCoUeh5n5DbNc97YWLflQOVYwGWcgiLUzFRcKzqf96xxEiMgGa8ek4EkB1qvByxJz&#10;4zr+pvYYC5EgHHJUUMbY5FIGXZLFMHYNcfJuzluMSfpCGo9dgttaTrNsJi1WnBZKbGhXkr4fH1bB&#10;xd22ndVX/myfX9Xj/eC1nh+UGg37zQJEpD7+h//aH0bB9A1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J3SMMAAADbAAAADwAAAAAAAAAAAAAAAACYAgAAZHJzL2Rv&#10;d25yZXYueG1sUEsFBgAAAAAEAAQA9QAAAIgDAAAAAA==&#10;" filled="f" stroked="f" strokeweight="1pt">
                        <v:textbox>
                          <w:txbxContent>
                            <w:p w:rsidR="00EB3D7B" w:rsidRPr="00F70367" w:rsidRDefault="00EB3D7B" w:rsidP="00F70367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F70367"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u w:val="single"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u w:val="single"/>
                                  <w:lang w:val="en-US"/>
                                </w:rPr>
                                <w:t>iagram</w:t>
                              </w:r>
                              <w:r w:rsidRPr="00F70367"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u w:val="single"/>
                                  <w:lang w:val="en-US"/>
                                </w:rPr>
                                <w:t xml:space="preserve"> showing the effect of the force of gravity on the radicals of seedlings</w:t>
                              </w:r>
                            </w:p>
                          </w:txbxContent>
                        </v:textbox>
                      </v:rect>
                      <v:line id="Straight Connector 30" o:spid="_x0000_s1095" style="position:absolute;flip:x y;visibility:visible;mso-wrap-style:square" from="8382,5334" to="10287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OktcEAAADbAAAADwAAAGRycy9kb3ducmV2LnhtbERPz2vCMBS+D/Y/hCd4m6kTOqlGGcJY&#10;Eca07rDjo3k2Zc1LSWJb//vlMNjx4/u93U+2EwP50DpWsFxkIIhrp1tuFHxd3p7WIEJE1tg5JgV3&#10;CrDfPT5ssdBu5DMNVWxECuFQoAITY19IGWpDFsPC9cSJuzpvMSboG6k9jincdvI5y3JpseXUYLCn&#10;g6H6p7pZBeXn+8vpdqq/j1UeDt73H8HoqNR8Nr1uQESa4r/4z11qBau0Pn1JP0D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c6S1wQAAANsAAAAPAAAAAAAAAAAAAAAA&#10;AKECAABkcnMvZG93bnJldi54bWxQSwUGAAAAAAQABAD5AAAAjwMAAAAA&#10;" strokecolor="black [3200]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="000C43FF">
              <w:rPr>
                <w:rFonts w:eastAsia="Times New Roman" w:cs="Arial"/>
                <w:bCs/>
                <w:noProof/>
                <w:szCs w:val="24"/>
                <w:lang w:val="en-US"/>
              </w:rPr>
              <w:drawing>
                <wp:inline distT="0" distB="0" distL="0" distR="0" wp14:anchorId="132C032D" wp14:editId="1A82829B">
                  <wp:extent cx="5667375" cy="2562225"/>
                  <wp:effectExtent l="19050" t="19050" r="28575" b="285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eotropism.jpg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25" t="-28369" r="-2893" b="7235"/>
                          <a:stretch/>
                        </pic:blipFill>
                        <pic:spPr bwMode="auto">
                          <a:xfrm>
                            <a:off x="0" y="0"/>
                            <a:ext cx="5667375" cy="2562225"/>
                          </a:xfrm>
                          <a:prstGeom prst="rect">
                            <a:avLst/>
                          </a:prstGeom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F6" w:rsidRPr="00D25852" w:rsidTr="009E32DA">
        <w:trPr>
          <w:trHeight w:val="227"/>
        </w:trPr>
        <w:tc>
          <w:tcPr>
            <w:tcW w:w="675" w:type="dxa"/>
            <w:tcBorders>
              <w:top w:val="nil"/>
              <w:bottom w:val="nil"/>
              <w:right w:val="single" w:sz="12" w:space="0" w:color="auto"/>
            </w:tcBorders>
          </w:tcPr>
          <w:p w:rsidR="002C25F6" w:rsidRPr="00D25852" w:rsidRDefault="002C25F6" w:rsidP="00F16CCF">
            <w:pPr>
              <w:jc w:val="both"/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5F6" w:rsidRPr="009E32DA" w:rsidRDefault="002C25F6" w:rsidP="009E32DA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360" w:lineRule="auto"/>
              <w:ind w:left="459" w:hanging="425"/>
              <w:rPr>
                <w:rFonts w:ascii="Arial" w:hAnsi="Arial" w:cs="Arial"/>
                <w:bCs/>
                <w:color w:val="000000"/>
                <w:lang w:val="en-US" w:eastAsia="en-ZA"/>
              </w:rPr>
            </w:pPr>
            <w:r w:rsidRPr="009E32DA">
              <w:rPr>
                <w:rFonts w:ascii="Arial" w:hAnsi="Arial" w:cs="Arial"/>
                <w:bCs/>
                <w:color w:val="000000"/>
                <w:lang w:val="en-US" w:eastAsia="en-ZA"/>
              </w:rPr>
              <w:t>They placed six germinated seedlings onto the rotati</w:t>
            </w:r>
            <w:r w:rsidR="009E32DA" w:rsidRPr="009E32DA">
              <w:rPr>
                <w:rFonts w:ascii="Arial" w:hAnsi="Arial" w:cs="Arial"/>
                <w:bCs/>
                <w:color w:val="000000"/>
                <w:lang w:val="en-US" w:eastAsia="en-ZA"/>
              </w:rPr>
              <w:t xml:space="preserve">ng disc of a clinostat as shown </w:t>
            </w:r>
            <w:r w:rsidRPr="009E32DA">
              <w:rPr>
                <w:rFonts w:ascii="Arial" w:hAnsi="Arial" w:cs="Arial"/>
                <w:bCs/>
                <w:color w:val="000000"/>
                <w:lang w:val="en-US" w:eastAsia="en-ZA"/>
              </w:rPr>
              <w:t xml:space="preserve">in diagram </w:t>
            </w:r>
            <w:r w:rsidRPr="009E32DA">
              <w:rPr>
                <w:rFonts w:ascii="Arial" w:hAnsi="Arial" w:cs="Arial"/>
                <w:b/>
                <w:bCs/>
                <w:color w:val="000000"/>
                <w:lang w:val="en-US" w:eastAsia="en-ZA"/>
              </w:rPr>
              <w:t>A</w:t>
            </w:r>
            <w:r w:rsidRPr="009E32DA">
              <w:rPr>
                <w:rFonts w:ascii="Arial" w:hAnsi="Arial" w:cs="Arial"/>
                <w:bCs/>
                <w:color w:val="000000"/>
                <w:lang w:val="en-US" w:eastAsia="en-ZA"/>
              </w:rPr>
              <w:t>.</w:t>
            </w:r>
          </w:p>
          <w:p w:rsidR="002C25F6" w:rsidRPr="009E32DA" w:rsidRDefault="002C25F6" w:rsidP="009E32DA">
            <w:pPr>
              <w:numPr>
                <w:ilvl w:val="0"/>
                <w:numId w:val="2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360" w:lineRule="auto"/>
              <w:ind w:hanging="686"/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</w:pPr>
            <w:r w:rsidRPr="009E32DA"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  <w:t>They covered the seedlings on the clinostat with a wide-mouthed glass jar (</w:t>
            </w:r>
            <w:r w:rsidRPr="009E32DA">
              <w:rPr>
                <w:rFonts w:eastAsia="Times New Roman" w:cs="Arial"/>
                <w:b/>
                <w:bCs/>
                <w:color w:val="000000"/>
                <w:szCs w:val="24"/>
                <w:lang w:val="en-US" w:eastAsia="en-ZA"/>
              </w:rPr>
              <w:t>A</w:t>
            </w:r>
            <w:r w:rsidRPr="009E32DA"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  <w:t>).</w:t>
            </w:r>
          </w:p>
          <w:p w:rsidR="002C25F6" w:rsidRPr="009E32DA" w:rsidRDefault="002C25F6" w:rsidP="009E32DA">
            <w:pPr>
              <w:numPr>
                <w:ilvl w:val="0"/>
                <w:numId w:val="2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360" w:lineRule="auto"/>
              <w:ind w:hanging="686"/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</w:pPr>
            <w:r w:rsidRPr="009E32DA"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  <w:t xml:space="preserve">They placed six germinated seedlings onto a cork disc as shown in diagram </w:t>
            </w:r>
            <w:r w:rsidRPr="009E32DA">
              <w:rPr>
                <w:rFonts w:eastAsia="Times New Roman" w:cs="Arial"/>
                <w:b/>
                <w:bCs/>
                <w:color w:val="000000"/>
                <w:szCs w:val="24"/>
                <w:lang w:val="en-US" w:eastAsia="en-ZA"/>
              </w:rPr>
              <w:t>B</w:t>
            </w:r>
            <w:r w:rsidRPr="009E32DA"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  <w:t>.</w:t>
            </w:r>
          </w:p>
          <w:p w:rsidR="002C25F6" w:rsidRPr="009E32DA" w:rsidRDefault="002C25F6" w:rsidP="009E32DA">
            <w:pPr>
              <w:numPr>
                <w:ilvl w:val="0"/>
                <w:numId w:val="2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360" w:lineRule="auto"/>
              <w:ind w:hanging="686"/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</w:pPr>
            <w:r w:rsidRPr="009E32DA"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  <w:t>They put the cork disc on its side and covered it with a wide-mouthed glass jar</w:t>
            </w:r>
            <w:r w:rsidR="009E32DA"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  <w:t xml:space="preserve"> </w:t>
            </w:r>
            <w:r w:rsidRPr="009E32DA"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  <w:t>(</w:t>
            </w:r>
            <w:r w:rsidRPr="009E32DA">
              <w:rPr>
                <w:rFonts w:eastAsia="Times New Roman" w:cs="Arial"/>
                <w:b/>
                <w:bCs/>
                <w:color w:val="000000"/>
                <w:szCs w:val="24"/>
                <w:lang w:val="en-US" w:eastAsia="en-ZA"/>
              </w:rPr>
              <w:t>B</w:t>
            </w:r>
            <w:r w:rsidRPr="009E32DA"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  <w:t>).</w:t>
            </w:r>
          </w:p>
          <w:p w:rsidR="002C25F6" w:rsidRPr="009E32DA" w:rsidRDefault="002C25F6" w:rsidP="009E32DA">
            <w:pPr>
              <w:numPr>
                <w:ilvl w:val="0"/>
                <w:numId w:val="2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360" w:lineRule="auto"/>
              <w:ind w:hanging="686"/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</w:pPr>
            <w:r w:rsidRPr="009E32DA"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  <w:t>The seedlings were not rotated in</w:t>
            </w:r>
            <w:r w:rsidRPr="009E32DA">
              <w:rPr>
                <w:rFonts w:eastAsia="Times New Roman" w:cs="Arial"/>
                <w:b/>
                <w:bCs/>
                <w:color w:val="000000"/>
                <w:szCs w:val="24"/>
                <w:lang w:val="en-US" w:eastAsia="en-ZA"/>
              </w:rPr>
              <w:t xml:space="preserve"> B.</w:t>
            </w:r>
          </w:p>
          <w:p w:rsidR="002C25F6" w:rsidRPr="009E32DA" w:rsidRDefault="002C25F6" w:rsidP="009E32DA">
            <w:pPr>
              <w:numPr>
                <w:ilvl w:val="0"/>
                <w:numId w:val="2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360" w:lineRule="auto"/>
              <w:ind w:hanging="686"/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</w:pPr>
            <w:r w:rsidRPr="009E32DA"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  <w:t xml:space="preserve">They switched the clinostat in </w:t>
            </w:r>
            <w:r w:rsidRPr="0023430A">
              <w:rPr>
                <w:rFonts w:eastAsia="Times New Roman" w:cs="Arial"/>
                <w:b/>
                <w:bCs/>
                <w:color w:val="000000"/>
                <w:szCs w:val="24"/>
                <w:lang w:val="en-US" w:eastAsia="en-ZA"/>
              </w:rPr>
              <w:t>A</w:t>
            </w:r>
            <w:r w:rsidRPr="009E32DA"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  <w:t xml:space="preserve"> on, so that the seedlings were continuously turning.</w:t>
            </w:r>
          </w:p>
          <w:p w:rsidR="002C25F6" w:rsidRPr="002C25F6" w:rsidRDefault="002C25F6" w:rsidP="009E32DA">
            <w:pPr>
              <w:numPr>
                <w:ilvl w:val="0"/>
                <w:numId w:val="2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360" w:lineRule="auto"/>
              <w:ind w:hanging="686"/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</w:pPr>
            <w:r w:rsidRPr="009E32DA"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  <w:t>They left the seedlings for two days.</w:t>
            </w:r>
          </w:p>
        </w:tc>
        <w:tc>
          <w:tcPr>
            <w:tcW w:w="318" w:type="dxa"/>
            <w:tcBorders>
              <w:top w:val="nil"/>
              <w:left w:val="single" w:sz="12" w:space="0" w:color="auto"/>
              <w:bottom w:val="nil"/>
            </w:tcBorders>
          </w:tcPr>
          <w:p w:rsidR="002C25F6" w:rsidRPr="00D25852" w:rsidRDefault="002C25F6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</w:tr>
    </w:tbl>
    <w:p w:rsidR="00760E7B" w:rsidRDefault="00760E7B"/>
    <w:tbl>
      <w:tblPr>
        <w:tblpPr w:leftFromText="180" w:rightFromText="180" w:vertAnchor="text" w:horzAnchor="margin" w:tblpY="63"/>
        <w:tblW w:w="1063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7796"/>
        <w:gridCol w:w="284"/>
        <w:gridCol w:w="709"/>
      </w:tblGrid>
      <w:tr w:rsidR="00F16CCF" w:rsidRPr="00D25852" w:rsidTr="00F16CCF">
        <w:trPr>
          <w:trHeight w:val="168"/>
        </w:trPr>
        <w:tc>
          <w:tcPr>
            <w:tcW w:w="851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  <w:r w:rsidRPr="00D25852">
              <w:rPr>
                <w:rFonts w:eastAsia="Times New Roman" w:cs="Arial"/>
                <w:bCs/>
                <w:szCs w:val="24"/>
                <w:lang w:val="en-US"/>
              </w:rPr>
              <w:t>3.5.1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F16CCF" w:rsidRPr="00512AAF" w:rsidRDefault="00512AAF" w:rsidP="00512AAF">
            <w:pPr>
              <w:tabs>
                <w:tab w:val="right" w:pos="7580"/>
              </w:tabs>
              <w:spacing w:line="256" w:lineRule="auto"/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</w:pPr>
            <w:r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  <w:t xml:space="preserve">Identify the: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</w:tr>
      <w:tr w:rsidR="00512AAF" w:rsidRPr="00D25852" w:rsidTr="00F16CCF">
        <w:trPr>
          <w:trHeight w:val="168"/>
        </w:trPr>
        <w:tc>
          <w:tcPr>
            <w:tcW w:w="851" w:type="dxa"/>
            <w:tcBorders>
              <w:top w:val="nil"/>
              <w:bottom w:val="nil"/>
            </w:tcBorders>
          </w:tcPr>
          <w:p w:rsidR="00512AAF" w:rsidRPr="00D25852" w:rsidRDefault="00512AAF" w:rsidP="00512AA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12AAF" w:rsidRPr="00D25852" w:rsidRDefault="00512AAF" w:rsidP="00512AA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512AAF" w:rsidRDefault="00512AAF" w:rsidP="00512AAF">
            <w:pPr>
              <w:tabs>
                <w:tab w:val="right" w:pos="6979"/>
              </w:tabs>
              <w:spacing w:line="256" w:lineRule="auto"/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</w:pPr>
            <w:r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  <w:t xml:space="preserve">   (a)    Independent variable</w:t>
            </w:r>
          </w:p>
          <w:p w:rsidR="00512AAF" w:rsidRDefault="00512AAF" w:rsidP="00512AAF">
            <w:pPr>
              <w:tabs>
                <w:tab w:val="right" w:pos="6979"/>
              </w:tabs>
              <w:spacing w:line="256" w:lineRule="auto"/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</w:pPr>
            <w:r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  <w:t xml:space="preserve">   (b)    Dependent variable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12AAF" w:rsidRDefault="00512AAF" w:rsidP="00512AAF">
            <w:pPr>
              <w:spacing w:line="256" w:lineRule="auto"/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12AAF" w:rsidRDefault="00512AAF" w:rsidP="00512AAF">
            <w:pPr>
              <w:spacing w:line="256" w:lineRule="auto"/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(1) (1)</w:t>
            </w:r>
          </w:p>
        </w:tc>
      </w:tr>
      <w:tr w:rsidR="00F16CCF" w:rsidRPr="00D25852" w:rsidTr="00F16CCF">
        <w:trPr>
          <w:trHeight w:val="96"/>
        </w:trPr>
        <w:tc>
          <w:tcPr>
            <w:tcW w:w="851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tabs>
                <w:tab w:val="right" w:pos="6979"/>
              </w:tabs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</w:tr>
      <w:tr w:rsidR="00F16CCF" w:rsidRPr="00D25852" w:rsidTr="00F16CCF">
        <w:trPr>
          <w:trHeight w:val="96"/>
        </w:trPr>
        <w:tc>
          <w:tcPr>
            <w:tcW w:w="851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  <w:r w:rsidRPr="00D25852">
              <w:rPr>
                <w:rFonts w:eastAsia="Times New Roman" w:cs="Arial"/>
                <w:bCs/>
                <w:szCs w:val="24"/>
                <w:lang w:val="en-US"/>
              </w:rPr>
              <w:t>3.5.2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F16CCF" w:rsidRPr="00D25852" w:rsidRDefault="00512AAF" w:rsidP="00512AAF">
            <w:pPr>
              <w:tabs>
                <w:tab w:val="right" w:pos="6979"/>
              </w:tabs>
              <w:spacing w:line="256" w:lineRule="auto"/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 xml:space="preserve">Name TWO ways </w:t>
            </w:r>
            <w:r w:rsidR="0023430A">
              <w:rPr>
                <w:rFonts w:eastAsia="Times New Roman" w:cs="Arial"/>
                <w:bCs/>
                <w:szCs w:val="24"/>
                <w:lang w:val="en-US"/>
              </w:rPr>
              <w:t xml:space="preserve">in which </w:t>
            </w:r>
            <w:r>
              <w:rPr>
                <w:rFonts w:eastAsia="Times New Roman" w:cs="Arial"/>
                <w:bCs/>
                <w:szCs w:val="24"/>
                <w:lang w:val="en-US"/>
              </w:rPr>
              <w:t>the learners could have ensured that this investigation was valid, other than that indicated in the investigation.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16CCF" w:rsidRPr="00D25852" w:rsidRDefault="00512AA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(2</w:t>
            </w:r>
            <w:r w:rsidR="00F16CCF" w:rsidRPr="00D25852">
              <w:rPr>
                <w:rFonts w:eastAsia="Times New Roman" w:cs="Arial"/>
                <w:bCs/>
                <w:szCs w:val="24"/>
                <w:lang w:val="en-US"/>
              </w:rPr>
              <w:t>)</w:t>
            </w:r>
          </w:p>
        </w:tc>
      </w:tr>
      <w:tr w:rsidR="00F16CCF" w:rsidRPr="00D25852" w:rsidTr="009E32DA">
        <w:trPr>
          <w:trHeight w:val="248"/>
        </w:trPr>
        <w:tc>
          <w:tcPr>
            <w:tcW w:w="851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tabs>
                <w:tab w:val="right" w:pos="6979"/>
              </w:tabs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12AAF" w:rsidRPr="00D25852" w:rsidRDefault="00512AA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</w:tr>
      <w:tr w:rsidR="00F16CCF" w:rsidRPr="00D25852" w:rsidTr="00F16CCF">
        <w:trPr>
          <w:trHeight w:val="96"/>
        </w:trPr>
        <w:tc>
          <w:tcPr>
            <w:tcW w:w="851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  <w:r w:rsidRPr="00D25852">
              <w:rPr>
                <w:rFonts w:eastAsia="Times New Roman" w:cs="Arial"/>
                <w:bCs/>
                <w:szCs w:val="24"/>
                <w:lang w:val="en-US"/>
              </w:rPr>
              <w:t>3.5.3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F16CCF" w:rsidRPr="00512AAF" w:rsidRDefault="00512AAF" w:rsidP="00512AAF">
            <w:pPr>
              <w:tabs>
                <w:tab w:val="right" w:pos="6979"/>
              </w:tabs>
              <w:spacing w:line="256" w:lineRule="auto"/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</w:pPr>
            <w:r>
              <w:rPr>
                <w:rFonts w:eastAsia="Times New Roman" w:cs="Arial"/>
                <w:bCs/>
                <w:color w:val="000000"/>
                <w:szCs w:val="24"/>
                <w:lang w:val="en-US" w:eastAsia="en-ZA"/>
              </w:rPr>
              <w:t>Name ONE way in which the learners could increase the reliability of this investigation.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16CCF" w:rsidRPr="00D25852" w:rsidRDefault="00512AA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(1</w:t>
            </w:r>
            <w:r w:rsidR="00F16CCF" w:rsidRPr="00D25852">
              <w:rPr>
                <w:rFonts w:eastAsia="Times New Roman" w:cs="Arial"/>
                <w:bCs/>
                <w:szCs w:val="24"/>
                <w:lang w:val="en-US"/>
              </w:rPr>
              <w:t>)</w:t>
            </w:r>
          </w:p>
        </w:tc>
      </w:tr>
      <w:tr w:rsidR="00512AAF" w:rsidRPr="00D25852" w:rsidTr="00512AAF">
        <w:trPr>
          <w:trHeight w:val="272"/>
        </w:trPr>
        <w:tc>
          <w:tcPr>
            <w:tcW w:w="851" w:type="dxa"/>
            <w:tcBorders>
              <w:top w:val="nil"/>
              <w:bottom w:val="nil"/>
            </w:tcBorders>
          </w:tcPr>
          <w:p w:rsidR="00512AAF" w:rsidRPr="00D25852" w:rsidRDefault="00512AA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12AAF" w:rsidRPr="00D25852" w:rsidRDefault="00512AA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512AAF" w:rsidRDefault="00512AAF" w:rsidP="00512AAF">
            <w:pPr>
              <w:tabs>
                <w:tab w:val="right" w:pos="6979"/>
              </w:tabs>
              <w:spacing w:line="256" w:lineRule="auto"/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12AAF" w:rsidRPr="00D25852" w:rsidRDefault="00512AA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12AAF" w:rsidRPr="00D25852" w:rsidRDefault="00512AA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</w:tr>
    </w:tbl>
    <w:p w:rsidR="00220459" w:rsidRDefault="00220459"/>
    <w:p w:rsidR="00220459" w:rsidRDefault="00220459">
      <w:r>
        <w:br w:type="page"/>
      </w:r>
    </w:p>
    <w:p w:rsidR="00220459" w:rsidRDefault="00220459"/>
    <w:tbl>
      <w:tblPr>
        <w:tblpPr w:leftFromText="180" w:rightFromText="180" w:vertAnchor="text" w:horzAnchor="margin" w:tblpY="63"/>
        <w:tblW w:w="1063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7796"/>
        <w:gridCol w:w="284"/>
        <w:gridCol w:w="709"/>
      </w:tblGrid>
      <w:tr w:rsidR="00F16CCF" w:rsidRPr="00D25852" w:rsidTr="00F16CCF">
        <w:trPr>
          <w:trHeight w:val="404"/>
        </w:trPr>
        <w:tc>
          <w:tcPr>
            <w:tcW w:w="851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  <w:r w:rsidRPr="00D25852">
              <w:rPr>
                <w:rFonts w:eastAsia="Times New Roman" w:cs="Arial"/>
                <w:bCs/>
                <w:szCs w:val="24"/>
                <w:lang w:val="en-US"/>
              </w:rPr>
              <w:t>3.5.4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F16CCF" w:rsidRPr="00D25852" w:rsidRDefault="00512AAF" w:rsidP="00512AAF">
            <w:pPr>
              <w:tabs>
                <w:tab w:val="right" w:pos="6979"/>
              </w:tabs>
              <w:spacing w:line="256" w:lineRule="auto"/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 xml:space="preserve">Why did the learners set up the spinning clinostat in diagram </w:t>
            </w:r>
            <w:r w:rsidRPr="00512AAF">
              <w:rPr>
                <w:rFonts w:eastAsia="Times New Roman" w:cs="Arial"/>
                <w:b/>
                <w:bCs/>
                <w:szCs w:val="24"/>
                <w:lang w:val="en-US"/>
              </w:rPr>
              <w:t>A</w:t>
            </w:r>
            <w:r>
              <w:rPr>
                <w:rFonts w:eastAsia="Times New Roman" w:cs="Arial"/>
                <w:bCs/>
                <w:szCs w:val="24"/>
                <w:lang w:val="en-US"/>
              </w:rPr>
              <w:t>?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  <w:r w:rsidRPr="00D25852">
              <w:rPr>
                <w:rFonts w:eastAsia="Times New Roman" w:cs="Arial"/>
                <w:bCs/>
                <w:szCs w:val="24"/>
                <w:lang w:val="en-US"/>
              </w:rPr>
              <w:t>(2)</w:t>
            </w:r>
          </w:p>
        </w:tc>
      </w:tr>
      <w:tr w:rsidR="00F16CCF" w:rsidRPr="00D25852" w:rsidTr="00F16CCF">
        <w:trPr>
          <w:trHeight w:val="96"/>
        </w:trPr>
        <w:tc>
          <w:tcPr>
            <w:tcW w:w="851" w:type="dxa"/>
            <w:tcBorders>
              <w:top w:val="nil"/>
              <w:bottom w:val="nil"/>
            </w:tcBorders>
          </w:tcPr>
          <w:p w:rsidR="009E32DA" w:rsidRPr="00D25852" w:rsidRDefault="009E32DA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tabs>
                <w:tab w:val="right" w:pos="6979"/>
              </w:tabs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</w:tr>
      <w:tr w:rsidR="00F16CCF" w:rsidRPr="00D25852" w:rsidTr="00F16CCF">
        <w:trPr>
          <w:trHeight w:val="96"/>
        </w:trPr>
        <w:tc>
          <w:tcPr>
            <w:tcW w:w="851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  <w:r w:rsidRPr="00D25852">
              <w:rPr>
                <w:rFonts w:eastAsia="Times New Roman" w:cs="Arial"/>
                <w:bCs/>
                <w:szCs w:val="24"/>
                <w:lang w:val="en-US"/>
              </w:rPr>
              <w:t>3.5.5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F16CCF" w:rsidRPr="00D25852" w:rsidRDefault="00683F06" w:rsidP="00107370">
            <w:pPr>
              <w:tabs>
                <w:tab w:val="right" w:pos="6979"/>
              </w:tabs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W</w:t>
            </w:r>
            <w:r w:rsidR="00004CB2">
              <w:rPr>
                <w:rFonts w:eastAsia="Times New Roman" w:cs="Arial"/>
                <w:bCs/>
                <w:szCs w:val="24"/>
                <w:lang w:val="en-US"/>
              </w:rPr>
              <w:t>hat could</w:t>
            </w:r>
            <w:r w:rsidR="00512AAF">
              <w:rPr>
                <w:rFonts w:eastAsia="Times New Roman" w:cs="Arial"/>
                <w:bCs/>
                <w:szCs w:val="24"/>
                <w:lang w:val="en-US"/>
              </w:rPr>
              <w:t xml:space="preserve"> be observed about the growth of the radic</w:t>
            </w:r>
            <w:r w:rsidR="00107370">
              <w:rPr>
                <w:rFonts w:eastAsia="Times New Roman" w:cs="Arial"/>
                <w:bCs/>
                <w:szCs w:val="24"/>
                <w:lang w:val="en-US"/>
              </w:rPr>
              <w:t>le</w:t>
            </w:r>
            <w:r>
              <w:rPr>
                <w:rFonts w:eastAsia="Times New Roman" w:cs="Arial"/>
                <w:bCs/>
                <w:szCs w:val="24"/>
                <w:lang w:val="en-US"/>
              </w:rPr>
              <w:t xml:space="preserve"> in diagram </w:t>
            </w:r>
            <w:r w:rsidRPr="00683F06">
              <w:rPr>
                <w:rFonts w:eastAsia="Times New Roman" w:cs="Arial"/>
                <w:b/>
                <w:bCs/>
                <w:szCs w:val="24"/>
                <w:lang w:val="en-US"/>
              </w:rPr>
              <w:t>B</w:t>
            </w:r>
            <w:r>
              <w:rPr>
                <w:rFonts w:eastAsia="Times New Roman" w:cs="Arial"/>
                <w:bCs/>
                <w:szCs w:val="24"/>
                <w:lang w:val="en-US"/>
              </w:rPr>
              <w:t>?</w:t>
            </w:r>
            <w:r w:rsidR="00512AAF">
              <w:rPr>
                <w:rFonts w:eastAsia="Times New Roman" w:cs="Arial"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16CCF" w:rsidRPr="00D25852" w:rsidRDefault="00004CB2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(2</w:t>
            </w:r>
            <w:r w:rsidR="00F16CCF" w:rsidRPr="00D25852">
              <w:rPr>
                <w:rFonts w:eastAsia="Times New Roman" w:cs="Arial"/>
                <w:bCs/>
                <w:szCs w:val="24"/>
                <w:lang w:val="en-US"/>
              </w:rPr>
              <w:t>)</w:t>
            </w:r>
          </w:p>
        </w:tc>
      </w:tr>
      <w:tr w:rsidR="00F16CCF" w:rsidRPr="00D25852" w:rsidTr="00F16CCF">
        <w:trPr>
          <w:trHeight w:val="56"/>
        </w:trPr>
        <w:tc>
          <w:tcPr>
            <w:tcW w:w="851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tabs>
                <w:tab w:val="right" w:pos="6979"/>
              </w:tabs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16CCF" w:rsidRPr="00D25852" w:rsidRDefault="00F16CCF" w:rsidP="00F16CCF">
            <w:pPr>
              <w:rPr>
                <w:rFonts w:eastAsia="Times New Roman" w:cs="Arial"/>
                <w:b/>
                <w:bCs/>
                <w:szCs w:val="24"/>
                <w:lang w:val="en-US"/>
              </w:rPr>
            </w:pPr>
          </w:p>
        </w:tc>
      </w:tr>
      <w:tr w:rsidR="00004CB2" w:rsidRPr="00D25852" w:rsidTr="00F16CCF">
        <w:trPr>
          <w:trHeight w:val="56"/>
        </w:trPr>
        <w:tc>
          <w:tcPr>
            <w:tcW w:w="851" w:type="dxa"/>
            <w:tcBorders>
              <w:top w:val="nil"/>
              <w:bottom w:val="nil"/>
            </w:tcBorders>
          </w:tcPr>
          <w:p w:rsidR="00004CB2" w:rsidRPr="00D25852" w:rsidRDefault="00004CB2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4CB2" w:rsidRPr="00D25852" w:rsidRDefault="00004CB2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3.5.6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04CB2" w:rsidRPr="00D25852" w:rsidRDefault="00004CB2" w:rsidP="00F16CCF">
            <w:pPr>
              <w:tabs>
                <w:tab w:val="right" w:pos="6979"/>
              </w:tabs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State a conclusion</w:t>
            </w:r>
            <w:r w:rsidR="00CE6F4A">
              <w:rPr>
                <w:rFonts w:eastAsia="Times New Roman" w:cs="Arial"/>
                <w:bCs/>
                <w:szCs w:val="24"/>
                <w:lang w:val="en-US"/>
              </w:rPr>
              <w:t>,</w:t>
            </w:r>
            <w:r>
              <w:rPr>
                <w:rFonts w:eastAsia="Times New Roman" w:cs="Arial"/>
                <w:bCs/>
                <w:szCs w:val="24"/>
                <w:lang w:val="en-US"/>
              </w:rPr>
              <w:t xml:space="preserve"> based on your observations in QUESTION 3.5.5 above.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04CB2" w:rsidRPr="00D25852" w:rsidRDefault="00004CB2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04CB2" w:rsidRPr="00004CB2" w:rsidRDefault="00791C64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(1</w:t>
            </w:r>
            <w:r w:rsidR="00004CB2" w:rsidRPr="00004CB2">
              <w:rPr>
                <w:rFonts w:eastAsia="Times New Roman" w:cs="Arial"/>
                <w:bCs/>
                <w:szCs w:val="24"/>
                <w:lang w:val="en-US"/>
              </w:rPr>
              <w:t>)</w:t>
            </w:r>
          </w:p>
        </w:tc>
      </w:tr>
      <w:tr w:rsidR="00F16CCF" w:rsidRPr="00D25852" w:rsidTr="00F16CCF">
        <w:trPr>
          <w:trHeight w:val="56"/>
        </w:trPr>
        <w:tc>
          <w:tcPr>
            <w:tcW w:w="851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tabs>
                <w:tab w:val="right" w:pos="6979"/>
              </w:tabs>
              <w:jc w:val="right"/>
              <w:rPr>
                <w:rFonts w:eastAsia="Times New Roman" w:cs="Arial"/>
                <w:b/>
                <w:bCs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16CCF" w:rsidRPr="00791C64" w:rsidRDefault="00791C64" w:rsidP="00F16CCF">
            <w:pPr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791C64">
              <w:rPr>
                <w:rFonts w:eastAsia="Times New Roman" w:cs="Arial"/>
                <w:b/>
                <w:bCs/>
                <w:szCs w:val="24"/>
                <w:lang w:val="en-US"/>
              </w:rPr>
              <w:t>(10)</w:t>
            </w:r>
          </w:p>
        </w:tc>
      </w:tr>
      <w:tr w:rsidR="00791C64" w:rsidRPr="00D25852" w:rsidTr="00F16CCF">
        <w:trPr>
          <w:trHeight w:val="56"/>
        </w:trPr>
        <w:tc>
          <w:tcPr>
            <w:tcW w:w="851" w:type="dxa"/>
            <w:tcBorders>
              <w:top w:val="nil"/>
              <w:bottom w:val="nil"/>
            </w:tcBorders>
          </w:tcPr>
          <w:p w:rsidR="00791C64" w:rsidRPr="00D25852" w:rsidRDefault="00791C64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C64" w:rsidRPr="00D25852" w:rsidRDefault="00791C64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91C64" w:rsidRPr="00D25852" w:rsidRDefault="00791C64" w:rsidP="00F16CCF">
            <w:pPr>
              <w:tabs>
                <w:tab w:val="right" w:pos="6979"/>
              </w:tabs>
              <w:jc w:val="right"/>
              <w:rPr>
                <w:rFonts w:eastAsia="Times New Roman" w:cs="Arial"/>
                <w:b/>
                <w:bCs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91C64" w:rsidRPr="00D25852" w:rsidRDefault="00791C64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91C64" w:rsidRPr="00D25852" w:rsidRDefault="00791C64" w:rsidP="00F16CCF">
            <w:pPr>
              <w:rPr>
                <w:rFonts w:eastAsia="Times New Roman" w:cs="Arial"/>
                <w:b/>
                <w:bCs/>
                <w:szCs w:val="24"/>
                <w:lang w:val="en-US"/>
              </w:rPr>
            </w:pPr>
          </w:p>
        </w:tc>
      </w:tr>
      <w:tr w:rsidR="00F16CCF" w:rsidRPr="00D25852" w:rsidTr="00F16CCF">
        <w:trPr>
          <w:trHeight w:val="87"/>
        </w:trPr>
        <w:tc>
          <w:tcPr>
            <w:tcW w:w="851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tabs>
                <w:tab w:val="right" w:pos="6979"/>
              </w:tabs>
              <w:jc w:val="right"/>
              <w:rPr>
                <w:rFonts w:eastAsia="Times New Roman" w:cs="Arial"/>
                <w:b/>
                <w:bCs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16CCF" w:rsidRPr="00D25852" w:rsidRDefault="00F16CCF" w:rsidP="00F16CCF">
            <w:pPr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D25852">
              <w:rPr>
                <w:rFonts w:eastAsia="Times New Roman" w:cs="Arial"/>
                <w:b/>
                <w:bCs/>
                <w:szCs w:val="24"/>
                <w:lang w:val="en-US"/>
              </w:rPr>
              <w:t>(40)</w:t>
            </w:r>
          </w:p>
        </w:tc>
      </w:tr>
      <w:tr w:rsidR="00F16CCF" w:rsidRPr="00D25852" w:rsidTr="00F16CCF">
        <w:trPr>
          <w:trHeight w:val="96"/>
        </w:trPr>
        <w:tc>
          <w:tcPr>
            <w:tcW w:w="851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tabs>
                <w:tab w:val="right" w:pos="6979"/>
              </w:tabs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16CCF" w:rsidRPr="00D25852" w:rsidRDefault="00F16CCF" w:rsidP="00F16CCF">
            <w:pPr>
              <w:rPr>
                <w:rFonts w:eastAsia="Times New Roman" w:cs="Arial"/>
                <w:b/>
                <w:bCs/>
                <w:szCs w:val="24"/>
                <w:lang w:val="en-US"/>
              </w:rPr>
            </w:pPr>
          </w:p>
        </w:tc>
      </w:tr>
      <w:tr w:rsidR="00F16CCF" w:rsidRPr="00D25852" w:rsidTr="00F16CCF">
        <w:trPr>
          <w:trHeight w:val="56"/>
        </w:trPr>
        <w:tc>
          <w:tcPr>
            <w:tcW w:w="851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tabs>
                <w:tab w:val="right" w:pos="6979"/>
              </w:tabs>
              <w:jc w:val="right"/>
              <w:rPr>
                <w:rFonts w:eastAsia="Times New Roman" w:cs="Arial"/>
                <w:bCs/>
                <w:szCs w:val="24"/>
                <w:lang w:val="en-US"/>
              </w:rPr>
            </w:pPr>
            <w:r w:rsidRPr="00D25852">
              <w:rPr>
                <w:rFonts w:cs="Arial"/>
                <w:b/>
                <w:szCs w:val="24"/>
              </w:rPr>
              <w:t>TOTAL SECTION B: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16CCF" w:rsidRPr="00D25852" w:rsidRDefault="00F16CCF" w:rsidP="00F16CCF">
            <w:pPr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16CCF" w:rsidRPr="00D25852" w:rsidRDefault="00F16CCF" w:rsidP="00F16CCF">
            <w:pPr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D25852">
              <w:rPr>
                <w:rFonts w:eastAsia="Times New Roman" w:cs="Arial"/>
                <w:b/>
                <w:bCs/>
                <w:szCs w:val="24"/>
                <w:lang w:val="en-US"/>
              </w:rPr>
              <w:t>80</w:t>
            </w:r>
          </w:p>
        </w:tc>
      </w:tr>
    </w:tbl>
    <w:p w:rsidR="007D529D" w:rsidRDefault="007D529D" w:rsidP="007D529D">
      <w:pPr>
        <w:ind w:left="720" w:hanging="720"/>
        <w:rPr>
          <w:rFonts w:eastAsia="Times New Roman" w:cs="Arial"/>
          <w:bCs/>
          <w:szCs w:val="24"/>
          <w:lang w:val="en-US"/>
        </w:rPr>
      </w:pPr>
    </w:p>
    <w:p w:rsidR="00F529E8" w:rsidRDefault="00F529E8" w:rsidP="007D529D">
      <w:pPr>
        <w:ind w:left="720" w:hanging="720"/>
        <w:rPr>
          <w:rFonts w:eastAsia="Times New Roman" w:cs="Arial"/>
          <w:bCs/>
          <w:szCs w:val="24"/>
          <w:lang w:val="en-US"/>
        </w:rPr>
      </w:pPr>
    </w:p>
    <w:p w:rsidR="00220459" w:rsidRPr="00E54F07" w:rsidRDefault="00220459" w:rsidP="00220459">
      <w:pPr>
        <w:sectPr w:rsidR="00220459" w:rsidRPr="00E54F07" w:rsidSect="009E32DA">
          <w:headerReference w:type="even" r:id="rId30"/>
          <w:headerReference w:type="default" r:id="rId31"/>
          <w:footerReference w:type="default" r:id="rId32"/>
          <w:headerReference w:type="first" r:id="rId33"/>
          <w:footnotePr>
            <w:numRestart w:val="eachPage"/>
          </w:footnotePr>
          <w:pgSz w:w="11909" w:h="16834" w:code="9"/>
          <w:pgMar w:top="992" w:right="710" w:bottom="851" w:left="851" w:header="720" w:footer="567" w:gutter="0"/>
          <w:pgNumType w:start="2"/>
          <w:cols w:space="720"/>
        </w:sectPr>
      </w:pPr>
    </w:p>
    <w:p w:rsidR="007D529D" w:rsidRPr="00D25852" w:rsidRDefault="007D529D" w:rsidP="007D529D">
      <w:pPr>
        <w:rPr>
          <w:rFonts w:eastAsia="Times New Roman" w:cs="Arial"/>
          <w:bCs/>
          <w:szCs w:val="24"/>
          <w:lang w:val="en-US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606"/>
        <w:gridCol w:w="283"/>
        <w:gridCol w:w="709"/>
      </w:tblGrid>
      <w:tr w:rsidR="00F529E8" w:rsidTr="00220459">
        <w:tc>
          <w:tcPr>
            <w:tcW w:w="9606" w:type="dxa"/>
            <w:hideMark/>
          </w:tcPr>
          <w:p w:rsidR="00F529E8" w:rsidRDefault="00F529E8" w:rsidP="00220459">
            <w:pPr>
              <w:tabs>
                <w:tab w:val="right" w:pos="9213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br w:type="page"/>
            </w:r>
            <w:r>
              <w:rPr>
                <w:rFonts w:cs="Arial"/>
                <w:b/>
                <w:szCs w:val="24"/>
              </w:rPr>
              <w:t>SECTION C</w:t>
            </w:r>
          </w:p>
          <w:p w:rsidR="00F529E8" w:rsidRDefault="00F529E8" w:rsidP="00220459">
            <w:pPr>
              <w:tabs>
                <w:tab w:val="right" w:pos="9213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QUESTION 4</w:t>
            </w:r>
          </w:p>
          <w:p w:rsidR="00DF5C5E" w:rsidRDefault="00DF5C5E" w:rsidP="00220459">
            <w:pPr>
              <w:tabs>
                <w:tab w:val="right" w:pos="9213"/>
              </w:tabs>
              <w:jc w:val="both"/>
              <w:rPr>
                <w:rFonts w:cs="Arial"/>
                <w:b/>
                <w:szCs w:val="24"/>
              </w:rPr>
            </w:pPr>
          </w:p>
          <w:p w:rsidR="00F529E8" w:rsidRDefault="00F529E8" w:rsidP="00220459">
            <w:pPr>
              <w:tabs>
                <w:tab w:val="right" w:pos="9213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ESSAY QUESTION</w:t>
            </w:r>
          </w:p>
        </w:tc>
        <w:tc>
          <w:tcPr>
            <w:tcW w:w="283" w:type="dxa"/>
          </w:tcPr>
          <w:p w:rsidR="00F529E8" w:rsidRDefault="00F529E8" w:rsidP="00220459">
            <w:pPr>
              <w:rPr>
                <w:rFonts w:cs="Arial"/>
                <w:szCs w:val="24"/>
              </w:rPr>
            </w:pPr>
          </w:p>
        </w:tc>
        <w:tc>
          <w:tcPr>
            <w:tcW w:w="709" w:type="dxa"/>
          </w:tcPr>
          <w:p w:rsidR="00F529E8" w:rsidRDefault="00F529E8" w:rsidP="00220459">
            <w:pPr>
              <w:rPr>
                <w:rFonts w:cs="Arial"/>
                <w:szCs w:val="24"/>
              </w:rPr>
            </w:pPr>
          </w:p>
        </w:tc>
      </w:tr>
    </w:tbl>
    <w:p w:rsidR="00F529E8" w:rsidRDefault="00F529E8">
      <w:pPr>
        <w:rPr>
          <w:rFonts w:eastAsia="Times New Roman" w:cs="Arial"/>
          <w:bCs/>
          <w:szCs w:val="24"/>
          <w:lang w:val="en-US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813"/>
        <w:gridCol w:w="963"/>
        <w:gridCol w:w="7832"/>
        <w:gridCol w:w="282"/>
        <w:gridCol w:w="708"/>
      </w:tblGrid>
      <w:tr w:rsidR="00F529E8" w:rsidTr="00F529E8">
        <w:tc>
          <w:tcPr>
            <w:tcW w:w="9608" w:type="dxa"/>
            <w:gridSpan w:val="3"/>
          </w:tcPr>
          <w:p w:rsidR="00F529E8" w:rsidRDefault="00F529E8">
            <w:pPr>
              <w:spacing w:line="256" w:lineRule="auto"/>
              <w:jc w:val="both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A person walking barefoot stepped on a thorn with his left foot. He immediately withdrew his left foot, balancing himself on his right foot. Describe the process of the reflex action that takes place</w:t>
            </w:r>
            <w:r w:rsidR="00CE6F4A">
              <w:rPr>
                <w:rFonts w:cs="Arial"/>
                <w:szCs w:val="24"/>
                <w:lang w:val="en-US"/>
              </w:rPr>
              <w:t>,</w:t>
            </w:r>
            <w:r>
              <w:rPr>
                <w:rFonts w:cs="Arial"/>
                <w:szCs w:val="24"/>
                <w:lang w:val="en-US"/>
              </w:rPr>
              <w:t xml:space="preserve"> as well as how the person maintained balance and body position.</w:t>
            </w:r>
          </w:p>
          <w:p w:rsidR="00F529E8" w:rsidRDefault="00F529E8">
            <w:pPr>
              <w:spacing w:line="256" w:lineRule="auto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282" w:type="dxa"/>
          </w:tcPr>
          <w:p w:rsidR="00F529E8" w:rsidRDefault="00F529E8">
            <w:pPr>
              <w:spacing w:line="256" w:lineRule="auto"/>
              <w:rPr>
                <w:rFonts w:cs="Arial"/>
                <w:szCs w:val="24"/>
                <w:lang w:val="en-ZA"/>
              </w:rPr>
            </w:pPr>
          </w:p>
        </w:tc>
        <w:tc>
          <w:tcPr>
            <w:tcW w:w="708" w:type="dxa"/>
          </w:tcPr>
          <w:p w:rsidR="00F529E8" w:rsidRDefault="00F529E8">
            <w:pPr>
              <w:spacing w:line="256" w:lineRule="auto"/>
              <w:rPr>
                <w:rFonts w:cs="Arial"/>
                <w:szCs w:val="24"/>
                <w:lang w:val="en-ZA"/>
              </w:rPr>
            </w:pPr>
          </w:p>
        </w:tc>
      </w:tr>
      <w:tr w:rsidR="00F529E8" w:rsidTr="00F529E8">
        <w:tc>
          <w:tcPr>
            <w:tcW w:w="813" w:type="dxa"/>
          </w:tcPr>
          <w:p w:rsidR="00F529E8" w:rsidRDefault="00F529E8">
            <w:pPr>
              <w:spacing w:line="256" w:lineRule="auto"/>
              <w:rPr>
                <w:rFonts w:cs="Arial"/>
                <w:szCs w:val="24"/>
                <w:lang w:val="en-ZA"/>
              </w:rPr>
            </w:pPr>
          </w:p>
        </w:tc>
        <w:tc>
          <w:tcPr>
            <w:tcW w:w="8795" w:type="dxa"/>
            <w:gridSpan w:val="2"/>
            <w:hideMark/>
          </w:tcPr>
          <w:p w:rsidR="00F529E8" w:rsidRDefault="00F529E8">
            <w:pPr>
              <w:spacing w:line="256" w:lineRule="auto"/>
              <w:jc w:val="right"/>
              <w:rPr>
                <w:rFonts w:cs="Arial"/>
                <w:szCs w:val="24"/>
                <w:lang w:val="en-ZA"/>
              </w:rPr>
            </w:pPr>
            <w:r>
              <w:rPr>
                <w:rFonts w:cs="Arial"/>
                <w:szCs w:val="24"/>
                <w:lang w:val="en-ZA"/>
              </w:rPr>
              <w:t>Content:</w:t>
            </w:r>
          </w:p>
          <w:p w:rsidR="00F529E8" w:rsidRDefault="00F529E8">
            <w:pPr>
              <w:spacing w:line="256" w:lineRule="auto"/>
              <w:jc w:val="right"/>
              <w:rPr>
                <w:rFonts w:cs="Arial"/>
                <w:szCs w:val="24"/>
                <w:lang w:val="en-ZA"/>
              </w:rPr>
            </w:pPr>
            <w:r>
              <w:rPr>
                <w:rFonts w:cs="Arial"/>
                <w:szCs w:val="24"/>
                <w:lang w:val="en-ZA"/>
              </w:rPr>
              <w:t>Synthesis:</w:t>
            </w:r>
          </w:p>
        </w:tc>
        <w:tc>
          <w:tcPr>
            <w:tcW w:w="282" w:type="dxa"/>
          </w:tcPr>
          <w:p w:rsidR="00F529E8" w:rsidRDefault="00F529E8">
            <w:pPr>
              <w:spacing w:line="256" w:lineRule="auto"/>
              <w:rPr>
                <w:rFonts w:cs="Arial"/>
                <w:szCs w:val="24"/>
                <w:lang w:val="en-ZA"/>
              </w:rPr>
            </w:pPr>
          </w:p>
        </w:tc>
        <w:tc>
          <w:tcPr>
            <w:tcW w:w="708" w:type="dxa"/>
            <w:hideMark/>
          </w:tcPr>
          <w:p w:rsidR="00F529E8" w:rsidRDefault="00F529E8">
            <w:pPr>
              <w:spacing w:line="256" w:lineRule="auto"/>
              <w:rPr>
                <w:rFonts w:cs="Arial"/>
                <w:szCs w:val="24"/>
                <w:lang w:val="en-ZA"/>
              </w:rPr>
            </w:pPr>
            <w:r>
              <w:rPr>
                <w:rFonts w:cs="Arial"/>
                <w:szCs w:val="24"/>
                <w:lang w:val="en-ZA"/>
              </w:rPr>
              <w:t>(17)</w:t>
            </w:r>
          </w:p>
          <w:p w:rsidR="00F529E8" w:rsidRDefault="00F529E8">
            <w:pPr>
              <w:spacing w:line="256" w:lineRule="auto"/>
              <w:rPr>
                <w:rFonts w:cs="Arial"/>
                <w:szCs w:val="24"/>
                <w:lang w:val="en-ZA"/>
              </w:rPr>
            </w:pPr>
            <w:r>
              <w:rPr>
                <w:rFonts w:cs="Arial"/>
                <w:szCs w:val="24"/>
                <w:lang w:val="en-ZA"/>
              </w:rPr>
              <w:t>(3)</w:t>
            </w:r>
          </w:p>
          <w:p w:rsidR="00F529E8" w:rsidRDefault="00F529E8">
            <w:pPr>
              <w:spacing w:line="256" w:lineRule="auto"/>
              <w:rPr>
                <w:rFonts w:cs="Arial"/>
                <w:b/>
                <w:szCs w:val="24"/>
                <w:lang w:val="en-ZA"/>
              </w:rPr>
            </w:pPr>
            <w:r>
              <w:rPr>
                <w:rFonts w:cs="Arial"/>
                <w:b/>
                <w:szCs w:val="24"/>
                <w:lang w:val="en-ZA"/>
              </w:rPr>
              <w:t>(20)</w:t>
            </w:r>
          </w:p>
        </w:tc>
      </w:tr>
      <w:tr w:rsidR="00F529E8" w:rsidTr="00F529E8">
        <w:tc>
          <w:tcPr>
            <w:tcW w:w="813" w:type="dxa"/>
          </w:tcPr>
          <w:p w:rsidR="00F529E8" w:rsidRDefault="00F529E8">
            <w:pPr>
              <w:pStyle w:val="Header"/>
              <w:spacing w:line="256" w:lineRule="auto"/>
              <w:rPr>
                <w:rFonts w:cs="Arial"/>
                <w:lang w:val="en-ZA"/>
              </w:rPr>
            </w:pPr>
          </w:p>
        </w:tc>
        <w:tc>
          <w:tcPr>
            <w:tcW w:w="963" w:type="dxa"/>
          </w:tcPr>
          <w:p w:rsidR="00F529E8" w:rsidRDefault="00F529E8">
            <w:pPr>
              <w:pStyle w:val="Header"/>
              <w:spacing w:line="256" w:lineRule="auto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7832" w:type="dxa"/>
          </w:tcPr>
          <w:p w:rsidR="00F529E8" w:rsidRDefault="00F529E8">
            <w:pPr>
              <w:pStyle w:val="Header"/>
              <w:tabs>
                <w:tab w:val="left" w:pos="3436"/>
                <w:tab w:val="right" w:pos="7155"/>
              </w:tabs>
              <w:spacing w:line="256" w:lineRule="auto"/>
              <w:jc w:val="both"/>
              <w:rPr>
                <w:rFonts w:cs="Arial"/>
                <w:bCs/>
                <w:lang w:val="en-ZA"/>
              </w:rPr>
            </w:pPr>
          </w:p>
        </w:tc>
        <w:tc>
          <w:tcPr>
            <w:tcW w:w="282" w:type="dxa"/>
          </w:tcPr>
          <w:p w:rsidR="00F529E8" w:rsidRDefault="00F529E8">
            <w:pPr>
              <w:pStyle w:val="Header"/>
              <w:spacing w:line="256" w:lineRule="auto"/>
              <w:rPr>
                <w:rFonts w:cs="Arial"/>
                <w:lang w:val="en-ZA"/>
              </w:rPr>
            </w:pPr>
          </w:p>
        </w:tc>
        <w:tc>
          <w:tcPr>
            <w:tcW w:w="708" w:type="dxa"/>
          </w:tcPr>
          <w:p w:rsidR="00F529E8" w:rsidRDefault="00F529E8">
            <w:pPr>
              <w:pStyle w:val="Header"/>
              <w:spacing w:line="256" w:lineRule="auto"/>
              <w:rPr>
                <w:rFonts w:cs="Arial"/>
                <w:lang w:val="en-ZA"/>
              </w:rPr>
            </w:pPr>
          </w:p>
        </w:tc>
      </w:tr>
      <w:tr w:rsidR="00F529E8" w:rsidTr="00F529E8">
        <w:trPr>
          <w:trHeight w:val="58"/>
        </w:trPr>
        <w:tc>
          <w:tcPr>
            <w:tcW w:w="813" w:type="dxa"/>
          </w:tcPr>
          <w:p w:rsidR="00F529E8" w:rsidRDefault="00F529E8">
            <w:pPr>
              <w:pStyle w:val="Header"/>
              <w:spacing w:line="256" w:lineRule="auto"/>
              <w:rPr>
                <w:rFonts w:cs="Arial"/>
                <w:lang w:val="en-ZA"/>
              </w:rPr>
            </w:pPr>
          </w:p>
        </w:tc>
        <w:tc>
          <w:tcPr>
            <w:tcW w:w="963" w:type="dxa"/>
            <w:hideMark/>
          </w:tcPr>
          <w:p w:rsidR="00F529E8" w:rsidRDefault="00F529E8">
            <w:pPr>
              <w:pStyle w:val="Header"/>
              <w:spacing w:line="256" w:lineRule="auto"/>
              <w:rPr>
                <w:rFonts w:cs="Arial"/>
                <w:lang w:val="en-ZA"/>
              </w:rPr>
            </w:pPr>
            <w:r>
              <w:rPr>
                <w:rFonts w:cs="Arial"/>
                <w:b/>
                <w:bCs/>
                <w:lang w:val="en-ZA"/>
              </w:rPr>
              <w:t>NOTE:</w:t>
            </w:r>
          </w:p>
        </w:tc>
        <w:tc>
          <w:tcPr>
            <w:tcW w:w="7832" w:type="dxa"/>
            <w:hideMark/>
          </w:tcPr>
          <w:p w:rsidR="00F529E8" w:rsidRDefault="00F529E8">
            <w:pPr>
              <w:pStyle w:val="Header"/>
              <w:tabs>
                <w:tab w:val="left" w:pos="3436"/>
                <w:tab w:val="right" w:pos="7155"/>
              </w:tabs>
              <w:spacing w:line="256" w:lineRule="auto"/>
              <w:jc w:val="both"/>
              <w:rPr>
                <w:rFonts w:cs="Arial"/>
                <w:lang w:val="en-ZA"/>
              </w:rPr>
            </w:pPr>
            <w:r>
              <w:rPr>
                <w:rFonts w:cs="Arial"/>
                <w:bCs/>
                <w:lang w:val="en-ZA"/>
              </w:rPr>
              <w:t>NO marks will be awarded for answers in the form of flow charts or diagrams.</w:t>
            </w:r>
          </w:p>
        </w:tc>
        <w:tc>
          <w:tcPr>
            <w:tcW w:w="282" w:type="dxa"/>
          </w:tcPr>
          <w:p w:rsidR="00F529E8" w:rsidRDefault="00F529E8">
            <w:pPr>
              <w:pStyle w:val="Header"/>
              <w:spacing w:line="256" w:lineRule="auto"/>
              <w:rPr>
                <w:rFonts w:cs="Arial"/>
                <w:lang w:val="en-ZA"/>
              </w:rPr>
            </w:pPr>
          </w:p>
        </w:tc>
        <w:tc>
          <w:tcPr>
            <w:tcW w:w="708" w:type="dxa"/>
          </w:tcPr>
          <w:p w:rsidR="00F529E8" w:rsidRDefault="00F529E8">
            <w:pPr>
              <w:pStyle w:val="Header"/>
              <w:spacing w:line="256" w:lineRule="auto"/>
              <w:rPr>
                <w:rFonts w:cs="Arial"/>
                <w:lang w:val="en-ZA"/>
              </w:rPr>
            </w:pPr>
          </w:p>
        </w:tc>
      </w:tr>
      <w:tr w:rsidR="00F529E8" w:rsidTr="00F529E8">
        <w:tc>
          <w:tcPr>
            <w:tcW w:w="9608" w:type="dxa"/>
            <w:gridSpan w:val="3"/>
          </w:tcPr>
          <w:p w:rsidR="00F529E8" w:rsidRDefault="00F529E8">
            <w:pPr>
              <w:pStyle w:val="Header"/>
              <w:tabs>
                <w:tab w:val="right" w:pos="9213"/>
              </w:tabs>
              <w:spacing w:line="256" w:lineRule="auto"/>
              <w:jc w:val="right"/>
              <w:rPr>
                <w:rFonts w:cs="Arial"/>
                <w:b/>
                <w:lang w:val="en-ZA"/>
              </w:rPr>
            </w:pPr>
          </w:p>
        </w:tc>
        <w:tc>
          <w:tcPr>
            <w:tcW w:w="282" w:type="dxa"/>
          </w:tcPr>
          <w:p w:rsidR="00F529E8" w:rsidRDefault="00F529E8">
            <w:pPr>
              <w:pStyle w:val="Header"/>
              <w:spacing w:line="256" w:lineRule="auto"/>
              <w:rPr>
                <w:rFonts w:cs="Arial"/>
                <w:b/>
                <w:lang w:val="en-ZA"/>
              </w:rPr>
            </w:pPr>
          </w:p>
        </w:tc>
        <w:tc>
          <w:tcPr>
            <w:tcW w:w="708" w:type="dxa"/>
          </w:tcPr>
          <w:p w:rsidR="00F529E8" w:rsidRDefault="00F529E8">
            <w:pPr>
              <w:pStyle w:val="Header"/>
              <w:spacing w:line="256" w:lineRule="auto"/>
              <w:rPr>
                <w:rFonts w:cs="Arial"/>
                <w:b/>
                <w:lang w:val="en-ZA"/>
              </w:rPr>
            </w:pPr>
          </w:p>
        </w:tc>
      </w:tr>
      <w:tr w:rsidR="00F529E8" w:rsidTr="00F529E8">
        <w:trPr>
          <w:trHeight w:val="56"/>
        </w:trPr>
        <w:tc>
          <w:tcPr>
            <w:tcW w:w="9608" w:type="dxa"/>
            <w:gridSpan w:val="3"/>
          </w:tcPr>
          <w:p w:rsidR="00F529E8" w:rsidRDefault="00F529E8">
            <w:pPr>
              <w:pStyle w:val="Header"/>
              <w:tabs>
                <w:tab w:val="right" w:pos="9213"/>
              </w:tabs>
              <w:spacing w:line="256" w:lineRule="auto"/>
              <w:jc w:val="right"/>
              <w:rPr>
                <w:rFonts w:cs="Arial"/>
                <w:b/>
                <w:lang w:val="en-ZA"/>
              </w:rPr>
            </w:pPr>
            <w:r>
              <w:rPr>
                <w:rFonts w:cs="Arial"/>
                <w:b/>
                <w:lang w:val="en-ZA"/>
              </w:rPr>
              <w:t>TOTAL SECTION C:</w:t>
            </w:r>
          </w:p>
          <w:p w:rsidR="00F529E8" w:rsidRDefault="00F529E8">
            <w:pPr>
              <w:pStyle w:val="Header"/>
              <w:tabs>
                <w:tab w:val="right" w:pos="9213"/>
              </w:tabs>
              <w:spacing w:line="256" w:lineRule="auto"/>
              <w:jc w:val="right"/>
              <w:rPr>
                <w:rFonts w:cs="Arial"/>
                <w:b/>
                <w:lang w:val="en-ZA"/>
              </w:rPr>
            </w:pPr>
          </w:p>
        </w:tc>
        <w:tc>
          <w:tcPr>
            <w:tcW w:w="282" w:type="dxa"/>
          </w:tcPr>
          <w:p w:rsidR="00F529E8" w:rsidRDefault="00F529E8">
            <w:pPr>
              <w:pStyle w:val="Header"/>
              <w:spacing w:line="256" w:lineRule="auto"/>
              <w:rPr>
                <w:rFonts w:cs="Arial"/>
                <w:b/>
                <w:lang w:val="en-ZA"/>
              </w:rPr>
            </w:pPr>
          </w:p>
        </w:tc>
        <w:tc>
          <w:tcPr>
            <w:tcW w:w="708" w:type="dxa"/>
          </w:tcPr>
          <w:p w:rsidR="00F529E8" w:rsidRDefault="00F529E8">
            <w:pPr>
              <w:pStyle w:val="Header"/>
              <w:spacing w:line="256" w:lineRule="auto"/>
              <w:rPr>
                <w:rFonts w:cs="Arial"/>
                <w:b/>
                <w:lang w:val="en-ZA"/>
              </w:rPr>
            </w:pPr>
            <w:r>
              <w:rPr>
                <w:rFonts w:cs="Arial"/>
                <w:b/>
                <w:lang w:val="en-ZA"/>
              </w:rPr>
              <w:t>20</w:t>
            </w:r>
          </w:p>
          <w:p w:rsidR="00F529E8" w:rsidRDefault="00F529E8">
            <w:pPr>
              <w:pStyle w:val="Header"/>
              <w:spacing w:line="256" w:lineRule="auto"/>
              <w:rPr>
                <w:rFonts w:cs="Arial"/>
                <w:b/>
                <w:lang w:val="en-ZA"/>
              </w:rPr>
            </w:pPr>
          </w:p>
        </w:tc>
      </w:tr>
      <w:tr w:rsidR="00F529E8" w:rsidTr="00F529E8">
        <w:trPr>
          <w:trHeight w:val="56"/>
        </w:trPr>
        <w:tc>
          <w:tcPr>
            <w:tcW w:w="9608" w:type="dxa"/>
            <w:gridSpan w:val="3"/>
            <w:hideMark/>
          </w:tcPr>
          <w:p w:rsidR="00F529E8" w:rsidRDefault="00F529E8">
            <w:pPr>
              <w:pStyle w:val="Header"/>
              <w:tabs>
                <w:tab w:val="right" w:pos="9213"/>
              </w:tabs>
              <w:spacing w:line="256" w:lineRule="auto"/>
              <w:jc w:val="right"/>
              <w:rPr>
                <w:rFonts w:cs="Arial"/>
                <w:b/>
                <w:lang w:val="en-ZA"/>
              </w:rPr>
            </w:pPr>
            <w:r>
              <w:rPr>
                <w:rFonts w:cs="Arial"/>
                <w:b/>
                <w:lang w:val="en-ZA"/>
              </w:rPr>
              <w:t>TOTAL:</w:t>
            </w:r>
          </w:p>
        </w:tc>
        <w:tc>
          <w:tcPr>
            <w:tcW w:w="282" w:type="dxa"/>
          </w:tcPr>
          <w:p w:rsidR="00F529E8" w:rsidRDefault="00F529E8">
            <w:pPr>
              <w:pStyle w:val="Header"/>
              <w:spacing w:line="256" w:lineRule="auto"/>
              <w:rPr>
                <w:rFonts w:cs="Arial"/>
                <w:b/>
                <w:lang w:val="en-ZA"/>
              </w:rPr>
            </w:pPr>
          </w:p>
        </w:tc>
        <w:tc>
          <w:tcPr>
            <w:tcW w:w="708" w:type="dxa"/>
            <w:hideMark/>
          </w:tcPr>
          <w:p w:rsidR="00F529E8" w:rsidRDefault="00F529E8">
            <w:pPr>
              <w:pStyle w:val="Header"/>
              <w:spacing w:line="256" w:lineRule="auto"/>
              <w:rPr>
                <w:rFonts w:cs="Arial"/>
                <w:b/>
                <w:lang w:val="en-ZA"/>
              </w:rPr>
            </w:pPr>
            <w:r>
              <w:rPr>
                <w:rFonts w:cs="Arial"/>
                <w:b/>
                <w:lang w:val="en-ZA"/>
              </w:rPr>
              <w:t>150</w:t>
            </w:r>
          </w:p>
        </w:tc>
      </w:tr>
    </w:tbl>
    <w:p w:rsidR="00641261" w:rsidRDefault="00641261" w:rsidP="00D53FA2">
      <w:pPr>
        <w:ind w:right="-15"/>
        <w:rPr>
          <w:szCs w:val="24"/>
        </w:rPr>
      </w:pPr>
    </w:p>
    <w:sectPr w:rsidR="00641261" w:rsidSect="00AA7ADE">
      <w:headerReference w:type="even" r:id="rId34"/>
      <w:footerReference w:type="default" r:id="rId35"/>
      <w:headerReference w:type="first" r:id="rId36"/>
      <w:footnotePr>
        <w:numRestart w:val="eachPage"/>
      </w:footnotePr>
      <w:pgSz w:w="11909" w:h="16834" w:code="9"/>
      <w:pgMar w:top="992" w:right="851" w:bottom="851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B87" w:rsidRDefault="00090B87">
      <w:r>
        <w:separator/>
      </w:r>
    </w:p>
  </w:endnote>
  <w:endnote w:type="continuationSeparator" w:id="0">
    <w:p w:rsidR="00090B87" w:rsidRDefault="0009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D7B" w:rsidRPr="002029B3" w:rsidRDefault="00EB3D7B" w:rsidP="00CF1BD3">
    <w:pPr>
      <w:pStyle w:val="Footer"/>
      <w:jc w:val="right"/>
      <w:rPr>
        <w:b/>
        <w:sz w:val="20"/>
        <w:lang w:val="en-ZA"/>
      </w:rPr>
    </w:pPr>
    <w:r>
      <w:rPr>
        <w:b/>
        <w:sz w:val="20"/>
        <w:lang w:val="en-ZA"/>
      </w:rPr>
      <w:t>P.T.O.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459" w:rsidRPr="00F529E8" w:rsidRDefault="00220459" w:rsidP="00CF1BD3">
    <w:pPr>
      <w:pStyle w:val="Footer"/>
      <w:jc w:val="right"/>
      <w:rPr>
        <w:b/>
        <w:sz w:val="20"/>
        <w:lang w:val="en-ZA"/>
      </w:rPr>
    </w:pPr>
    <w:r w:rsidRPr="00CF1BD3">
      <w:rPr>
        <w:b/>
        <w:sz w:val="20"/>
      </w:rPr>
      <w:t>P.T.O.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D7B" w:rsidRPr="00AA7ADE" w:rsidRDefault="00EB3D7B" w:rsidP="00AA7ADE">
    <w:pPr>
      <w:pStyle w:val="Footer"/>
      <w:jc w:val="center"/>
      <w:rPr>
        <w:b/>
        <w:lang w:val="en-ZA"/>
      </w:rPr>
    </w:pPr>
    <w:r w:rsidRPr="00AA7ADE">
      <w:rPr>
        <w:b/>
        <w:lang w:val="en-ZA"/>
      </w:rPr>
      <w:t>END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B87" w:rsidRDefault="00090B87">
      <w:r>
        <w:separator/>
      </w:r>
    </w:p>
  </w:footnote>
  <w:footnote w:type="continuationSeparator" w:id="0">
    <w:p w:rsidR="00090B87" w:rsidRDefault="0009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D7B" w:rsidRDefault="00090B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013" o:spid="_x0000_s2057" type="#_x0000_t136" style="position:absolute;margin-left:0;margin-top:0;width:513.95pt;height:205.5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D7B" w:rsidRDefault="00090B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012" o:spid="_x0000_s2056" type="#_x0000_t136" style="position:absolute;margin-left:0;margin-top:0;width:513.95pt;height:205.5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459" w:rsidRDefault="00090B87" w:rsidP="00CF1BD3">
    <w:pPr>
      <w:pStyle w:val="DocumentLabel"/>
      <w:framePr w:wrap="around" w:vAnchor="text" w:hAnchor="margin" w:xAlign="right" w:y="1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016" o:spid="_x0000_s2071" type="#_x0000_t136" style="position:absolute;margin-left:0;margin-top:0;width:513.95pt;height:205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220459">
      <w:fldChar w:fldCharType="begin"/>
    </w:r>
    <w:r w:rsidR="00220459">
      <w:instrText xml:space="preserve">PAGE  </w:instrText>
    </w:r>
    <w:r w:rsidR="00220459">
      <w:fldChar w:fldCharType="end"/>
    </w:r>
  </w:p>
  <w:p w:rsidR="00220459" w:rsidRDefault="00220459" w:rsidP="00CF1BD3">
    <w:pPr>
      <w:pStyle w:val="DocumentLabel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459" w:rsidRDefault="00220459" w:rsidP="00CF1BD3">
    <w:pPr>
      <w:pStyle w:val="Header"/>
      <w:framePr w:wrap="around" w:vAnchor="text" w:hAnchor="page" w:x="10522" w:y="181"/>
      <w:rPr>
        <w:rStyle w:val="PageNumber"/>
      </w:rPr>
    </w:pPr>
  </w:p>
  <w:tbl>
    <w:tblPr>
      <w:tblW w:w="0" w:type="auto"/>
      <w:jc w:val="right"/>
      <w:tblBorders>
        <w:top w:val="single" w:sz="2" w:space="0" w:color="auto"/>
        <w:left w:val="single" w:sz="12" w:space="0" w:color="auto"/>
        <w:bottom w:val="single" w:sz="24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5020"/>
      <w:gridCol w:w="900"/>
    </w:tblGrid>
    <w:tr w:rsidR="00220459">
      <w:trPr>
        <w:jc w:val="right"/>
      </w:trPr>
      <w:tc>
        <w:tcPr>
          <w:tcW w:w="5020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220459" w:rsidRDefault="00220459" w:rsidP="00053CDE">
          <w:pPr>
            <w:pStyle w:val="Header"/>
            <w:tabs>
              <w:tab w:val="clear" w:pos="4320"/>
              <w:tab w:val="right" w:pos="4804"/>
            </w:tabs>
            <w:spacing w:before="60"/>
            <w:ind w:hanging="11"/>
            <w:rPr>
              <w:b/>
            </w:rPr>
          </w:pPr>
          <w:r>
            <w:rPr>
              <w:b/>
            </w:rPr>
            <w:t>LIFE SCIENCES</w:t>
          </w:r>
        </w:p>
        <w:p w:rsidR="00220459" w:rsidRDefault="00220459" w:rsidP="009F161F">
          <w:pPr>
            <w:pStyle w:val="Header"/>
            <w:tabs>
              <w:tab w:val="clear" w:pos="4320"/>
              <w:tab w:val="right" w:pos="4804"/>
            </w:tabs>
            <w:spacing w:after="60"/>
            <w:ind w:hanging="11"/>
            <w:rPr>
              <w:b/>
              <w:smallCaps/>
            </w:rPr>
          </w:pPr>
          <w:r>
            <w:rPr>
              <w:b/>
            </w:rPr>
            <w:t>(First Paper)</w:t>
          </w:r>
          <w:r>
            <w:rPr>
              <w:b/>
            </w:rPr>
            <w:tab/>
            <w:t>10831/17</w:t>
          </w:r>
        </w:p>
      </w:tc>
      <w:tc>
        <w:tcPr>
          <w:tcW w:w="900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220459" w:rsidRDefault="00220459" w:rsidP="00CF1BD3">
          <w:pPr>
            <w:pStyle w:val="Header"/>
            <w:spacing w:before="120" w:after="120"/>
          </w:pPr>
          <w:r>
            <w:rPr>
              <w:rStyle w:val="PageNumber"/>
            </w:rPr>
            <w:t xml:space="preserve">  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E2ED3">
            <w:rPr>
              <w:rStyle w:val="PageNumber"/>
              <w:noProof/>
            </w:rPr>
            <w:t>16</w:t>
          </w:r>
          <w:r>
            <w:rPr>
              <w:rStyle w:val="PageNumber"/>
            </w:rPr>
            <w:fldChar w:fldCharType="end"/>
          </w:r>
        </w:p>
      </w:tc>
    </w:tr>
  </w:tbl>
  <w:p w:rsidR="00220459" w:rsidRDefault="0022045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459" w:rsidRDefault="00090B87">
    <w:pPr>
      <w:pStyle w:val="DocumentLabel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015" o:spid="_x0000_s2070" type="#_x0000_t136" style="position:absolute;margin-left:0;margin-top:0;width:513.95pt;height:205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D7B" w:rsidRDefault="00090B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019" o:spid="_x0000_s2063" type="#_x0000_t136" style="position:absolute;margin-left:0;margin-top:0;width:513.95pt;height:205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D7B" w:rsidRDefault="00090B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018" o:spid="_x0000_s2062" type="#_x0000_t136" style="position:absolute;margin-left:0;margin-top:0;width:513.95pt;height:205.5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2F7"/>
    <w:multiLevelType w:val="hybridMultilevel"/>
    <w:tmpl w:val="C890CAA2"/>
    <w:lvl w:ilvl="0" w:tplc="088C1F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E5E51"/>
    <w:multiLevelType w:val="hybridMultilevel"/>
    <w:tmpl w:val="ACD05CB0"/>
    <w:lvl w:ilvl="0" w:tplc="893C455E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409D"/>
    <w:multiLevelType w:val="hybridMultilevel"/>
    <w:tmpl w:val="0CCE9C08"/>
    <w:lvl w:ilvl="0" w:tplc="95EA9F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E3CB4"/>
    <w:multiLevelType w:val="hybridMultilevel"/>
    <w:tmpl w:val="FEBC0C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35BA8"/>
    <w:multiLevelType w:val="hybridMultilevel"/>
    <w:tmpl w:val="A1E083A6"/>
    <w:lvl w:ilvl="0" w:tplc="D244F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93EA1"/>
    <w:multiLevelType w:val="hybridMultilevel"/>
    <w:tmpl w:val="63FC3966"/>
    <w:lvl w:ilvl="0" w:tplc="6DF0FD7C">
      <w:start w:val="1"/>
      <w:numFmt w:val="lowerLetter"/>
      <w:lvlText w:val="(%1)"/>
      <w:lvlJc w:val="left"/>
      <w:pPr>
        <w:ind w:left="720" w:hanging="360"/>
      </w:pPr>
      <w:rPr>
        <w:rFonts w:ascii="Arial" w:eastAsia="Batang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F67D3"/>
    <w:multiLevelType w:val="hybridMultilevel"/>
    <w:tmpl w:val="6672A744"/>
    <w:lvl w:ilvl="0" w:tplc="C6BE0A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61305"/>
    <w:multiLevelType w:val="hybridMultilevel"/>
    <w:tmpl w:val="CB2278B6"/>
    <w:lvl w:ilvl="0" w:tplc="587A93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E3DE1"/>
    <w:multiLevelType w:val="hybridMultilevel"/>
    <w:tmpl w:val="38660D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F07E2"/>
    <w:multiLevelType w:val="multilevel"/>
    <w:tmpl w:val="0024A36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2BF30BA"/>
    <w:multiLevelType w:val="hybridMultilevel"/>
    <w:tmpl w:val="495EEAF8"/>
    <w:lvl w:ilvl="0" w:tplc="B90218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366B8"/>
    <w:multiLevelType w:val="multilevel"/>
    <w:tmpl w:val="D686599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6E0322"/>
    <w:multiLevelType w:val="hybridMultilevel"/>
    <w:tmpl w:val="108085B8"/>
    <w:lvl w:ilvl="0" w:tplc="342623B4">
      <w:start w:val="1"/>
      <w:numFmt w:val="lowerLetter"/>
      <w:lvlText w:val="%1)"/>
      <w:lvlJc w:val="left"/>
      <w:pPr>
        <w:ind w:left="4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73" w:hanging="360"/>
      </w:pPr>
    </w:lvl>
    <w:lvl w:ilvl="2" w:tplc="1C09001B" w:tentative="1">
      <w:start w:val="1"/>
      <w:numFmt w:val="lowerRoman"/>
      <w:lvlText w:val="%3."/>
      <w:lvlJc w:val="right"/>
      <w:pPr>
        <w:ind w:left="1893" w:hanging="180"/>
      </w:pPr>
    </w:lvl>
    <w:lvl w:ilvl="3" w:tplc="1C09000F" w:tentative="1">
      <w:start w:val="1"/>
      <w:numFmt w:val="decimal"/>
      <w:lvlText w:val="%4."/>
      <w:lvlJc w:val="left"/>
      <w:pPr>
        <w:ind w:left="2613" w:hanging="360"/>
      </w:pPr>
    </w:lvl>
    <w:lvl w:ilvl="4" w:tplc="1C090019" w:tentative="1">
      <w:start w:val="1"/>
      <w:numFmt w:val="lowerLetter"/>
      <w:lvlText w:val="%5."/>
      <w:lvlJc w:val="left"/>
      <w:pPr>
        <w:ind w:left="3333" w:hanging="360"/>
      </w:pPr>
    </w:lvl>
    <w:lvl w:ilvl="5" w:tplc="1C09001B" w:tentative="1">
      <w:start w:val="1"/>
      <w:numFmt w:val="lowerRoman"/>
      <w:lvlText w:val="%6."/>
      <w:lvlJc w:val="right"/>
      <w:pPr>
        <w:ind w:left="4053" w:hanging="180"/>
      </w:pPr>
    </w:lvl>
    <w:lvl w:ilvl="6" w:tplc="1C09000F" w:tentative="1">
      <w:start w:val="1"/>
      <w:numFmt w:val="decimal"/>
      <w:lvlText w:val="%7."/>
      <w:lvlJc w:val="left"/>
      <w:pPr>
        <w:ind w:left="4773" w:hanging="360"/>
      </w:pPr>
    </w:lvl>
    <w:lvl w:ilvl="7" w:tplc="1C090019" w:tentative="1">
      <w:start w:val="1"/>
      <w:numFmt w:val="lowerLetter"/>
      <w:lvlText w:val="%8."/>
      <w:lvlJc w:val="left"/>
      <w:pPr>
        <w:ind w:left="5493" w:hanging="360"/>
      </w:pPr>
    </w:lvl>
    <w:lvl w:ilvl="8" w:tplc="1C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3">
    <w:nsid w:val="48227A2C"/>
    <w:multiLevelType w:val="hybridMultilevel"/>
    <w:tmpl w:val="57FCC9F6"/>
    <w:lvl w:ilvl="0" w:tplc="7396E0C4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6F2A35F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71A2CA4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4DFC16F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8E6A182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AEA783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3E1C23A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69F205E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83E2FFE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1B84D0A"/>
    <w:multiLevelType w:val="multilevel"/>
    <w:tmpl w:val="948656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3F03D71"/>
    <w:multiLevelType w:val="hybridMultilevel"/>
    <w:tmpl w:val="10E437CA"/>
    <w:lvl w:ilvl="0" w:tplc="E81E6098">
      <w:start w:val="1"/>
      <w:numFmt w:val="lowerLetter"/>
      <w:lvlText w:val="%1)"/>
      <w:lvlJc w:val="left"/>
      <w:pPr>
        <w:ind w:left="4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73" w:hanging="360"/>
      </w:pPr>
    </w:lvl>
    <w:lvl w:ilvl="2" w:tplc="1C09001B" w:tentative="1">
      <w:start w:val="1"/>
      <w:numFmt w:val="lowerRoman"/>
      <w:lvlText w:val="%3."/>
      <w:lvlJc w:val="right"/>
      <w:pPr>
        <w:ind w:left="1893" w:hanging="180"/>
      </w:pPr>
    </w:lvl>
    <w:lvl w:ilvl="3" w:tplc="1C09000F" w:tentative="1">
      <w:start w:val="1"/>
      <w:numFmt w:val="decimal"/>
      <w:lvlText w:val="%4."/>
      <w:lvlJc w:val="left"/>
      <w:pPr>
        <w:ind w:left="2613" w:hanging="360"/>
      </w:pPr>
    </w:lvl>
    <w:lvl w:ilvl="4" w:tplc="1C090019" w:tentative="1">
      <w:start w:val="1"/>
      <w:numFmt w:val="lowerLetter"/>
      <w:lvlText w:val="%5."/>
      <w:lvlJc w:val="left"/>
      <w:pPr>
        <w:ind w:left="3333" w:hanging="360"/>
      </w:pPr>
    </w:lvl>
    <w:lvl w:ilvl="5" w:tplc="1C09001B" w:tentative="1">
      <w:start w:val="1"/>
      <w:numFmt w:val="lowerRoman"/>
      <w:lvlText w:val="%6."/>
      <w:lvlJc w:val="right"/>
      <w:pPr>
        <w:ind w:left="4053" w:hanging="180"/>
      </w:pPr>
    </w:lvl>
    <w:lvl w:ilvl="6" w:tplc="1C09000F" w:tentative="1">
      <w:start w:val="1"/>
      <w:numFmt w:val="decimal"/>
      <w:lvlText w:val="%7."/>
      <w:lvlJc w:val="left"/>
      <w:pPr>
        <w:ind w:left="4773" w:hanging="360"/>
      </w:pPr>
    </w:lvl>
    <w:lvl w:ilvl="7" w:tplc="1C090019" w:tentative="1">
      <w:start w:val="1"/>
      <w:numFmt w:val="lowerLetter"/>
      <w:lvlText w:val="%8."/>
      <w:lvlJc w:val="left"/>
      <w:pPr>
        <w:ind w:left="5493" w:hanging="360"/>
      </w:pPr>
    </w:lvl>
    <w:lvl w:ilvl="8" w:tplc="1C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6">
    <w:nsid w:val="66477595"/>
    <w:multiLevelType w:val="hybridMultilevel"/>
    <w:tmpl w:val="63FC3966"/>
    <w:lvl w:ilvl="0" w:tplc="6DF0FD7C">
      <w:start w:val="1"/>
      <w:numFmt w:val="lowerLetter"/>
      <w:lvlText w:val="(%1)"/>
      <w:lvlJc w:val="left"/>
      <w:pPr>
        <w:ind w:left="720" w:hanging="360"/>
      </w:pPr>
      <w:rPr>
        <w:rFonts w:ascii="Arial" w:eastAsia="Batang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90E11"/>
    <w:multiLevelType w:val="hybridMultilevel"/>
    <w:tmpl w:val="CD62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343CCF"/>
    <w:multiLevelType w:val="hybridMultilevel"/>
    <w:tmpl w:val="3D7896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7E7B0D"/>
    <w:multiLevelType w:val="hybridMultilevel"/>
    <w:tmpl w:val="D6147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01C66"/>
    <w:multiLevelType w:val="hybridMultilevel"/>
    <w:tmpl w:val="472CB7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C72849"/>
    <w:multiLevelType w:val="hybridMultilevel"/>
    <w:tmpl w:val="586485E2"/>
    <w:lvl w:ilvl="0" w:tplc="B930D4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C0221"/>
    <w:multiLevelType w:val="hybridMultilevel"/>
    <w:tmpl w:val="FD7AFFA6"/>
    <w:lvl w:ilvl="0" w:tplc="110A061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70" w:hanging="360"/>
      </w:pPr>
    </w:lvl>
    <w:lvl w:ilvl="2" w:tplc="1C09001B" w:tentative="1">
      <w:start w:val="1"/>
      <w:numFmt w:val="lowerRoman"/>
      <w:lvlText w:val="%3."/>
      <w:lvlJc w:val="right"/>
      <w:pPr>
        <w:ind w:left="1790" w:hanging="180"/>
      </w:pPr>
    </w:lvl>
    <w:lvl w:ilvl="3" w:tplc="1C09000F" w:tentative="1">
      <w:start w:val="1"/>
      <w:numFmt w:val="decimal"/>
      <w:lvlText w:val="%4."/>
      <w:lvlJc w:val="left"/>
      <w:pPr>
        <w:ind w:left="2510" w:hanging="360"/>
      </w:pPr>
    </w:lvl>
    <w:lvl w:ilvl="4" w:tplc="1C090019" w:tentative="1">
      <w:start w:val="1"/>
      <w:numFmt w:val="lowerLetter"/>
      <w:lvlText w:val="%5."/>
      <w:lvlJc w:val="left"/>
      <w:pPr>
        <w:ind w:left="3230" w:hanging="360"/>
      </w:pPr>
    </w:lvl>
    <w:lvl w:ilvl="5" w:tplc="1C09001B" w:tentative="1">
      <w:start w:val="1"/>
      <w:numFmt w:val="lowerRoman"/>
      <w:lvlText w:val="%6."/>
      <w:lvlJc w:val="right"/>
      <w:pPr>
        <w:ind w:left="3950" w:hanging="180"/>
      </w:pPr>
    </w:lvl>
    <w:lvl w:ilvl="6" w:tplc="1C09000F" w:tentative="1">
      <w:start w:val="1"/>
      <w:numFmt w:val="decimal"/>
      <w:lvlText w:val="%7."/>
      <w:lvlJc w:val="left"/>
      <w:pPr>
        <w:ind w:left="4670" w:hanging="360"/>
      </w:pPr>
    </w:lvl>
    <w:lvl w:ilvl="7" w:tplc="1C090019" w:tentative="1">
      <w:start w:val="1"/>
      <w:numFmt w:val="lowerLetter"/>
      <w:lvlText w:val="%8."/>
      <w:lvlJc w:val="left"/>
      <w:pPr>
        <w:ind w:left="5390" w:hanging="360"/>
      </w:pPr>
    </w:lvl>
    <w:lvl w:ilvl="8" w:tplc="1C09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2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20"/>
  </w:num>
  <w:num w:numId="6">
    <w:abstractNumId w:val="18"/>
  </w:num>
  <w:num w:numId="7">
    <w:abstractNumId w:val="9"/>
  </w:num>
  <w:num w:numId="8">
    <w:abstractNumId w:val="19"/>
  </w:num>
  <w:num w:numId="9">
    <w:abstractNumId w:val="7"/>
  </w:num>
  <w:num w:numId="10">
    <w:abstractNumId w:val="21"/>
  </w:num>
  <w:num w:numId="11">
    <w:abstractNumId w:val="10"/>
  </w:num>
  <w:num w:numId="12">
    <w:abstractNumId w:val="17"/>
  </w:num>
  <w:num w:numId="13">
    <w:abstractNumId w:val="1"/>
  </w:num>
  <w:num w:numId="14">
    <w:abstractNumId w:val="11"/>
  </w:num>
  <w:num w:numId="15">
    <w:abstractNumId w:val="6"/>
  </w:num>
  <w:num w:numId="16">
    <w:abstractNumId w:val="0"/>
  </w:num>
  <w:num w:numId="17">
    <w:abstractNumId w:val="2"/>
  </w:num>
  <w:num w:numId="18">
    <w:abstractNumId w:val="14"/>
  </w:num>
  <w:num w:numId="19">
    <w:abstractNumId w:val="4"/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8"/>
  </w:num>
  <w:num w:numId="2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72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8A"/>
    <w:rsid w:val="000024EA"/>
    <w:rsid w:val="00004CB2"/>
    <w:rsid w:val="00004CCC"/>
    <w:rsid w:val="00006149"/>
    <w:rsid w:val="00006F61"/>
    <w:rsid w:val="000100BD"/>
    <w:rsid w:val="000109F2"/>
    <w:rsid w:val="00011147"/>
    <w:rsid w:val="00011BBD"/>
    <w:rsid w:val="00012E88"/>
    <w:rsid w:val="00013687"/>
    <w:rsid w:val="0001554A"/>
    <w:rsid w:val="00017026"/>
    <w:rsid w:val="00017C92"/>
    <w:rsid w:val="000221B1"/>
    <w:rsid w:val="000224F2"/>
    <w:rsid w:val="000228A3"/>
    <w:rsid w:val="00031561"/>
    <w:rsid w:val="00031BB6"/>
    <w:rsid w:val="00034590"/>
    <w:rsid w:val="00035671"/>
    <w:rsid w:val="0003591B"/>
    <w:rsid w:val="00035FF4"/>
    <w:rsid w:val="000402CF"/>
    <w:rsid w:val="00040325"/>
    <w:rsid w:val="00040948"/>
    <w:rsid w:val="0004227D"/>
    <w:rsid w:val="00042CF4"/>
    <w:rsid w:val="00043414"/>
    <w:rsid w:val="00046323"/>
    <w:rsid w:val="000528AF"/>
    <w:rsid w:val="00053CDE"/>
    <w:rsid w:val="000559BD"/>
    <w:rsid w:val="0005603C"/>
    <w:rsid w:val="000567F0"/>
    <w:rsid w:val="00057B85"/>
    <w:rsid w:val="00064B07"/>
    <w:rsid w:val="0006602D"/>
    <w:rsid w:val="000660C1"/>
    <w:rsid w:val="00067450"/>
    <w:rsid w:val="00070BE8"/>
    <w:rsid w:val="0007267A"/>
    <w:rsid w:val="000729A9"/>
    <w:rsid w:val="00075F39"/>
    <w:rsid w:val="00080704"/>
    <w:rsid w:val="00081434"/>
    <w:rsid w:val="00082145"/>
    <w:rsid w:val="0009009F"/>
    <w:rsid w:val="00090B87"/>
    <w:rsid w:val="00090E96"/>
    <w:rsid w:val="000920A6"/>
    <w:rsid w:val="0009230A"/>
    <w:rsid w:val="0009522A"/>
    <w:rsid w:val="000964C2"/>
    <w:rsid w:val="00097465"/>
    <w:rsid w:val="000A12A7"/>
    <w:rsid w:val="000A1471"/>
    <w:rsid w:val="000A2C05"/>
    <w:rsid w:val="000A4C6C"/>
    <w:rsid w:val="000A5850"/>
    <w:rsid w:val="000A5AB0"/>
    <w:rsid w:val="000B21DF"/>
    <w:rsid w:val="000B5CE4"/>
    <w:rsid w:val="000B67A0"/>
    <w:rsid w:val="000C1CC2"/>
    <w:rsid w:val="000C1DEC"/>
    <w:rsid w:val="000C43FF"/>
    <w:rsid w:val="000C637D"/>
    <w:rsid w:val="000D27EE"/>
    <w:rsid w:val="000D3F33"/>
    <w:rsid w:val="000D6675"/>
    <w:rsid w:val="000D6FB4"/>
    <w:rsid w:val="000E7D65"/>
    <w:rsid w:val="000F0341"/>
    <w:rsid w:val="000F1090"/>
    <w:rsid w:val="000F125F"/>
    <w:rsid w:val="000F31EB"/>
    <w:rsid w:val="000F4CD6"/>
    <w:rsid w:val="000F53ED"/>
    <w:rsid w:val="000F5F6F"/>
    <w:rsid w:val="000F633C"/>
    <w:rsid w:val="000F6960"/>
    <w:rsid w:val="000F6C0C"/>
    <w:rsid w:val="0010004F"/>
    <w:rsid w:val="00101506"/>
    <w:rsid w:val="00101F71"/>
    <w:rsid w:val="001036AE"/>
    <w:rsid w:val="00103B7C"/>
    <w:rsid w:val="00106265"/>
    <w:rsid w:val="0010699B"/>
    <w:rsid w:val="00107370"/>
    <w:rsid w:val="00112D8D"/>
    <w:rsid w:val="00112FC2"/>
    <w:rsid w:val="00116EAF"/>
    <w:rsid w:val="0012041C"/>
    <w:rsid w:val="00123867"/>
    <w:rsid w:val="00123A12"/>
    <w:rsid w:val="00124FA1"/>
    <w:rsid w:val="00125A4F"/>
    <w:rsid w:val="00125F7F"/>
    <w:rsid w:val="001270FE"/>
    <w:rsid w:val="00127C8A"/>
    <w:rsid w:val="00132014"/>
    <w:rsid w:val="0013229E"/>
    <w:rsid w:val="001339DF"/>
    <w:rsid w:val="001343E9"/>
    <w:rsid w:val="00135A67"/>
    <w:rsid w:val="00136DEA"/>
    <w:rsid w:val="00137537"/>
    <w:rsid w:val="00141264"/>
    <w:rsid w:val="00146170"/>
    <w:rsid w:val="0014693D"/>
    <w:rsid w:val="0015015B"/>
    <w:rsid w:val="00151B0F"/>
    <w:rsid w:val="00156DCE"/>
    <w:rsid w:val="001601CB"/>
    <w:rsid w:val="001605AF"/>
    <w:rsid w:val="0016138B"/>
    <w:rsid w:val="0016159A"/>
    <w:rsid w:val="001620F4"/>
    <w:rsid w:val="00165C04"/>
    <w:rsid w:val="00167463"/>
    <w:rsid w:val="00167A72"/>
    <w:rsid w:val="0017207F"/>
    <w:rsid w:val="001724E7"/>
    <w:rsid w:val="00172DC6"/>
    <w:rsid w:val="00174196"/>
    <w:rsid w:val="0017761C"/>
    <w:rsid w:val="001831C3"/>
    <w:rsid w:val="00183846"/>
    <w:rsid w:val="00183E92"/>
    <w:rsid w:val="001850E1"/>
    <w:rsid w:val="001856C4"/>
    <w:rsid w:val="00185A4F"/>
    <w:rsid w:val="00186301"/>
    <w:rsid w:val="00186886"/>
    <w:rsid w:val="0018739A"/>
    <w:rsid w:val="001917C6"/>
    <w:rsid w:val="00191E59"/>
    <w:rsid w:val="0019268E"/>
    <w:rsid w:val="001959A6"/>
    <w:rsid w:val="001966AB"/>
    <w:rsid w:val="001A1BE9"/>
    <w:rsid w:val="001A5501"/>
    <w:rsid w:val="001A6320"/>
    <w:rsid w:val="001A6F4A"/>
    <w:rsid w:val="001A75D9"/>
    <w:rsid w:val="001B1F08"/>
    <w:rsid w:val="001B2437"/>
    <w:rsid w:val="001B50E1"/>
    <w:rsid w:val="001C0AB5"/>
    <w:rsid w:val="001C0DFA"/>
    <w:rsid w:val="001C1F9F"/>
    <w:rsid w:val="001C2CF9"/>
    <w:rsid w:val="001C2E85"/>
    <w:rsid w:val="001C4AB9"/>
    <w:rsid w:val="001C6659"/>
    <w:rsid w:val="001D0E8B"/>
    <w:rsid w:val="001D174C"/>
    <w:rsid w:val="001D487B"/>
    <w:rsid w:val="001D5433"/>
    <w:rsid w:val="001D6CA8"/>
    <w:rsid w:val="001D6FCA"/>
    <w:rsid w:val="001E41B0"/>
    <w:rsid w:val="001E44E9"/>
    <w:rsid w:val="001E4FA1"/>
    <w:rsid w:val="001F13D4"/>
    <w:rsid w:val="001F1489"/>
    <w:rsid w:val="001F203A"/>
    <w:rsid w:val="001F22A5"/>
    <w:rsid w:val="001F38F7"/>
    <w:rsid w:val="001F4C32"/>
    <w:rsid w:val="00200ABD"/>
    <w:rsid w:val="00201610"/>
    <w:rsid w:val="00202402"/>
    <w:rsid w:val="002025E1"/>
    <w:rsid w:val="002029B3"/>
    <w:rsid w:val="00205AA3"/>
    <w:rsid w:val="002101FC"/>
    <w:rsid w:val="0021060A"/>
    <w:rsid w:val="00210CA9"/>
    <w:rsid w:val="00210E95"/>
    <w:rsid w:val="00212F8E"/>
    <w:rsid w:val="002203AE"/>
    <w:rsid w:val="00220459"/>
    <w:rsid w:val="002213FE"/>
    <w:rsid w:val="00222FD0"/>
    <w:rsid w:val="002245D1"/>
    <w:rsid w:val="0022688D"/>
    <w:rsid w:val="002273E5"/>
    <w:rsid w:val="00227625"/>
    <w:rsid w:val="00231B01"/>
    <w:rsid w:val="002320CC"/>
    <w:rsid w:val="0023252D"/>
    <w:rsid w:val="0023430A"/>
    <w:rsid w:val="00235C70"/>
    <w:rsid w:val="002401C5"/>
    <w:rsid w:val="00241067"/>
    <w:rsid w:val="002444C7"/>
    <w:rsid w:val="00245893"/>
    <w:rsid w:val="00246AA2"/>
    <w:rsid w:val="00247D8A"/>
    <w:rsid w:val="00250329"/>
    <w:rsid w:val="002509A7"/>
    <w:rsid w:val="00252772"/>
    <w:rsid w:val="002543C8"/>
    <w:rsid w:val="002625A4"/>
    <w:rsid w:val="0026376D"/>
    <w:rsid w:val="0026499C"/>
    <w:rsid w:val="002664CC"/>
    <w:rsid w:val="002672F4"/>
    <w:rsid w:val="00271B19"/>
    <w:rsid w:val="00272381"/>
    <w:rsid w:val="002754ED"/>
    <w:rsid w:val="00276CB7"/>
    <w:rsid w:val="00276FEF"/>
    <w:rsid w:val="002811F3"/>
    <w:rsid w:val="00282824"/>
    <w:rsid w:val="0028608C"/>
    <w:rsid w:val="00286FE8"/>
    <w:rsid w:val="00290522"/>
    <w:rsid w:val="0029092A"/>
    <w:rsid w:val="00290AE0"/>
    <w:rsid w:val="002917A9"/>
    <w:rsid w:val="00295CEC"/>
    <w:rsid w:val="002969D0"/>
    <w:rsid w:val="002A33EF"/>
    <w:rsid w:val="002A51CC"/>
    <w:rsid w:val="002A5F95"/>
    <w:rsid w:val="002A66E1"/>
    <w:rsid w:val="002B2EB6"/>
    <w:rsid w:val="002B3A7B"/>
    <w:rsid w:val="002B442D"/>
    <w:rsid w:val="002B6EB0"/>
    <w:rsid w:val="002B7581"/>
    <w:rsid w:val="002B77AE"/>
    <w:rsid w:val="002C0DBC"/>
    <w:rsid w:val="002C25F6"/>
    <w:rsid w:val="002C2D63"/>
    <w:rsid w:val="002C4031"/>
    <w:rsid w:val="002C4C0D"/>
    <w:rsid w:val="002C7CE2"/>
    <w:rsid w:val="002D0AF1"/>
    <w:rsid w:val="002D1D0C"/>
    <w:rsid w:val="002D21E6"/>
    <w:rsid w:val="002D2CD5"/>
    <w:rsid w:val="002D34BA"/>
    <w:rsid w:val="002D38FF"/>
    <w:rsid w:val="002D3DDC"/>
    <w:rsid w:val="002D3F52"/>
    <w:rsid w:val="002D4E50"/>
    <w:rsid w:val="002E1762"/>
    <w:rsid w:val="002E250C"/>
    <w:rsid w:val="002E45C3"/>
    <w:rsid w:val="002E5686"/>
    <w:rsid w:val="002E5AD2"/>
    <w:rsid w:val="002E60F2"/>
    <w:rsid w:val="002E6591"/>
    <w:rsid w:val="002F1D00"/>
    <w:rsid w:val="002F336B"/>
    <w:rsid w:val="002F3490"/>
    <w:rsid w:val="002F374C"/>
    <w:rsid w:val="002F60E5"/>
    <w:rsid w:val="002F6889"/>
    <w:rsid w:val="0030005A"/>
    <w:rsid w:val="00301B77"/>
    <w:rsid w:val="00301EE3"/>
    <w:rsid w:val="00304539"/>
    <w:rsid w:val="00307ECF"/>
    <w:rsid w:val="00310B60"/>
    <w:rsid w:val="003118B3"/>
    <w:rsid w:val="00312AF3"/>
    <w:rsid w:val="00313699"/>
    <w:rsid w:val="00314671"/>
    <w:rsid w:val="00315F1C"/>
    <w:rsid w:val="00316DD3"/>
    <w:rsid w:val="00317FD3"/>
    <w:rsid w:val="003210AA"/>
    <w:rsid w:val="00322315"/>
    <w:rsid w:val="0032266C"/>
    <w:rsid w:val="00324498"/>
    <w:rsid w:val="00324BA6"/>
    <w:rsid w:val="00325A57"/>
    <w:rsid w:val="00325B4A"/>
    <w:rsid w:val="00335086"/>
    <w:rsid w:val="00340FFE"/>
    <w:rsid w:val="00343C9B"/>
    <w:rsid w:val="00344CAA"/>
    <w:rsid w:val="003475B2"/>
    <w:rsid w:val="00350A5E"/>
    <w:rsid w:val="00352857"/>
    <w:rsid w:val="003546F7"/>
    <w:rsid w:val="00360F65"/>
    <w:rsid w:val="00361358"/>
    <w:rsid w:val="0036238D"/>
    <w:rsid w:val="003629D0"/>
    <w:rsid w:val="00364221"/>
    <w:rsid w:val="0036765C"/>
    <w:rsid w:val="00371183"/>
    <w:rsid w:val="00373183"/>
    <w:rsid w:val="003732A9"/>
    <w:rsid w:val="00376B84"/>
    <w:rsid w:val="0037713D"/>
    <w:rsid w:val="00377285"/>
    <w:rsid w:val="00377BAE"/>
    <w:rsid w:val="003808C8"/>
    <w:rsid w:val="003812B3"/>
    <w:rsid w:val="00384977"/>
    <w:rsid w:val="00385FAC"/>
    <w:rsid w:val="003863C7"/>
    <w:rsid w:val="003867CF"/>
    <w:rsid w:val="00386A04"/>
    <w:rsid w:val="00392A3C"/>
    <w:rsid w:val="0039741F"/>
    <w:rsid w:val="00397DD6"/>
    <w:rsid w:val="003A026A"/>
    <w:rsid w:val="003A0661"/>
    <w:rsid w:val="003A25F7"/>
    <w:rsid w:val="003A492C"/>
    <w:rsid w:val="003A737D"/>
    <w:rsid w:val="003B1038"/>
    <w:rsid w:val="003B4269"/>
    <w:rsid w:val="003B4D75"/>
    <w:rsid w:val="003C03A3"/>
    <w:rsid w:val="003C0FB2"/>
    <w:rsid w:val="003C2D47"/>
    <w:rsid w:val="003C30B2"/>
    <w:rsid w:val="003C3AEA"/>
    <w:rsid w:val="003C55C9"/>
    <w:rsid w:val="003C5D60"/>
    <w:rsid w:val="003C68EA"/>
    <w:rsid w:val="003C694B"/>
    <w:rsid w:val="003C7161"/>
    <w:rsid w:val="003D2B11"/>
    <w:rsid w:val="003D3C40"/>
    <w:rsid w:val="003D3E71"/>
    <w:rsid w:val="003D4537"/>
    <w:rsid w:val="003D6928"/>
    <w:rsid w:val="003E11B6"/>
    <w:rsid w:val="003E5BF9"/>
    <w:rsid w:val="003E6134"/>
    <w:rsid w:val="003F176F"/>
    <w:rsid w:val="003F1D8B"/>
    <w:rsid w:val="003F5006"/>
    <w:rsid w:val="003F7E45"/>
    <w:rsid w:val="004013F2"/>
    <w:rsid w:val="00401C06"/>
    <w:rsid w:val="0040351C"/>
    <w:rsid w:val="004037D4"/>
    <w:rsid w:val="0040543E"/>
    <w:rsid w:val="00405628"/>
    <w:rsid w:val="00410C8E"/>
    <w:rsid w:val="0041566F"/>
    <w:rsid w:val="0042119E"/>
    <w:rsid w:val="004219DB"/>
    <w:rsid w:val="0042281D"/>
    <w:rsid w:val="0042314F"/>
    <w:rsid w:val="00423275"/>
    <w:rsid w:val="004267CC"/>
    <w:rsid w:val="00426CF2"/>
    <w:rsid w:val="00426E0C"/>
    <w:rsid w:val="004319FA"/>
    <w:rsid w:val="004332F5"/>
    <w:rsid w:val="00436463"/>
    <w:rsid w:val="00440990"/>
    <w:rsid w:val="0044268E"/>
    <w:rsid w:val="00444C43"/>
    <w:rsid w:val="0044655B"/>
    <w:rsid w:val="00447315"/>
    <w:rsid w:val="00450087"/>
    <w:rsid w:val="00451229"/>
    <w:rsid w:val="0045227A"/>
    <w:rsid w:val="004526D3"/>
    <w:rsid w:val="00452772"/>
    <w:rsid w:val="0045319E"/>
    <w:rsid w:val="00455935"/>
    <w:rsid w:val="0045595B"/>
    <w:rsid w:val="0045722A"/>
    <w:rsid w:val="00463886"/>
    <w:rsid w:val="00464B3C"/>
    <w:rsid w:val="00467DD9"/>
    <w:rsid w:val="00470156"/>
    <w:rsid w:val="0047189E"/>
    <w:rsid w:val="00471A77"/>
    <w:rsid w:val="00472806"/>
    <w:rsid w:val="00472E0B"/>
    <w:rsid w:val="00474BC1"/>
    <w:rsid w:val="00476A90"/>
    <w:rsid w:val="004772AD"/>
    <w:rsid w:val="0047787F"/>
    <w:rsid w:val="00477EFC"/>
    <w:rsid w:val="004811CE"/>
    <w:rsid w:val="004832B5"/>
    <w:rsid w:val="0048380B"/>
    <w:rsid w:val="004856C2"/>
    <w:rsid w:val="00485872"/>
    <w:rsid w:val="0048736F"/>
    <w:rsid w:val="00491A1C"/>
    <w:rsid w:val="00492E4B"/>
    <w:rsid w:val="004935E8"/>
    <w:rsid w:val="0049508B"/>
    <w:rsid w:val="0049590B"/>
    <w:rsid w:val="00495EE7"/>
    <w:rsid w:val="00495FA7"/>
    <w:rsid w:val="004964D6"/>
    <w:rsid w:val="004A01B6"/>
    <w:rsid w:val="004A283C"/>
    <w:rsid w:val="004A3827"/>
    <w:rsid w:val="004A3F82"/>
    <w:rsid w:val="004A4032"/>
    <w:rsid w:val="004A4C5B"/>
    <w:rsid w:val="004A59C8"/>
    <w:rsid w:val="004A7591"/>
    <w:rsid w:val="004A762A"/>
    <w:rsid w:val="004A792A"/>
    <w:rsid w:val="004B2A7E"/>
    <w:rsid w:val="004B4B06"/>
    <w:rsid w:val="004B5138"/>
    <w:rsid w:val="004B7B2C"/>
    <w:rsid w:val="004C1CEC"/>
    <w:rsid w:val="004C2EFB"/>
    <w:rsid w:val="004C4086"/>
    <w:rsid w:val="004C70AC"/>
    <w:rsid w:val="004C7E28"/>
    <w:rsid w:val="004D234F"/>
    <w:rsid w:val="004D2D45"/>
    <w:rsid w:val="004D33AE"/>
    <w:rsid w:val="004D46F7"/>
    <w:rsid w:val="004D4E43"/>
    <w:rsid w:val="004D5F99"/>
    <w:rsid w:val="004D7039"/>
    <w:rsid w:val="004E1F99"/>
    <w:rsid w:val="004E38CC"/>
    <w:rsid w:val="004E5194"/>
    <w:rsid w:val="004F09D8"/>
    <w:rsid w:val="004F34A7"/>
    <w:rsid w:val="004F3A2C"/>
    <w:rsid w:val="004F4516"/>
    <w:rsid w:val="004F5457"/>
    <w:rsid w:val="0050086E"/>
    <w:rsid w:val="005043D2"/>
    <w:rsid w:val="005057D1"/>
    <w:rsid w:val="00506983"/>
    <w:rsid w:val="00510575"/>
    <w:rsid w:val="00510889"/>
    <w:rsid w:val="0051104A"/>
    <w:rsid w:val="00511E50"/>
    <w:rsid w:val="00512699"/>
    <w:rsid w:val="00512AAF"/>
    <w:rsid w:val="00513DD3"/>
    <w:rsid w:val="00514D12"/>
    <w:rsid w:val="005153C6"/>
    <w:rsid w:val="00515DA0"/>
    <w:rsid w:val="00515F25"/>
    <w:rsid w:val="00524D7F"/>
    <w:rsid w:val="00525EEB"/>
    <w:rsid w:val="005265B1"/>
    <w:rsid w:val="00531ED7"/>
    <w:rsid w:val="005332BC"/>
    <w:rsid w:val="005345A1"/>
    <w:rsid w:val="00535EC3"/>
    <w:rsid w:val="0053617E"/>
    <w:rsid w:val="00543542"/>
    <w:rsid w:val="00544FCB"/>
    <w:rsid w:val="0054515F"/>
    <w:rsid w:val="005459CE"/>
    <w:rsid w:val="00546ED6"/>
    <w:rsid w:val="00547152"/>
    <w:rsid w:val="00547823"/>
    <w:rsid w:val="00550BE7"/>
    <w:rsid w:val="00553821"/>
    <w:rsid w:val="00555582"/>
    <w:rsid w:val="00556751"/>
    <w:rsid w:val="005615F6"/>
    <w:rsid w:val="00562CB4"/>
    <w:rsid w:val="00562F8B"/>
    <w:rsid w:val="00563035"/>
    <w:rsid w:val="00565C09"/>
    <w:rsid w:val="00570CB0"/>
    <w:rsid w:val="00575D49"/>
    <w:rsid w:val="00575FCA"/>
    <w:rsid w:val="00581B4F"/>
    <w:rsid w:val="00581D63"/>
    <w:rsid w:val="00582E62"/>
    <w:rsid w:val="00584427"/>
    <w:rsid w:val="00584D69"/>
    <w:rsid w:val="005853A4"/>
    <w:rsid w:val="00585F03"/>
    <w:rsid w:val="0059081D"/>
    <w:rsid w:val="00593045"/>
    <w:rsid w:val="00594700"/>
    <w:rsid w:val="0059555B"/>
    <w:rsid w:val="005A058C"/>
    <w:rsid w:val="005A1826"/>
    <w:rsid w:val="005A2746"/>
    <w:rsid w:val="005A38E2"/>
    <w:rsid w:val="005A414B"/>
    <w:rsid w:val="005A423F"/>
    <w:rsid w:val="005A75EE"/>
    <w:rsid w:val="005A7A16"/>
    <w:rsid w:val="005A7BDB"/>
    <w:rsid w:val="005B15D8"/>
    <w:rsid w:val="005B1AFF"/>
    <w:rsid w:val="005B24F3"/>
    <w:rsid w:val="005B33B3"/>
    <w:rsid w:val="005B71AE"/>
    <w:rsid w:val="005C0283"/>
    <w:rsid w:val="005C3A07"/>
    <w:rsid w:val="005C512A"/>
    <w:rsid w:val="005C6347"/>
    <w:rsid w:val="005C6A29"/>
    <w:rsid w:val="005C6A5A"/>
    <w:rsid w:val="005D13C1"/>
    <w:rsid w:val="005D3EE8"/>
    <w:rsid w:val="005D6A10"/>
    <w:rsid w:val="005D7D80"/>
    <w:rsid w:val="005E1C8A"/>
    <w:rsid w:val="005E4C05"/>
    <w:rsid w:val="005E600F"/>
    <w:rsid w:val="005E7F19"/>
    <w:rsid w:val="005F3F3E"/>
    <w:rsid w:val="005F41E8"/>
    <w:rsid w:val="005F4DB9"/>
    <w:rsid w:val="005F5F33"/>
    <w:rsid w:val="005F64C5"/>
    <w:rsid w:val="006035B7"/>
    <w:rsid w:val="00603978"/>
    <w:rsid w:val="00603A3F"/>
    <w:rsid w:val="0060592A"/>
    <w:rsid w:val="00606318"/>
    <w:rsid w:val="00610504"/>
    <w:rsid w:val="00612361"/>
    <w:rsid w:val="006140F5"/>
    <w:rsid w:val="006146E8"/>
    <w:rsid w:val="00615CE6"/>
    <w:rsid w:val="0062282E"/>
    <w:rsid w:val="00622BD6"/>
    <w:rsid w:val="00623876"/>
    <w:rsid w:val="00624774"/>
    <w:rsid w:val="00624DC4"/>
    <w:rsid w:val="00624E08"/>
    <w:rsid w:val="00625546"/>
    <w:rsid w:val="00626E71"/>
    <w:rsid w:val="00626F05"/>
    <w:rsid w:val="0062794A"/>
    <w:rsid w:val="00627A1F"/>
    <w:rsid w:val="006306AC"/>
    <w:rsid w:val="0063246B"/>
    <w:rsid w:val="006337CF"/>
    <w:rsid w:val="006345CD"/>
    <w:rsid w:val="006345DE"/>
    <w:rsid w:val="00636712"/>
    <w:rsid w:val="006371B1"/>
    <w:rsid w:val="0063769A"/>
    <w:rsid w:val="0064050C"/>
    <w:rsid w:val="00641261"/>
    <w:rsid w:val="0064192E"/>
    <w:rsid w:val="006421C2"/>
    <w:rsid w:val="00643A57"/>
    <w:rsid w:val="00646537"/>
    <w:rsid w:val="00646BE6"/>
    <w:rsid w:val="006502DC"/>
    <w:rsid w:val="00650C5D"/>
    <w:rsid w:val="00651532"/>
    <w:rsid w:val="006533F2"/>
    <w:rsid w:val="0065609B"/>
    <w:rsid w:val="006560D2"/>
    <w:rsid w:val="006571A9"/>
    <w:rsid w:val="00657B74"/>
    <w:rsid w:val="00660069"/>
    <w:rsid w:val="006607B4"/>
    <w:rsid w:val="006610D4"/>
    <w:rsid w:val="0066165F"/>
    <w:rsid w:val="00663614"/>
    <w:rsid w:val="006659BD"/>
    <w:rsid w:val="00666488"/>
    <w:rsid w:val="0066775A"/>
    <w:rsid w:val="00671131"/>
    <w:rsid w:val="00671EBB"/>
    <w:rsid w:val="00674041"/>
    <w:rsid w:val="00674F21"/>
    <w:rsid w:val="00676640"/>
    <w:rsid w:val="00677A37"/>
    <w:rsid w:val="00681350"/>
    <w:rsid w:val="00682288"/>
    <w:rsid w:val="00683F06"/>
    <w:rsid w:val="00685311"/>
    <w:rsid w:val="00686C1D"/>
    <w:rsid w:val="00687532"/>
    <w:rsid w:val="00691005"/>
    <w:rsid w:val="0069288C"/>
    <w:rsid w:val="0069667F"/>
    <w:rsid w:val="00697FC4"/>
    <w:rsid w:val="006A1A1B"/>
    <w:rsid w:val="006A6DF5"/>
    <w:rsid w:val="006A6FB0"/>
    <w:rsid w:val="006B04BA"/>
    <w:rsid w:val="006B16D6"/>
    <w:rsid w:val="006B2B10"/>
    <w:rsid w:val="006B5623"/>
    <w:rsid w:val="006B6F24"/>
    <w:rsid w:val="006B7361"/>
    <w:rsid w:val="006C0F18"/>
    <w:rsid w:val="006C1295"/>
    <w:rsid w:val="006C1A7F"/>
    <w:rsid w:val="006C1C4C"/>
    <w:rsid w:val="006C2DC5"/>
    <w:rsid w:val="006C443B"/>
    <w:rsid w:val="006C6869"/>
    <w:rsid w:val="006D0749"/>
    <w:rsid w:val="006D1B90"/>
    <w:rsid w:val="006D2FA5"/>
    <w:rsid w:val="006D4597"/>
    <w:rsid w:val="006D4632"/>
    <w:rsid w:val="006D4F98"/>
    <w:rsid w:val="006D51EF"/>
    <w:rsid w:val="006D5F80"/>
    <w:rsid w:val="006E04C0"/>
    <w:rsid w:val="006E1B13"/>
    <w:rsid w:val="006E4D35"/>
    <w:rsid w:val="006E5842"/>
    <w:rsid w:val="006F5D1E"/>
    <w:rsid w:val="0070417E"/>
    <w:rsid w:val="00704572"/>
    <w:rsid w:val="00704E93"/>
    <w:rsid w:val="0070587F"/>
    <w:rsid w:val="00706E6F"/>
    <w:rsid w:val="00710476"/>
    <w:rsid w:val="007109EF"/>
    <w:rsid w:val="00711852"/>
    <w:rsid w:val="00711989"/>
    <w:rsid w:val="00714460"/>
    <w:rsid w:val="0071468C"/>
    <w:rsid w:val="00715A6C"/>
    <w:rsid w:val="00715CAB"/>
    <w:rsid w:val="00717562"/>
    <w:rsid w:val="00720ABA"/>
    <w:rsid w:val="00724284"/>
    <w:rsid w:val="00724BAA"/>
    <w:rsid w:val="00727A41"/>
    <w:rsid w:val="00727FBA"/>
    <w:rsid w:val="00731220"/>
    <w:rsid w:val="007321FB"/>
    <w:rsid w:val="007340B4"/>
    <w:rsid w:val="00734557"/>
    <w:rsid w:val="007349FE"/>
    <w:rsid w:val="007370D7"/>
    <w:rsid w:val="0074104C"/>
    <w:rsid w:val="007415A6"/>
    <w:rsid w:val="00742E80"/>
    <w:rsid w:val="00744EA7"/>
    <w:rsid w:val="007464F0"/>
    <w:rsid w:val="00750DDF"/>
    <w:rsid w:val="00751946"/>
    <w:rsid w:val="00752084"/>
    <w:rsid w:val="007544F5"/>
    <w:rsid w:val="00755248"/>
    <w:rsid w:val="0075586B"/>
    <w:rsid w:val="00757110"/>
    <w:rsid w:val="007572B8"/>
    <w:rsid w:val="00760E1C"/>
    <w:rsid w:val="00760E7B"/>
    <w:rsid w:val="007624CB"/>
    <w:rsid w:val="00763D01"/>
    <w:rsid w:val="0076467E"/>
    <w:rsid w:val="00764FB9"/>
    <w:rsid w:val="00771259"/>
    <w:rsid w:val="00774F13"/>
    <w:rsid w:val="007828E9"/>
    <w:rsid w:val="007855E4"/>
    <w:rsid w:val="00787D53"/>
    <w:rsid w:val="00787D71"/>
    <w:rsid w:val="00791C64"/>
    <w:rsid w:val="00792522"/>
    <w:rsid w:val="00792AA2"/>
    <w:rsid w:val="007935F9"/>
    <w:rsid w:val="00795BFB"/>
    <w:rsid w:val="00795CE5"/>
    <w:rsid w:val="00796F64"/>
    <w:rsid w:val="007A0547"/>
    <w:rsid w:val="007A4F3D"/>
    <w:rsid w:val="007A64D1"/>
    <w:rsid w:val="007B16FD"/>
    <w:rsid w:val="007B2276"/>
    <w:rsid w:val="007B7F38"/>
    <w:rsid w:val="007C0373"/>
    <w:rsid w:val="007C153A"/>
    <w:rsid w:val="007C1D0F"/>
    <w:rsid w:val="007C2234"/>
    <w:rsid w:val="007C57F6"/>
    <w:rsid w:val="007C7470"/>
    <w:rsid w:val="007C77A1"/>
    <w:rsid w:val="007C780F"/>
    <w:rsid w:val="007D1695"/>
    <w:rsid w:val="007D529D"/>
    <w:rsid w:val="007D53EF"/>
    <w:rsid w:val="007D7369"/>
    <w:rsid w:val="007E5174"/>
    <w:rsid w:val="007E6D4B"/>
    <w:rsid w:val="007F2602"/>
    <w:rsid w:val="007F35D5"/>
    <w:rsid w:val="007F42D4"/>
    <w:rsid w:val="007F5621"/>
    <w:rsid w:val="007F6289"/>
    <w:rsid w:val="007F6340"/>
    <w:rsid w:val="007F671B"/>
    <w:rsid w:val="007F6A48"/>
    <w:rsid w:val="008027B6"/>
    <w:rsid w:val="00802AF2"/>
    <w:rsid w:val="00802DDF"/>
    <w:rsid w:val="00803307"/>
    <w:rsid w:val="00803F78"/>
    <w:rsid w:val="00804439"/>
    <w:rsid w:val="008051AB"/>
    <w:rsid w:val="0080592D"/>
    <w:rsid w:val="0080652B"/>
    <w:rsid w:val="00807B87"/>
    <w:rsid w:val="00812CDD"/>
    <w:rsid w:val="00813392"/>
    <w:rsid w:val="00814CF3"/>
    <w:rsid w:val="0081528D"/>
    <w:rsid w:val="008157DD"/>
    <w:rsid w:val="008214B0"/>
    <w:rsid w:val="00821C9C"/>
    <w:rsid w:val="00822227"/>
    <w:rsid w:val="00824A0C"/>
    <w:rsid w:val="00825323"/>
    <w:rsid w:val="00827392"/>
    <w:rsid w:val="0083067C"/>
    <w:rsid w:val="00832B01"/>
    <w:rsid w:val="0083757E"/>
    <w:rsid w:val="00837D21"/>
    <w:rsid w:val="00840EAD"/>
    <w:rsid w:val="0084314D"/>
    <w:rsid w:val="0084338F"/>
    <w:rsid w:val="00843987"/>
    <w:rsid w:val="0084491C"/>
    <w:rsid w:val="00845AB9"/>
    <w:rsid w:val="008464A3"/>
    <w:rsid w:val="00847FCF"/>
    <w:rsid w:val="00852C9D"/>
    <w:rsid w:val="00853C98"/>
    <w:rsid w:val="00854789"/>
    <w:rsid w:val="00856EFF"/>
    <w:rsid w:val="00862A17"/>
    <w:rsid w:val="00862C0F"/>
    <w:rsid w:val="00862EE3"/>
    <w:rsid w:val="008640F5"/>
    <w:rsid w:val="008643E9"/>
    <w:rsid w:val="0086548D"/>
    <w:rsid w:val="00865A2C"/>
    <w:rsid w:val="00865C66"/>
    <w:rsid w:val="00865DE4"/>
    <w:rsid w:val="00870FB0"/>
    <w:rsid w:val="008727E5"/>
    <w:rsid w:val="00874CA2"/>
    <w:rsid w:val="00876575"/>
    <w:rsid w:val="008769C0"/>
    <w:rsid w:val="0087751D"/>
    <w:rsid w:val="00877F5F"/>
    <w:rsid w:val="00880387"/>
    <w:rsid w:val="00880577"/>
    <w:rsid w:val="00882DF4"/>
    <w:rsid w:val="008859DD"/>
    <w:rsid w:val="008926C7"/>
    <w:rsid w:val="00892794"/>
    <w:rsid w:val="008936A3"/>
    <w:rsid w:val="00893D47"/>
    <w:rsid w:val="00894B5A"/>
    <w:rsid w:val="0089580C"/>
    <w:rsid w:val="0089735D"/>
    <w:rsid w:val="008A1FE5"/>
    <w:rsid w:val="008A3710"/>
    <w:rsid w:val="008A5193"/>
    <w:rsid w:val="008A7765"/>
    <w:rsid w:val="008A783C"/>
    <w:rsid w:val="008B11DF"/>
    <w:rsid w:val="008B1CD1"/>
    <w:rsid w:val="008B368B"/>
    <w:rsid w:val="008B3D15"/>
    <w:rsid w:val="008B52F6"/>
    <w:rsid w:val="008B6F6A"/>
    <w:rsid w:val="008C0E1D"/>
    <w:rsid w:val="008C1BC6"/>
    <w:rsid w:val="008C24BA"/>
    <w:rsid w:val="008C3F9B"/>
    <w:rsid w:val="008C5585"/>
    <w:rsid w:val="008C5A86"/>
    <w:rsid w:val="008C5E37"/>
    <w:rsid w:val="008C68CF"/>
    <w:rsid w:val="008C7A33"/>
    <w:rsid w:val="008D1468"/>
    <w:rsid w:val="008D1D85"/>
    <w:rsid w:val="008D2905"/>
    <w:rsid w:val="008D32E7"/>
    <w:rsid w:val="008D578C"/>
    <w:rsid w:val="008D5FE1"/>
    <w:rsid w:val="008D6D33"/>
    <w:rsid w:val="008D7355"/>
    <w:rsid w:val="008E1317"/>
    <w:rsid w:val="008E1C61"/>
    <w:rsid w:val="008E327C"/>
    <w:rsid w:val="008E399C"/>
    <w:rsid w:val="008F18CB"/>
    <w:rsid w:val="008F21F0"/>
    <w:rsid w:val="008F3EA7"/>
    <w:rsid w:val="008F69AD"/>
    <w:rsid w:val="008F6F00"/>
    <w:rsid w:val="008F730F"/>
    <w:rsid w:val="00902D5F"/>
    <w:rsid w:val="00902E50"/>
    <w:rsid w:val="00905362"/>
    <w:rsid w:val="00907A00"/>
    <w:rsid w:val="00907A99"/>
    <w:rsid w:val="00907D92"/>
    <w:rsid w:val="00911722"/>
    <w:rsid w:val="00912242"/>
    <w:rsid w:val="00912FA2"/>
    <w:rsid w:val="00913008"/>
    <w:rsid w:val="00913A38"/>
    <w:rsid w:val="009144AE"/>
    <w:rsid w:val="0091553F"/>
    <w:rsid w:val="00917CDB"/>
    <w:rsid w:val="00917D15"/>
    <w:rsid w:val="00922F24"/>
    <w:rsid w:val="00930253"/>
    <w:rsid w:val="009311C7"/>
    <w:rsid w:val="00934DB0"/>
    <w:rsid w:val="0093539F"/>
    <w:rsid w:val="00937A69"/>
    <w:rsid w:val="009428EB"/>
    <w:rsid w:val="00942DCB"/>
    <w:rsid w:val="00947327"/>
    <w:rsid w:val="00950294"/>
    <w:rsid w:val="0095051E"/>
    <w:rsid w:val="00950860"/>
    <w:rsid w:val="0095282F"/>
    <w:rsid w:val="00956290"/>
    <w:rsid w:val="00963416"/>
    <w:rsid w:val="009663BB"/>
    <w:rsid w:val="009726D2"/>
    <w:rsid w:val="00973384"/>
    <w:rsid w:val="009735BC"/>
    <w:rsid w:val="00975B57"/>
    <w:rsid w:val="00976423"/>
    <w:rsid w:val="00980343"/>
    <w:rsid w:val="00981C63"/>
    <w:rsid w:val="0098300D"/>
    <w:rsid w:val="0098336D"/>
    <w:rsid w:val="00987D53"/>
    <w:rsid w:val="00990B6C"/>
    <w:rsid w:val="009912F5"/>
    <w:rsid w:val="00991970"/>
    <w:rsid w:val="009933FF"/>
    <w:rsid w:val="00995055"/>
    <w:rsid w:val="00995882"/>
    <w:rsid w:val="00995B7E"/>
    <w:rsid w:val="0099682C"/>
    <w:rsid w:val="00996CA9"/>
    <w:rsid w:val="009A2EEC"/>
    <w:rsid w:val="009A3706"/>
    <w:rsid w:val="009A4E06"/>
    <w:rsid w:val="009A6C22"/>
    <w:rsid w:val="009A73E5"/>
    <w:rsid w:val="009A79FC"/>
    <w:rsid w:val="009B0834"/>
    <w:rsid w:val="009B2693"/>
    <w:rsid w:val="009B2C7C"/>
    <w:rsid w:val="009B540D"/>
    <w:rsid w:val="009B5B34"/>
    <w:rsid w:val="009B5BA8"/>
    <w:rsid w:val="009B6232"/>
    <w:rsid w:val="009B6301"/>
    <w:rsid w:val="009C0691"/>
    <w:rsid w:val="009C1977"/>
    <w:rsid w:val="009C279F"/>
    <w:rsid w:val="009C28B6"/>
    <w:rsid w:val="009C6578"/>
    <w:rsid w:val="009C6A99"/>
    <w:rsid w:val="009C6CC8"/>
    <w:rsid w:val="009C78AC"/>
    <w:rsid w:val="009D0E8D"/>
    <w:rsid w:val="009D12D8"/>
    <w:rsid w:val="009D25E3"/>
    <w:rsid w:val="009D2B2E"/>
    <w:rsid w:val="009D4280"/>
    <w:rsid w:val="009D4B56"/>
    <w:rsid w:val="009D692F"/>
    <w:rsid w:val="009D69B4"/>
    <w:rsid w:val="009D6AE5"/>
    <w:rsid w:val="009D6D5D"/>
    <w:rsid w:val="009E1897"/>
    <w:rsid w:val="009E1F3B"/>
    <w:rsid w:val="009E23E8"/>
    <w:rsid w:val="009E32DA"/>
    <w:rsid w:val="009E41C9"/>
    <w:rsid w:val="009E7B7F"/>
    <w:rsid w:val="009F161F"/>
    <w:rsid w:val="009F2282"/>
    <w:rsid w:val="009F29D6"/>
    <w:rsid w:val="009F2ECC"/>
    <w:rsid w:val="009F3AE2"/>
    <w:rsid w:val="009F450C"/>
    <w:rsid w:val="009F5423"/>
    <w:rsid w:val="009F657B"/>
    <w:rsid w:val="009F7CF6"/>
    <w:rsid w:val="00A0017D"/>
    <w:rsid w:val="00A03878"/>
    <w:rsid w:val="00A10A0A"/>
    <w:rsid w:val="00A10A3A"/>
    <w:rsid w:val="00A14AB3"/>
    <w:rsid w:val="00A163FF"/>
    <w:rsid w:val="00A16806"/>
    <w:rsid w:val="00A16C45"/>
    <w:rsid w:val="00A23A9F"/>
    <w:rsid w:val="00A23E20"/>
    <w:rsid w:val="00A27179"/>
    <w:rsid w:val="00A3033C"/>
    <w:rsid w:val="00A305D2"/>
    <w:rsid w:val="00A308F8"/>
    <w:rsid w:val="00A353A9"/>
    <w:rsid w:val="00A36840"/>
    <w:rsid w:val="00A36B5E"/>
    <w:rsid w:val="00A40FE2"/>
    <w:rsid w:val="00A415B0"/>
    <w:rsid w:val="00A43305"/>
    <w:rsid w:val="00A43597"/>
    <w:rsid w:val="00A4402A"/>
    <w:rsid w:val="00A45810"/>
    <w:rsid w:val="00A47A31"/>
    <w:rsid w:val="00A51FF1"/>
    <w:rsid w:val="00A529B1"/>
    <w:rsid w:val="00A533E3"/>
    <w:rsid w:val="00A548A2"/>
    <w:rsid w:val="00A64E48"/>
    <w:rsid w:val="00A64F69"/>
    <w:rsid w:val="00A7156D"/>
    <w:rsid w:val="00A72DA9"/>
    <w:rsid w:val="00A776A6"/>
    <w:rsid w:val="00A77D9E"/>
    <w:rsid w:val="00A8123D"/>
    <w:rsid w:val="00A827E3"/>
    <w:rsid w:val="00A83756"/>
    <w:rsid w:val="00A85051"/>
    <w:rsid w:val="00A852A1"/>
    <w:rsid w:val="00A85DFB"/>
    <w:rsid w:val="00A87FFC"/>
    <w:rsid w:val="00A91E9C"/>
    <w:rsid w:val="00A9254A"/>
    <w:rsid w:val="00A92D83"/>
    <w:rsid w:val="00A931BC"/>
    <w:rsid w:val="00A93A88"/>
    <w:rsid w:val="00A96149"/>
    <w:rsid w:val="00A96445"/>
    <w:rsid w:val="00AA165D"/>
    <w:rsid w:val="00AA24FA"/>
    <w:rsid w:val="00AA3F6A"/>
    <w:rsid w:val="00AA65E8"/>
    <w:rsid w:val="00AA7ADE"/>
    <w:rsid w:val="00AB1A51"/>
    <w:rsid w:val="00AB1CEA"/>
    <w:rsid w:val="00AB2B30"/>
    <w:rsid w:val="00AC08F8"/>
    <w:rsid w:val="00AC0FB9"/>
    <w:rsid w:val="00AC11E8"/>
    <w:rsid w:val="00AC159A"/>
    <w:rsid w:val="00AC15FD"/>
    <w:rsid w:val="00AC1649"/>
    <w:rsid w:val="00AC1E1B"/>
    <w:rsid w:val="00AC2AF1"/>
    <w:rsid w:val="00AC31F5"/>
    <w:rsid w:val="00AC32BB"/>
    <w:rsid w:val="00AD1654"/>
    <w:rsid w:val="00AD16B4"/>
    <w:rsid w:val="00AD170A"/>
    <w:rsid w:val="00AD23B2"/>
    <w:rsid w:val="00AD4706"/>
    <w:rsid w:val="00AD5AC3"/>
    <w:rsid w:val="00AD6093"/>
    <w:rsid w:val="00AD7A53"/>
    <w:rsid w:val="00AE0DE1"/>
    <w:rsid w:val="00AE4370"/>
    <w:rsid w:val="00AE6558"/>
    <w:rsid w:val="00AE69D5"/>
    <w:rsid w:val="00AF0217"/>
    <w:rsid w:val="00AF036B"/>
    <w:rsid w:val="00AF1345"/>
    <w:rsid w:val="00AF2B20"/>
    <w:rsid w:val="00AF2F5F"/>
    <w:rsid w:val="00AF3840"/>
    <w:rsid w:val="00AF38E1"/>
    <w:rsid w:val="00AF517C"/>
    <w:rsid w:val="00B01B12"/>
    <w:rsid w:val="00B01F4F"/>
    <w:rsid w:val="00B06BEA"/>
    <w:rsid w:val="00B07589"/>
    <w:rsid w:val="00B123F1"/>
    <w:rsid w:val="00B12DFE"/>
    <w:rsid w:val="00B13278"/>
    <w:rsid w:val="00B14355"/>
    <w:rsid w:val="00B15546"/>
    <w:rsid w:val="00B15992"/>
    <w:rsid w:val="00B17C67"/>
    <w:rsid w:val="00B20BCE"/>
    <w:rsid w:val="00B2292C"/>
    <w:rsid w:val="00B25A0A"/>
    <w:rsid w:val="00B25F12"/>
    <w:rsid w:val="00B31473"/>
    <w:rsid w:val="00B321FC"/>
    <w:rsid w:val="00B32E65"/>
    <w:rsid w:val="00B34B0D"/>
    <w:rsid w:val="00B34B50"/>
    <w:rsid w:val="00B36D5B"/>
    <w:rsid w:val="00B36D70"/>
    <w:rsid w:val="00B3710D"/>
    <w:rsid w:val="00B37C45"/>
    <w:rsid w:val="00B4150C"/>
    <w:rsid w:val="00B42DA3"/>
    <w:rsid w:val="00B449CD"/>
    <w:rsid w:val="00B45866"/>
    <w:rsid w:val="00B458E5"/>
    <w:rsid w:val="00B4616A"/>
    <w:rsid w:val="00B468FE"/>
    <w:rsid w:val="00B46FCC"/>
    <w:rsid w:val="00B50DA2"/>
    <w:rsid w:val="00B51912"/>
    <w:rsid w:val="00B52AAC"/>
    <w:rsid w:val="00B54511"/>
    <w:rsid w:val="00B558E9"/>
    <w:rsid w:val="00B56C23"/>
    <w:rsid w:val="00B600C1"/>
    <w:rsid w:val="00B610A8"/>
    <w:rsid w:val="00B627C8"/>
    <w:rsid w:val="00B636D6"/>
    <w:rsid w:val="00B65E0D"/>
    <w:rsid w:val="00B732C6"/>
    <w:rsid w:val="00B73ACE"/>
    <w:rsid w:val="00B73F3B"/>
    <w:rsid w:val="00B74E46"/>
    <w:rsid w:val="00B80A00"/>
    <w:rsid w:val="00B84946"/>
    <w:rsid w:val="00B869A3"/>
    <w:rsid w:val="00B87FC1"/>
    <w:rsid w:val="00B928C7"/>
    <w:rsid w:val="00B97BF4"/>
    <w:rsid w:val="00B97E8A"/>
    <w:rsid w:val="00BA0193"/>
    <w:rsid w:val="00BA1D19"/>
    <w:rsid w:val="00BA5264"/>
    <w:rsid w:val="00BA5871"/>
    <w:rsid w:val="00BA5C15"/>
    <w:rsid w:val="00BB0AB2"/>
    <w:rsid w:val="00BB0F9E"/>
    <w:rsid w:val="00BB183C"/>
    <w:rsid w:val="00BB241D"/>
    <w:rsid w:val="00BB5610"/>
    <w:rsid w:val="00BC11AB"/>
    <w:rsid w:val="00BC1C64"/>
    <w:rsid w:val="00BC1F07"/>
    <w:rsid w:val="00BC4C9F"/>
    <w:rsid w:val="00BD0161"/>
    <w:rsid w:val="00BD0BDB"/>
    <w:rsid w:val="00BD0C7E"/>
    <w:rsid w:val="00BD22ED"/>
    <w:rsid w:val="00BD419A"/>
    <w:rsid w:val="00BD76CF"/>
    <w:rsid w:val="00BE1159"/>
    <w:rsid w:val="00BE4DB6"/>
    <w:rsid w:val="00BE68BE"/>
    <w:rsid w:val="00BE709F"/>
    <w:rsid w:val="00BF0839"/>
    <w:rsid w:val="00BF0CFF"/>
    <w:rsid w:val="00BF2DD2"/>
    <w:rsid w:val="00BF4253"/>
    <w:rsid w:val="00C00643"/>
    <w:rsid w:val="00C0387E"/>
    <w:rsid w:val="00C03EC0"/>
    <w:rsid w:val="00C076A9"/>
    <w:rsid w:val="00C14DE5"/>
    <w:rsid w:val="00C167AC"/>
    <w:rsid w:val="00C16A83"/>
    <w:rsid w:val="00C2110E"/>
    <w:rsid w:val="00C22D2A"/>
    <w:rsid w:val="00C23D3C"/>
    <w:rsid w:val="00C24075"/>
    <w:rsid w:val="00C26B2E"/>
    <w:rsid w:val="00C339E8"/>
    <w:rsid w:val="00C34154"/>
    <w:rsid w:val="00C34A0E"/>
    <w:rsid w:val="00C3506E"/>
    <w:rsid w:val="00C35F79"/>
    <w:rsid w:val="00C3604D"/>
    <w:rsid w:val="00C36859"/>
    <w:rsid w:val="00C36BF4"/>
    <w:rsid w:val="00C37F70"/>
    <w:rsid w:val="00C4084F"/>
    <w:rsid w:val="00C45402"/>
    <w:rsid w:val="00C47F8C"/>
    <w:rsid w:val="00C50DBA"/>
    <w:rsid w:val="00C5105C"/>
    <w:rsid w:val="00C53963"/>
    <w:rsid w:val="00C53C3A"/>
    <w:rsid w:val="00C53E0B"/>
    <w:rsid w:val="00C548D2"/>
    <w:rsid w:val="00C54BBD"/>
    <w:rsid w:val="00C56742"/>
    <w:rsid w:val="00C56B29"/>
    <w:rsid w:val="00C610E0"/>
    <w:rsid w:val="00C634B5"/>
    <w:rsid w:val="00C63E64"/>
    <w:rsid w:val="00C64187"/>
    <w:rsid w:val="00C643FB"/>
    <w:rsid w:val="00C708E3"/>
    <w:rsid w:val="00C70E9D"/>
    <w:rsid w:val="00C712CA"/>
    <w:rsid w:val="00C71D9B"/>
    <w:rsid w:val="00C74290"/>
    <w:rsid w:val="00C749E4"/>
    <w:rsid w:val="00C74E3A"/>
    <w:rsid w:val="00C76889"/>
    <w:rsid w:val="00C81D35"/>
    <w:rsid w:val="00C83944"/>
    <w:rsid w:val="00C90B1D"/>
    <w:rsid w:val="00C9205D"/>
    <w:rsid w:val="00C9320B"/>
    <w:rsid w:val="00C9419E"/>
    <w:rsid w:val="00C959F1"/>
    <w:rsid w:val="00C95CDF"/>
    <w:rsid w:val="00C961D2"/>
    <w:rsid w:val="00C96C95"/>
    <w:rsid w:val="00CA05E0"/>
    <w:rsid w:val="00CA0ED1"/>
    <w:rsid w:val="00CA22DE"/>
    <w:rsid w:val="00CA3FE0"/>
    <w:rsid w:val="00CA4485"/>
    <w:rsid w:val="00CA45F3"/>
    <w:rsid w:val="00CA63B4"/>
    <w:rsid w:val="00CB0E54"/>
    <w:rsid w:val="00CB273E"/>
    <w:rsid w:val="00CB52E1"/>
    <w:rsid w:val="00CB5612"/>
    <w:rsid w:val="00CB5AD0"/>
    <w:rsid w:val="00CB6FE8"/>
    <w:rsid w:val="00CC09DB"/>
    <w:rsid w:val="00CC2BBC"/>
    <w:rsid w:val="00CC2D4F"/>
    <w:rsid w:val="00CC2E07"/>
    <w:rsid w:val="00CC4D92"/>
    <w:rsid w:val="00CC6752"/>
    <w:rsid w:val="00CC6810"/>
    <w:rsid w:val="00CC7BD8"/>
    <w:rsid w:val="00CD0F8D"/>
    <w:rsid w:val="00CD10BA"/>
    <w:rsid w:val="00CD2985"/>
    <w:rsid w:val="00CD47D5"/>
    <w:rsid w:val="00CD5422"/>
    <w:rsid w:val="00CD56C0"/>
    <w:rsid w:val="00CD5A3A"/>
    <w:rsid w:val="00CD6647"/>
    <w:rsid w:val="00CD73BF"/>
    <w:rsid w:val="00CD7493"/>
    <w:rsid w:val="00CD75A6"/>
    <w:rsid w:val="00CE1154"/>
    <w:rsid w:val="00CE239E"/>
    <w:rsid w:val="00CE4417"/>
    <w:rsid w:val="00CE4C20"/>
    <w:rsid w:val="00CE6291"/>
    <w:rsid w:val="00CE6F4A"/>
    <w:rsid w:val="00CF00C8"/>
    <w:rsid w:val="00CF055C"/>
    <w:rsid w:val="00CF1BD3"/>
    <w:rsid w:val="00CF2392"/>
    <w:rsid w:val="00CF28C9"/>
    <w:rsid w:val="00CF47E9"/>
    <w:rsid w:val="00CF77E7"/>
    <w:rsid w:val="00D0043C"/>
    <w:rsid w:val="00D009AF"/>
    <w:rsid w:val="00D047F4"/>
    <w:rsid w:val="00D067EE"/>
    <w:rsid w:val="00D06F00"/>
    <w:rsid w:val="00D1054B"/>
    <w:rsid w:val="00D126E7"/>
    <w:rsid w:val="00D130B9"/>
    <w:rsid w:val="00D17C7F"/>
    <w:rsid w:val="00D2661D"/>
    <w:rsid w:val="00D27138"/>
    <w:rsid w:val="00D27BA0"/>
    <w:rsid w:val="00D27C54"/>
    <w:rsid w:val="00D30D3A"/>
    <w:rsid w:val="00D33493"/>
    <w:rsid w:val="00D33750"/>
    <w:rsid w:val="00D34E15"/>
    <w:rsid w:val="00D351F0"/>
    <w:rsid w:val="00D367DD"/>
    <w:rsid w:val="00D36FBE"/>
    <w:rsid w:val="00D41298"/>
    <w:rsid w:val="00D43EAA"/>
    <w:rsid w:val="00D46907"/>
    <w:rsid w:val="00D5059E"/>
    <w:rsid w:val="00D53594"/>
    <w:rsid w:val="00D5389A"/>
    <w:rsid w:val="00D53ECE"/>
    <w:rsid w:val="00D53FA2"/>
    <w:rsid w:val="00D55EC0"/>
    <w:rsid w:val="00D56088"/>
    <w:rsid w:val="00D60BF5"/>
    <w:rsid w:val="00D61A08"/>
    <w:rsid w:val="00D626FD"/>
    <w:rsid w:val="00D63174"/>
    <w:rsid w:val="00D6445C"/>
    <w:rsid w:val="00D65DE4"/>
    <w:rsid w:val="00D66E2A"/>
    <w:rsid w:val="00D7043D"/>
    <w:rsid w:val="00D7225E"/>
    <w:rsid w:val="00D743F3"/>
    <w:rsid w:val="00D81F4E"/>
    <w:rsid w:val="00D85F22"/>
    <w:rsid w:val="00D86EA6"/>
    <w:rsid w:val="00D87DB4"/>
    <w:rsid w:val="00D90305"/>
    <w:rsid w:val="00D907E1"/>
    <w:rsid w:val="00D91068"/>
    <w:rsid w:val="00D91C0E"/>
    <w:rsid w:val="00D92E0D"/>
    <w:rsid w:val="00D95FF6"/>
    <w:rsid w:val="00D96361"/>
    <w:rsid w:val="00DA1042"/>
    <w:rsid w:val="00DA2AA2"/>
    <w:rsid w:val="00DA39B3"/>
    <w:rsid w:val="00DA4B4C"/>
    <w:rsid w:val="00DA649F"/>
    <w:rsid w:val="00DB1084"/>
    <w:rsid w:val="00DB373D"/>
    <w:rsid w:val="00DB677E"/>
    <w:rsid w:val="00DB6969"/>
    <w:rsid w:val="00DB7743"/>
    <w:rsid w:val="00DC173B"/>
    <w:rsid w:val="00DC2465"/>
    <w:rsid w:val="00DC2786"/>
    <w:rsid w:val="00DC4228"/>
    <w:rsid w:val="00DC4878"/>
    <w:rsid w:val="00DC4E23"/>
    <w:rsid w:val="00DC5B1C"/>
    <w:rsid w:val="00DC623C"/>
    <w:rsid w:val="00DC6CD7"/>
    <w:rsid w:val="00DD1710"/>
    <w:rsid w:val="00DD1FF6"/>
    <w:rsid w:val="00DE2ED3"/>
    <w:rsid w:val="00DE3E4F"/>
    <w:rsid w:val="00DE7178"/>
    <w:rsid w:val="00DF0F1B"/>
    <w:rsid w:val="00DF16B4"/>
    <w:rsid w:val="00DF1C98"/>
    <w:rsid w:val="00DF365F"/>
    <w:rsid w:val="00DF5383"/>
    <w:rsid w:val="00DF5C5E"/>
    <w:rsid w:val="00DF6A1E"/>
    <w:rsid w:val="00E0078D"/>
    <w:rsid w:val="00E016D2"/>
    <w:rsid w:val="00E03B72"/>
    <w:rsid w:val="00E03CBE"/>
    <w:rsid w:val="00E04288"/>
    <w:rsid w:val="00E04B26"/>
    <w:rsid w:val="00E077D3"/>
    <w:rsid w:val="00E12BA0"/>
    <w:rsid w:val="00E1342D"/>
    <w:rsid w:val="00E14299"/>
    <w:rsid w:val="00E143E1"/>
    <w:rsid w:val="00E15D83"/>
    <w:rsid w:val="00E16824"/>
    <w:rsid w:val="00E16BFF"/>
    <w:rsid w:val="00E16CA3"/>
    <w:rsid w:val="00E16ED3"/>
    <w:rsid w:val="00E17A8F"/>
    <w:rsid w:val="00E20E68"/>
    <w:rsid w:val="00E21FEC"/>
    <w:rsid w:val="00E23579"/>
    <w:rsid w:val="00E24ECA"/>
    <w:rsid w:val="00E33DF4"/>
    <w:rsid w:val="00E347F6"/>
    <w:rsid w:val="00E349FA"/>
    <w:rsid w:val="00E41A6A"/>
    <w:rsid w:val="00E41E12"/>
    <w:rsid w:val="00E42C6C"/>
    <w:rsid w:val="00E433AA"/>
    <w:rsid w:val="00E44FD1"/>
    <w:rsid w:val="00E4517A"/>
    <w:rsid w:val="00E45C35"/>
    <w:rsid w:val="00E47231"/>
    <w:rsid w:val="00E473AE"/>
    <w:rsid w:val="00E50F42"/>
    <w:rsid w:val="00E51B76"/>
    <w:rsid w:val="00E51C0B"/>
    <w:rsid w:val="00E522DF"/>
    <w:rsid w:val="00E54F07"/>
    <w:rsid w:val="00E56477"/>
    <w:rsid w:val="00E5700A"/>
    <w:rsid w:val="00E60221"/>
    <w:rsid w:val="00E60535"/>
    <w:rsid w:val="00E60D4E"/>
    <w:rsid w:val="00E6129A"/>
    <w:rsid w:val="00E628B8"/>
    <w:rsid w:val="00E631B6"/>
    <w:rsid w:val="00E632BF"/>
    <w:rsid w:val="00E6463A"/>
    <w:rsid w:val="00E67942"/>
    <w:rsid w:val="00E70646"/>
    <w:rsid w:val="00E71286"/>
    <w:rsid w:val="00E7434D"/>
    <w:rsid w:val="00E757CA"/>
    <w:rsid w:val="00E77E35"/>
    <w:rsid w:val="00E8045A"/>
    <w:rsid w:val="00E81F5C"/>
    <w:rsid w:val="00E8208C"/>
    <w:rsid w:val="00E82590"/>
    <w:rsid w:val="00E82632"/>
    <w:rsid w:val="00E85183"/>
    <w:rsid w:val="00E86DC1"/>
    <w:rsid w:val="00E92202"/>
    <w:rsid w:val="00E9351C"/>
    <w:rsid w:val="00E93787"/>
    <w:rsid w:val="00EA054E"/>
    <w:rsid w:val="00EA2880"/>
    <w:rsid w:val="00EA4155"/>
    <w:rsid w:val="00EB04E9"/>
    <w:rsid w:val="00EB08B6"/>
    <w:rsid w:val="00EB195A"/>
    <w:rsid w:val="00EB34E1"/>
    <w:rsid w:val="00EB388D"/>
    <w:rsid w:val="00EB3D7B"/>
    <w:rsid w:val="00EB58BE"/>
    <w:rsid w:val="00EB791D"/>
    <w:rsid w:val="00EC004A"/>
    <w:rsid w:val="00EC3C1F"/>
    <w:rsid w:val="00EC5D61"/>
    <w:rsid w:val="00EC7D91"/>
    <w:rsid w:val="00ED224E"/>
    <w:rsid w:val="00ED4B15"/>
    <w:rsid w:val="00ED4DE6"/>
    <w:rsid w:val="00ED5551"/>
    <w:rsid w:val="00ED6F16"/>
    <w:rsid w:val="00ED784D"/>
    <w:rsid w:val="00EE0070"/>
    <w:rsid w:val="00EE1A03"/>
    <w:rsid w:val="00EE1AEA"/>
    <w:rsid w:val="00EE2BE8"/>
    <w:rsid w:val="00EE77E6"/>
    <w:rsid w:val="00EF029F"/>
    <w:rsid w:val="00EF1CB9"/>
    <w:rsid w:val="00EF6BC9"/>
    <w:rsid w:val="00EF7F66"/>
    <w:rsid w:val="00F03260"/>
    <w:rsid w:val="00F037DA"/>
    <w:rsid w:val="00F05AF6"/>
    <w:rsid w:val="00F05D88"/>
    <w:rsid w:val="00F07F00"/>
    <w:rsid w:val="00F1006F"/>
    <w:rsid w:val="00F1138D"/>
    <w:rsid w:val="00F14238"/>
    <w:rsid w:val="00F166FF"/>
    <w:rsid w:val="00F16CCF"/>
    <w:rsid w:val="00F16F56"/>
    <w:rsid w:val="00F176AE"/>
    <w:rsid w:val="00F179FE"/>
    <w:rsid w:val="00F17A9B"/>
    <w:rsid w:val="00F20256"/>
    <w:rsid w:val="00F206AB"/>
    <w:rsid w:val="00F23CFA"/>
    <w:rsid w:val="00F246DA"/>
    <w:rsid w:val="00F24D0E"/>
    <w:rsid w:val="00F25ED4"/>
    <w:rsid w:val="00F2609E"/>
    <w:rsid w:val="00F32E0D"/>
    <w:rsid w:val="00F355D9"/>
    <w:rsid w:val="00F37430"/>
    <w:rsid w:val="00F37666"/>
    <w:rsid w:val="00F40D60"/>
    <w:rsid w:val="00F414E5"/>
    <w:rsid w:val="00F43D71"/>
    <w:rsid w:val="00F45056"/>
    <w:rsid w:val="00F45CFF"/>
    <w:rsid w:val="00F4675F"/>
    <w:rsid w:val="00F4767F"/>
    <w:rsid w:val="00F47BD7"/>
    <w:rsid w:val="00F50970"/>
    <w:rsid w:val="00F51ABB"/>
    <w:rsid w:val="00F51BD0"/>
    <w:rsid w:val="00F529E8"/>
    <w:rsid w:val="00F5628D"/>
    <w:rsid w:val="00F57F35"/>
    <w:rsid w:val="00F60F72"/>
    <w:rsid w:val="00F611A6"/>
    <w:rsid w:val="00F62F2C"/>
    <w:rsid w:val="00F63094"/>
    <w:rsid w:val="00F63A12"/>
    <w:rsid w:val="00F657BC"/>
    <w:rsid w:val="00F67F32"/>
    <w:rsid w:val="00F70367"/>
    <w:rsid w:val="00F81537"/>
    <w:rsid w:val="00F818FC"/>
    <w:rsid w:val="00F837DB"/>
    <w:rsid w:val="00F839D3"/>
    <w:rsid w:val="00F84648"/>
    <w:rsid w:val="00F85061"/>
    <w:rsid w:val="00F85E1E"/>
    <w:rsid w:val="00F863D1"/>
    <w:rsid w:val="00F870C5"/>
    <w:rsid w:val="00F91294"/>
    <w:rsid w:val="00F942E5"/>
    <w:rsid w:val="00F95331"/>
    <w:rsid w:val="00FA1E3B"/>
    <w:rsid w:val="00FA71C5"/>
    <w:rsid w:val="00FA74FD"/>
    <w:rsid w:val="00FA7D9B"/>
    <w:rsid w:val="00FB4DC7"/>
    <w:rsid w:val="00FC00D0"/>
    <w:rsid w:val="00FC0547"/>
    <w:rsid w:val="00FC0906"/>
    <w:rsid w:val="00FC2DF9"/>
    <w:rsid w:val="00FC303F"/>
    <w:rsid w:val="00FC3929"/>
    <w:rsid w:val="00FC51FD"/>
    <w:rsid w:val="00FD1F0B"/>
    <w:rsid w:val="00FD3501"/>
    <w:rsid w:val="00FD4EB0"/>
    <w:rsid w:val="00FD6181"/>
    <w:rsid w:val="00FD7079"/>
    <w:rsid w:val="00FD7D36"/>
    <w:rsid w:val="00FD7DC3"/>
    <w:rsid w:val="00FE0939"/>
    <w:rsid w:val="00FE29A7"/>
    <w:rsid w:val="00FE2FB0"/>
    <w:rsid w:val="00FE6FBA"/>
    <w:rsid w:val="00FE7FA2"/>
    <w:rsid w:val="00FF0993"/>
    <w:rsid w:val="00FF27A2"/>
    <w:rsid w:val="00FF3E48"/>
    <w:rsid w:val="00FF4C9A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HeadingBase"/>
    <w:next w:val="BodyText"/>
    <w:link w:val="Heading1Char"/>
    <w:qFormat/>
    <w:pPr>
      <w:outlineLvl w:val="0"/>
    </w:pPr>
  </w:style>
  <w:style w:type="paragraph" w:styleId="Heading2">
    <w:name w:val="heading 2"/>
    <w:basedOn w:val="HeadingBase"/>
    <w:next w:val="BodyText"/>
    <w:link w:val="Heading2Char"/>
    <w:uiPriority w:val="9"/>
    <w:qFormat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link w:val="Heading3Char"/>
    <w:uiPriority w:val="9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link w:val="Heading5Char"/>
    <w:uiPriority w:val="9"/>
    <w:qFormat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link w:val="Heading7Char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pPr>
      <w:spacing w:before="80" w:after="60"/>
      <w:outlineLvl w:val="7"/>
    </w:pPr>
    <w:rPr>
      <w:rFonts w:ascii="Times New Roman" w:hAnsi="Times New Roman"/>
      <w:b w:val="0"/>
      <w:i/>
      <w:sz w:val="20"/>
    </w:rPr>
  </w:style>
  <w:style w:type="paragraph" w:styleId="Heading9">
    <w:name w:val="heading 9"/>
    <w:basedOn w:val="HeadingBase"/>
    <w:next w:val="BodyText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pPr>
      <w:keepNext/>
      <w:keepLines/>
      <w:spacing w:before="240" w:after="120"/>
    </w:pPr>
    <w:rPr>
      <w:b/>
      <w:kern w:val="28"/>
      <w:sz w:val="36"/>
    </w:rPr>
  </w:style>
  <w:style w:type="paragraph" w:styleId="BodyText">
    <w:name w:val="Body Text"/>
    <w:basedOn w:val="Normal"/>
    <w:link w:val="BodyTextChar"/>
    <w:uiPriority w:val="99"/>
    <w:pPr>
      <w:spacing w:after="160"/>
    </w:pPr>
  </w:style>
  <w:style w:type="character" w:customStyle="1" w:styleId="Lead-inEmphasis">
    <w:name w:val="Lead-in Emphasis"/>
    <w:rPr>
      <w:b/>
      <w:i/>
    </w:r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customStyle="1" w:styleId="Address">
    <w:name w:val="Address"/>
    <w:basedOn w:val="BodyText"/>
    <w:pPr>
      <w:keepLines/>
      <w:spacing w:after="0"/>
      <w:ind w:right="4320"/>
    </w:p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240"/>
      <w:ind w:left="1080" w:hanging="1080"/>
    </w:pPr>
  </w:style>
  <w:style w:type="paragraph" w:styleId="Date">
    <w:name w:val="Date"/>
    <w:basedOn w:val="BodyText"/>
    <w:pPr>
      <w:keepNext/>
      <w:spacing w:before="480"/>
    </w:p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paragraph" w:customStyle="1" w:styleId="Picture">
    <w:name w:val="Picture"/>
    <w:basedOn w:val="BodyText"/>
    <w:pPr>
      <w:keepNext/>
    </w:pPr>
  </w:style>
  <w:style w:type="paragraph" w:styleId="CommentText">
    <w:name w:val="annotation text"/>
    <w:basedOn w:val="FootnoteBase"/>
    <w:semiHidden/>
    <w:pPr>
      <w:spacing w:after="120"/>
    </w:pPr>
    <w:rPr>
      <w:sz w:val="20"/>
    </w:rPr>
  </w:style>
  <w:style w:type="paragraph" w:styleId="Footer">
    <w:name w:val="footer"/>
    <w:basedOn w:val="HeaderBase"/>
    <w:link w:val="FooterChar"/>
  </w:style>
  <w:style w:type="paragraph" w:styleId="Header">
    <w:name w:val="header"/>
    <w:basedOn w:val="HeaderBase"/>
    <w:link w:val="HeaderChar"/>
  </w:style>
  <w:style w:type="paragraph" w:customStyle="1" w:styleId="DocumentLabel">
    <w:name w:val="Document Label"/>
    <w:basedOn w:val="HeadingBase"/>
    <w:pPr>
      <w:spacing w:after="360"/>
    </w:pPr>
    <w:rPr>
      <w:rFonts w:ascii="Times New Roman" w:hAnsi="Times New Roman"/>
    </w:rPr>
  </w:style>
  <w:style w:type="character" w:customStyle="1" w:styleId="Superscript">
    <w:name w:val="Superscript"/>
    <w:rPr>
      <w:vertAlign w:val="superscript"/>
    </w:rPr>
  </w:style>
  <w:style w:type="paragraph" w:customStyle="1" w:styleId="ReturnAddress">
    <w:name w:val="Return Address"/>
    <w:basedOn w:val="Address"/>
  </w:style>
  <w:style w:type="paragraph" w:styleId="ListBullet">
    <w:name w:val="List Bullet"/>
    <w:basedOn w:val="List"/>
    <w:pPr>
      <w:tabs>
        <w:tab w:val="clear" w:pos="720"/>
      </w:tabs>
      <w:spacing w:after="160"/>
    </w:pPr>
  </w:style>
  <w:style w:type="paragraph" w:styleId="ListNumber">
    <w:name w:val="List Number"/>
    <w:basedOn w:val="List"/>
    <w:pPr>
      <w:tabs>
        <w:tab w:val="clear" w:pos="720"/>
      </w:tabs>
      <w:spacing w:after="160"/>
    </w:pPr>
  </w:style>
  <w:style w:type="paragraph" w:customStyle="1" w:styleId="BodyTextKeep">
    <w:name w:val="Body Text Keep"/>
    <w:basedOn w:val="BodyText"/>
    <w:pPr>
      <w:keepNext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customStyle="1" w:styleId="AttentionLine">
    <w:name w:val="Attention Line"/>
    <w:basedOn w:val="BodyText"/>
    <w:rPr>
      <w:b/>
      <w:i/>
    </w:rPr>
  </w:style>
  <w:style w:type="paragraph" w:customStyle="1" w:styleId="CompanyName">
    <w:name w:val="Company Name"/>
    <w:basedOn w:val="BodyText"/>
    <w:pPr>
      <w:spacing w:before="120" w:after="80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customStyle="1" w:styleId="Pages">
    <w:name w:val="Pages"/>
    <w:basedOn w:val="BodyText"/>
    <w:pPr>
      <w:spacing w:after="0"/>
    </w:pPr>
    <w:rPr>
      <w:b/>
    </w:rPr>
  </w:style>
  <w:style w:type="paragraph" w:styleId="EndnoteText">
    <w:name w:val="endnote text"/>
    <w:basedOn w:val="FootnoteBase"/>
    <w:semiHidden/>
    <w:pPr>
      <w:spacing w:after="120"/>
    </w:pPr>
  </w:style>
  <w:style w:type="paragraph" w:customStyle="1" w:styleId="MessageHeaderFirst">
    <w:name w:val="Message Header First"/>
    <w:basedOn w:val="MessageHeader"/>
    <w:next w:val="MessageHeader"/>
    <w:pPr>
      <w:spacing w:before="12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BodyTextIndent">
    <w:name w:val="Body Text Indent"/>
    <w:basedOn w:val="BodyText"/>
    <w:link w:val="BodyTextIndentChar"/>
    <w:uiPriority w:val="99"/>
    <w:pPr>
      <w:ind w:left="360"/>
    </w:p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Bullet2">
    <w:name w:val="List Bullet 2"/>
    <w:basedOn w:val="ListBullet"/>
    <w:pPr>
      <w:ind w:left="1080"/>
    </w:pPr>
  </w:style>
  <w:style w:type="paragraph" w:styleId="ListBullet3">
    <w:name w:val="List Bullet 3"/>
    <w:basedOn w:val="ListBullet"/>
    <w:pPr>
      <w:ind w:left="1440"/>
    </w:pPr>
  </w:style>
  <w:style w:type="paragraph" w:styleId="ListBullet4">
    <w:name w:val="List Bullet 4"/>
    <w:basedOn w:val="ListBullet"/>
    <w:pPr>
      <w:ind w:left="1800"/>
    </w:pPr>
  </w:style>
  <w:style w:type="paragraph" w:styleId="ListBullet5">
    <w:name w:val="List Bullet 5"/>
    <w:basedOn w:val="ListBullet"/>
    <w:pPr>
      <w:ind w:left="2160"/>
    </w:pPr>
  </w:style>
  <w:style w:type="paragraph" w:styleId="ListNumber2">
    <w:name w:val="List Number 2"/>
    <w:basedOn w:val="ListNumber"/>
    <w:pPr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styleId="ListNumber4">
    <w:name w:val="List Number 4"/>
    <w:basedOn w:val="ListNumber"/>
    <w:pPr>
      <w:ind w:left="1800"/>
    </w:pPr>
  </w:style>
  <w:style w:type="paragraph" w:styleId="ListNumber5">
    <w:name w:val="List Number 5"/>
    <w:basedOn w:val="ListNumber"/>
    <w:pPr>
      <w:ind w:left="2160"/>
    </w:pPr>
  </w:style>
  <w:style w:type="paragraph" w:styleId="ListContinue">
    <w:name w:val="List Continue"/>
    <w:basedOn w:val="List"/>
    <w:pPr>
      <w:tabs>
        <w:tab w:val="clear" w:pos="720"/>
      </w:tabs>
      <w:spacing w:after="160"/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  <w:pPr>
      <w:spacing w:after="120"/>
    </w:pPr>
  </w:style>
  <w:style w:type="character" w:customStyle="1" w:styleId="MessageHeaderLabel">
    <w:name w:val="Message Header Label"/>
    <w:rPr>
      <w:rFonts w:ascii="Arial" w:hAnsi="Arial"/>
      <w:b/>
      <w:caps/>
      <w:sz w:val="18"/>
    </w:rPr>
  </w:style>
  <w:style w:type="character" w:styleId="Emphasis">
    <w:name w:val="Emphasis"/>
    <w:qFormat/>
    <w:rPr>
      <w:i/>
    </w:rPr>
  </w:style>
  <w:style w:type="character" w:styleId="PageNumber">
    <w:name w:val="page number"/>
    <w:rPr>
      <w:b/>
    </w:rPr>
  </w:style>
  <w:style w:type="paragraph" w:styleId="Subtitle">
    <w:name w:val="Subtitle"/>
    <w:basedOn w:val="Title"/>
    <w:next w:val="BodyText"/>
    <w:link w:val="SubtitleChar"/>
    <w:qFormat/>
    <w:pPr>
      <w:spacing w:before="0" w:after="240"/>
    </w:pPr>
    <w:rPr>
      <w:b w:val="0"/>
      <w:i/>
      <w:sz w:val="28"/>
    </w:rPr>
  </w:style>
  <w:style w:type="paragraph" w:styleId="Title">
    <w:name w:val="Title"/>
    <w:basedOn w:val="HeadingBase"/>
    <w:next w:val="Subtitle"/>
    <w:qFormat/>
    <w:pPr>
      <w:spacing w:before="360" w:after="160"/>
      <w:jc w:val="center"/>
    </w:pPr>
    <w:rPr>
      <w:sz w:val="40"/>
    </w:rPr>
  </w:style>
  <w:style w:type="character" w:styleId="CommentReference">
    <w:name w:val="annotation reference"/>
    <w:semiHidden/>
    <w:rPr>
      <w:sz w:val="16"/>
    </w:r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customStyle="1" w:styleId="MessageHeaderLast">
    <w:name w:val="Message Header Last"/>
    <w:basedOn w:val="MessageHeader"/>
    <w:next w:val="BodyText"/>
    <w:pPr>
      <w:spacing w:after="360"/>
    </w:pPr>
  </w:style>
  <w:style w:type="paragraph" w:styleId="BalloonText">
    <w:name w:val="Balloon Text"/>
    <w:basedOn w:val="Normal"/>
    <w:link w:val="BalloonTextChar"/>
    <w:uiPriority w:val="99"/>
    <w:semiHidden/>
    <w:rsid w:val="009D0E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3E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6C95"/>
    <w:pPr>
      <w:ind w:left="720"/>
      <w:contextualSpacing/>
    </w:pPr>
    <w:rPr>
      <w:rFonts w:ascii="Times New Roman" w:eastAsia="Times New Roman" w:hAnsi="Times New Roman"/>
      <w:szCs w:val="24"/>
      <w:lang w:eastAsia="en-GB"/>
    </w:rPr>
  </w:style>
  <w:style w:type="paragraph" w:styleId="NoSpacing">
    <w:name w:val="No Spacing"/>
    <w:uiPriority w:val="1"/>
    <w:qFormat/>
    <w:rsid w:val="00905362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rsid w:val="0029092A"/>
    <w:rPr>
      <w:rFonts w:ascii="Arial" w:hAnsi="Arial"/>
      <w:sz w:val="24"/>
      <w:lang w:val="en-GB"/>
    </w:rPr>
  </w:style>
  <w:style w:type="character" w:customStyle="1" w:styleId="FooterChar">
    <w:name w:val="Footer Char"/>
    <w:link w:val="Footer"/>
    <w:rsid w:val="009D12D8"/>
    <w:rPr>
      <w:rFonts w:ascii="Arial" w:hAnsi="Arial"/>
      <w:sz w:val="24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rsid w:val="009D12D8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link w:val="Heading1"/>
    <w:rsid w:val="009D12D8"/>
    <w:rPr>
      <w:rFonts w:ascii="Arial" w:hAnsi="Arial"/>
      <w:b/>
      <w:kern w:val="28"/>
      <w:sz w:val="36"/>
      <w:lang w:val="en-GB" w:eastAsia="en-US"/>
    </w:rPr>
  </w:style>
  <w:style w:type="character" w:customStyle="1" w:styleId="HeaderChar1">
    <w:name w:val="Header Char1"/>
    <w:uiPriority w:val="99"/>
    <w:locked/>
    <w:rsid w:val="002E5686"/>
    <w:rPr>
      <w:rFonts w:ascii="Arial" w:eastAsia="Batang" w:hAnsi="Arial" w:cs="Times New Roman"/>
      <w:sz w:val="24"/>
      <w:szCs w:val="20"/>
      <w:lang w:val="en-GB"/>
    </w:rPr>
  </w:style>
  <w:style w:type="character" w:customStyle="1" w:styleId="SubtitleChar">
    <w:name w:val="Subtitle Char"/>
    <w:link w:val="Subtitle"/>
    <w:rsid w:val="001917C6"/>
    <w:rPr>
      <w:rFonts w:ascii="Arial" w:hAnsi="Arial"/>
      <w:i/>
      <w:kern w:val="28"/>
      <w:sz w:val="28"/>
      <w:lang w:val="en-GB" w:eastAsia="en-US"/>
    </w:rPr>
  </w:style>
  <w:style w:type="paragraph" w:customStyle="1" w:styleId="EXAM">
    <w:name w:val="EXAM"/>
    <w:basedOn w:val="Heading1"/>
    <w:link w:val="EXAMChar"/>
    <w:qFormat/>
    <w:rsid w:val="00641261"/>
    <w:pPr>
      <w:spacing w:before="0" w:after="36" w:line="244" w:lineRule="auto"/>
      <w:ind w:left="103" w:right="-15" w:hanging="10"/>
      <w:jc w:val="right"/>
    </w:pPr>
    <w:rPr>
      <w:rFonts w:eastAsia="Arial" w:cs="Arial"/>
      <w:color w:val="000000"/>
      <w:kern w:val="0"/>
      <w:sz w:val="28"/>
      <w:szCs w:val="28"/>
      <w:lang w:val="en-ZA" w:eastAsia="en-ZA"/>
    </w:rPr>
  </w:style>
  <w:style w:type="character" w:customStyle="1" w:styleId="EXAMChar">
    <w:name w:val="EXAM Char"/>
    <w:link w:val="EXAM"/>
    <w:rsid w:val="00641261"/>
    <w:rPr>
      <w:rFonts w:ascii="Arial" w:eastAsia="Arial" w:hAnsi="Arial" w:cs="Arial"/>
      <w:b/>
      <w:color w:val="000000"/>
      <w:sz w:val="28"/>
      <w:szCs w:val="28"/>
    </w:rPr>
  </w:style>
  <w:style w:type="table" w:customStyle="1" w:styleId="examlayout">
    <w:name w:val="exam layout"/>
    <w:basedOn w:val="TableNormal"/>
    <w:uiPriority w:val="99"/>
    <w:rsid w:val="00641261"/>
    <w:rPr>
      <w:rFonts w:ascii="Arial" w:eastAsia="Times New Roman" w:hAnsi="Arial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HEADINGChar">
    <w:name w:val="SUB HEADING Char"/>
    <w:link w:val="SUBHEADING"/>
    <w:locked/>
    <w:rsid w:val="00641261"/>
    <w:rPr>
      <w:b/>
      <w:bCs/>
      <w:iCs/>
      <w:caps/>
      <w:noProof/>
      <w:kern w:val="32"/>
      <w:sz w:val="28"/>
      <w:szCs w:val="24"/>
    </w:rPr>
  </w:style>
  <w:style w:type="paragraph" w:customStyle="1" w:styleId="SUBHEADING">
    <w:name w:val="SUB HEADING"/>
    <w:basedOn w:val="Normal"/>
    <w:link w:val="SUBHEADINGChar"/>
    <w:qFormat/>
    <w:rsid w:val="00641261"/>
    <w:pPr>
      <w:spacing w:after="160"/>
    </w:pPr>
    <w:rPr>
      <w:rFonts w:ascii="Times New Roman" w:hAnsi="Times New Roman"/>
      <w:b/>
      <w:bCs/>
      <w:iCs/>
      <w:caps/>
      <w:noProof/>
      <w:kern w:val="32"/>
      <w:sz w:val="28"/>
      <w:szCs w:val="24"/>
      <w:lang w:val="en-ZA" w:eastAsia="en-ZA"/>
    </w:rPr>
  </w:style>
  <w:style w:type="table" w:customStyle="1" w:styleId="examlayout1">
    <w:name w:val="exam layout1"/>
    <w:basedOn w:val="TableNormal"/>
    <w:uiPriority w:val="99"/>
    <w:rsid w:val="00641261"/>
    <w:rPr>
      <w:rFonts w:ascii="Arial" w:eastAsia="Times New Roman" w:hAnsi="Arial"/>
      <w:iCs/>
      <w:sz w:val="24"/>
      <w:szCs w:val="4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Style1">
    <w:name w:val="QStyle1"/>
    <w:basedOn w:val="Normal"/>
    <w:rsid w:val="007D529D"/>
    <w:pPr>
      <w:tabs>
        <w:tab w:val="left" w:pos="9639"/>
      </w:tabs>
      <w:ind w:left="851" w:right="680" w:hanging="851"/>
    </w:pPr>
    <w:rPr>
      <w:rFonts w:eastAsia="Times New Roman"/>
    </w:rPr>
  </w:style>
  <w:style w:type="paragraph" w:styleId="BodyText2">
    <w:name w:val="Body Text 2"/>
    <w:basedOn w:val="Normal"/>
    <w:link w:val="BodyText2Char"/>
    <w:rsid w:val="007D529D"/>
    <w:pPr>
      <w:jc w:val="center"/>
    </w:pPr>
    <w:rPr>
      <w:rFonts w:eastAsia="Times New Roman" w:cs="Arial"/>
      <w:b/>
      <w:bCs/>
      <w:sz w:val="20"/>
      <w:szCs w:val="24"/>
      <w:lang w:val="en-US"/>
    </w:rPr>
  </w:style>
  <w:style w:type="character" w:customStyle="1" w:styleId="BodyText2Char">
    <w:name w:val="Body Text 2 Char"/>
    <w:link w:val="BodyText2"/>
    <w:rsid w:val="007D529D"/>
    <w:rPr>
      <w:rFonts w:ascii="Arial" w:eastAsia="Times New Roman" w:hAnsi="Arial" w:cs="Arial"/>
      <w:b/>
      <w:bCs/>
      <w:szCs w:val="24"/>
      <w:lang w:val="en-US" w:eastAsia="en-US"/>
    </w:rPr>
  </w:style>
  <w:style w:type="character" w:customStyle="1" w:styleId="BodyTextIndentChar">
    <w:name w:val="Body Text Indent Char"/>
    <w:link w:val="BodyTextIndent"/>
    <w:uiPriority w:val="99"/>
    <w:rsid w:val="007D529D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link w:val="Heading2"/>
    <w:uiPriority w:val="9"/>
    <w:rsid w:val="007D529D"/>
    <w:rPr>
      <w:rFonts w:ascii="Arial" w:hAnsi="Arial"/>
      <w:b/>
      <w:i/>
      <w:kern w:val="28"/>
      <w:sz w:val="28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D529D"/>
    <w:pPr>
      <w:spacing w:after="120" w:line="480" w:lineRule="auto"/>
      <w:ind w:left="283"/>
    </w:pPr>
    <w:rPr>
      <w:rFonts w:eastAsia="Calibri"/>
      <w:bCs/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7D529D"/>
    <w:rPr>
      <w:rFonts w:ascii="Arial" w:eastAsia="Calibri" w:hAnsi="Arial"/>
      <w:bCs/>
      <w:sz w:val="22"/>
      <w:szCs w:val="22"/>
      <w:lang w:val="en-GB" w:eastAsia="en-US"/>
    </w:rPr>
  </w:style>
  <w:style w:type="paragraph" w:customStyle="1" w:styleId="Default">
    <w:name w:val="Default"/>
    <w:rsid w:val="007D529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uiPriority w:val="99"/>
    <w:rsid w:val="007D529D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uiPriority w:val="9"/>
    <w:rsid w:val="007D529D"/>
    <w:rPr>
      <w:b/>
      <w:kern w:val="28"/>
      <w:sz w:val="24"/>
      <w:lang w:val="en-GB" w:eastAsia="en-US"/>
    </w:rPr>
  </w:style>
  <w:style w:type="character" w:customStyle="1" w:styleId="Heading5Char">
    <w:name w:val="Heading 5 Char"/>
    <w:link w:val="Heading5"/>
    <w:uiPriority w:val="9"/>
    <w:rsid w:val="007D529D"/>
    <w:rPr>
      <w:rFonts w:ascii="Arial" w:hAnsi="Arial"/>
      <w:b/>
      <w:kern w:val="28"/>
      <w:lang w:val="en-GB" w:eastAsia="en-US"/>
    </w:rPr>
  </w:style>
  <w:style w:type="character" w:customStyle="1" w:styleId="Heading7Char">
    <w:name w:val="Heading 7 Char"/>
    <w:link w:val="Heading7"/>
    <w:rsid w:val="007D529D"/>
    <w:rPr>
      <w:b/>
      <w:kern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HeadingBase"/>
    <w:next w:val="BodyText"/>
    <w:link w:val="Heading1Char"/>
    <w:qFormat/>
    <w:pPr>
      <w:outlineLvl w:val="0"/>
    </w:pPr>
  </w:style>
  <w:style w:type="paragraph" w:styleId="Heading2">
    <w:name w:val="heading 2"/>
    <w:basedOn w:val="HeadingBase"/>
    <w:next w:val="BodyText"/>
    <w:link w:val="Heading2Char"/>
    <w:uiPriority w:val="9"/>
    <w:qFormat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link w:val="Heading3Char"/>
    <w:uiPriority w:val="9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link w:val="Heading5Char"/>
    <w:uiPriority w:val="9"/>
    <w:qFormat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link w:val="Heading7Char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pPr>
      <w:spacing w:before="80" w:after="60"/>
      <w:outlineLvl w:val="7"/>
    </w:pPr>
    <w:rPr>
      <w:rFonts w:ascii="Times New Roman" w:hAnsi="Times New Roman"/>
      <w:b w:val="0"/>
      <w:i/>
      <w:sz w:val="20"/>
    </w:rPr>
  </w:style>
  <w:style w:type="paragraph" w:styleId="Heading9">
    <w:name w:val="heading 9"/>
    <w:basedOn w:val="HeadingBase"/>
    <w:next w:val="BodyText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pPr>
      <w:keepNext/>
      <w:keepLines/>
      <w:spacing w:before="240" w:after="120"/>
    </w:pPr>
    <w:rPr>
      <w:b/>
      <w:kern w:val="28"/>
      <w:sz w:val="36"/>
    </w:rPr>
  </w:style>
  <w:style w:type="paragraph" w:styleId="BodyText">
    <w:name w:val="Body Text"/>
    <w:basedOn w:val="Normal"/>
    <w:link w:val="BodyTextChar"/>
    <w:uiPriority w:val="99"/>
    <w:pPr>
      <w:spacing w:after="160"/>
    </w:pPr>
  </w:style>
  <w:style w:type="character" w:customStyle="1" w:styleId="Lead-inEmphasis">
    <w:name w:val="Lead-in Emphasis"/>
    <w:rPr>
      <w:b/>
      <w:i/>
    </w:r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customStyle="1" w:styleId="Address">
    <w:name w:val="Address"/>
    <w:basedOn w:val="BodyText"/>
    <w:pPr>
      <w:keepLines/>
      <w:spacing w:after="0"/>
      <w:ind w:right="4320"/>
    </w:p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240"/>
      <w:ind w:left="1080" w:hanging="1080"/>
    </w:pPr>
  </w:style>
  <w:style w:type="paragraph" w:styleId="Date">
    <w:name w:val="Date"/>
    <w:basedOn w:val="BodyText"/>
    <w:pPr>
      <w:keepNext/>
      <w:spacing w:before="480"/>
    </w:p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paragraph" w:customStyle="1" w:styleId="Picture">
    <w:name w:val="Picture"/>
    <w:basedOn w:val="BodyText"/>
    <w:pPr>
      <w:keepNext/>
    </w:pPr>
  </w:style>
  <w:style w:type="paragraph" w:styleId="CommentText">
    <w:name w:val="annotation text"/>
    <w:basedOn w:val="FootnoteBase"/>
    <w:semiHidden/>
    <w:pPr>
      <w:spacing w:after="120"/>
    </w:pPr>
    <w:rPr>
      <w:sz w:val="20"/>
    </w:rPr>
  </w:style>
  <w:style w:type="paragraph" w:styleId="Footer">
    <w:name w:val="footer"/>
    <w:basedOn w:val="HeaderBase"/>
    <w:link w:val="FooterChar"/>
  </w:style>
  <w:style w:type="paragraph" w:styleId="Header">
    <w:name w:val="header"/>
    <w:basedOn w:val="HeaderBase"/>
    <w:link w:val="HeaderChar"/>
  </w:style>
  <w:style w:type="paragraph" w:customStyle="1" w:styleId="DocumentLabel">
    <w:name w:val="Document Label"/>
    <w:basedOn w:val="HeadingBase"/>
    <w:pPr>
      <w:spacing w:after="360"/>
    </w:pPr>
    <w:rPr>
      <w:rFonts w:ascii="Times New Roman" w:hAnsi="Times New Roman"/>
    </w:rPr>
  </w:style>
  <w:style w:type="character" w:customStyle="1" w:styleId="Superscript">
    <w:name w:val="Superscript"/>
    <w:rPr>
      <w:vertAlign w:val="superscript"/>
    </w:rPr>
  </w:style>
  <w:style w:type="paragraph" w:customStyle="1" w:styleId="ReturnAddress">
    <w:name w:val="Return Address"/>
    <w:basedOn w:val="Address"/>
  </w:style>
  <w:style w:type="paragraph" w:styleId="ListBullet">
    <w:name w:val="List Bullet"/>
    <w:basedOn w:val="List"/>
    <w:pPr>
      <w:tabs>
        <w:tab w:val="clear" w:pos="720"/>
      </w:tabs>
      <w:spacing w:after="160"/>
    </w:pPr>
  </w:style>
  <w:style w:type="paragraph" w:styleId="ListNumber">
    <w:name w:val="List Number"/>
    <w:basedOn w:val="List"/>
    <w:pPr>
      <w:tabs>
        <w:tab w:val="clear" w:pos="720"/>
      </w:tabs>
      <w:spacing w:after="160"/>
    </w:pPr>
  </w:style>
  <w:style w:type="paragraph" w:customStyle="1" w:styleId="BodyTextKeep">
    <w:name w:val="Body Text Keep"/>
    <w:basedOn w:val="BodyText"/>
    <w:pPr>
      <w:keepNext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customStyle="1" w:styleId="AttentionLine">
    <w:name w:val="Attention Line"/>
    <w:basedOn w:val="BodyText"/>
    <w:rPr>
      <w:b/>
      <w:i/>
    </w:rPr>
  </w:style>
  <w:style w:type="paragraph" w:customStyle="1" w:styleId="CompanyName">
    <w:name w:val="Company Name"/>
    <w:basedOn w:val="BodyText"/>
    <w:pPr>
      <w:spacing w:before="120" w:after="80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customStyle="1" w:styleId="Pages">
    <w:name w:val="Pages"/>
    <w:basedOn w:val="BodyText"/>
    <w:pPr>
      <w:spacing w:after="0"/>
    </w:pPr>
    <w:rPr>
      <w:b/>
    </w:rPr>
  </w:style>
  <w:style w:type="paragraph" w:styleId="EndnoteText">
    <w:name w:val="endnote text"/>
    <w:basedOn w:val="FootnoteBase"/>
    <w:semiHidden/>
    <w:pPr>
      <w:spacing w:after="120"/>
    </w:pPr>
  </w:style>
  <w:style w:type="paragraph" w:customStyle="1" w:styleId="MessageHeaderFirst">
    <w:name w:val="Message Header First"/>
    <w:basedOn w:val="MessageHeader"/>
    <w:next w:val="MessageHeader"/>
    <w:pPr>
      <w:spacing w:before="12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BodyTextIndent">
    <w:name w:val="Body Text Indent"/>
    <w:basedOn w:val="BodyText"/>
    <w:link w:val="BodyTextIndentChar"/>
    <w:uiPriority w:val="99"/>
    <w:pPr>
      <w:ind w:left="360"/>
    </w:p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Bullet2">
    <w:name w:val="List Bullet 2"/>
    <w:basedOn w:val="ListBullet"/>
    <w:pPr>
      <w:ind w:left="1080"/>
    </w:pPr>
  </w:style>
  <w:style w:type="paragraph" w:styleId="ListBullet3">
    <w:name w:val="List Bullet 3"/>
    <w:basedOn w:val="ListBullet"/>
    <w:pPr>
      <w:ind w:left="1440"/>
    </w:pPr>
  </w:style>
  <w:style w:type="paragraph" w:styleId="ListBullet4">
    <w:name w:val="List Bullet 4"/>
    <w:basedOn w:val="ListBullet"/>
    <w:pPr>
      <w:ind w:left="1800"/>
    </w:pPr>
  </w:style>
  <w:style w:type="paragraph" w:styleId="ListBullet5">
    <w:name w:val="List Bullet 5"/>
    <w:basedOn w:val="ListBullet"/>
    <w:pPr>
      <w:ind w:left="2160"/>
    </w:pPr>
  </w:style>
  <w:style w:type="paragraph" w:styleId="ListNumber2">
    <w:name w:val="List Number 2"/>
    <w:basedOn w:val="ListNumber"/>
    <w:pPr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styleId="ListNumber4">
    <w:name w:val="List Number 4"/>
    <w:basedOn w:val="ListNumber"/>
    <w:pPr>
      <w:ind w:left="1800"/>
    </w:pPr>
  </w:style>
  <w:style w:type="paragraph" w:styleId="ListNumber5">
    <w:name w:val="List Number 5"/>
    <w:basedOn w:val="ListNumber"/>
    <w:pPr>
      <w:ind w:left="2160"/>
    </w:pPr>
  </w:style>
  <w:style w:type="paragraph" w:styleId="ListContinue">
    <w:name w:val="List Continue"/>
    <w:basedOn w:val="List"/>
    <w:pPr>
      <w:tabs>
        <w:tab w:val="clear" w:pos="720"/>
      </w:tabs>
      <w:spacing w:after="160"/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  <w:pPr>
      <w:spacing w:after="120"/>
    </w:pPr>
  </w:style>
  <w:style w:type="character" w:customStyle="1" w:styleId="MessageHeaderLabel">
    <w:name w:val="Message Header Label"/>
    <w:rPr>
      <w:rFonts w:ascii="Arial" w:hAnsi="Arial"/>
      <w:b/>
      <w:caps/>
      <w:sz w:val="18"/>
    </w:rPr>
  </w:style>
  <w:style w:type="character" w:styleId="Emphasis">
    <w:name w:val="Emphasis"/>
    <w:qFormat/>
    <w:rPr>
      <w:i/>
    </w:rPr>
  </w:style>
  <w:style w:type="character" w:styleId="PageNumber">
    <w:name w:val="page number"/>
    <w:rPr>
      <w:b/>
    </w:rPr>
  </w:style>
  <w:style w:type="paragraph" w:styleId="Subtitle">
    <w:name w:val="Subtitle"/>
    <w:basedOn w:val="Title"/>
    <w:next w:val="BodyText"/>
    <w:link w:val="SubtitleChar"/>
    <w:qFormat/>
    <w:pPr>
      <w:spacing w:before="0" w:after="240"/>
    </w:pPr>
    <w:rPr>
      <w:b w:val="0"/>
      <w:i/>
      <w:sz w:val="28"/>
    </w:rPr>
  </w:style>
  <w:style w:type="paragraph" w:styleId="Title">
    <w:name w:val="Title"/>
    <w:basedOn w:val="HeadingBase"/>
    <w:next w:val="Subtitle"/>
    <w:qFormat/>
    <w:pPr>
      <w:spacing w:before="360" w:after="160"/>
      <w:jc w:val="center"/>
    </w:pPr>
    <w:rPr>
      <w:sz w:val="40"/>
    </w:rPr>
  </w:style>
  <w:style w:type="character" w:styleId="CommentReference">
    <w:name w:val="annotation reference"/>
    <w:semiHidden/>
    <w:rPr>
      <w:sz w:val="16"/>
    </w:r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customStyle="1" w:styleId="MessageHeaderLast">
    <w:name w:val="Message Header Last"/>
    <w:basedOn w:val="MessageHeader"/>
    <w:next w:val="BodyText"/>
    <w:pPr>
      <w:spacing w:after="360"/>
    </w:pPr>
  </w:style>
  <w:style w:type="paragraph" w:styleId="BalloonText">
    <w:name w:val="Balloon Text"/>
    <w:basedOn w:val="Normal"/>
    <w:link w:val="BalloonTextChar"/>
    <w:uiPriority w:val="99"/>
    <w:semiHidden/>
    <w:rsid w:val="009D0E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3E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6C95"/>
    <w:pPr>
      <w:ind w:left="720"/>
      <w:contextualSpacing/>
    </w:pPr>
    <w:rPr>
      <w:rFonts w:ascii="Times New Roman" w:eastAsia="Times New Roman" w:hAnsi="Times New Roman"/>
      <w:szCs w:val="24"/>
      <w:lang w:eastAsia="en-GB"/>
    </w:rPr>
  </w:style>
  <w:style w:type="paragraph" w:styleId="NoSpacing">
    <w:name w:val="No Spacing"/>
    <w:uiPriority w:val="1"/>
    <w:qFormat/>
    <w:rsid w:val="00905362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rsid w:val="0029092A"/>
    <w:rPr>
      <w:rFonts w:ascii="Arial" w:hAnsi="Arial"/>
      <w:sz w:val="24"/>
      <w:lang w:val="en-GB"/>
    </w:rPr>
  </w:style>
  <w:style w:type="character" w:customStyle="1" w:styleId="FooterChar">
    <w:name w:val="Footer Char"/>
    <w:link w:val="Footer"/>
    <w:rsid w:val="009D12D8"/>
    <w:rPr>
      <w:rFonts w:ascii="Arial" w:hAnsi="Arial"/>
      <w:sz w:val="24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rsid w:val="009D12D8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link w:val="Heading1"/>
    <w:rsid w:val="009D12D8"/>
    <w:rPr>
      <w:rFonts w:ascii="Arial" w:hAnsi="Arial"/>
      <w:b/>
      <w:kern w:val="28"/>
      <w:sz w:val="36"/>
      <w:lang w:val="en-GB" w:eastAsia="en-US"/>
    </w:rPr>
  </w:style>
  <w:style w:type="character" w:customStyle="1" w:styleId="HeaderChar1">
    <w:name w:val="Header Char1"/>
    <w:uiPriority w:val="99"/>
    <w:locked/>
    <w:rsid w:val="002E5686"/>
    <w:rPr>
      <w:rFonts w:ascii="Arial" w:eastAsia="Batang" w:hAnsi="Arial" w:cs="Times New Roman"/>
      <w:sz w:val="24"/>
      <w:szCs w:val="20"/>
      <w:lang w:val="en-GB"/>
    </w:rPr>
  </w:style>
  <w:style w:type="character" w:customStyle="1" w:styleId="SubtitleChar">
    <w:name w:val="Subtitle Char"/>
    <w:link w:val="Subtitle"/>
    <w:rsid w:val="001917C6"/>
    <w:rPr>
      <w:rFonts w:ascii="Arial" w:hAnsi="Arial"/>
      <w:i/>
      <w:kern w:val="28"/>
      <w:sz w:val="28"/>
      <w:lang w:val="en-GB" w:eastAsia="en-US"/>
    </w:rPr>
  </w:style>
  <w:style w:type="paragraph" w:customStyle="1" w:styleId="EXAM">
    <w:name w:val="EXAM"/>
    <w:basedOn w:val="Heading1"/>
    <w:link w:val="EXAMChar"/>
    <w:qFormat/>
    <w:rsid w:val="00641261"/>
    <w:pPr>
      <w:spacing w:before="0" w:after="36" w:line="244" w:lineRule="auto"/>
      <w:ind w:left="103" w:right="-15" w:hanging="10"/>
      <w:jc w:val="right"/>
    </w:pPr>
    <w:rPr>
      <w:rFonts w:eastAsia="Arial" w:cs="Arial"/>
      <w:color w:val="000000"/>
      <w:kern w:val="0"/>
      <w:sz w:val="28"/>
      <w:szCs w:val="28"/>
      <w:lang w:val="en-ZA" w:eastAsia="en-ZA"/>
    </w:rPr>
  </w:style>
  <w:style w:type="character" w:customStyle="1" w:styleId="EXAMChar">
    <w:name w:val="EXAM Char"/>
    <w:link w:val="EXAM"/>
    <w:rsid w:val="00641261"/>
    <w:rPr>
      <w:rFonts w:ascii="Arial" w:eastAsia="Arial" w:hAnsi="Arial" w:cs="Arial"/>
      <w:b/>
      <w:color w:val="000000"/>
      <w:sz w:val="28"/>
      <w:szCs w:val="28"/>
    </w:rPr>
  </w:style>
  <w:style w:type="table" w:customStyle="1" w:styleId="examlayout">
    <w:name w:val="exam layout"/>
    <w:basedOn w:val="TableNormal"/>
    <w:uiPriority w:val="99"/>
    <w:rsid w:val="00641261"/>
    <w:rPr>
      <w:rFonts w:ascii="Arial" w:eastAsia="Times New Roman" w:hAnsi="Arial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HEADINGChar">
    <w:name w:val="SUB HEADING Char"/>
    <w:link w:val="SUBHEADING"/>
    <w:locked/>
    <w:rsid w:val="00641261"/>
    <w:rPr>
      <w:b/>
      <w:bCs/>
      <w:iCs/>
      <w:caps/>
      <w:noProof/>
      <w:kern w:val="32"/>
      <w:sz w:val="28"/>
      <w:szCs w:val="24"/>
    </w:rPr>
  </w:style>
  <w:style w:type="paragraph" w:customStyle="1" w:styleId="SUBHEADING">
    <w:name w:val="SUB HEADING"/>
    <w:basedOn w:val="Normal"/>
    <w:link w:val="SUBHEADINGChar"/>
    <w:qFormat/>
    <w:rsid w:val="00641261"/>
    <w:pPr>
      <w:spacing w:after="160"/>
    </w:pPr>
    <w:rPr>
      <w:rFonts w:ascii="Times New Roman" w:hAnsi="Times New Roman"/>
      <w:b/>
      <w:bCs/>
      <w:iCs/>
      <w:caps/>
      <w:noProof/>
      <w:kern w:val="32"/>
      <w:sz w:val="28"/>
      <w:szCs w:val="24"/>
      <w:lang w:val="en-ZA" w:eastAsia="en-ZA"/>
    </w:rPr>
  </w:style>
  <w:style w:type="table" w:customStyle="1" w:styleId="examlayout1">
    <w:name w:val="exam layout1"/>
    <w:basedOn w:val="TableNormal"/>
    <w:uiPriority w:val="99"/>
    <w:rsid w:val="00641261"/>
    <w:rPr>
      <w:rFonts w:ascii="Arial" w:eastAsia="Times New Roman" w:hAnsi="Arial"/>
      <w:iCs/>
      <w:sz w:val="24"/>
      <w:szCs w:val="4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Style1">
    <w:name w:val="QStyle1"/>
    <w:basedOn w:val="Normal"/>
    <w:rsid w:val="007D529D"/>
    <w:pPr>
      <w:tabs>
        <w:tab w:val="left" w:pos="9639"/>
      </w:tabs>
      <w:ind w:left="851" w:right="680" w:hanging="851"/>
    </w:pPr>
    <w:rPr>
      <w:rFonts w:eastAsia="Times New Roman"/>
    </w:rPr>
  </w:style>
  <w:style w:type="paragraph" w:styleId="BodyText2">
    <w:name w:val="Body Text 2"/>
    <w:basedOn w:val="Normal"/>
    <w:link w:val="BodyText2Char"/>
    <w:rsid w:val="007D529D"/>
    <w:pPr>
      <w:jc w:val="center"/>
    </w:pPr>
    <w:rPr>
      <w:rFonts w:eastAsia="Times New Roman" w:cs="Arial"/>
      <w:b/>
      <w:bCs/>
      <w:sz w:val="20"/>
      <w:szCs w:val="24"/>
      <w:lang w:val="en-US"/>
    </w:rPr>
  </w:style>
  <w:style w:type="character" w:customStyle="1" w:styleId="BodyText2Char">
    <w:name w:val="Body Text 2 Char"/>
    <w:link w:val="BodyText2"/>
    <w:rsid w:val="007D529D"/>
    <w:rPr>
      <w:rFonts w:ascii="Arial" w:eastAsia="Times New Roman" w:hAnsi="Arial" w:cs="Arial"/>
      <w:b/>
      <w:bCs/>
      <w:szCs w:val="24"/>
      <w:lang w:val="en-US" w:eastAsia="en-US"/>
    </w:rPr>
  </w:style>
  <w:style w:type="character" w:customStyle="1" w:styleId="BodyTextIndentChar">
    <w:name w:val="Body Text Indent Char"/>
    <w:link w:val="BodyTextIndent"/>
    <w:uiPriority w:val="99"/>
    <w:rsid w:val="007D529D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link w:val="Heading2"/>
    <w:uiPriority w:val="9"/>
    <w:rsid w:val="007D529D"/>
    <w:rPr>
      <w:rFonts w:ascii="Arial" w:hAnsi="Arial"/>
      <w:b/>
      <w:i/>
      <w:kern w:val="28"/>
      <w:sz w:val="28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D529D"/>
    <w:pPr>
      <w:spacing w:after="120" w:line="480" w:lineRule="auto"/>
      <w:ind w:left="283"/>
    </w:pPr>
    <w:rPr>
      <w:rFonts w:eastAsia="Calibri"/>
      <w:bCs/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7D529D"/>
    <w:rPr>
      <w:rFonts w:ascii="Arial" w:eastAsia="Calibri" w:hAnsi="Arial"/>
      <w:bCs/>
      <w:sz w:val="22"/>
      <w:szCs w:val="22"/>
      <w:lang w:val="en-GB" w:eastAsia="en-US"/>
    </w:rPr>
  </w:style>
  <w:style w:type="paragraph" w:customStyle="1" w:styleId="Default">
    <w:name w:val="Default"/>
    <w:rsid w:val="007D529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uiPriority w:val="99"/>
    <w:rsid w:val="007D529D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uiPriority w:val="9"/>
    <w:rsid w:val="007D529D"/>
    <w:rPr>
      <w:b/>
      <w:kern w:val="28"/>
      <w:sz w:val="24"/>
      <w:lang w:val="en-GB" w:eastAsia="en-US"/>
    </w:rPr>
  </w:style>
  <w:style w:type="character" w:customStyle="1" w:styleId="Heading5Char">
    <w:name w:val="Heading 5 Char"/>
    <w:link w:val="Heading5"/>
    <w:uiPriority w:val="9"/>
    <w:rsid w:val="007D529D"/>
    <w:rPr>
      <w:rFonts w:ascii="Arial" w:hAnsi="Arial"/>
      <w:b/>
      <w:kern w:val="28"/>
      <w:lang w:val="en-GB" w:eastAsia="en-US"/>
    </w:rPr>
  </w:style>
  <w:style w:type="character" w:customStyle="1" w:styleId="Heading7Char">
    <w:name w:val="Heading 7 Char"/>
    <w:link w:val="Heading7"/>
    <w:rsid w:val="007D529D"/>
    <w:rPr>
      <w:b/>
      <w:kern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jpeg"/><Relationship Id="rId18" Type="http://schemas.openxmlformats.org/officeDocument/2006/relationships/image" Target="media/image5.png"/><Relationship Id="rId26" Type="http://schemas.openxmlformats.org/officeDocument/2006/relationships/image" Target="media/image9.jpg"/><Relationship Id="rId39" Type="http://schemas.openxmlformats.org/officeDocument/2006/relationships/customXml" Target="../customXml/item2.xml"/><Relationship Id="rId21" Type="http://schemas.openxmlformats.org/officeDocument/2006/relationships/image" Target="media/image6.png"/><Relationship Id="rId34" Type="http://schemas.openxmlformats.org/officeDocument/2006/relationships/header" Target="header6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50.png"/><Relationship Id="rId29" Type="http://schemas.openxmlformats.org/officeDocument/2006/relationships/image" Target="media/image11.jpeg"/><Relationship Id="rId41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tiff"/><Relationship Id="rId24" Type="http://schemas.openxmlformats.org/officeDocument/2006/relationships/image" Target="media/image8.jpeg"/><Relationship Id="rId32" Type="http://schemas.openxmlformats.org/officeDocument/2006/relationships/footer" Target="footer2.xml"/><Relationship Id="rId37" Type="http://schemas.openxmlformats.org/officeDocument/2006/relationships/fontTable" Target="fontTable.xml"/><Relationship Id="rId40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7.jpeg"/><Relationship Id="rId28" Type="http://schemas.openxmlformats.org/officeDocument/2006/relationships/chart" Target="charts/chart1.xml"/><Relationship Id="rId36" Type="http://schemas.openxmlformats.org/officeDocument/2006/relationships/header" Target="header7.xml"/><Relationship Id="rId10" Type="http://schemas.openxmlformats.org/officeDocument/2006/relationships/image" Target="media/image2.tiff"/><Relationship Id="rId19" Type="http://schemas.openxmlformats.org/officeDocument/2006/relationships/image" Target="media/image40.png"/><Relationship Id="rId31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microsoft.com/office/2007/relationships/hdphoto" Target="media/hdphoto1.wdp"/><Relationship Id="rId27" Type="http://schemas.openxmlformats.org/officeDocument/2006/relationships/image" Target="media/image10.png"/><Relationship Id="rId30" Type="http://schemas.openxmlformats.org/officeDocument/2006/relationships/header" Target="header3.xml"/><Relationship Id="rId35" Type="http://schemas.openxmlformats.org/officeDocument/2006/relationships/footer" Target="footer3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4.png"/><Relationship Id="rId25" Type="http://schemas.openxmlformats.org/officeDocument/2006/relationships/image" Target="media/image80.jpeg"/><Relationship Id="rId33" Type="http://schemas.openxmlformats.org/officeDocument/2006/relationships/header" Target="header5.xml"/><Relationship Id="rId3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TD%20FORMA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Effect of glucose consumption on the concentration of insulin over time </a:t>
            </a:r>
            <a:endParaRPr lang="en-GB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Glucose</c:v>
                </c:pt>
              </c:strCache>
            </c:strRef>
          </c:tx>
          <c:spPr>
            <a:ln w="28575" cap="sq">
              <a:solidFill>
                <a:schemeClr val="tx1"/>
              </a:solidFill>
              <a:miter lim="800000"/>
              <a:headEnd type="none"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28575" cap="sq">
                <a:solidFill>
                  <a:schemeClr val="tx1"/>
                </a:solidFill>
                <a:miter lim="800000"/>
              </a:ln>
              <a:effectLst/>
            </c:spPr>
          </c:marker>
          <c:cat>
            <c:numRef>
              <c:f>Sheet1!$A$2:$A$12</c:f>
              <c:numCache>
                <c:formatCode>h:mm</c:formatCode>
                <c:ptCount val="11"/>
                <c:pt idx="0">
                  <c:v>0.29166666666666669</c:v>
                </c:pt>
                <c:pt idx="1">
                  <c:v>0.30208333333333331</c:v>
                </c:pt>
                <c:pt idx="2">
                  <c:v>0.3125</c:v>
                </c:pt>
                <c:pt idx="3">
                  <c:v>0.32291666666666669</c:v>
                </c:pt>
                <c:pt idx="4">
                  <c:v>0.33333333333333331</c:v>
                </c:pt>
                <c:pt idx="5">
                  <c:v>0.34375</c:v>
                </c:pt>
                <c:pt idx="6">
                  <c:v>0.35416666666666669</c:v>
                </c:pt>
                <c:pt idx="7">
                  <c:v>0.36458333333333331</c:v>
                </c:pt>
                <c:pt idx="8">
                  <c:v>0.375</c:v>
                </c:pt>
                <c:pt idx="9">
                  <c:v>0.38541666666666669</c:v>
                </c:pt>
                <c:pt idx="10">
                  <c:v>0.39583333333333331</c:v>
                </c:pt>
              </c:numCache>
            </c:num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60</c:v>
                </c:pt>
                <c:pt idx="5">
                  <c:v>70</c:v>
                </c:pt>
                <c:pt idx="6">
                  <c:v>85</c:v>
                </c:pt>
                <c:pt idx="7">
                  <c:v>96</c:v>
                </c:pt>
                <c:pt idx="8">
                  <c:v>93</c:v>
                </c:pt>
                <c:pt idx="9">
                  <c:v>90</c:v>
                </c:pt>
                <c:pt idx="10">
                  <c:v>85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80C-4847-BB38-DBEC711682F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Insulin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31750" cap="sq">
                <a:solidFill>
                  <a:schemeClr val="tx1"/>
                </a:solidFill>
                <a:bevel/>
              </a:ln>
              <a:effectLst/>
            </c:spPr>
          </c:marker>
          <c:cat>
            <c:numRef>
              <c:f>Sheet1!$A$2:$A$12</c:f>
              <c:numCache>
                <c:formatCode>h:mm</c:formatCode>
                <c:ptCount val="11"/>
                <c:pt idx="0">
                  <c:v>0.29166666666666669</c:v>
                </c:pt>
                <c:pt idx="1">
                  <c:v>0.30208333333333331</c:v>
                </c:pt>
                <c:pt idx="2">
                  <c:v>0.3125</c:v>
                </c:pt>
                <c:pt idx="3">
                  <c:v>0.32291666666666669</c:v>
                </c:pt>
                <c:pt idx="4">
                  <c:v>0.33333333333333331</c:v>
                </c:pt>
                <c:pt idx="5">
                  <c:v>0.34375</c:v>
                </c:pt>
                <c:pt idx="6">
                  <c:v>0.35416666666666669</c:v>
                </c:pt>
                <c:pt idx="7">
                  <c:v>0.36458333333333331</c:v>
                </c:pt>
                <c:pt idx="8">
                  <c:v>0.375</c:v>
                </c:pt>
                <c:pt idx="9">
                  <c:v>0.38541666666666669</c:v>
                </c:pt>
                <c:pt idx="10">
                  <c:v>0.39583333333333331</c:v>
                </c:pt>
              </c:numCache>
            </c:num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20</c:v>
                </c:pt>
                <c:pt idx="7">
                  <c:v>36</c:v>
                </c:pt>
                <c:pt idx="8">
                  <c:v>75</c:v>
                </c:pt>
                <c:pt idx="9">
                  <c:v>80</c:v>
                </c:pt>
                <c:pt idx="10">
                  <c:v>70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80C-4847-BB38-DBEC711682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217408"/>
        <c:axId val="101219328"/>
      </c:lineChart>
      <c:catAx>
        <c:axId val="101217408"/>
        <c:scaling>
          <c:orientation val="minMax"/>
        </c:scaling>
        <c:delete val="0"/>
        <c:axPos val="b"/>
        <c:numFmt formatCode="h:mm" sourceLinked="1"/>
        <c:majorTickMark val="none"/>
        <c:minorTickMark val="cross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en-US"/>
          </a:p>
        </c:txPr>
        <c:crossAx val="101219328"/>
        <c:crossesAt val="0"/>
        <c:auto val="1"/>
        <c:lblAlgn val="ctr"/>
        <c:lblOffset val="100"/>
        <c:noMultiLvlLbl val="0"/>
      </c:catAx>
      <c:valAx>
        <c:axId val="10121932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0"/>
        <c:majorTickMark val="cross"/>
        <c:minorTickMark val="cross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en-US"/>
          </a:p>
        </c:txPr>
        <c:crossAx val="10121740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81108088761632"/>
          <c:y val="0.92783467377070383"/>
          <c:w val="0.54317213075638282"/>
          <c:h val="5.50347052442855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aseline="0">
          <a:latin typeface="Arial" panose="020B060402020202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383221C6D6048AA61A8D6899FCFB2" ma:contentTypeVersion="2" ma:contentTypeDescription="Create a new document." ma:contentTypeScope="" ma:versionID="0510e7b94a242a635f8f5b09aa3c9f1c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966E03-E8BA-4D02-8DB3-FE80AC246EA1}"/>
</file>

<file path=customXml/itemProps2.xml><?xml version="1.0" encoding="utf-8"?>
<ds:datastoreItem xmlns:ds="http://schemas.openxmlformats.org/officeDocument/2006/customXml" ds:itemID="{683E4170-5E7A-4A37-866A-3D64E5016FA0}"/>
</file>

<file path=customXml/itemProps3.xml><?xml version="1.0" encoding="utf-8"?>
<ds:datastoreItem xmlns:ds="http://schemas.openxmlformats.org/officeDocument/2006/customXml" ds:itemID="{F42A5228-F816-4DF7-B78E-A6A16741FA0E}"/>
</file>

<file path=customXml/itemProps4.xml><?xml version="1.0" encoding="utf-8"?>
<ds:datastoreItem xmlns:ds="http://schemas.openxmlformats.org/officeDocument/2006/customXml" ds:itemID="{8A964D24-FD44-400B-BCCC-E162DF292E6A}"/>
</file>

<file path=docProps/app.xml><?xml version="1.0" encoding="utf-8"?>
<Properties xmlns="http://schemas.openxmlformats.org/officeDocument/2006/extended-properties" xmlns:vt="http://schemas.openxmlformats.org/officeDocument/2006/docPropsVTypes">
  <Template>STD FORMAT.dot</Template>
  <TotalTime>0</TotalTime>
  <Pages>16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[Company Name]</vt:lpstr>
    </vt:vector>
  </TitlesOfParts>
  <Company>GDE</Company>
  <LinksUpToDate>false</LinksUpToDate>
  <CharactersWithSpaces>12431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[Company Name]</dc:title>
  <dc:creator>Sibongile</dc:creator>
  <cp:lastModifiedBy>Phindi Mntimkulu (GPEDU)</cp:lastModifiedBy>
  <cp:revision>2</cp:revision>
  <cp:lastPrinted>2017-08-07T12:09:00Z</cp:lastPrinted>
  <dcterms:created xsi:type="dcterms:W3CDTF">2017-09-15T09:39:00Z</dcterms:created>
  <dcterms:modified xsi:type="dcterms:W3CDTF">2017-09-15T09:39:00Z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0x01010007E383221C6D6048AA61A8D6899FCFB2</vt:lpwstr>
  </property>
</Properties>
</file>