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xlsx" ContentType="application/vnd.openxmlformats-officedocument.spreadsheetml.sheet"/>
  <Override PartName="/word/drawings/drawing1.xml" ContentType="application/vnd.openxmlformats-officedocument.drawingml.chartshapes+xml"/>
  <Override PartName="/word/document.xml" ContentType="application/vnd.openxmlformats-officedocument.wordprocessingml.document.main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686" w:rsidRPr="001F3546" w:rsidRDefault="00051936" w:rsidP="002E5686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b/>
          <w:lang w:val="af-ZA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34688" behindDoc="0" locked="0" layoutInCell="1" allowOverlap="1">
            <wp:simplePos x="0" y="0"/>
            <wp:positionH relativeFrom="column">
              <wp:posOffset>1078230</wp:posOffset>
            </wp:positionH>
            <wp:positionV relativeFrom="paragraph">
              <wp:posOffset>111760</wp:posOffset>
            </wp:positionV>
            <wp:extent cx="3779520" cy="1138555"/>
            <wp:effectExtent l="19050" t="0" r="0" b="0"/>
            <wp:wrapNone/>
            <wp:docPr id="8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13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5686" w:rsidRPr="001F3546" w:rsidRDefault="002E5686" w:rsidP="002E5686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b/>
          <w:lang w:val="af-ZA"/>
        </w:rPr>
      </w:pPr>
    </w:p>
    <w:p w:rsidR="002E5686" w:rsidRPr="001F3546" w:rsidRDefault="002E5686" w:rsidP="002E5686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b/>
          <w:lang w:val="af-ZA"/>
        </w:rPr>
      </w:pPr>
    </w:p>
    <w:p w:rsidR="002E5686" w:rsidRPr="001F3546" w:rsidRDefault="002E5686" w:rsidP="002E5686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b/>
          <w:lang w:val="af-ZA"/>
        </w:rPr>
      </w:pPr>
    </w:p>
    <w:p w:rsidR="002E5686" w:rsidRPr="001F3546" w:rsidRDefault="002E5686" w:rsidP="002E5686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b/>
          <w:lang w:val="af-ZA"/>
        </w:rPr>
      </w:pPr>
    </w:p>
    <w:p w:rsidR="002E5686" w:rsidRPr="001F3546" w:rsidRDefault="002E5686" w:rsidP="002E5686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b/>
          <w:lang w:val="af-ZA"/>
        </w:rPr>
      </w:pPr>
    </w:p>
    <w:p w:rsidR="002E5686" w:rsidRPr="001F3546" w:rsidRDefault="002E5686" w:rsidP="002E5686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b/>
          <w:lang w:val="af-ZA"/>
        </w:rPr>
      </w:pPr>
    </w:p>
    <w:p w:rsidR="002E5686" w:rsidRPr="001F3546" w:rsidRDefault="002E5686" w:rsidP="002E5686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b/>
          <w:lang w:val="af-ZA"/>
        </w:rPr>
      </w:pPr>
    </w:p>
    <w:p w:rsidR="002E5686" w:rsidRPr="001F3546" w:rsidRDefault="002E5686" w:rsidP="002E5686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b/>
          <w:lang w:val="af-ZA"/>
        </w:rPr>
      </w:pPr>
      <w:r w:rsidRPr="001F3546">
        <w:rPr>
          <w:rFonts w:eastAsia="Times New Roman" w:cs="Arial"/>
          <w:b/>
          <w:bCs/>
          <w:sz w:val="32"/>
          <w:szCs w:val="32"/>
          <w:lang w:val="af-ZA" w:eastAsia="en-ZA"/>
        </w:rPr>
        <w:t>GAUTENG</w:t>
      </w:r>
      <w:r w:rsidR="00105BCB" w:rsidRPr="001F3546">
        <w:rPr>
          <w:rFonts w:eastAsia="Times New Roman" w:cs="Arial"/>
          <w:b/>
          <w:bCs/>
          <w:sz w:val="32"/>
          <w:szCs w:val="32"/>
          <w:lang w:val="af-ZA" w:eastAsia="en-ZA"/>
        </w:rPr>
        <w:t>SE DEPARTEMENT VAN ONDERWYS</w:t>
      </w:r>
    </w:p>
    <w:p w:rsidR="002E5686" w:rsidRPr="001F3546" w:rsidRDefault="00105BCB" w:rsidP="002E5686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b/>
          <w:lang w:val="af-ZA"/>
        </w:rPr>
      </w:pPr>
      <w:r w:rsidRPr="001F3546">
        <w:rPr>
          <w:rFonts w:eastAsia="Times New Roman" w:cs="Arial"/>
          <w:b/>
          <w:bCs/>
          <w:sz w:val="32"/>
          <w:szCs w:val="32"/>
          <w:lang w:val="af-ZA" w:eastAsia="en-ZA"/>
        </w:rPr>
        <w:t>VOORBEREIDENDE EKSAMEN</w:t>
      </w:r>
    </w:p>
    <w:p w:rsidR="002E5686" w:rsidRPr="001F3546" w:rsidRDefault="002E5686" w:rsidP="00174196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lang w:val="af-ZA"/>
        </w:rPr>
      </w:pPr>
      <w:r w:rsidRPr="001F3546">
        <w:rPr>
          <w:rFonts w:eastAsia="Times New Roman" w:cs="Arial"/>
          <w:b/>
          <w:bCs/>
          <w:sz w:val="40"/>
          <w:szCs w:val="52"/>
          <w:lang w:val="af-ZA" w:eastAsia="en-ZA"/>
        </w:rPr>
        <w:t>201</w:t>
      </w:r>
      <w:r w:rsidR="007D529D" w:rsidRPr="001F3546">
        <w:rPr>
          <w:rFonts w:eastAsia="Times New Roman" w:cs="Arial"/>
          <w:b/>
          <w:bCs/>
          <w:sz w:val="40"/>
          <w:szCs w:val="52"/>
          <w:lang w:val="af-ZA" w:eastAsia="en-ZA"/>
        </w:rPr>
        <w:t>7</w:t>
      </w:r>
    </w:p>
    <w:tbl>
      <w:tblPr>
        <w:tblW w:w="0" w:type="auto"/>
        <w:jc w:val="center"/>
        <w:tblInd w:w="1221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2E5686" w:rsidRPr="001F3546" w:rsidTr="00245893">
        <w:trPr>
          <w:jc w:val="center"/>
        </w:trPr>
        <w:tc>
          <w:tcPr>
            <w:tcW w:w="6521" w:type="dxa"/>
            <w:shd w:val="clear" w:color="auto" w:fill="auto"/>
          </w:tcPr>
          <w:p w:rsidR="002E5686" w:rsidRPr="001F3546" w:rsidRDefault="0083067C" w:rsidP="001917C6">
            <w:pPr>
              <w:spacing w:before="60"/>
              <w:jc w:val="center"/>
              <w:rPr>
                <w:rFonts w:eastAsia="Times New Roman" w:cs="Arial"/>
                <w:b/>
                <w:bCs/>
                <w:sz w:val="20"/>
                <w:lang w:val="af-ZA"/>
              </w:rPr>
            </w:pPr>
            <w:r w:rsidRPr="001F3546">
              <w:rPr>
                <w:rFonts w:eastAsia="Times New Roman" w:cs="Arial"/>
                <w:b/>
                <w:bCs/>
                <w:sz w:val="32"/>
                <w:lang w:val="af-ZA"/>
              </w:rPr>
              <w:t>10831</w:t>
            </w:r>
          </w:p>
        </w:tc>
      </w:tr>
      <w:tr w:rsidR="002E5686" w:rsidRPr="001F3546" w:rsidTr="00245893">
        <w:trPr>
          <w:jc w:val="center"/>
        </w:trPr>
        <w:tc>
          <w:tcPr>
            <w:tcW w:w="6521" w:type="dxa"/>
            <w:shd w:val="clear" w:color="auto" w:fill="auto"/>
          </w:tcPr>
          <w:p w:rsidR="002E5686" w:rsidRPr="001F3546" w:rsidRDefault="002E5686" w:rsidP="00245893">
            <w:pPr>
              <w:jc w:val="center"/>
              <w:rPr>
                <w:rFonts w:eastAsia="Times New Roman" w:cs="Arial"/>
                <w:b/>
                <w:bCs/>
                <w:sz w:val="20"/>
                <w:lang w:val="af-ZA"/>
              </w:rPr>
            </w:pPr>
          </w:p>
        </w:tc>
      </w:tr>
      <w:tr w:rsidR="002E5686" w:rsidRPr="001F3546" w:rsidTr="00245893">
        <w:trPr>
          <w:jc w:val="center"/>
        </w:trPr>
        <w:tc>
          <w:tcPr>
            <w:tcW w:w="6521" w:type="dxa"/>
            <w:shd w:val="clear" w:color="auto" w:fill="auto"/>
          </w:tcPr>
          <w:p w:rsidR="002E5686" w:rsidRPr="001F3546" w:rsidRDefault="00105BCB" w:rsidP="001917C6">
            <w:pPr>
              <w:jc w:val="center"/>
              <w:rPr>
                <w:rFonts w:eastAsia="Times New Roman" w:cs="Arial"/>
                <w:b/>
                <w:bCs/>
                <w:sz w:val="32"/>
                <w:lang w:val="af-ZA"/>
              </w:rPr>
            </w:pPr>
            <w:r w:rsidRPr="001F3546">
              <w:rPr>
                <w:rFonts w:eastAsia="Times New Roman" w:cs="Arial"/>
                <w:b/>
                <w:bCs/>
                <w:sz w:val="32"/>
                <w:lang w:val="af-ZA"/>
              </w:rPr>
              <w:t>LEWENSWETENSKAPPE</w:t>
            </w:r>
          </w:p>
        </w:tc>
      </w:tr>
      <w:tr w:rsidR="002E5686" w:rsidRPr="001F3546" w:rsidTr="00245893">
        <w:trPr>
          <w:jc w:val="center"/>
        </w:trPr>
        <w:tc>
          <w:tcPr>
            <w:tcW w:w="6521" w:type="dxa"/>
            <w:shd w:val="clear" w:color="auto" w:fill="auto"/>
          </w:tcPr>
          <w:p w:rsidR="002E5686" w:rsidRPr="001F3546" w:rsidRDefault="002E5686" w:rsidP="00245893">
            <w:pPr>
              <w:jc w:val="center"/>
              <w:rPr>
                <w:rFonts w:eastAsia="Times New Roman" w:cs="Arial"/>
                <w:b/>
                <w:bCs/>
                <w:sz w:val="20"/>
                <w:lang w:val="af-ZA"/>
              </w:rPr>
            </w:pPr>
          </w:p>
        </w:tc>
      </w:tr>
      <w:tr w:rsidR="002E5686" w:rsidRPr="001F3546" w:rsidTr="00245893">
        <w:trPr>
          <w:trHeight w:val="483"/>
          <w:jc w:val="center"/>
        </w:trPr>
        <w:tc>
          <w:tcPr>
            <w:tcW w:w="6521" w:type="dxa"/>
            <w:shd w:val="clear" w:color="auto" w:fill="auto"/>
          </w:tcPr>
          <w:p w:rsidR="002E5686" w:rsidRPr="001F3546" w:rsidRDefault="00105BCB" w:rsidP="00245893">
            <w:pPr>
              <w:jc w:val="center"/>
              <w:rPr>
                <w:rFonts w:eastAsia="Times New Roman" w:cs="Arial"/>
                <w:b/>
                <w:bCs/>
                <w:sz w:val="36"/>
                <w:szCs w:val="36"/>
                <w:lang w:val="af-ZA"/>
              </w:rPr>
            </w:pPr>
            <w:r w:rsidRPr="001F3546">
              <w:rPr>
                <w:rFonts w:eastAsia="Times New Roman" w:cs="Arial"/>
                <w:b/>
                <w:bCs/>
                <w:sz w:val="36"/>
                <w:szCs w:val="36"/>
                <w:lang w:val="af-ZA"/>
              </w:rPr>
              <w:t>EERSTE VRAESTEL</w:t>
            </w:r>
          </w:p>
        </w:tc>
      </w:tr>
    </w:tbl>
    <w:p w:rsidR="002E5686" w:rsidRPr="001F3546" w:rsidRDefault="002E5686" w:rsidP="002E5686">
      <w:pPr>
        <w:jc w:val="center"/>
        <w:rPr>
          <w:rFonts w:eastAsia="Times New Roman" w:cs="Arial"/>
          <w:b/>
          <w:bCs/>
          <w:sz w:val="20"/>
          <w:lang w:val="af-ZA" w:eastAsia="en-ZA"/>
        </w:rPr>
      </w:pPr>
    </w:p>
    <w:p w:rsidR="002E5686" w:rsidRPr="001F3546" w:rsidRDefault="002E5686" w:rsidP="002E5686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b/>
          <w:lang w:val="af-ZA"/>
        </w:rPr>
      </w:pPr>
    </w:p>
    <w:p w:rsidR="002E5686" w:rsidRPr="001F3546" w:rsidRDefault="002E5686" w:rsidP="002E5686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b/>
          <w:lang w:val="af-ZA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176"/>
        <w:gridCol w:w="4692"/>
        <w:gridCol w:w="3786"/>
      </w:tblGrid>
      <w:tr w:rsidR="002E5686" w:rsidRPr="001F3546" w:rsidTr="00174196">
        <w:trPr>
          <w:trHeight w:val="264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686" w:rsidRPr="001F3546" w:rsidRDefault="00105BCB" w:rsidP="00105BCB">
            <w:pPr>
              <w:rPr>
                <w:rFonts w:eastAsia="Times New Roman" w:cs="Arial"/>
                <w:b/>
                <w:bCs/>
                <w:lang w:val="af-ZA" w:eastAsia="en-ZA"/>
              </w:rPr>
            </w:pPr>
            <w:r w:rsidRPr="001F3546">
              <w:rPr>
                <w:rFonts w:eastAsia="Times New Roman" w:cs="Arial"/>
                <w:b/>
                <w:bCs/>
                <w:lang w:val="af-ZA" w:eastAsia="en-ZA"/>
              </w:rPr>
              <w:t>TYD</w:t>
            </w:r>
            <w:r w:rsidR="002E5686" w:rsidRPr="001F3546">
              <w:rPr>
                <w:rFonts w:eastAsia="Times New Roman" w:cs="Arial"/>
                <w:b/>
                <w:bCs/>
                <w:lang w:val="af-ZA" w:eastAsia="en-ZA"/>
              </w:rPr>
              <w:t>: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E5686" w:rsidRPr="001F3546" w:rsidRDefault="00E23579" w:rsidP="00105BCB">
            <w:pPr>
              <w:rPr>
                <w:rFonts w:eastAsia="Times New Roman" w:cs="Arial"/>
                <w:b/>
                <w:bCs/>
                <w:lang w:val="af-ZA" w:eastAsia="en-ZA"/>
              </w:rPr>
            </w:pPr>
            <w:r w:rsidRPr="001F3546">
              <w:rPr>
                <w:rFonts w:eastAsia="Times New Roman" w:cs="Arial"/>
                <w:b/>
                <w:bCs/>
                <w:lang w:val="af-ZA" w:eastAsia="en-ZA"/>
              </w:rPr>
              <w:t>2½</w:t>
            </w:r>
            <w:r w:rsidR="002E5686" w:rsidRPr="001F3546">
              <w:rPr>
                <w:rFonts w:eastAsia="Times New Roman" w:cs="Arial"/>
                <w:b/>
                <w:bCs/>
                <w:lang w:val="af-ZA" w:eastAsia="en-ZA"/>
              </w:rPr>
              <w:t xml:space="preserve"> </w:t>
            </w:r>
            <w:r w:rsidR="00105BCB" w:rsidRPr="001F3546">
              <w:rPr>
                <w:rFonts w:eastAsia="Times New Roman" w:cs="Arial"/>
                <w:b/>
                <w:bCs/>
                <w:lang w:val="af-ZA" w:eastAsia="en-ZA"/>
              </w:rPr>
              <w:t>uur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686" w:rsidRPr="001F3546" w:rsidRDefault="002E5686" w:rsidP="00245893">
            <w:pPr>
              <w:rPr>
                <w:rFonts w:eastAsia="Times New Roman" w:cs="Arial"/>
                <w:b/>
                <w:bCs/>
                <w:lang w:val="af-ZA" w:eastAsia="en-ZA"/>
              </w:rPr>
            </w:pPr>
          </w:p>
        </w:tc>
      </w:tr>
      <w:tr w:rsidR="009D692F" w:rsidRPr="001F3546" w:rsidTr="00174196">
        <w:trPr>
          <w:trHeight w:val="264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92F" w:rsidRPr="001F3546" w:rsidRDefault="009D692F" w:rsidP="00245893">
            <w:pPr>
              <w:rPr>
                <w:rFonts w:eastAsia="Times New Roman" w:cs="Arial"/>
                <w:b/>
                <w:bCs/>
                <w:lang w:val="af-ZA" w:eastAsia="en-ZA"/>
              </w:rPr>
            </w:pPr>
          </w:p>
        </w:tc>
        <w:tc>
          <w:tcPr>
            <w:tcW w:w="46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9D692F" w:rsidRPr="001F3546" w:rsidRDefault="009D692F" w:rsidP="00245893">
            <w:pPr>
              <w:rPr>
                <w:rFonts w:eastAsia="Times New Roman" w:cs="Arial"/>
                <w:b/>
                <w:bCs/>
                <w:lang w:val="af-ZA" w:eastAsia="en-ZA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692F" w:rsidRPr="001F3546" w:rsidRDefault="009D692F" w:rsidP="00245893">
            <w:pPr>
              <w:rPr>
                <w:rFonts w:eastAsia="Times New Roman" w:cs="Arial"/>
                <w:b/>
                <w:bCs/>
                <w:lang w:val="af-ZA" w:eastAsia="en-ZA"/>
              </w:rPr>
            </w:pPr>
          </w:p>
        </w:tc>
      </w:tr>
      <w:tr w:rsidR="009D692F" w:rsidRPr="001F3546" w:rsidTr="00174196">
        <w:trPr>
          <w:trHeight w:val="264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92F" w:rsidRPr="001F3546" w:rsidRDefault="00105BCB" w:rsidP="00F51BD0">
            <w:pPr>
              <w:rPr>
                <w:rFonts w:eastAsia="Times New Roman" w:cs="Arial"/>
                <w:b/>
                <w:bCs/>
                <w:lang w:val="af-ZA" w:eastAsia="en-ZA"/>
              </w:rPr>
            </w:pPr>
            <w:r w:rsidRPr="001F3546">
              <w:rPr>
                <w:rFonts w:eastAsia="Times New Roman" w:cs="Arial"/>
                <w:b/>
                <w:bCs/>
                <w:lang w:val="af-ZA" w:eastAsia="en-ZA"/>
              </w:rPr>
              <w:t>PUNTE</w:t>
            </w:r>
            <w:r w:rsidR="009D692F" w:rsidRPr="001F3546">
              <w:rPr>
                <w:rFonts w:eastAsia="Times New Roman" w:cs="Arial"/>
                <w:b/>
                <w:bCs/>
                <w:lang w:val="af-ZA" w:eastAsia="en-ZA"/>
              </w:rPr>
              <w:t>: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9D692F" w:rsidRPr="001F3546" w:rsidRDefault="009D692F" w:rsidP="00F51BD0">
            <w:pPr>
              <w:rPr>
                <w:rFonts w:eastAsia="Times New Roman" w:cs="Arial"/>
                <w:b/>
                <w:bCs/>
                <w:lang w:val="af-ZA" w:eastAsia="en-ZA"/>
              </w:rPr>
            </w:pPr>
            <w:r w:rsidRPr="001F3546">
              <w:rPr>
                <w:rFonts w:eastAsia="Times New Roman" w:cs="Arial"/>
                <w:b/>
                <w:bCs/>
                <w:lang w:val="af-ZA" w:eastAsia="en-ZA"/>
              </w:rPr>
              <w:t>150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692F" w:rsidRPr="001F3546" w:rsidRDefault="009D692F" w:rsidP="00245893">
            <w:pPr>
              <w:rPr>
                <w:rFonts w:eastAsia="Times New Roman" w:cs="Arial"/>
                <w:b/>
                <w:bCs/>
                <w:lang w:val="af-ZA" w:eastAsia="en-ZA"/>
              </w:rPr>
            </w:pPr>
          </w:p>
        </w:tc>
      </w:tr>
    </w:tbl>
    <w:p w:rsidR="00174196" w:rsidRPr="001F3546" w:rsidRDefault="00174196">
      <w:pPr>
        <w:rPr>
          <w:lang w:val="af-ZA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868"/>
        <w:gridCol w:w="3786"/>
      </w:tblGrid>
      <w:tr w:rsidR="00174196" w:rsidRPr="001F3546" w:rsidTr="00174196">
        <w:trPr>
          <w:trHeight w:val="264"/>
        </w:trPr>
        <w:tc>
          <w:tcPr>
            <w:tcW w:w="586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74196" w:rsidRPr="001F3546" w:rsidRDefault="00174196" w:rsidP="00380814">
            <w:pPr>
              <w:rPr>
                <w:rFonts w:eastAsia="Times New Roman" w:cs="Arial"/>
                <w:b/>
                <w:bCs/>
                <w:lang w:val="af-ZA" w:eastAsia="en-ZA"/>
              </w:rPr>
            </w:pPr>
            <w:r w:rsidRPr="001F3546">
              <w:rPr>
                <w:rFonts w:eastAsia="Times New Roman" w:cs="Arial"/>
                <w:b/>
                <w:bCs/>
                <w:lang w:val="af-ZA" w:eastAsia="en-ZA"/>
              </w:rPr>
              <w:t>1</w:t>
            </w:r>
            <w:r w:rsidR="00380814">
              <w:rPr>
                <w:rFonts w:eastAsia="Times New Roman" w:cs="Arial"/>
                <w:b/>
                <w:bCs/>
                <w:lang w:val="af-ZA" w:eastAsia="en-ZA"/>
              </w:rPr>
              <w:t>6</w:t>
            </w:r>
            <w:r w:rsidRPr="001F3546">
              <w:rPr>
                <w:rFonts w:eastAsia="Times New Roman" w:cs="Arial"/>
                <w:b/>
                <w:bCs/>
                <w:lang w:val="af-ZA" w:eastAsia="en-ZA"/>
              </w:rPr>
              <w:t xml:space="preserve"> </w:t>
            </w:r>
            <w:r w:rsidR="00105BCB" w:rsidRPr="001F3546">
              <w:rPr>
                <w:rFonts w:eastAsia="Times New Roman" w:cs="Arial"/>
                <w:b/>
                <w:bCs/>
                <w:lang w:val="af-ZA" w:eastAsia="en-ZA"/>
              </w:rPr>
              <w:t>bladsye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4196" w:rsidRPr="001F3546" w:rsidRDefault="00174196" w:rsidP="00245893">
            <w:pPr>
              <w:rPr>
                <w:rFonts w:eastAsia="Times New Roman" w:cs="Arial"/>
                <w:b/>
                <w:bCs/>
                <w:lang w:val="af-ZA" w:eastAsia="en-ZA"/>
              </w:rPr>
            </w:pPr>
          </w:p>
        </w:tc>
      </w:tr>
    </w:tbl>
    <w:p w:rsidR="002E5686" w:rsidRPr="001F3546" w:rsidRDefault="00D02CDC" w:rsidP="00A43305">
      <w:pPr>
        <w:pStyle w:val="Header"/>
        <w:tabs>
          <w:tab w:val="clear" w:pos="4320"/>
          <w:tab w:val="clear" w:pos="8640"/>
        </w:tabs>
        <w:spacing w:line="360" w:lineRule="auto"/>
        <w:rPr>
          <w:b/>
          <w:lang w:val="af-ZA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114935</wp:posOffset>
                </wp:positionV>
                <wp:extent cx="2552700" cy="1304925"/>
                <wp:effectExtent l="0" t="0" r="0" b="952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CDC" w:rsidRDefault="00D02CDC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2066925" cy="939128"/>
                                  <wp:effectExtent l="0" t="0" r="0" b="0"/>
                                  <wp:docPr id="45" name="Pictur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IFE SCIENCES P1 (AFR) QP_10831A.tif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biLevel thresh="7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65873" cy="938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16.7pt;margin-top:9.05pt;width:201pt;height:102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" fillcolor="white [3201]" stroked="f" strokeweight=".5pt">
                <v:textbox>
                  <w:txbxContent>
                    <w:p w:rsidR="00D02CDC" w:rsidRDefault="00D02CDC">
                      <w:r>
                        <w:rPr>
                          <w:noProof/>
                          <w:lang w:val="en-ZA" w:eastAsia="en-ZA"/>
                        </w:rPr>
                        <w:drawing>
                          <wp:inline distT="0" distB="0" distL="0" distR="0">
                            <wp:extent cx="2066925" cy="939128"/>
                            <wp:effectExtent l="0" t="0" r="0" b="0"/>
                            <wp:docPr id="45" name="Pictur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IFE SCIENCES P1 (AFR) QP_10831A.tif"/>
                                    <pic:cNvPicPr/>
                                  </pic:nvPicPr>
                                  <pic:blipFill>
                                    <a:blip r:embed="rId11" cstate="print">
                                      <a:biLevel thresh="7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65873" cy="938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43305" w:rsidRPr="001F3546" w:rsidRDefault="00A43305" w:rsidP="00A43305">
      <w:pPr>
        <w:pStyle w:val="Header"/>
        <w:tabs>
          <w:tab w:val="clear" w:pos="4320"/>
          <w:tab w:val="clear" w:pos="8640"/>
        </w:tabs>
        <w:spacing w:line="360" w:lineRule="auto"/>
        <w:rPr>
          <w:b/>
          <w:lang w:val="af-ZA"/>
        </w:rPr>
      </w:pPr>
    </w:p>
    <w:p w:rsidR="00A43305" w:rsidRPr="001F3546" w:rsidRDefault="00D02CDC" w:rsidP="002E5686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b/>
          <w:lang w:val="af-ZA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8EE4282" wp14:editId="677A6FA8">
                <wp:simplePos x="0" y="0"/>
                <wp:positionH relativeFrom="column">
                  <wp:posOffset>383540</wp:posOffset>
                </wp:positionH>
                <wp:positionV relativeFrom="paragraph">
                  <wp:posOffset>2675255</wp:posOffset>
                </wp:positionV>
                <wp:extent cx="466725" cy="438150"/>
                <wp:effectExtent l="0" t="0" r="9525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CDC" w:rsidRPr="00D02CDC" w:rsidRDefault="00D02CDC" w:rsidP="00D02C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02CDC">
                              <w:rPr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27" type="#_x0000_t202" style="position:absolute;left:0;text-align:left;margin-left:30.2pt;margin-top:210.65pt;width:36.75pt;height:34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" fillcolor="white [3201]" stroked="f" strokeweight=".5pt">
                <v:textbox>
                  <w:txbxContent>
                    <w:p w:rsidR="00D02CDC" w:rsidRPr="00D02CDC" w:rsidRDefault="00D02CDC" w:rsidP="00D02CDC">
                      <w:pPr>
                        <w:rPr>
                          <w:sz w:val="16"/>
                          <w:szCs w:val="16"/>
                        </w:rPr>
                      </w:pPr>
                      <w:r w:rsidRPr="00D02CDC">
                        <w:rPr>
                          <w:sz w:val="16"/>
                          <w:szCs w:val="1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07C3811" wp14:editId="187FC67C">
                <wp:simplePos x="0" y="0"/>
                <wp:positionH relativeFrom="column">
                  <wp:posOffset>212090</wp:posOffset>
                </wp:positionH>
                <wp:positionV relativeFrom="paragraph">
                  <wp:posOffset>1560830</wp:posOffset>
                </wp:positionV>
                <wp:extent cx="1314450" cy="1133475"/>
                <wp:effectExtent l="0" t="0" r="0" b="952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CDC" w:rsidRDefault="00D02CDC" w:rsidP="00D02CDC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7FE824E" wp14:editId="39D9A8E7">
                                  <wp:extent cx="1213960" cy="1085850"/>
                                  <wp:effectExtent l="0" t="0" r="5715" b="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X05 New.bmp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5332" cy="10870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28" type="#_x0000_t202" style="position:absolute;left:0;text-align:left;margin-left:16.7pt;margin-top:122.9pt;width:103.5pt;height:89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" fillcolor="white [3201]" stroked="f" strokeweight=".5pt">
                <v:textbox>
                  <w:txbxContent>
                    <w:p w:rsidR="00D02CDC" w:rsidRDefault="00D02CDC" w:rsidP="00D02CDC">
                      <w:r>
                        <w:rPr>
                          <w:noProof/>
                          <w:lang w:val="en-ZA" w:eastAsia="en-ZA"/>
                        </w:rPr>
                        <w:drawing>
                          <wp:inline distT="0" distB="0" distL="0" distR="0" wp14:anchorId="37FE824E" wp14:editId="39D9A8E7">
                            <wp:extent cx="1213960" cy="1085850"/>
                            <wp:effectExtent l="0" t="0" r="5715" b="0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X05 New.bmp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5332" cy="10870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C0906" w:rsidRPr="001F3546" w:rsidRDefault="00FC0906" w:rsidP="002E5686">
      <w:pPr>
        <w:rPr>
          <w:lang w:val="af-ZA"/>
        </w:rPr>
        <w:sectPr w:rsidR="00FC0906" w:rsidRPr="001F3546" w:rsidSect="008859DD">
          <w:headerReference w:type="even" r:id="rId14"/>
          <w:footerReference w:type="default" r:id="rId15"/>
          <w:headerReference w:type="first" r:id="rId16"/>
          <w:footnotePr>
            <w:numRestart w:val="eachPage"/>
          </w:footnotePr>
          <w:pgSz w:w="11909" w:h="16834" w:code="9"/>
          <w:pgMar w:top="992" w:right="851" w:bottom="851" w:left="851" w:header="720" w:footer="567" w:gutter="0"/>
          <w:cols w:space="720"/>
        </w:sect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1917C6" w:rsidRPr="001F3546" w:rsidTr="007415A6">
        <w:tc>
          <w:tcPr>
            <w:tcW w:w="10348" w:type="dxa"/>
            <w:tcBorders>
              <w:bottom w:val="double" w:sz="12" w:space="0" w:color="auto"/>
            </w:tcBorders>
          </w:tcPr>
          <w:p w:rsidR="001917C6" w:rsidRPr="001F3546" w:rsidRDefault="001917C6" w:rsidP="007415A6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lang w:val="af-ZA"/>
              </w:rPr>
            </w:pPr>
            <w:r w:rsidRPr="001F3546">
              <w:rPr>
                <w:b/>
                <w:lang w:val="af-ZA"/>
              </w:rPr>
              <w:lastRenderedPageBreak/>
              <w:t>GAUTENG</w:t>
            </w:r>
            <w:r w:rsidR="00105BCB" w:rsidRPr="001F3546">
              <w:rPr>
                <w:b/>
                <w:lang w:val="af-ZA"/>
              </w:rPr>
              <w:t>SE DEPARTEMENT VAN ONDERWYS</w:t>
            </w:r>
          </w:p>
          <w:p w:rsidR="001917C6" w:rsidRPr="001F3546" w:rsidRDefault="00105BCB" w:rsidP="007415A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lang w:val="af-ZA"/>
              </w:rPr>
            </w:pPr>
            <w:r w:rsidRPr="001F3546">
              <w:rPr>
                <w:b/>
                <w:lang w:val="af-ZA"/>
              </w:rPr>
              <w:t>VOORBEREIDENDE EKSAMEN</w:t>
            </w:r>
          </w:p>
          <w:p w:rsidR="001917C6" w:rsidRPr="001F3546" w:rsidRDefault="001917C6" w:rsidP="007415A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Cs w:val="24"/>
                <w:lang w:val="af-ZA"/>
              </w:rPr>
            </w:pPr>
          </w:p>
          <w:p w:rsidR="001917C6" w:rsidRPr="001F3546" w:rsidRDefault="00105BCB" w:rsidP="008A7765">
            <w:pPr>
              <w:pStyle w:val="Header"/>
              <w:tabs>
                <w:tab w:val="clear" w:pos="4320"/>
                <w:tab w:val="clear" w:pos="8640"/>
              </w:tabs>
              <w:ind w:left="6838"/>
              <w:rPr>
                <w:b/>
                <w:lang w:val="af-ZA"/>
              </w:rPr>
            </w:pPr>
            <w:r w:rsidRPr="001F3546">
              <w:rPr>
                <w:b/>
                <w:lang w:val="af-ZA"/>
              </w:rPr>
              <w:t>LEWENSWETENSKAPPE</w:t>
            </w:r>
          </w:p>
          <w:p w:rsidR="001917C6" w:rsidRPr="001F3546" w:rsidRDefault="001917C6" w:rsidP="008A7765">
            <w:pPr>
              <w:pStyle w:val="Header"/>
              <w:tabs>
                <w:tab w:val="clear" w:pos="4320"/>
                <w:tab w:val="clear" w:pos="8640"/>
              </w:tabs>
              <w:ind w:left="6838"/>
              <w:rPr>
                <w:b/>
                <w:lang w:val="af-ZA"/>
              </w:rPr>
            </w:pPr>
            <w:r w:rsidRPr="001F3546">
              <w:rPr>
                <w:b/>
                <w:lang w:val="af-ZA"/>
              </w:rPr>
              <w:t>(</w:t>
            </w:r>
            <w:r w:rsidR="00105BCB" w:rsidRPr="001F3546">
              <w:rPr>
                <w:b/>
                <w:lang w:val="af-ZA"/>
              </w:rPr>
              <w:t>Eerste Vraestel)</w:t>
            </w:r>
          </w:p>
          <w:p w:rsidR="001917C6" w:rsidRPr="001F3546" w:rsidRDefault="001917C6" w:rsidP="008A7765">
            <w:pPr>
              <w:pStyle w:val="Header"/>
              <w:tabs>
                <w:tab w:val="clear" w:pos="4320"/>
                <w:tab w:val="clear" w:pos="8640"/>
                <w:tab w:val="left" w:pos="5988"/>
              </w:tabs>
              <w:ind w:left="6838"/>
              <w:rPr>
                <w:b/>
                <w:lang w:val="af-ZA"/>
              </w:rPr>
            </w:pPr>
          </w:p>
          <w:p w:rsidR="001917C6" w:rsidRPr="001F3546" w:rsidRDefault="00105BCB" w:rsidP="008A7765">
            <w:pPr>
              <w:pStyle w:val="Header"/>
              <w:tabs>
                <w:tab w:val="clear" w:pos="4320"/>
                <w:tab w:val="clear" w:pos="8640"/>
              </w:tabs>
              <w:ind w:left="6838"/>
              <w:rPr>
                <w:b/>
                <w:lang w:val="af-ZA"/>
              </w:rPr>
            </w:pPr>
            <w:r w:rsidRPr="001F3546">
              <w:rPr>
                <w:b/>
                <w:lang w:val="af-ZA"/>
              </w:rPr>
              <w:t>TYD</w:t>
            </w:r>
            <w:r w:rsidR="001917C6" w:rsidRPr="001F3546">
              <w:rPr>
                <w:b/>
                <w:lang w:val="af-ZA"/>
              </w:rPr>
              <w:t xml:space="preserve">: </w:t>
            </w:r>
            <w:r w:rsidR="001A1BE9" w:rsidRPr="001F3546">
              <w:rPr>
                <w:b/>
                <w:lang w:val="af-ZA"/>
              </w:rPr>
              <w:t>2½</w:t>
            </w:r>
            <w:r w:rsidR="001917C6" w:rsidRPr="001F3546">
              <w:rPr>
                <w:b/>
                <w:lang w:val="af-ZA"/>
              </w:rPr>
              <w:t xml:space="preserve"> </w:t>
            </w:r>
            <w:r w:rsidRPr="001F3546">
              <w:rPr>
                <w:b/>
                <w:lang w:val="af-ZA"/>
              </w:rPr>
              <w:t>uur</w:t>
            </w:r>
          </w:p>
          <w:p w:rsidR="001917C6" w:rsidRPr="001F3546" w:rsidRDefault="001917C6" w:rsidP="008A7765">
            <w:pPr>
              <w:pStyle w:val="Header"/>
              <w:tabs>
                <w:tab w:val="clear" w:pos="4320"/>
                <w:tab w:val="clear" w:pos="8640"/>
              </w:tabs>
              <w:ind w:left="6838"/>
              <w:rPr>
                <w:b/>
                <w:lang w:val="af-ZA"/>
              </w:rPr>
            </w:pPr>
          </w:p>
          <w:p w:rsidR="001917C6" w:rsidRPr="001F3546" w:rsidRDefault="00105BCB" w:rsidP="008A7765">
            <w:pPr>
              <w:pStyle w:val="Header"/>
              <w:tabs>
                <w:tab w:val="clear" w:pos="4320"/>
                <w:tab w:val="clear" w:pos="8640"/>
              </w:tabs>
              <w:ind w:left="6838"/>
              <w:rPr>
                <w:b/>
                <w:smallCaps/>
                <w:lang w:val="af-ZA"/>
              </w:rPr>
            </w:pPr>
            <w:r w:rsidRPr="001F3546">
              <w:rPr>
                <w:b/>
                <w:lang w:val="af-ZA"/>
              </w:rPr>
              <w:t>PUNTE</w:t>
            </w:r>
            <w:r w:rsidR="001917C6" w:rsidRPr="001F3546">
              <w:rPr>
                <w:b/>
                <w:lang w:val="af-ZA"/>
              </w:rPr>
              <w:t>: 150</w:t>
            </w:r>
          </w:p>
          <w:p w:rsidR="001917C6" w:rsidRPr="001F3546" w:rsidRDefault="001917C6" w:rsidP="007415A6">
            <w:pPr>
              <w:pStyle w:val="Header"/>
              <w:tabs>
                <w:tab w:val="clear" w:pos="4320"/>
                <w:tab w:val="clear" w:pos="8640"/>
                <w:tab w:val="left" w:pos="6271"/>
              </w:tabs>
              <w:rPr>
                <w:b/>
                <w:sz w:val="12"/>
                <w:lang w:val="af-ZA"/>
              </w:rPr>
            </w:pPr>
            <w:r w:rsidRPr="001F3546">
              <w:rPr>
                <w:b/>
                <w:smallCaps/>
                <w:lang w:val="af-ZA"/>
              </w:rPr>
              <w:tab/>
            </w:r>
          </w:p>
        </w:tc>
      </w:tr>
    </w:tbl>
    <w:p w:rsidR="001917C6" w:rsidRPr="001F3546" w:rsidRDefault="001917C6" w:rsidP="001917C6">
      <w:pPr>
        <w:rPr>
          <w:sz w:val="2"/>
          <w:lang w:val="af-ZA"/>
        </w:rPr>
      </w:pPr>
    </w:p>
    <w:p w:rsidR="001917C6" w:rsidRPr="001F3546" w:rsidRDefault="001917C6" w:rsidP="007D529D">
      <w:pPr>
        <w:rPr>
          <w:lang w:val="af-ZA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7D529D" w:rsidRPr="001F3546" w:rsidTr="004E38CC">
        <w:tc>
          <w:tcPr>
            <w:tcW w:w="9464" w:type="dxa"/>
          </w:tcPr>
          <w:p w:rsidR="007D529D" w:rsidRPr="001F3546" w:rsidRDefault="00204D00" w:rsidP="007D529D">
            <w:pPr>
              <w:pStyle w:val="Heading1"/>
              <w:spacing w:before="0" w:after="0"/>
              <w:rPr>
                <w:sz w:val="24"/>
                <w:szCs w:val="24"/>
                <w:lang w:val="af-ZA"/>
              </w:rPr>
            </w:pPr>
            <w:r w:rsidRPr="001F3546">
              <w:rPr>
                <w:rFonts w:cs="Arial"/>
                <w:sz w:val="24"/>
                <w:szCs w:val="24"/>
                <w:lang w:val="af-ZA"/>
              </w:rPr>
              <w:t>INSTRUKSIES EN INLIGTING</w:t>
            </w:r>
          </w:p>
        </w:tc>
        <w:tc>
          <w:tcPr>
            <w:tcW w:w="254" w:type="dxa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80" w:type="dxa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</w:tr>
    </w:tbl>
    <w:p w:rsidR="007D529D" w:rsidRPr="001F3546" w:rsidRDefault="007D529D" w:rsidP="007D529D">
      <w:pPr>
        <w:pStyle w:val="Header"/>
        <w:rPr>
          <w:rFonts w:cs="Arial"/>
          <w:lang w:val="af-ZA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7D529D" w:rsidRPr="001F3546" w:rsidTr="004E38CC">
        <w:tc>
          <w:tcPr>
            <w:tcW w:w="9464" w:type="dxa"/>
          </w:tcPr>
          <w:p w:rsidR="007D529D" w:rsidRPr="001F3546" w:rsidRDefault="00204D00" w:rsidP="007D529D">
            <w:pPr>
              <w:pStyle w:val="Header"/>
              <w:tabs>
                <w:tab w:val="right" w:pos="9213"/>
              </w:tabs>
              <w:jc w:val="both"/>
              <w:rPr>
                <w:rFonts w:cs="Arial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Lees die volgende instruksies sorgvuldig deur voordat die vrae beantwoord word.</w:t>
            </w:r>
          </w:p>
        </w:tc>
        <w:tc>
          <w:tcPr>
            <w:tcW w:w="254" w:type="dxa"/>
          </w:tcPr>
          <w:p w:rsidR="007D529D" w:rsidRPr="001F3546" w:rsidRDefault="007D529D" w:rsidP="007D529D">
            <w:pPr>
              <w:pStyle w:val="Header"/>
              <w:rPr>
                <w:rFonts w:cs="Arial"/>
                <w:lang w:val="af-ZA"/>
              </w:rPr>
            </w:pPr>
          </w:p>
        </w:tc>
        <w:tc>
          <w:tcPr>
            <w:tcW w:w="880" w:type="dxa"/>
          </w:tcPr>
          <w:p w:rsidR="007D529D" w:rsidRPr="001F3546" w:rsidRDefault="007D529D" w:rsidP="007D529D">
            <w:pPr>
              <w:pStyle w:val="Header"/>
              <w:rPr>
                <w:rFonts w:cs="Arial"/>
                <w:lang w:val="af-ZA"/>
              </w:rPr>
            </w:pPr>
          </w:p>
        </w:tc>
      </w:tr>
    </w:tbl>
    <w:p w:rsidR="007D529D" w:rsidRPr="001F3546" w:rsidRDefault="007D529D" w:rsidP="007D529D">
      <w:pPr>
        <w:pStyle w:val="Header"/>
        <w:rPr>
          <w:rFonts w:cs="Arial"/>
          <w:lang w:val="af-ZA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7D529D" w:rsidRPr="001F3546" w:rsidTr="004E38CC">
        <w:tc>
          <w:tcPr>
            <w:tcW w:w="959" w:type="dxa"/>
            <w:shd w:val="clear" w:color="auto" w:fill="auto"/>
          </w:tcPr>
          <w:p w:rsidR="007D529D" w:rsidRPr="001F3546" w:rsidRDefault="007D529D" w:rsidP="007D529D">
            <w:pPr>
              <w:pStyle w:val="Header"/>
              <w:rPr>
                <w:rFonts w:cs="Arial"/>
                <w:lang w:val="af-ZA"/>
              </w:rPr>
            </w:pPr>
            <w:r w:rsidRPr="001F3546">
              <w:rPr>
                <w:rFonts w:cs="Arial"/>
                <w:lang w:val="af-ZA"/>
              </w:rPr>
              <w:t>1.</w:t>
            </w:r>
          </w:p>
          <w:p w:rsidR="007D529D" w:rsidRPr="001F3546" w:rsidRDefault="007D529D" w:rsidP="007D529D">
            <w:pPr>
              <w:pStyle w:val="Header"/>
              <w:rPr>
                <w:rFonts w:cs="Arial"/>
                <w:lang w:val="af-ZA"/>
              </w:rPr>
            </w:pPr>
          </w:p>
          <w:p w:rsidR="007D529D" w:rsidRPr="001F3546" w:rsidRDefault="007D529D" w:rsidP="007D529D">
            <w:pPr>
              <w:pStyle w:val="Header"/>
              <w:rPr>
                <w:rFonts w:cs="Arial"/>
                <w:lang w:val="af-ZA"/>
              </w:rPr>
            </w:pPr>
            <w:r w:rsidRPr="001F3546">
              <w:rPr>
                <w:rFonts w:cs="Arial"/>
                <w:lang w:val="af-ZA"/>
              </w:rPr>
              <w:t>2.</w:t>
            </w:r>
          </w:p>
          <w:p w:rsidR="007D529D" w:rsidRPr="001F3546" w:rsidRDefault="007D529D" w:rsidP="007D529D">
            <w:pPr>
              <w:pStyle w:val="Header"/>
              <w:rPr>
                <w:rFonts w:cs="Arial"/>
                <w:lang w:val="af-ZA"/>
              </w:rPr>
            </w:pPr>
          </w:p>
          <w:p w:rsidR="007D529D" w:rsidRPr="001F3546" w:rsidRDefault="007D529D" w:rsidP="007D529D">
            <w:pPr>
              <w:pStyle w:val="Header"/>
              <w:rPr>
                <w:rFonts w:cs="Arial"/>
                <w:lang w:val="af-ZA"/>
              </w:rPr>
            </w:pPr>
            <w:r w:rsidRPr="001F3546">
              <w:rPr>
                <w:rFonts w:cs="Arial"/>
                <w:lang w:val="af-ZA"/>
              </w:rPr>
              <w:t>3.</w:t>
            </w:r>
          </w:p>
          <w:p w:rsidR="007D529D" w:rsidRPr="001F3546" w:rsidRDefault="007D529D" w:rsidP="007D529D">
            <w:pPr>
              <w:pStyle w:val="Header"/>
              <w:rPr>
                <w:rFonts w:cs="Arial"/>
                <w:lang w:val="af-ZA"/>
              </w:rPr>
            </w:pPr>
          </w:p>
          <w:p w:rsidR="007D529D" w:rsidRPr="001F3546" w:rsidRDefault="007D529D" w:rsidP="007D529D">
            <w:pPr>
              <w:pStyle w:val="Header"/>
              <w:rPr>
                <w:rFonts w:cs="Arial"/>
                <w:lang w:val="af-ZA"/>
              </w:rPr>
            </w:pPr>
            <w:r w:rsidRPr="001F3546">
              <w:rPr>
                <w:rFonts w:cs="Arial"/>
                <w:lang w:val="af-ZA"/>
              </w:rPr>
              <w:t>4.</w:t>
            </w:r>
          </w:p>
        </w:tc>
        <w:tc>
          <w:tcPr>
            <w:tcW w:w="8505" w:type="dxa"/>
            <w:shd w:val="clear" w:color="auto" w:fill="auto"/>
          </w:tcPr>
          <w:p w:rsidR="007D529D" w:rsidRPr="001F3546" w:rsidRDefault="00204D00" w:rsidP="007D529D">
            <w:pPr>
              <w:pStyle w:val="Header"/>
              <w:tabs>
                <w:tab w:val="center" w:pos="8113"/>
              </w:tabs>
              <w:jc w:val="both"/>
              <w:rPr>
                <w:rFonts w:cs="Arial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Beantwoord AL die vrae.</w:t>
            </w:r>
          </w:p>
          <w:p w:rsidR="007D529D" w:rsidRPr="001F3546" w:rsidRDefault="007D529D" w:rsidP="007D529D">
            <w:pPr>
              <w:pStyle w:val="Header"/>
              <w:tabs>
                <w:tab w:val="center" w:pos="8113"/>
              </w:tabs>
              <w:jc w:val="both"/>
              <w:rPr>
                <w:rFonts w:cs="Arial"/>
                <w:lang w:val="af-ZA"/>
              </w:rPr>
            </w:pPr>
          </w:p>
          <w:p w:rsidR="007D529D" w:rsidRPr="001F3546" w:rsidRDefault="00204D00" w:rsidP="007D529D">
            <w:pPr>
              <w:pStyle w:val="Header"/>
              <w:tabs>
                <w:tab w:val="center" w:pos="8113"/>
              </w:tabs>
              <w:jc w:val="both"/>
              <w:rPr>
                <w:rFonts w:cs="Arial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Skryf AL die antwoorde in die ANTWOORDBOEK neer.</w:t>
            </w:r>
          </w:p>
          <w:p w:rsidR="007D529D" w:rsidRPr="001F3546" w:rsidRDefault="007D529D" w:rsidP="007D529D">
            <w:pPr>
              <w:pStyle w:val="Header"/>
              <w:tabs>
                <w:tab w:val="center" w:pos="8113"/>
              </w:tabs>
              <w:jc w:val="both"/>
              <w:rPr>
                <w:rFonts w:cs="Arial"/>
                <w:lang w:val="af-ZA"/>
              </w:rPr>
            </w:pPr>
          </w:p>
          <w:p w:rsidR="007D529D" w:rsidRPr="001F3546" w:rsidRDefault="00204D00" w:rsidP="007D529D">
            <w:pPr>
              <w:pStyle w:val="Header"/>
              <w:tabs>
                <w:tab w:val="center" w:pos="8113"/>
              </w:tabs>
              <w:jc w:val="both"/>
              <w:rPr>
                <w:rFonts w:cs="Arial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 xml:space="preserve">Begin die antwoorde vir </w:t>
            </w:r>
            <w:r w:rsidR="003B53CA" w:rsidRPr="001F3546">
              <w:rPr>
                <w:rFonts w:cs="Arial"/>
                <w:szCs w:val="24"/>
                <w:lang w:val="af-ZA"/>
              </w:rPr>
              <w:t xml:space="preserve">ELKE </w:t>
            </w:r>
            <w:r w:rsidRPr="001F3546">
              <w:rPr>
                <w:rFonts w:cs="Arial"/>
                <w:szCs w:val="24"/>
                <w:lang w:val="af-ZA"/>
              </w:rPr>
              <w:t>vraag bo</w:t>
            </w:r>
            <w:r w:rsidR="00113B53">
              <w:rPr>
                <w:rFonts w:cs="Arial"/>
                <w:szCs w:val="24"/>
                <w:lang w:val="af-ZA"/>
              </w:rPr>
              <w:t>-</w:t>
            </w:r>
            <w:r w:rsidRPr="001F3546">
              <w:rPr>
                <w:rFonts w:cs="Arial"/>
                <w:szCs w:val="24"/>
                <w:lang w:val="af-ZA"/>
              </w:rPr>
              <w:t xml:space="preserve">aan </w:t>
            </w:r>
            <w:r w:rsidR="00D534F9" w:rsidRPr="001F3546">
              <w:rPr>
                <w:rFonts w:cs="Arial"/>
                <w:szCs w:val="24"/>
                <w:lang w:val="af-ZA"/>
              </w:rPr>
              <w:t>ŉ</w:t>
            </w:r>
            <w:r w:rsidRPr="001F3546">
              <w:rPr>
                <w:rFonts w:cs="Arial"/>
                <w:szCs w:val="24"/>
                <w:lang w:val="af-ZA"/>
              </w:rPr>
              <w:t xml:space="preserve"> NUWE bladsy.</w:t>
            </w:r>
          </w:p>
          <w:p w:rsidR="007D529D" w:rsidRPr="001F3546" w:rsidRDefault="007D529D" w:rsidP="007D529D">
            <w:pPr>
              <w:pStyle w:val="Header"/>
              <w:tabs>
                <w:tab w:val="center" w:pos="8113"/>
              </w:tabs>
              <w:jc w:val="both"/>
              <w:rPr>
                <w:rFonts w:cs="Arial"/>
                <w:lang w:val="af-ZA"/>
              </w:rPr>
            </w:pPr>
          </w:p>
          <w:p w:rsidR="007D529D" w:rsidRPr="001F3546" w:rsidRDefault="00204D00" w:rsidP="007D529D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Nommer die antwoorde korrek volgens die nommeringstelsel wat in hierdie vraestel gebruik is</w:t>
            </w:r>
            <w:r w:rsidR="00E15D83">
              <w:rPr>
                <w:rFonts w:cs="Arial"/>
                <w:szCs w:val="24"/>
                <w:lang w:val="af-ZA"/>
              </w:rPr>
              <w:t>.</w:t>
            </w:r>
          </w:p>
        </w:tc>
        <w:tc>
          <w:tcPr>
            <w:tcW w:w="251" w:type="dxa"/>
            <w:shd w:val="clear" w:color="auto" w:fill="auto"/>
          </w:tcPr>
          <w:p w:rsidR="007D529D" w:rsidRPr="001F3546" w:rsidRDefault="007D529D" w:rsidP="007D529D">
            <w:pPr>
              <w:pStyle w:val="Header"/>
              <w:rPr>
                <w:rFonts w:cs="Arial"/>
                <w:lang w:val="af-ZA"/>
              </w:rPr>
            </w:pPr>
          </w:p>
        </w:tc>
        <w:tc>
          <w:tcPr>
            <w:tcW w:w="883" w:type="dxa"/>
            <w:shd w:val="clear" w:color="auto" w:fill="auto"/>
          </w:tcPr>
          <w:p w:rsidR="007D529D" w:rsidRPr="001F3546" w:rsidRDefault="007D529D" w:rsidP="007D529D">
            <w:pPr>
              <w:pStyle w:val="Header"/>
              <w:rPr>
                <w:rFonts w:cs="Arial"/>
                <w:lang w:val="af-ZA"/>
              </w:rPr>
            </w:pPr>
          </w:p>
        </w:tc>
      </w:tr>
    </w:tbl>
    <w:p w:rsidR="007D529D" w:rsidRPr="001F3546" w:rsidRDefault="007D529D" w:rsidP="007D529D">
      <w:pPr>
        <w:pStyle w:val="Header"/>
        <w:rPr>
          <w:rFonts w:cs="Arial"/>
          <w:lang w:val="af-ZA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505"/>
        <w:gridCol w:w="236"/>
        <w:gridCol w:w="898"/>
      </w:tblGrid>
      <w:tr w:rsidR="007D529D" w:rsidRPr="001F3546" w:rsidTr="004E38CC">
        <w:trPr>
          <w:trHeight w:val="1773"/>
        </w:trPr>
        <w:tc>
          <w:tcPr>
            <w:tcW w:w="959" w:type="dxa"/>
          </w:tcPr>
          <w:p w:rsidR="007D529D" w:rsidRPr="001F3546" w:rsidRDefault="007D529D" w:rsidP="007D529D">
            <w:pPr>
              <w:pStyle w:val="Header"/>
              <w:rPr>
                <w:rFonts w:cs="Arial"/>
                <w:lang w:val="af-ZA"/>
              </w:rPr>
            </w:pPr>
            <w:r w:rsidRPr="001F3546">
              <w:rPr>
                <w:rFonts w:cs="Arial"/>
                <w:lang w:val="af-ZA"/>
              </w:rPr>
              <w:t>5.</w:t>
            </w:r>
          </w:p>
          <w:p w:rsidR="007D529D" w:rsidRPr="001F3546" w:rsidRDefault="007D529D" w:rsidP="007D529D">
            <w:pPr>
              <w:pStyle w:val="Header"/>
              <w:rPr>
                <w:rFonts w:cs="Arial"/>
                <w:lang w:val="af-ZA"/>
              </w:rPr>
            </w:pPr>
          </w:p>
          <w:p w:rsidR="007D529D" w:rsidRPr="001F3546" w:rsidRDefault="007D529D" w:rsidP="007D529D">
            <w:pPr>
              <w:pStyle w:val="Header"/>
              <w:rPr>
                <w:rFonts w:cs="Arial"/>
                <w:lang w:val="af-ZA"/>
              </w:rPr>
            </w:pPr>
            <w:r w:rsidRPr="001F3546">
              <w:rPr>
                <w:rFonts w:cs="Arial"/>
                <w:lang w:val="af-ZA"/>
              </w:rPr>
              <w:t>6.</w:t>
            </w:r>
          </w:p>
          <w:p w:rsidR="007D529D" w:rsidRPr="001F3546" w:rsidRDefault="007D529D" w:rsidP="007D529D">
            <w:pPr>
              <w:pStyle w:val="Header"/>
              <w:rPr>
                <w:rFonts w:cs="Arial"/>
                <w:lang w:val="af-ZA"/>
              </w:rPr>
            </w:pPr>
          </w:p>
          <w:p w:rsidR="007D529D" w:rsidRPr="001F3546" w:rsidRDefault="007D529D" w:rsidP="007D529D">
            <w:pPr>
              <w:pStyle w:val="Header"/>
              <w:rPr>
                <w:rFonts w:cs="Arial"/>
                <w:lang w:val="af-ZA"/>
              </w:rPr>
            </w:pPr>
            <w:r w:rsidRPr="001F3546">
              <w:rPr>
                <w:rFonts w:cs="Arial"/>
                <w:lang w:val="af-ZA"/>
              </w:rPr>
              <w:t>7.</w:t>
            </w:r>
          </w:p>
          <w:p w:rsidR="007D529D" w:rsidRPr="001F3546" w:rsidRDefault="007D529D" w:rsidP="007D529D">
            <w:pPr>
              <w:pStyle w:val="Header"/>
              <w:rPr>
                <w:rFonts w:cs="Arial"/>
                <w:lang w:val="af-ZA"/>
              </w:rPr>
            </w:pPr>
          </w:p>
          <w:p w:rsidR="007D529D" w:rsidRPr="001F3546" w:rsidRDefault="007D529D" w:rsidP="007D529D">
            <w:pPr>
              <w:pStyle w:val="Header"/>
              <w:rPr>
                <w:rFonts w:cs="Arial"/>
                <w:lang w:val="af-ZA"/>
              </w:rPr>
            </w:pPr>
            <w:r w:rsidRPr="001F3546">
              <w:rPr>
                <w:rFonts w:cs="Arial"/>
                <w:lang w:val="af-ZA"/>
              </w:rPr>
              <w:t>8.</w:t>
            </w:r>
          </w:p>
        </w:tc>
        <w:tc>
          <w:tcPr>
            <w:tcW w:w="8505" w:type="dxa"/>
          </w:tcPr>
          <w:p w:rsidR="007D529D" w:rsidRPr="001F3546" w:rsidRDefault="00204D00" w:rsidP="007D529D">
            <w:pPr>
              <w:pStyle w:val="Header"/>
              <w:tabs>
                <w:tab w:val="center" w:pos="8113"/>
              </w:tabs>
              <w:jc w:val="both"/>
              <w:rPr>
                <w:rFonts w:cs="Arial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Bied jou antwoorde volgens die instruksies van elke vraag aan.</w:t>
            </w:r>
          </w:p>
          <w:p w:rsidR="007D529D" w:rsidRPr="001F3546" w:rsidRDefault="007D529D" w:rsidP="007D529D">
            <w:pPr>
              <w:pStyle w:val="Header"/>
              <w:tabs>
                <w:tab w:val="center" w:pos="8113"/>
              </w:tabs>
              <w:jc w:val="both"/>
              <w:rPr>
                <w:rFonts w:cs="Arial"/>
                <w:lang w:val="af-ZA"/>
              </w:rPr>
            </w:pPr>
          </w:p>
          <w:p w:rsidR="007D529D" w:rsidRPr="001F3546" w:rsidRDefault="00204D00" w:rsidP="007D529D">
            <w:pPr>
              <w:pStyle w:val="Header"/>
              <w:tabs>
                <w:tab w:val="center" w:pos="8113"/>
              </w:tabs>
              <w:jc w:val="both"/>
              <w:rPr>
                <w:rFonts w:cs="Arial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Maak ALLE sketse met potlood en byskrifte met blou of swart ink.</w:t>
            </w:r>
          </w:p>
          <w:p w:rsidR="007D529D" w:rsidRPr="001F3546" w:rsidRDefault="007D529D" w:rsidP="007D529D">
            <w:pPr>
              <w:pStyle w:val="Header"/>
              <w:tabs>
                <w:tab w:val="center" w:pos="8113"/>
              </w:tabs>
              <w:jc w:val="both"/>
              <w:rPr>
                <w:rFonts w:cs="Arial"/>
                <w:lang w:val="af-ZA"/>
              </w:rPr>
            </w:pPr>
          </w:p>
          <w:p w:rsidR="007D529D" w:rsidRPr="001F3546" w:rsidRDefault="00204D00" w:rsidP="007D529D">
            <w:pPr>
              <w:pStyle w:val="Header"/>
              <w:tabs>
                <w:tab w:val="center" w:pos="8113"/>
              </w:tabs>
              <w:jc w:val="both"/>
              <w:rPr>
                <w:rFonts w:cs="Arial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Teken diagramme en vloeidiagramme slegs wanneer dit gevra word.</w:t>
            </w:r>
          </w:p>
          <w:p w:rsidR="007D529D" w:rsidRPr="001F3546" w:rsidRDefault="007D529D" w:rsidP="007D529D">
            <w:pPr>
              <w:pStyle w:val="Header"/>
              <w:tabs>
                <w:tab w:val="center" w:pos="8113"/>
              </w:tabs>
              <w:jc w:val="both"/>
              <w:rPr>
                <w:rFonts w:cs="Arial"/>
                <w:lang w:val="af-ZA"/>
              </w:rPr>
            </w:pPr>
          </w:p>
          <w:p w:rsidR="007D529D" w:rsidRPr="001F3546" w:rsidRDefault="00204D00" w:rsidP="007D529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w w:val="102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Die diagramme in hierdie vraestel is NIE noodwendig volgens skaal geteken NIE.</w:t>
            </w:r>
          </w:p>
        </w:tc>
        <w:tc>
          <w:tcPr>
            <w:tcW w:w="236" w:type="dxa"/>
          </w:tcPr>
          <w:p w:rsidR="007D529D" w:rsidRPr="001F3546" w:rsidRDefault="007D529D" w:rsidP="007D529D">
            <w:pPr>
              <w:pStyle w:val="Header"/>
              <w:rPr>
                <w:rFonts w:cs="Arial"/>
                <w:lang w:val="af-ZA"/>
              </w:rPr>
            </w:pPr>
          </w:p>
        </w:tc>
        <w:tc>
          <w:tcPr>
            <w:tcW w:w="898" w:type="dxa"/>
          </w:tcPr>
          <w:p w:rsidR="007D529D" w:rsidRPr="001F3546" w:rsidRDefault="007D529D" w:rsidP="007D529D">
            <w:pPr>
              <w:pStyle w:val="Header"/>
              <w:rPr>
                <w:rFonts w:cs="Arial"/>
                <w:lang w:val="af-ZA"/>
              </w:rPr>
            </w:pPr>
          </w:p>
        </w:tc>
      </w:tr>
    </w:tbl>
    <w:p w:rsidR="007D529D" w:rsidRPr="001F3546" w:rsidRDefault="007D529D" w:rsidP="007D529D">
      <w:pPr>
        <w:pStyle w:val="Header"/>
        <w:rPr>
          <w:rFonts w:cs="Arial"/>
          <w:lang w:val="af-ZA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7D529D" w:rsidRPr="001F3546" w:rsidTr="004E38CC">
        <w:tc>
          <w:tcPr>
            <w:tcW w:w="959" w:type="dxa"/>
            <w:shd w:val="clear" w:color="auto" w:fill="auto"/>
          </w:tcPr>
          <w:p w:rsidR="007D529D" w:rsidRPr="001F3546" w:rsidRDefault="007D529D" w:rsidP="007D529D">
            <w:pPr>
              <w:pStyle w:val="Header"/>
              <w:rPr>
                <w:rFonts w:cs="Arial"/>
                <w:lang w:val="af-ZA"/>
              </w:rPr>
            </w:pPr>
            <w:r w:rsidRPr="001F3546">
              <w:rPr>
                <w:rFonts w:cs="Arial"/>
                <w:lang w:val="af-ZA"/>
              </w:rPr>
              <w:t>9.</w:t>
            </w:r>
          </w:p>
          <w:p w:rsidR="007D529D" w:rsidRPr="001F3546" w:rsidRDefault="007D529D" w:rsidP="007D529D">
            <w:pPr>
              <w:pStyle w:val="Header"/>
              <w:rPr>
                <w:rFonts w:cs="Arial"/>
                <w:lang w:val="af-ZA"/>
              </w:rPr>
            </w:pPr>
          </w:p>
          <w:p w:rsidR="007D529D" w:rsidRPr="001F3546" w:rsidRDefault="007D529D" w:rsidP="007D529D">
            <w:pPr>
              <w:pStyle w:val="Header"/>
              <w:rPr>
                <w:rFonts w:cs="Arial"/>
                <w:lang w:val="af-ZA"/>
              </w:rPr>
            </w:pPr>
            <w:r w:rsidRPr="001F3546">
              <w:rPr>
                <w:rFonts w:cs="Arial"/>
                <w:lang w:val="af-ZA"/>
              </w:rPr>
              <w:t>10.</w:t>
            </w:r>
          </w:p>
          <w:p w:rsidR="007D529D" w:rsidRPr="001F3546" w:rsidRDefault="007D529D" w:rsidP="007D529D">
            <w:pPr>
              <w:pStyle w:val="Header"/>
              <w:rPr>
                <w:rFonts w:cs="Arial"/>
                <w:lang w:val="af-ZA"/>
              </w:rPr>
            </w:pPr>
          </w:p>
          <w:p w:rsidR="007D529D" w:rsidRPr="001F3546" w:rsidRDefault="007D529D" w:rsidP="007D529D">
            <w:pPr>
              <w:pStyle w:val="Header"/>
              <w:rPr>
                <w:rFonts w:cs="Arial"/>
                <w:lang w:val="af-ZA"/>
              </w:rPr>
            </w:pPr>
            <w:r w:rsidRPr="001F3546">
              <w:rPr>
                <w:rFonts w:cs="Arial"/>
                <w:lang w:val="af-ZA"/>
              </w:rPr>
              <w:t>11.</w:t>
            </w:r>
          </w:p>
        </w:tc>
        <w:tc>
          <w:tcPr>
            <w:tcW w:w="8505" w:type="dxa"/>
            <w:shd w:val="clear" w:color="auto" w:fill="auto"/>
          </w:tcPr>
          <w:p w:rsidR="007D529D" w:rsidRPr="001F3546" w:rsidRDefault="00204D00" w:rsidP="007D529D">
            <w:pPr>
              <w:pStyle w:val="Header"/>
              <w:tabs>
                <w:tab w:val="center" w:pos="8113"/>
              </w:tabs>
              <w:jc w:val="both"/>
              <w:rPr>
                <w:rFonts w:cs="Arial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Jy mag NIE grafiekpapier gebruik NIE.</w:t>
            </w:r>
          </w:p>
          <w:p w:rsidR="007D529D" w:rsidRPr="001F3546" w:rsidRDefault="007D529D" w:rsidP="007D529D">
            <w:pPr>
              <w:pStyle w:val="Header"/>
              <w:tabs>
                <w:tab w:val="center" w:pos="8113"/>
              </w:tabs>
              <w:jc w:val="both"/>
              <w:rPr>
                <w:rFonts w:cs="Arial"/>
                <w:lang w:val="af-ZA"/>
              </w:rPr>
            </w:pPr>
          </w:p>
          <w:p w:rsidR="007D529D" w:rsidRPr="001F3546" w:rsidRDefault="00204D00" w:rsidP="003808C8">
            <w:pPr>
              <w:pStyle w:val="Header"/>
              <w:jc w:val="both"/>
              <w:rPr>
                <w:rFonts w:cs="Arial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 xml:space="preserve">Jy </w:t>
            </w:r>
            <w:r w:rsidR="008D4780">
              <w:rPr>
                <w:rFonts w:cs="Arial"/>
                <w:szCs w:val="24"/>
                <w:lang w:val="af-ZA"/>
              </w:rPr>
              <w:t>mag</w:t>
            </w:r>
            <w:r w:rsidRPr="001F3546">
              <w:rPr>
                <w:rFonts w:cs="Arial"/>
                <w:szCs w:val="24"/>
                <w:lang w:val="af-ZA"/>
              </w:rPr>
              <w:t xml:space="preserve"> </w:t>
            </w:r>
            <w:r w:rsidR="00D534F9" w:rsidRPr="001F3546">
              <w:rPr>
                <w:rFonts w:cs="Arial"/>
                <w:szCs w:val="24"/>
                <w:lang w:val="af-ZA"/>
              </w:rPr>
              <w:t>ŉ</w:t>
            </w:r>
            <w:r w:rsidRPr="001F3546">
              <w:rPr>
                <w:rFonts w:cs="Arial"/>
                <w:szCs w:val="24"/>
                <w:lang w:val="af-ZA"/>
              </w:rPr>
              <w:t xml:space="preserve"> nie-programmeerbare sakrekenaar, gradeboog en passer gebruik.</w:t>
            </w:r>
          </w:p>
          <w:p w:rsidR="007D529D" w:rsidRPr="001F3546" w:rsidRDefault="007D529D" w:rsidP="007D529D">
            <w:pPr>
              <w:pStyle w:val="Header"/>
              <w:tabs>
                <w:tab w:val="center" w:pos="8113"/>
              </w:tabs>
              <w:jc w:val="both"/>
              <w:rPr>
                <w:rFonts w:cs="Arial"/>
                <w:lang w:val="af-ZA"/>
              </w:rPr>
            </w:pPr>
          </w:p>
          <w:p w:rsidR="007D529D" w:rsidRPr="001F3546" w:rsidRDefault="00204D00" w:rsidP="007D529D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Skryf netjies en leesbaar.</w:t>
            </w:r>
          </w:p>
        </w:tc>
        <w:tc>
          <w:tcPr>
            <w:tcW w:w="251" w:type="dxa"/>
            <w:shd w:val="clear" w:color="auto" w:fill="auto"/>
          </w:tcPr>
          <w:p w:rsidR="007D529D" w:rsidRPr="001F3546" w:rsidRDefault="007D529D" w:rsidP="007D529D">
            <w:pPr>
              <w:pStyle w:val="Header"/>
              <w:rPr>
                <w:rFonts w:cs="Arial"/>
                <w:lang w:val="af-ZA"/>
              </w:rPr>
            </w:pPr>
          </w:p>
        </w:tc>
        <w:tc>
          <w:tcPr>
            <w:tcW w:w="883" w:type="dxa"/>
            <w:shd w:val="clear" w:color="auto" w:fill="auto"/>
          </w:tcPr>
          <w:p w:rsidR="007D529D" w:rsidRPr="001F3546" w:rsidRDefault="007D529D" w:rsidP="007D529D">
            <w:pPr>
              <w:pStyle w:val="Header"/>
              <w:rPr>
                <w:rFonts w:cs="Arial"/>
                <w:lang w:val="af-ZA"/>
              </w:rPr>
            </w:pPr>
          </w:p>
        </w:tc>
      </w:tr>
    </w:tbl>
    <w:p w:rsidR="007D529D" w:rsidRPr="001F3546" w:rsidRDefault="007D529D" w:rsidP="007D529D">
      <w:pPr>
        <w:pStyle w:val="Header"/>
        <w:rPr>
          <w:rFonts w:cs="Arial"/>
          <w:lang w:val="af-ZA"/>
        </w:rPr>
      </w:pPr>
    </w:p>
    <w:p w:rsidR="007D529D" w:rsidRPr="001F3546" w:rsidRDefault="007D529D" w:rsidP="007D529D">
      <w:pPr>
        <w:pStyle w:val="Header"/>
        <w:rPr>
          <w:rFonts w:cs="Arial"/>
          <w:bCs/>
          <w:lang w:val="af-ZA"/>
        </w:rPr>
      </w:pPr>
    </w:p>
    <w:p w:rsidR="007D529D" w:rsidRPr="001F3546" w:rsidRDefault="007D529D" w:rsidP="007D529D">
      <w:pPr>
        <w:pStyle w:val="Header"/>
        <w:rPr>
          <w:rFonts w:cs="Arial"/>
          <w:bCs/>
          <w:lang w:val="af-ZA"/>
        </w:rPr>
      </w:pPr>
    </w:p>
    <w:p w:rsidR="007D529D" w:rsidRPr="001F3546" w:rsidRDefault="007D529D" w:rsidP="007D529D">
      <w:pPr>
        <w:pStyle w:val="Header"/>
        <w:rPr>
          <w:rFonts w:cs="Arial"/>
          <w:bCs/>
          <w:lang w:val="af-ZA"/>
        </w:rPr>
      </w:pPr>
    </w:p>
    <w:p w:rsidR="007D529D" w:rsidRPr="001F3546" w:rsidRDefault="009F161F" w:rsidP="007D529D">
      <w:pPr>
        <w:pStyle w:val="Header"/>
        <w:rPr>
          <w:rFonts w:cs="Arial"/>
          <w:bCs/>
          <w:lang w:val="af-ZA"/>
        </w:rPr>
      </w:pPr>
      <w:r w:rsidRPr="001F3546">
        <w:rPr>
          <w:rFonts w:cs="Arial"/>
          <w:bCs/>
          <w:lang w:val="af-ZA"/>
        </w:rPr>
        <w:br w:type="page"/>
      </w:r>
    </w:p>
    <w:tbl>
      <w:tblPr>
        <w:tblW w:w="1108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950"/>
        <w:gridCol w:w="254"/>
        <w:gridCol w:w="880"/>
      </w:tblGrid>
      <w:tr w:rsidR="007D529D" w:rsidRPr="001F3546" w:rsidTr="004E38CC">
        <w:tc>
          <w:tcPr>
            <w:tcW w:w="9950" w:type="dxa"/>
          </w:tcPr>
          <w:p w:rsidR="003B53CA" w:rsidRPr="005E27C2" w:rsidRDefault="00F8103B" w:rsidP="007D529D">
            <w:pPr>
              <w:pStyle w:val="Header"/>
              <w:tabs>
                <w:tab w:val="left" w:pos="0"/>
              </w:tabs>
              <w:rPr>
                <w:rFonts w:cs="Arial"/>
                <w:b/>
                <w:szCs w:val="24"/>
                <w:lang w:val="af-ZA"/>
              </w:rPr>
            </w:pPr>
            <w:r w:rsidRPr="001F3546">
              <w:rPr>
                <w:rFonts w:cs="Arial"/>
                <w:b/>
                <w:szCs w:val="24"/>
                <w:lang w:val="af-ZA"/>
              </w:rPr>
              <w:lastRenderedPageBreak/>
              <w:t>AFDELING A</w:t>
            </w:r>
            <w:r w:rsidR="007D529D" w:rsidRPr="001F3546">
              <w:rPr>
                <w:rFonts w:cs="Arial"/>
                <w:b/>
                <w:bCs/>
                <w:lang w:val="af-ZA"/>
              </w:rPr>
              <w:br/>
            </w:r>
            <w:r w:rsidRPr="001F3546">
              <w:rPr>
                <w:rFonts w:cs="Arial"/>
                <w:b/>
                <w:szCs w:val="24"/>
                <w:lang w:val="af-ZA"/>
              </w:rPr>
              <w:t>VRAAG 1</w:t>
            </w:r>
          </w:p>
        </w:tc>
        <w:tc>
          <w:tcPr>
            <w:tcW w:w="254" w:type="dxa"/>
          </w:tcPr>
          <w:p w:rsidR="007D529D" w:rsidRPr="001F3546" w:rsidRDefault="007D529D" w:rsidP="007D529D">
            <w:pPr>
              <w:pStyle w:val="Header"/>
              <w:rPr>
                <w:rFonts w:cs="Arial"/>
                <w:b/>
                <w:bCs/>
                <w:lang w:val="af-ZA"/>
              </w:rPr>
            </w:pPr>
          </w:p>
        </w:tc>
        <w:tc>
          <w:tcPr>
            <w:tcW w:w="880" w:type="dxa"/>
          </w:tcPr>
          <w:p w:rsidR="007D529D" w:rsidRPr="001F3546" w:rsidRDefault="007D529D" w:rsidP="007D529D">
            <w:pPr>
              <w:pStyle w:val="Header"/>
              <w:rPr>
                <w:rFonts w:cs="Arial"/>
                <w:b/>
                <w:bCs/>
                <w:lang w:val="af-ZA"/>
              </w:rPr>
            </w:pPr>
          </w:p>
        </w:tc>
      </w:tr>
    </w:tbl>
    <w:p w:rsidR="007D529D" w:rsidRPr="001F3546" w:rsidRDefault="007D529D" w:rsidP="007D529D">
      <w:pPr>
        <w:pStyle w:val="Header"/>
        <w:rPr>
          <w:rFonts w:cs="Arial"/>
          <w:bCs/>
          <w:lang w:val="af-ZA"/>
        </w:rPr>
      </w:pPr>
    </w:p>
    <w:tbl>
      <w:tblPr>
        <w:tblW w:w="1091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10"/>
        <w:gridCol w:w="850"/>
        <w:gridCol w:w="426"/>
        <w:gridCol w:w="7796"/>
        <w:gridCol w:w="236"/>
        <w:gridCol w:w="898"/>
      </w:tblGrid>
      <w:tr w:rsidR="008D4780" w:rsidRPr="001F3546" w:rsidTr="008D4780">
        <w:trPr>
          <w:trHeight w:val="290"/>
        </w:trPr>
        <w:tc>
          <w:tcPr>
            <w:tcW w:w="710" w:type="dxa"/>
          </w:tcPr>
          <w:p w:rsidR="008D4780" w:rsidRPr="001F3546" w:rsidRDefault="008D4780" w:rsidP="007D529D">
            <w:pPr>
              <w:rPr>
                <w:rFonts w:cs="Arial"/>
                <w:szCs w:val="24"/>
                <w:lang w:val="af-ZA"/>
              </w:rPr>
            </w:pPr>
            <w:r>
              <w:rPr>
                <w:rFonts w:cs="Arial"/>
                <w:szCs w:val="24"/>
                <w:lang w:val="af-ZA"/>
              </w:rPr>
              <w:t>1.1</w:t>
            </w:r>
          </w:p>
        </w:tc>
        <w:tc>
          <w:tcPr>
            <w:tcW w:w="9072" w:type="dxa"/>
            <w:gridSpan w:val="3"/>
          </w:tcPr>
          <w:p w:rsidR="008D4780" w:rsidRDefault="008D4780" w:rsidP="00A36B5E">
            <w:pPr>
              <w:tabs>
                <w:tab w:val="center" w:pos="8113"/>
              </w:tabs>
              <w:rPr>
                <w:rFonts w:cs="Arial"/>
                <w:b/>
                <w:szCs w:val="24"/>
                <w:lang w:val="af-ZA"/>
              </w:rPr>
            </w:pPr>
            <w:r>
              <w:rPr>
                <w:rFonts w:cs="Arial"/>
                <w:b/>
                <w:szCs w:val="24"/>
                <w:lang w:val="af-ZA"/>
              </w:rPr>
              <w:t>MEERVOUDIGEKEUSE-VRA</w:t>
            </w:r>
            <w:r w:rsidR="00113B53">
              <w:rPr>
                <w:rFonts w:cs="Arial"/>
                <w:b/>
                <w:szCs w:val="24"/>
                <w:lang w:val="af-ZA"/>
              </w:rPr>
              <w:t>E</w:t>
            </w:r>
          </w:p>
          <w:p w:rsidR="008D4780" w:rsidRPr="001F3546" w:rsidRDefault="008D4780" w:rsidP="00A36B5E">
            <w:pPr>
              <w:tabs>
                <w:tab w:val="center" w:pos="8113"/>
              </w:tabs>
              <w:rPr>
                <w:rFonts w:cs="Arial"/>
                <w:szCs w:val="24"/>
                <w:lang w:val="af-ZA"/>
              </w:rPr>
            </w:pPr>
          </w:p>
        </w:tc>
        <w:tc>
          <w:tcPr>
            <w:tcW w:w="236" w:type="dxa"/>
          </w:tcPr>
          <w:p w:rsidR="008D4780" w:rsidRPr="001F3546" w:rsidRDefault="008D4780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98" w:type="dxa"/>
          </w:tcPr>
          <w:p w:rsidR="008D4780" w:rsidRPr="001F3546" w:rsidRDefault="008D4780" w:rsidP="007D529D">
            <w:pPr>
              <w:rPr>
                <w:rFonts w:cs="Arial"/>
                <w:szCs w:val="24"/>
                <w:lang w:val="af-ZA"/>
              </w:rPr>
            </w:pPr>
          </w:p>
        </w:tc>
      </w:tr>
      <w:tr w:rsidR="007D529D" w:rsidRPr="001F3546" w:rsidTr="004E38CC">
        <w:trPr>
          <w:trHeight w:val="1001"/>
        </w:trPr>
        <w:tc>
          <w:tcPr>
            <w:tcW w:w="710" w:type="dxa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9072" w:type="dxa"/>
            <w:gridSpan w:val="3"/>
          </w:tcPr>
          <w:p w:rsidR="007D529D" w:rsidRPr="001F3546" w:rsidRDefault="00F8103B" w:rsidP="00A36B5E">
            <w:pPr>
              <w:tabs>
                <w:tab w:val="center" w:pos="8113"/>
              </w:tabs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Verskeie opsies word as moontlike antwoorde vir die volgende vrae gegee. Kies die korrekte antwoord en skryf slegs die letter (A – D) langs die vraagnommer (1.1.1 – 1.1.7) in die ANTWOORDBOEK neer</w:t>
            </w:r>
            <w:r w:rsidR="005E27C2">
              <w:rPr>
                <w:rFonts w:cs="Arial"/>
                <w:szCs w:val="24"/>
                <w:lang w:val="af-ZA"/>
              </w:rPr>
              <w:t>.</w:t>
            </w:r>
          </w:p>
          <w:p w:rsidR="007D529D" w:rsidRPr="001F3546" w:rsidRDefault="007D529D" w:rsidP="007D529D">
            <w:pPr>
              <w:tabs>
                <w:tab w:val="center" w:pos="8113"/>
              </w:tabs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236" w:type="dxa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98" w:type="dxa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</w:tr>
      <w:tr w:rsidR="007D529D" w:rsidRPr="001F3546" w:rsidTr="004E38CC">
        <w:tblPrEx>
          <w:tblLook w:val="01E0" w:firstRow="1" w:lastRow="1" w:firstColumn="1" w:lastColumn="1" w:noHBand="0" w:noVBand="0"/>
        </w:tblPrEx>
        <w:tc>
          <w:tcPr>
            <w:tcW w:w="710" w:type="dxa"/>
          </w:tcPr>
          <w:p w:rsidR="007D529D" w:rsidRPr="001F3546" w:rsidRDefault="007D529D" w:rsidP="007D529D">
            <w:pPr>
              <w:pStyle w:val="Header"/>
              <w:rPr>
                <w:rFonts w:cs="Arial"/>
                <w:bCs/>
                <w:lang w:val="af-ZA"/>
              </w:rPr>
            </w:pPr>
          </w:p>
        </w:tc>
        <w:tc>
          <w:tcPr>
            <w:tcW w:w="850" w:type="dxa"/>
          </w:tcPr>
          <w:p w:rsidR="007D529D" w:rsidRPr="001F3546" w:rsidRDefault="007D529D" w:rsidP="007D529D">
            <w:pPr>
              <w:pStyle w:val="Header"/>
              <w:rPr>
                <w:rFonts w:cs="Arial"/>
                <w:bCs/>
                <w:lang w:val="af-ZA"/>
              </w:rPr>
            </w:pPr>
            <w:r w:rsidRPr="001F3546">
              <w:rPr>
                <w:rFonts w:cs="Arial"/>
                <w:lang w:val="af-ZA"/>
              </w:rPr>
              <w:t>1.1.1</w:t>
            </w:r>
          </w:p>
        </w:tc>
        <w:tc>
          <w:tcPr>
            <w:tcW w:w="8222" w:type="dxa"/>
            <w:gridSpan w:val="2"/>
          </w:tcPr>
          <w:p w:rsidR="007D529D" w:rsidRPr="001F3546" w:rsidRDefault="00F8103B" w:rsidP="00E15D83">
            <w:pPr>
              <w:pStyle w:val="Header"/>
              <w:tabs>
                <w:tab w:val="left" w:pos="3436"/>
                <w:tab w:val="right" w:pos="7155"/>
              </w:tabs>
              <w:jc w:val="both"/>
              <w:rPr>
                <w:rFonts w:cs="Arial"/>
                <w:bCs/>
                <w:lang w:val="af-ZA"/>
              </w:rPr>
            </w:pPr>
            <w:r w:rsidRPr="001F3546">
              <w:rPr>
                <w:rFonts w:cs="Arial"/>
                <w:lang w:val="af-ZA"/>
              </w:rPr>
              <w:t xml:space="preserve">Die </w:t>
            </w:r>
            <w:r w:rsidR="00051936">
              <w:rPr>
                <w:rFonts w:cs="Arial"/>
                <w:lang w:val="af-ZA"/>
              </w:rPr>
              <w:t xml:space="preserve">voortplantingstrategie waar </w:t>
            </w:r>
            <w:r w:rsidR="004F49B1">
              <w:rPr>
                <w:rFonts w:cs="Arial"/>
                <w:lang w:val="af-ZA"/>
              </w:rPr>
              <w:t xml:space="preserve">die </w:t>
            </w:r>
            <w:r w:rsidRPr="001F3546">
              <w:rPr>
                <w:rFonts w:cs="Arial"/>
                <w:lang w:val="af-ZA"/>
              </w:rPr>
              <w:t xml:space="preserve">uitbroei van </w:t>
            </w:r>
            <w:r w:rsidR="00D534F9" w:rsidRPr="001F3546">
              <w:rPr>
                <w:rFonts w:cs="Arial"/>
                <w:lang w:val="af-ZA"/>
              </w:rPr>
              <w:t>ŉ</w:t>
            </w:r>
            <w:r w:rsidRPr="001F3546">
              <w:rPr>
                <w:rFonts w:cs="Arial"/>
                <w:lang w:val="af-ZA"/>
              </w:rPr>
              <w:t xml:space="preserve"> bevrugte eier binne die liggaam van </w:t>
            </w:r>
            <w:r w:rsidR="00D534F9" w:rsidRPr="001F3546">
              <w:rPr>
                <w:rFonts w:cs="Arial"/>
                <w:lang w:val="af-ZA"/>
              </w:rPr>
              <w:t>ŉ</w:t>
            </w:r>
            <w:r w:rsidRPr="001F3546">
              <w:rPr>
                <w:rFonts w:cs="Arial"/>
                <w:lang w:val="af-ZA"/>
              </w:rPr>
              <w:t xml:space="preserve"> vrou</w:t>
            </w:r>
            <w:r w:rsidR="00E15D83">
              <w:rPr>
                <w:rFonts w:cs="Arial"/>
                <w:lang w:val="af-ZA"/>
              </w:rPr>
              <w:t>like dier</w:t>
            </w:r>
            <w:r w:rsidRPr="001F3546">
              <w:rPr>
                <w:rFonts w:cs="Arial"/>
                <w:lang w:val="af-ZA"/>
              </w:rPr>
              <w:t xml:space="preserve">, sodat die </w:t>
            </w:r>
            <w:r w:rsidR="00E15D83">
              <w:rPr>
                <w:rFonts w:cs="Arial"/>
                <w:lang w:val="af-ZA"/>
              </w:rPr>
              <w:t>kleintjies</w:t>
            </w:r>
            <w:r w:rsidRPr="001F3546">
              <w:rPr>
                <w:rFonts w:cs="Arial"/>
                <w:lang w:val="af-ZA"/>
              </w:rPr>
              <w:t xml:space="preserve"> </w:t>
            </w:r>
            <w:r w:rsidR="00051936">
              <w:rPr>
                <w:rFonts w:cs="Arial"/>
                <w:lang w:val="af-ZA"/>
              </w:rPr>
              <w:t>“</w:t>
            </w:r>
            <w:r w:rsidRPr="001F3546">
              <w:rPr>
                <w:rFonts w:cs="Arial"/>
                <w:lang w:val="af-ZA"/>
              </w:rPr>
              <w:t>lewendig</w:t>
            </w:r>
            <w:r w:rsidR="00051936">
              <w:rPr>
                <w:rFonts w:cs="Arial"/>
                <w:lang w:val="af-ZA"/>
              </w:rPr>
              <w:t>”</w:t>
            </w:r>
            <w:r w:rsidRPr="001F3546">
              <w:rPr>
                <w:rFonts w:cs="Arial"/>
                <w:lang w:val="af-ZA"/>
              </w:rPr>
              <w:t xml:space="preserve"> gebore word, word ...</w:t>
            </w:r>
            <w:r w:rsidR="00B97EE2" w:rsidRPr="001F3546">
              <w:rPr>
                <w:rFonts w:cs="Arial"/>
                <w:lang w:val="af-ZA"/>
              </w:rPr>
              <w:t xml:space="preserve"> </w:t>
            </w:r>
            <w:r w:rsidRPr="001F3546">
              <w:rPr>
                <w:rFonts w:cs="Arial"/>
                <w:lang w:val="af-ZA"/>
              </w:rPr>
              <w:t>genoem</w:t>
            </w:r>
            <w:r w:rsidR="003B53CA">
              <w:rPr>
                <w:rFonts w:cs="Arial"/>
                <w:lang w:val="af-ZA"/>
              </w:rPr>
              <w:t>.</w:t>
            </w:r>
          </w:p>
        </w:tc>
        <w:tc>
          <w:tcPr>
            <w:tcW w:w="236" w:type="dxa"/>
          </w:tcPr>
          <w:p w:rsidR="007D529D" w:rsidRPr="001F3546" w:rsidRDefault="007D529D" w:rsidP="007D529D">
            <w:pPr>
              <w:pStyle w:val="Header"/>
              <w:rPr>
                <w:rFonts w:cs="Arial"/>
                <w:bCs/>
                <w:lang w:val="af-ZA"/>
              </w:rPr>
            </w:pPr>
          </w:p>
        </w:tc>
        <w:tc>
          <w:tcPr>
            <w:tcW w:w="898" w:type="dxa"/>
          </w:tcPr>
          <w:p w:rsidR="007D529D" w:rsidRPr="001F3546" w:rsidRDefault="007D529D" w:rsidP="007D529D">
            <w:pPr>
              <w:pStyle w:val="Header"/>
              <w:rPr>
                <w:rFonts w:cs="Arial"/>
                <w:bCs/>
                <w:lang w:val="af-ZA"/>
              </w:rPr>
            </w:pPr>
          </w:p>
        </w:tc>
      </w:tr>
      <w:tr w:rsidR="009F161F" w:rsidRPr="001F3546" w:rsidTr="004E38CC">
        <w:tblPrEx>
          <w:tblLook w:val="04A0" w:firstRow="1" w:lastRow="0" w:firstColumn="1" w:lastColumn="0" w:noHBand="0" w:noVBand="1"/>
        </w:tblPrEx>
        <w:tc>
          <w:tcPr>
            <w:tcW w:w="710" w:type="dxa"/>
            <w:shd w:val="clear" w:color="auto" w:fill="auto"/>
          </w:tcPr>
          <w:p w:rsidR="009F161F" w:rsidRPr="001F3546" w:rsidRDefault="009F161F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0" w:type="dxa"/>
            <w:shd w:val="clear" w:color="auto" w:fill="auto"/>
          </w:tcPr>
          <w:p w:rsidR="009F161F" w:rsidRPr="001F3546" w:rsidRDefault="009F161F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426" w:type="dxa"/>
            <w:shd w:val="clear" w:color="auto" w:fill="auto"/>
          </w:tcPr>
          <w:p w:rsidR="009F161F" w:rsidRPr="001F3546" w:rsidRDefault="009F161F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796" w:type="dxa"/>
            <w:shd w:val="clear" w:color="auto" w:fill="auto"/>
          </w:tcPr>
          <w:p w:rsidR="009F161F" w:rsidRPr="001F3546" w:rsidRDefault="009F161F" w:rsidP="007D529D">
            <w:pPr>
              <w:tabs>
                <w:tab w:val="right" w:pos="6729"/>
              </w:tabs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236" w:type="dxa"/>
            <w:shd w:val="clear" w:color="auto" w:fill="auto"/>
          </w:tcPr>
          <w:p w:rsidR="009F161F" w:rsidRPr="001F3546" w:rsidRDefault="009F161F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98" w:type="dxa"/>
            <w:shd w:val="clear" w:color="auto" w:fill="auto"/>
          </w:tcPr>
          <w:p w:rsidR="009F161F" w:rsidRPr="001F3546" w:rsidRDefault="009F161F" w:rsidP="007D529D">
            <w:pPr>
              <w:rPr>
                <w:rFonts w:cs="Arial"/>
                <w:szCs w:val="24"/>
                <w:lang w:val="af-ZA"/>
              </w:rPr>
            </w:pPr>
          </w:p>
        </w:tc>
      </w:tr>
      <w:tr w:rsidR="007D529D" w:rsidRPr="001F3546" w:rsidTr="004E38CC">
        <w:tblPrEx>
          <w:tblLook w:val="04A0" w:firstRow="1" w:lastRow="0" w:firstColumn="1" w:lastColumn="0" w:noHBand="0" w:noVBand="1"/>
        </w:tblPrEx>
        <w:tc>
          <w:tcPr>
            <w:tcW w:w="710" w:type="dxa"/>
            <w:shd w:val="clear" w:color="auto" w:fill="auto"/>
          </w:tcPr>
          <w:p w:rsidR="007D529D" w:rsidRPr="001F3546" w:rsidRDefault="007D529D" w:rsidP="00F8103B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0" w:type="dxa"/>
            <w:shd w:val="clear" w:color="auto" w:fill="auto"/>
          </w:tcPr>
          <w:p w:rsidR="007D529D" w:rsidRPr="001F3546" w:rsidRDefault="007D529D" w:rsidP="00F8103B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426" w:type="dxa"/>
            <w:shd w:val="clear" w:color="auto" w:fill="auto"/>
          </w:tcPr>
          <w:p w:rsidR="007D529D" w:rsidRPr="001F3546" w:rsidRDefault="007D529D" w:rsidP="00F8103B">
            <w:pPr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A</w:t>
            </w:r>
          </w:p>
          <w:p w:rsidR="007D529D" w:rsidRPr="001F3546" w:rsidRDefault="007D529D" w:rsidP="00F8103B">
            <w:pPr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B</w:t>
            </w:r>
          </w:p>
          <w:p w:rsidR="007D529D" w:rsidRPr="001F3546" w:rsidRDefault="007D529D" w:rsidP="00F8103B">
            <w:pPr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C</w:t>
            </w:r>
          </w:p>
          <w:p w:rsidR="007D529D" w:rsidRPr="001F3546" w:rsidRDefault="007D529D" w:rsidP="00F8103B">
            <w:pPr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D</w:t>
            </w:r>
          </w:p>
        </w:tc>
        <w:tc>
          <w:tcPr>
            <w:tcW w:w="7796" w:type="dxa"/>
            <w:shd w:val="clear" w:color="auto" w:fill="auto"/>
          </w:tcPr>
          <w:p w:rsidR="00F8103B" w:rsidRPr="001F3546" w:rsidRDefault="00F8103B" w:rsidP="00F8103B">
            <w:pPr>
              <w:tabs>
                <w:tab w:val="right" w:pos="6729"/>
              </w:tabs>
              <w:jc w:val="both"/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 xml:space="preserve">uitwendige bevrugting </w:t>
            </w:r>
          </w:p>
          <w:p w:rsidR="00F8103B" w:rsidRPr="001F3546" w:rsidRDefault="00F8103B" w:rsidP="00F8103B">
            <w:pPr>
              <w:tabs>
                <w:tab w:val="right" w:pos="6729"/>
              </w:tabs>
              <w:jc w:val="both"/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 xml:space="preserve">ovipaar  </w:t>
            </w:r>
          </w:p>
          <w:p w:rsidR="00F8103B" w:rsidRPr="001F3546" w:rsidRDefault="00F8103B" w:rsidP="00F8103B">
            <w:pPr>
              <w:tabs>
                <w:tab w:val="right" w:pos="6729"/>
              </w:tabs>
              <w:jc w:val="both"/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ovovivipaar</w:t>
            </w:r>
          </w:p>
          <w:p w:rsidR="00F8103B" w:rsidRPr="001F3546" w:rsidRDefault="00F8103B" w:rsidP="00F8103B">
            <w:pPr>
              <w:tabs>
                <w:tab w:val="right" w:pos="6729"/>
              </w:tabs>
              <w:jc w:val="both"/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vivipaar</w:t>
            </w:r>
          </w:p>
          <w:p w:rsidR="007D529D" w:rsidRPr="001F3546" w:rsidRDefault="007D529D" w:rsidP="00F8103B">
            <w:pPr>
              <w:tabs>
                <w:tab w:val="right" w:pos="6729"/>
              </w:tabs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236" w:type="dxa"/>
            <w:shd w:val="clear" w:color="auto" w:fill="auto"/>
          </w:tcPr>
          <w:p w:rsidR="007D529D" w:rsidRPr="001F3546" w:rsidRDefault="007D529D" w:rsidP="00F8103B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98" w:type="dxa"/>
            <w:shd w:val="clear" w:color="auto" w:fill="auto"/>
          </w:tcPr>
          <w:p w:rsidR="007D529D" w:rsidRPr="001F3546" w:rsidRDefault="007D529D" w:rsidP="00F8103B">
            <w:pPr>
              <w:rPr>
                <w:rFonts w:cs="Arial"/>
                <w:szCs w:val="24"/>
                <w:lang w:val="af-ZA"/>
              </w:rPr>
            </w:pPr>
          </w:p>
        </w:tc>
      </w:tr>
      <w:tr w:rsidR="007D529D" w:rsidRPr="001F3546" w:rsidTr="004E38CC">
        <w:tblPrEx>
          <w:tblLook w:val="01E0" w:firstRow="1" w:lastRow="1" w:firstColumn="1" w:lastColumn="1" w:noHBand="0" w:noVBand="0"/>
        </w:tblPrEx>
        <w:tc>
          <w:tcPr>
            <w:tcW w:w="710" w:type="dxa"/>
          </w:tcPr>
          <w:p w:rsidR="007D529D" w:rsidRPr="001F3546" w:rsidRDefault="007D529D" w:rsidP="007D529D">
            <w:pPr>
              <w:pStyle w:val="Header"/>
              <w:rPr>
                <w:rFonts w:cs="Arial"/>
                <w:bCs/>
                <w:lang w:val="af-ZA"/>
              </w:rPr>
            </w:pPr>
          </w:p>
        </w:tc>
        <w:tc>
          <w:tcPr>
            <w:tcW w:w="850" w:type="dxa"/>
          </w:tcPr>
          <w:p w:rsidR="007D529D" w:rsidRPr="001F3546" w:rsidRDefault="007D529D" w:rsidP="007D529D">
            <w:pPr>
              <w:pStyle w:val="Header"/>
              <w:rPr>
                <w:rFonts w:cs="Arial"/>
                <w:bCs/>
                <w:lang w:val="af-ZA"/>
              </w:rPr>
            </w:pPr>
            <w:r w:rsidRPr="001F3546">
              <w:rPr>
                <w:rFonts w:cs="Arial"/>
                <w:lang w:val="af-ZA"/>
              </w:rPr>
              <w:t>1.1.2</w:t>
            </w:r>
          </w:p>
        </w:tc>
        <w:tc>
          <w:tcPr>
            <w:tcW w:w="8222" w:type="dxa"/>
            <w:gridSpan w:val="2"/>
          </w:tcPr>
          <w:p w:rsidR="007D529D" w:rsidRPr="001F3546" w:rsidRDefault="00051936" w:rsidP="007D529D">
            <w:pPr>
              <w:rPr>
                <w:rFonts w:cs="Arial"/>
                <w:szCs w:val="24"/>
                <w:lang w:val="af-ZA"/>
              </w:rPr>
            </w:pPr>
            <w:r>
              <w:rPr>
                <w:rFonts w:cs="Arial"/>
                <w:szCs w:val="24"/>
                <w:lang w:val="af-ZA"/>
              </w:rPr>
              <w:t>Een van</w:t>
            </w:r>
            <w:r w:rsidR="004F49B1">
              <w:rPr>
                <w:rFonts w:cs="Arial"/>
                <w:szCs w:val="24"/>
                <w:lang w:val="af-ZA"/>
              </w:rPr>
              <w:t xml:space="preserve"> die</w:t>
            </w:r>
            <w:r w:rsidR="00F8103B" w:rsidRPr="001F3546">
              <w:rPr>
                <w:rFonts w:cs="Arial"/>
                <w:szCs w:val="24"/>
                <w:lang w:val="af-ZA"/>
              </w:rPr>
              <w:t xml:space="preserve"> funksie</w:t>
            </w:r>
            <w:r>
              <w:rPr>
                <w:rFonts w:cs="Arial"/>
                <w:szCs w:val="24"/>
                <w:lang w:val="af-ZA"/>
              </w:rPr>
              <w:t>s</w:t>
            </w:r>
            <w:r w:rsidR="00F8103B" w:rsidRPr="001F3546">
              <w:rPr>
                <w:rFonts w:cs="Arial"/>
                <w:szCs w:val="24"/>
                <w:lang w:val="af-ZA"/>
              </w:rPr>
              <w:t xml:space="preserve"> van die amnion is om ...</w:t>
            </w:r>
          </w:p>
        </w:tc>
        <w:tc>
          <w:tcPr>
            <w:tcW w:w="236" w:type="dxa"/>
          </w:tcPr>
          <w:p w:rsidR="007D529D" w:rsidRPr="001F3546" w:rsidRDefault="007D529D" w:rsidP="007D529D">
            <w:pPr>
              <w:pStyle w:val="Header"/>
              <w:rPr>
                <w:rFonts w:cs="Arial"/>
                <w:bCs/>
                <w:lang w:val="af-ZA"/>
              </w:rPr>
            </w:pPr>
          </w:p>
        </w:tc>
        <w:tc>
          <w:tcPr>
            <w:tcW w:w="898" w:type="dxa"/>
          </w:tcPr>
          <w:p w:rsidR="007D529D" w:rsidRPr="001F3546" w:rsidRDefault="007D529D" w:rsidP="007D529D">
            <w:pPr>
              <w:pStyle w:val="Header"/>
              <w:rPr>
                <w:rFonts w:cs="Arial"/>
                <w:bCs/>
                <w:lang w:val="af-ZA"/>
              </w:rPr>
            </w:pPr>
          </w:p>
        </w:tc>
      </w:tr>
      <w:tr w:rsidR="009F161F" w:rsidRPr="001F3546" w:rsidTr="004E38CC">
        <w:tblPrEx>
          <w:tblLook w:val="01E0" w:firstRow="1" w:lastRow="1" w:firstColumn="1" w:lastColumn="1" w:noHBand="0" w:noVBand="0"/>
        </w:tblPrEx>
        <w:tc>
          <w:tcPr>
            <w:tcW w:w="710" w:type="dxa"/>
          </w:tcPr>
          <w:p w:rsidR="009F161F" w:rsidRPr="001F3546" w:rsidRDefault="009F161F" w:rsidP="007D529D">
            <w:pPr>
              <w:pStyle w:val="Header"/>
              <w:rPr>
                <w:rFonts w:cs="Arial"/>
                <w:bCs/>
                <w:lang w:val="af-ZA"/>
              </w:rPr>
            </w:pPr>
          </w:p>
        </w:tc>
        <w:tc>
          <w:tcPr>
            <w:tcW w:w="850" w:type="dxa"/>
          </w:tcPr>
          <w:p w:rsidR="009F161F" w:rsidRPr="001F3546" w:rsidRDefault="009F161F" w:rsidP="007D529D">
            <w:pPr>
              <w:pStyle w:val="Header"/>
              <w:rPr>
                <w:rFonts w:cs="Arial"/>
                <w:bCs/>
                <w:lang w:val="af-ZA"/>
              </w:rPr>
            </w:pPr>
          </w:p>
        </w:tc>
        <w:tc>
          <w:tcPr>
            <w:tcW w:w="426" w:type="dxa"/>
          </w:tcPr>
          <w:p w:rsidR="009F161F" w:rsidRPr="001F3546" w:rsidRDefault="009F161F" w:rsidP="007D529D">
            <w:pPr>
              <w:pStyle w:val="Header"/>
              <w:rPr>
                <w:rFonts w:cs="Arial"/>
                <w:bCs/>
                <w:lang w:val="af-ZA"/>
              </w:rPr>
            </w:pPr>
          </w:p>
        </w:tc>
        <w:tc>
          <w:tcPr>
            <w:tcW w:w="7796" w:type="dxa"/>
          </w:tcPr>
          <w:p w:rsidR="009F161F" w:rsidRPr="001F3546" w:rsidRDefault="009F161F" w:rsidP="007D529D">
            <w:pPr>
              <w:pStyle w:val="Header"/>
              <w:tabs>
                <w:tab w:val="left" w:pos="3436"/>
                <w:tab w:val="right" w:pos="7155"/>
              </w:tabs>
              <w:jc w:val="both"/>
              <w:rPr>
                <w:rFonts w:cs="Arial"/>
                <w:lang w:val="af-ZA"/>
              </w:rPr>
            </w:pPr>
          </w:p>
        </w:tc>
        <w:tc>
          <w:tcPr>
            <w:tcW w:w="236" w:type="dxa"/>
          </w:tcPr>
          <w:p w:rsidR="009F161F" w:rsidRPr="001F3546" w:rsidRDefault="009F161F" w:rsidP="007D529D">
            <w:pPr>
              <w:pStyle w:val="Header"/>
              <w:rPr>
                <w:rFonts w:cs="Arial"/>
                <w:bCs/>
                <w:lang w:val="af-ZA"/>
              </w:rPr>
            </w:pPr>
          </w:p>
        </w:tc>
        <w:tc>
          <w:tcPr>
            <w:tcW w:w="898" w:type="dxa"/>
          </w:tcPr>
          <w:p w:rsidR="009F161F" w:rsidRPr="001F3546" w:rsidRDefault="009F161F" w:rsidP="007D529D">
            <w:pPr>
              <w:pStyle w:val="Header"/>
              <w:rPr>
                <w:rFonts w:cs="Arial"/>
                <w:bCs/>
                <w:lang w:val="af-ZA"/>
              </w:rPr>
            </w:pPr>
          </w:p>
        </w:tc>
      </w:tr>
      <w:tr w:rsidR="007D529D" w:rsidRPr="001F3546" w:rsidTr="004E38CC">
        <w:tblPrEx>
          <w:tblLook w:val="01E0" w:firstRow="1" w:lastRow="1" w:firstColumn="1" w:lastColumn="1" w:noHBand="0" w:noVBand="0"/>
        </w:tblPrEx>
        <w:tc>
          <w:tcPr>
            <w:tcW w:w="710" w:type="dxa"/>
          </w:tcPr>
          <w:p w:rsidR="007D529D" w:rsidRPr="001F3546" w:rsidRDefault="007D529D" w:rsidP="00F8103B">
            <w:pPr>
              <w:pStyle w:val="Header"/>
              <w:rPr>
                <w:rFonts w:cs="Arial"/>
                <w:bCs/>
                <w:lang w:val="af-ZA"/>
              </w:rPr>
            </w:pPr>
          </w:p>
        </w:tc>
        <w:tc>
          <w:tcPr>
            <w:tcW w:w="850" w:type="dxa"/>
          </w:tcPr>
          <w:p w:rsidR="007D529D" w:rsidRPr="001F3546" w:rsidRDefault="007D529D" w:rsidP="00F8103B">
            <w:pPr>
              <w:pStyle w:val="Header"/>
              <w:rPr>
                <w:rFonts w:cs="Arial"/>
                <w:bCs/>
                <w:lang w:val="af-ZA"/>
              </w:rPr>
            </w:pPr>
          </w:p>
        </w:tc>
        <w:tc>
          <w:tcPr>
            <w:tcW w:w="426" w:type="dxa"/>
          </w:tcPr>
          <w:p w:rsidR="007D529D" w:rsidRPr="001F3546" w:rsidRDefault="007D529D" w:rsidP="00F8103B">
            <w:pPr>
              <w:pStyle w:val="Header"/>
              <w:rPr>
                <w:rFonts w:cs="Arial"/>
                <w:bCs/>
                <w:lang w:val="af-ZA"/>
              </w:rPr>
            </w:pPr>
            <w:r w:rsidRPr="001F3546">
              <w:rPr>
                <w:rFonts w:cs="Arial"/>
                <w:bCs/>
                <w:lang w:val="af-ZA"/>
              </w:rPr>
              <w:t>A</w:t>
            </w:r>
          </w:p>
          <w:p w:rsidR="007D529D" w:rsidRPr="001F3546" w:rsidRDefault="007D529D" w:rsidP="00F8103B">
            <w:pPr>
              <w:pStyle w:val="Header"/>
              <w:rPr>
                <w:rFonts w:cs="Arial"/>
                <w:bCs/>
                <w:lang w:val="af-ZA"/>
              </w:rPr>
            </w:pPr>
            <w:r w:rsidRPr="001F3546">
              <w:rPr>
                <w:rFonts w:cs="Arial"/>
                <w:bCs/>
                <w:lang w:val="af-ZA"/>
              </w:rPr>
              <w:t>B</w:t>
            </w:r>
          </w:p>
          <w:p w:rsidR="007D529D" w:rsidRPr="001F3546" w:rsidRDefault="007D529D" w:rsidP="00F8103B">
            <w:pPr>
              <w:pStyle w:val="Header"/>
              <w:rPr>
                <w:rFonts w:cs="Arial"/>
                <w:bCs/>
                <w:lang w:val="af-ZA"/>
              </w:rPr>
            </w:pPr>
            <w:r w:rsidRPr="001F3546">
              <w:rPr>
                <w:rFonts w:cs="Arial"/>
                <w:bCs/>
                <w:lang w:val="af-ZA"/>
              </w:rPr>
              <w:t>C</w:t>
            </w:r>
          </w:p>
          <w:p w:rsidR="007D529D" w:rsidRPr="001F3546" w:rsidRDefault="007D529D" w:rsidP="00F8103B">
            <w:pPr>
              <w:pStyle w:val="Header"/>
              <w:rPr>
                <w:rFonts w:cs="Arial"/>
                <w:bCs/>
                <w:lang w:val="af-ZA"/>
              </w:rPr>
            </w:pPr>
            <w:r w:rsidRPr="001F3546">
              <w:rPr>
                <w:rFonts w:cs="Arial"/>
                <w:bCs/>
                <w:lang w:val="af-ZA"/>
              </w:rPr>
              <w:t>D</w:t>
            </w:r>
          </w:p>
        </w:tc>
        <w:tc>
          <w:tcPr>
            <w:tcW w:w="7796" w:type="dxa"/>
          </w:tcPr>
          <w:p w:rsidR="00F8103B" w:rsidRPr="001F3546" w:rsidRDefault="00F8103B" w:rsidP="00F8103B">
            <w:pPr>
              <w:pStyle w:val="Header"/>
              <w:tabs>
                <w:tab w:val="left" w:pos="3436"/>
                <w:tab w:val="right" w:pos="7155"/>
              </w:tabs>
              <w:jc w:val="both"/>
              <w:rPr>
                <w:rFonts w:cs="Arial"/>
                <w:bCs/>
                <w:lang w:val="af-ZA"/>
              </w:rPr>
            </w:pPr>
            <w:r w:rsidRPr="001F3546">
              <w:rPr>
                <w:rFonts w:cs="Arial"/>
                <w:bCs/>
                <w:lang w:val="af-ZA"/>
              </w:rPr>
              <w:t xml:space="preserve">te dien as </w:t>
            </w:r>
            <w:r w:rsidR="00D534F9" w:rsidRPr="001F3546">
              <w:rPr>
                <w:rFonts w:cs="Arial"/>
                <w:bCs/>
                <w:lang w:val="af-ZA"/>
              </w:rPr>
              <w:t>ŉ</w:t>
            </w:r>
            <w:r w:rsidRPr="001F3546">
              <w:rPr>
                <w:rFonts w:cs="Arial"/>
                <w:bCs/>
                <w:lang w:val="af-ZA"/>
              </w:rPr>
              <w:t xml:space="preserve"> reserwe  voedselbron. </w:t>
            </w:r>
          </w:p>
          <w:p w:rsidR="00F8103B" w:rsidRPr="001F3546" w:rsidRDefault="00F8103B" w:rsidP="00F8103B">
            <w:pPr>
              <w:pStyle w:val="Header"/>
              <w:tabs>
                <w:tab w:val="left" w:pos="3436"/>
                <w:tab w:val="right" w:pos="7155"/>
              </w:tabs>
              <w:jc w:val="both"/>
              <w:rPr>
                <w:rFonts w:cs="Arial"/>
                <w:bCs/>
                <w:lang w:val="af-ZA"/>
              </w:rPr>
            </w:pPr>
            <w:r w:rsidRPr="001F3546">
              <w:rPr>
                <w:rFonts w:cs="Arial"/>
                <w:bCs/>
                <w:lang w:val="af-ZA"/>
              </w:rPr>
              <w:t>oorsprong te gee aan die plasenta.</w:t>
            </w:r>
          </w:p>
          <w:p w:rsidR="00F8103B" w:rsidRPr="001F3546" w:rsidRDefault="00F8103B" w:rsidP="00F8103B">
            <w:pPr>
              <w:pStyle w:val="Header"/>
              <w:tabs>
                <w:tab w:val="left" w:pos="3436"/>
                <w:tab w:val="right" w:pos="7155"/>
              </w:tabs>
              <w:jc w:val="both"/>
              <w:rPr>
                <w:rFonts w:cs="Arial"/>
                <w:bCs/>
                <w:lang w:val="af-ZA"/>
              </w:rPr>
            </w:pPr>
            <w:r w:rsidRPr="001F3546">
              <w:rPr>
                <w:rFonts w:cs="Arial"/>
                <w:bCs/>
                <w:lang w:val="af-ZA"/>
              </w:rPr>
              <w:t>te verhoed dat die ontwikkelende fetus rondbeweeg.</w:t>
            </w:r>
          </w:p>
          <w:p w:rsidR="00F8103B" w:rsidRPr="001F3546" w:rsidRDefault="00F8103B" w:rsidP="00F8103B">
            <w:pPr>
              <w:pStyle w:val="Header"/>
              <w:tabs>
                <w:tab w:val="left" w:pos="3436"/>
                <w:tab w:val="right" w:pos="7155"/>
              </w:tabs>
              <w:jc w:val="both"/>
              <w:rPr>
                <w:rFonts w:cs="Arial"/>
                <w:bCs/>
                <w:lang w:val="af-ZA"/>
              </w:rPr>
            </w:pPr>
            <w:r w:rsidRPr="001F3546">
              <w:rPr>
                <w:rFonts w:cs="Arial"/>
                <w:bCs/>
                <w:lang w:val="af-ZA"/>
              </w:rPr>
              <w:t>die vloeistof wat die embrio beskerm teen besering, te omsluit.</w:t>
            </w:r>
          </w:p>
          <w:p w:rsidR="007D529D" w:rsidRPr="001F3546" w:rsidRDefault="007D529D" w:rsidP="00F8103B">
            <w:pPr>
              <w:pStyle w:val="Header"/>
              <w:tabs>
                <w:tab w:val="left" w:pos="3436"/>
                <w:tab w:val="right" w:pos="7155"/>
              </w:tabs>
              <w:jc w:val="both"/>
              <w:rPr>
                <w:rFonts w:cs="Arial"/>
                <w:bCs/>
                <w:lang w:val="af-ZA"/>
              </w:rPr>
            </w:pPr>
          </w:p>
        </w:tc>
        <w:tc>
          <w:tcPr>
            <w:tcW w:w="236" w:type="dxa"/>
          </w:tcPr>
          <w:p w:rsidR="007D529D" w:rsidRPr="001F3546" w:rsidRDefault="007D529D" w:rsidP="00F8103B">
            <w:pPr>
              <w:pStyle w:val="Header"/>
              <w:rPr>
                <w:rFonts w:cs="Arial"/>
                <w:bCs/>
                <w:lang w:val="af-ZA"/>
              </w:rPr>
            </w:pPr>
          </w:p>
        </w:tc>
        <w:tc>
          <w:tcPr>
            <w:tcW w:w="898" w:type="dxa"/>
          </w:tcPr>
          <w:p w:rsidR="007D529D" w:rsidRPr="001F3546" w:rsidRDefault="007D529D" w:rsidP="00F8103B">
            <w:pPr>
              <w:pStyle w:val="Header"/>
              <w:rPr>
                <w:rFonts w:cs="Arial"/>
                <w:bCs/>
                <w:lang w:val="af-ZA"/>
              </w:rPr>
            </w:pPr>
          </w:p>
        </w:tc>
      </w:tr>
      <w:tr w:rsidR="007D529D" w:rsidRPr="001F3546" w:rsidTr="004E38CC">
        <w:tblPrEx>
          <w:tblLook w:val="04A0" w:firstRow="1" w:lastRow="0" w:firstColumn="1" w:lastColumn="0" w:noHBand="0" w:noVBand="1"/>
        </w:tblPrEx>
        <w:tc>
          <w:tcPr>
            <w:tcW w:w="710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0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1.1.3</w:t>
            </w:r>
          </w:p>
        </w:tc>
        <w:tc>
          <w:tcPr>
            <w:tcW w:w="8222" w:type="dxa"/>
            <w:gridSpan w:val="2"/>
            <w:shd w:val="clear" w:color="auto" w:fill="auto"/>
          </w:tcPr>
          <w:p w:rsidR="007D529D" w:rsidRPr="001F3546" w:rsidRDefault="00F8103B" w:rsidP="007D529D">
            <w:pPr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 xml:space="preserve">Watter van die volgende pare liggaamsfunksies is gewoonlik </w:t>
            </w:r>
            <w:r w:rsidR="00D534F9" w:rsidRPr="001F3546">
              <w:rPr>
                <w:rFonts w:cs="Arial"/>
                <w:szCs w:val="24"/>
                <w:lang w:val="af-ZA"/>
              </w:rPr>
              <w:t>ŉ</w:t>
            </w:r>
            <w:r w:rsidRPr="001F3546">
              <w:rPr>
                <w:rFonts w:cs="Arial"/>
                <w:szCs w:val="24"/>
                <w:lang w:val="af-ZA"/>
              </w:rPr>
              <w:t xml:space="preserve"> onwillekeurige aksie, maar kan ook beheer word deur willekeurige aksies vir </w:t>
            </w:r>
            <w:r w:rsidR="00D534F9" w:rsidRPr="001F3546">
              <w:rPr>
                <w:rFonts w:cs="Arial"/>
                <w:szCs w:val="24"/>
                <w:lang w:val="af-ZA"/>
              </w:rPr>
              <w:t>ŉ</w:t>
            </w:r>
            <w:r w:rsidRPr="001F3546">
              <w:rPr>
                <w:rFonts w:cs="Arial"/>
                <w:szCs w:val="24"/>
                <w:lang w:val="af-ZA"/>
              </w:rPr>
              <w:t xml:space="preserve"> kort tydperk?</w:t>
            </w:r>
          </w:p>
        </w:tc>
        <w:tc>
          <w:tcPr>
            <w:tcW w:w="236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98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</w:tr>
      <w:tr w:rsidR="009F161F" w:rsidRPr="001F3546" w:rsidTr="004E38CC">
        <w:tblPrEx>
          <w:tblLook w:val="01E0" w:firstRow="1" w:lastRow="1" w:firstColumn="1" w:lastColumn="1" w:noHBand="0" w:noVBand="0"/>
        </w:tblPrEx>
        <w:tc>
          <w:tcPr>
            <w:tcW w:w="710" w:type="dxa"/>
          </w:tcPr>
          <w:p w:rsidR="009F161F" w:rsidRPr="001F3546" w:rsidRDefault="009F161F" w:rsidP="007D529D">
            <w:pPr>
              <w:pStyle w:val="Header"/>
              <w:rPr>
                <w:rFonts w:cs="Arial"/>
                <w:bCs/>
                <w:lang w:val="af-ZA"/>
              </w:rPr>
            </w:pPr>
          </w:p>
        </w:tc>
        <w:tc>
          <w:tcPr>
            <w:tcW w:w="850" w:type="dxa"/>
          </w:tcPr>
          <w:p w:rsidR="009F161F" w:rsidRPr="001F3546" w:rsidRDefault="009F161F" w:rsidP="007D529D">
            <w:pPr>
              <w:pStyle w:val="Header"/>
              <w:rPr>
                <w:rFonts w:cs="Arial"/>
                <w:bCs/>
                <w:lang w:val="af-ZA"/>
              </w:rPr>
            </w:pPr>
          </w:p>
        </w:tc>
        <w:tc>
          <w:tcPr>
            <w:tcW w:w="426" w:type="dxa"/>
          </w:tcPr>
          <w:p w:rsidR="009F161F" w:rsidRPr="001F3546" w:rsidRDefault="009F161F" w:rsidP="007D529D">
            <w:pPr>
              <w:pStyle w:val="Header"/>
              <w:rPr>
                <w:rFonts w:cs="Arial"/>
                <w:bCs/>
                <w:lang w:val="af-ZA"/>
              </w:rPr>
            </w:pPr>
          </w:p>
        </w:tc>
        <w:tc>
          <w:tcPr>
            <w:tcW w:w="7796" w:type="dxa"/>
          </w:tcPr>
          <w:p w:rsidR="009F161F" w:rsidRPr="001F3546" w:rsidRDefault="009F161F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236" w:type="dxa"/>
          </w:tcPr>
          <w:p w:rsidR="009F161F" w:rsidRPr="001F3546" w:rsidRDefault="009F161F" w:rsidP="007D529D">
            <w:pPr>
              <w:pStyle w:val="Header"/>
              <w:rPr>
                <w:rFonts w:cs="Arial"/>
                <w:bCs/>
                <w:lang w:val="af-ZA"/>
              </w:rPr>
            </w:pPr>
          </w:p>
        </w:tc>
        <w:tc>
          <w:tcPr>
            <w:tcW w:w="898" w:type="dxa"/>
          </w:tcPr>
          <w:p w:rsidR="009F161F" w:rsidRPr="001F3546" w:rsidRDefault="009F161F" w:rsidP="007D529D">
            <w:pPr>
              <w:pStyle w:val="Header"/>
              <w:rPr>
                <w:rFonts w:cs="Arial"/>
                <w:bCs/>
                <w:lang w:val="af-ZA"/>
              </w:rPr>
            </w:pPr>
          </w:p>
        </w:tc>
      </w:tr>
      <w:tr w:rsidR="007D529D" w:rsidRPr="001F3546" w:rsidTr="004E38CC">
        <w:tblPrEx>
          <w:tblLook w:val="01E0" w:firstRow="1" w:lastRow="1" w:firstColumn="1" w:lastColumn="1" w:noHBand="0" w:noVBand="0"/>
        </w:tblPrEx>
        <w:tc>
          <w:tcPr>
            <w:tcW w:w="710" w:type="dxa"/>
          </w:tcPr>
          <w:p w:rsidR="007D529D" w:rsidRPr="001F3546" w:rsidRDefault="007D529D" w:rsidP="00F8103B">
            <w:pPr>
              <w:pStyle w:val="Header"/>
              <w:rPr>
                <w:rFonts w:cs="Arial"/>
                <w:bCs/>
                <w:lang w:val="af-ZA"/>
              </w:rPr>
            </w:pPr>
          </w:p>
        </w:tc>
        <w:tc>
          <w:tcPr>
            <w:tcW w:w="850" w:type="dxa"/>
          </w:tcPr>
          <w:p w:rsidR="007D529D" w:rsidRPr="001F3546" w:rsidRDefault="007D529D" w:rsidP="00F8103B">
            <w:pPr>
              <w:pStyle w:val="Header"/>
              <w:rPr>
                <w:rFonts w:cs="Arial"/>
                <w:bCs/>
                <w:lang w:val="af-ZA"/>
              </w:rPr>
            </w:pPr>
          </w:p>
        </w:tc>
        <w:tc>
          <w:tcPr>
            <w:tcW w:w="426" w:type="dxa"/>
          </w:tcPr>
          <w:p w:rsidR="007D529D" w:rsidRPr="001F3546" w:rsidRDefault="007D529D" w:rsidP="00F8103B">
            <w:pPr>
              <w:pStyle w:val="Header"/>
              <w:rPr>
                <w:rFonts w:cs="Arial"/>
                <w:bCs/>
                <w:lang w:val="af-ZA"/>
              </w:rPr>
            </w:pPr>
            <w:r w:rsidRPr="001F3546">
              <w:rPr>
                <w:rFonts w:cs="Arial"/>
                <w:bCs/>
                <w:lang w:val="af-ZA"/>
              </w:rPr>
              <w:t>A</w:t>
            </w:r>
          </w:p>
          <w:p w:rsidR="007D529D" w:rsidRPr="001F3546" w:rsidRDefault="007D529D" w:rsidP="00F8103B">
            <w:pPr>
              <w:pStyle w:val="Header"/>
              <w:rPr>
                <w:rFonts w:cs="Arial"/>
                <w:bCs/>
                <w:lang w:val="af-ZA"/>
              </w:rPr>
            </w:pPr>
            <w:r w:rsidRPr="001F3546">
              <w:rPr>
                <w:rFonts w:cs="Arial"/>
                <w:bCs/>
                <w:lang w:val="af-ZA"/>
              </w:rPr>
              <w:t>B</w:t>
            </w:r>
          </w:p>
          <w:p w:rsidR="007D529D" w:rsidRPr="001F3546" w:rsidRDefault="007D529D" w:rsidP="00F8103B">
            <w:pPr>
              <w:pStyle w:val="Header"/>
              <w:rPr>
                <w:rFonts w:cs="Arial"/>
                <w:bCs/>
                <w:lang w:val="af-ZA"/>
              </w:rPr>
            </w:pPr>
            <w:r w:rsidRPr="001F3546">
              <w:rPr>
                <w:rFonts w:cs="Arial"/>
                <w:bCs/>
                <w:lang w:val="af-ZA"/>
              </w:rPr>
              <w:t>C</w:t>
            </w:r>
          </w:p>
          <w:p w:rsidR="007D529D" w:rsidRPr="001F3546" w:rsidRDefault="007D529D" w:rsidP="00F8103B">
            <w:pPr>
              <w:pStyle w:val="Header"/>
              <w:rPr>
                <w:rFonts w:cs="Arial"/>
                <w:bCs/>
                <w:lang w:val="af-ZA"/>
              </w:rPr>
            </w:pPr>
            <w:r w:rsidRPr="001F3546">
              <w:rPr>
                <w:rFonts w:cs="Arial"/>
                <w:bCs/>
                <w:lang w:val="af-ZA"/>
              </w:rPr>
              <w:t>D</w:t>
            </w:r>
          </w:p>
        </w:tc>
        <w:tc>
          <w:tcPr>
            <w:tcW w:w="7796" w:type="dxa"/>
          </w:tcPr>
          <w:p w:rsidR="00F8103B" w:rsidRPr="001F3546" w:rsidRDefault="00F8103B" w:rsidP="00F8103B">
            <w:pPr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Hartklop en bloeddruk</w:t>
            </w:r>
          </w:p>
          <w:p w:rsidR="00F8103B" w:rsidRPr="001F3546" w:rsidRDefault="00F8103B" w:rsidP="00F8103B">
            <w:pPr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Knip van die oog en asemhalingsmeganisme</w:t>
            </w:r>
          </w:p>
          <w:p w:rsidR="00F8103B" w:rsidRPr="001F3546" w:rsidRDefault="00F8103B" w:rsidP="00F8103B">
            <w:pPr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Sametrekking van die skeletspier</w:t>
            </w:r>
            <w:r w:rsidR="008D4780">
              <w:rPr>
                <w:rFonts w:cs="Arial"/>
                <w:szCs w:val="24"/>
                <w:lang w:val="af-ZA"/>
              </w:rPr>
              <w:t>e</w:t>
            </w:r>
            <w:r w:rsidRPr="001F3546">
              <w:rPr>
                <w:rFonts w:cs="Arial"/>
                <w:szCs w:val="24"/>
                <w:lang w:val="af-ZA"/>
              </w:rPr>
              <w:t xml:space="preserve"> en pupilgrootte</w:t>
            </w:r>
          </w:p>
          <w:p w:rsidR="00F8103B" w:rsidRPr="001F3546" w:rsidRDefault="00F8103B" w:rsidP="00F8103B">
            <w:pPr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Beheer van liggaamstemperatuur en bewe</w:t>
            </w:r>
          </w:p>
          <w:p w:rsidR="007D529D" w:rsidRPr="001F3546" w:rsidRDefault="007D529D" w:rsidP="00F8103B">
            <w:pPr>
              <w:pStyle w:val="Header"/>
              <w:tabs>
                <w:tab w:val="left" w:pos="3436"/>
                <w:tab w:val="right" w:pos="7155"/>
              </w:tabs>
              <w:jc w:val="both"/>
              <w:rPr>
                <w:rFonts w:cs="Arial"/>
                <w:bCs/>
                <w:lang w:val="af-ZA"/>
              </w:rPr>
            </w:pPr>
          </w:p>
        </w:tc>
        <w:tc>
          <w:tcPr>
            <w:tcW w:w="236" w:type="dxa"/>
          </w:tcPr>
          <w:p w:rsidR="007D529D" w:rsidRPr="001F3546" w:rsidRDefault="007D529D" w:rsidP="00F8103B">
            <w:pPr>
              <w:pStyle w:val="Header"/>
              <w:rPr>
                <w:rFonts w:cs="Arial"/>
                <w:bCs/>
                <w:lang w:val="af-ZA"/>
              </w:rPr>
            </w:pPr>
          </w:p>
        </w:tc>
        <w:tc>
          <w:tcPr>
            <w:tcW w:w="898" w:type="dxa"/>
          </w:tcPr>
          <w:p w:rsidR="007D529D" w:rsidRPr="001F3546" w:rsidRDefault="007D529D" w:rsidP="00F8103B">
            <w:pPr>
              <w:pStyle w:val="Header"/>
              <w:rPr>
                <w:rFonts w:cs="Arial"/>
                <w:bCs/>
                <w:lang w:val="af-ZA"/>
              </w:rPr>
            </w:pPr>
          </w:p>
        </w:tc>
      </w:tr>
      <w:tr w:rsidR="007D529D" w:rsidRPr="001F3546" w:rsidTr="004E38CC">
        <w:tblPrEx>
          <w:tblLook w:val="01E0" w:firstRow="1" w:lastRow="1" w:firstColumn="1" w:lastColumn="1" w:noHBand="0" w:noVBand="0"/>
        </w:tblPrEx>
        <w:tc>
          <w:tcPr>
            <w:tcW w:w="710" w:type="dxa"/>
          </w:tcPr>
          <w:p w:rsidR="007D529D" w:rsidRPr="001F3546" w:rsidRDefault="007D529D" w:rsidP="007D529D">
            <w:pPr>
              <w:pStyle w:val="Header"/>
              <w:rPr>
                <w:rFonts w:cs="Arial"/>
                <w:bCs/>
                <w:lang w:val="af-ZA"/>
              </w:rPr>
            </w:pPr>
          </w:p>
        </w:tc>
        <w:tc>
          <w:tcPr>
            <w:tcW w:w="850" w:type="dxa"/>
          </w:tcPr>
          <w:p w:rsidR="007D529D" w:rsidRPr="001F3546" w:rsidRDefault="007D529D" w:rsidP="007D529D">
            <w:pPr>
              <w:pStyle w:val="Header"/>
              <w:rPr>
                <w:rFonts w:cs="Arial"/>
                <w:bCs/>
                <w:lang w:val="af-ZA"/>
              </w:rPr>
            </w:pPr>
            <w:r w:rsidRPr="001F3546">
              <w:rPr>
                <w:rFonts w:cs="Arial"/>
                <w:lang w:val="af-ZA"/>
              </w:rPr>
              <w:t>1.1.4</w:t>
            </w:r>
          </w:p>
        </w:tc>
        <w:tc>
          <w:tcPr>
            <w:tcW w:w="8222" w:type="dxa"/>
            <w:gridSpan w:val="2"/>
          </w:tcPr>
          <w:p w:rsidR="007D529D" w:rsidRPr="001F3546" w:rsidRDefault="00FF1280" w:rsidP="007D529D">
            <w:pPr>
              <w:pStyle w:val="Header"/>
              <w:tabs>
                <w:tab w:val="left" w:pos="3436"/>
                <w:tab w:val="right" w:pos="7155"/>
              </w:tabs>
              <w:jc w:val="both"/>
              <w:rPr>
                <w:rFonts w:cs="Arial"/>
                <w:bCs/>
                <w:lang w:val="af-ZA"/>
              </w:rPr>
            </w:pPr>
            <w:r>
              <w:rPr>
                <w:rFonts w:cs="Arial"/>
                <w:lang w:val="af-ZA"/>
              </w:rPr>
              <w:t>Die funksie van die pinna is om</w:t>
            </w:r>
            <w:r w:rsidR="004952E2">
              <w:rPr>
                <w:rFonts w:cs="Arial"/>
                <w:lang w:val="af-ZA"/>
              </w:rPr>
              <w:t xml:space="preserve"> </w:t>
            </w:r>
            <w:r>
              <w:rPr>
                <w:rFonts w:cs="Arial"/>
                <w:lang w:val="af-ZA"/>
              </w:rPr>
              <w:t>...</w:t>
            </w:r>
          </w:p>
        </w:tc>
        <w:tc>
          <w:tcPr>
            <w:tcW w:w="236" w:type="dxa"/>
          </w:tcPr>
          <w:p w:rsidR="007D529D" w:rsidRPr="001F3546" w:rsidRDefault="007D529D" w:rsidP="007D529D">
            <w:pPr>
              <w:pStyle w:val="Header"/>
              <w:rPr>
                <w:rFonts w:cs="Arial"/>
                <w:bCs/>
                <w:lang w:val="af-ZA"/>
              </w:rPr>
            </w:pPr>
          </w:p>
        </w:tc>
        <w:tc>
          <w:tcPr>
            <w:tcW w:w="898" w:type="dxa"/>
          </w:tcPr>
          <w:p w:rsidR="007D529D" w:rsidRPr="001F3546" w:rsidRDefault="007D529D" w:rsidP="007D529D">
            <w:pPr>
              <w:pStyle w:val="Header"/>
              <w:rPr>
                <w:rFonts w:cs="Arial"/>
                <w:bCs/>
                <w:lang w:val="af-ZA"/>
              </w:rPr>
            </w:pPr>
          </w:p>
        </w:tc>
      </w:tr>
      <w:tr w:rsidR="009F161F" w:rsidRPr="001F3546" w:rsidTr="004E38CC">
        <w:tblPrEx>
          <w:tblLook w:val="01E0" w:firstRow="1" w:lastRow="1" w:firstColumn="1" w:lastColumn="1" w:noHBand="0" w:noVBand="0"/>
        </w:tblPrEx>
        <w:tc>
          <w:tcPr>
            <w:tcW w:w="710" w:type="dxa"/>
          </w:tcPr>
          <w:p w:rsidR="009F161F" w:rsidRPr="001F3546" w:rsidRDefault="009F161F" w:rsidP="007D529D">
            <w:pPr>
              <w:pStyle w:val="Header"/>
              <w:rPr>
                <w:rFonts w:cs="Arial"/>
                <w:bCs/>
                <w:lang w:val="af-ZA"/>
              </w:rPr>
            </w:pPr>
          </w:p>
        </w:tc>
        <w:tc>
          <w:tcPr>
            <w:tcW w:w="850" w:type="dxa"/>
          </w:tcPr>
          <w:p w:rsidR="009F161F" w:rsidRPr="001F3546" w:rsidRDefault="009F161F" w:rsidP="007D529D">
            <w:pPr>
              <w:pStyle w:val="Header"/>
              <w:rPr>
                <w:rFonts w:cs="Arial"/>
                <w:bCs/>
                <w:lang w:val="af-ZA"/>
              </w:rPr>
            </w:pPr>
          </w:p>
        </w:tc>
        <w:tc>
          <w:tcPr>
            <w:tcW w:w="426" w:type="dxa"/>
          </w:tcPr>
          <w:p w:rsidR="009F161F" w:rsidRPr="001F3546" w:rsidRDefault="009F161F" w:rsidP="007D529D">
            <w:pPr>
              <w:pStyle w:val="Header"/>
              <w:rPr>
                <w:rFonts w:cs="Arial"/>
                <w:bCs/>
                <w:lang w:val="af-ZA"/>
              </w:rPr>
            </w:pPr>
          </w:p>
        </w:tc>
        <w:tc>
          <w:tcPr>
            <w:tcW w:w="7796" w:type="dxa"/>
          </w:tcPr>
          <w:p w:rsidR="009F161F" w:rsidRPr="001F3546" w:rsidRDefault="009F161F" w:rsidP="007D529D">
            <w:pPr>
              <w:jc w:val="both"/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236" w:type="dxa"/>
          </w:tcPr>
          <w:p w:rsidR="009F161F" w:rsidRPr="001F3546" w:rsidRDefault="009F161F" w:rsidP="007D529D">
            <w:pPr>
              <w:pStyle w:val="Header"/>
              <w:rPr>
                <w:rFonts w:cs="Arial"/>
                <w:bCs/>
                <w:lang w:val="af-ZA"/>
              </w:rPr>
            </w:pPr>
          </w:p>
        </w:tc>
        <w:tc>
          <w:tcPr>
            <w:tcW w:w="898" w:type="dxa"/>
          </w:tcPr>
          <w:p w:rsidR="009F161F" w:rsidRPr="001F3546" w:rsidRDefault="009F161F" w:rsidP="007D529D">
            <w:pPr>
              <w:pStyle w:val="Header"/>
              <w:rPr>
                <w:rFonts w:cs="Arial"/>
                <w:bCs/>
                <w:lang w:val="af-ZA"/>
              </w:rPr>
            </w:pPr>
          </w:p>
        </w:tc>
      </w:tr>
      <w:tr w:rsidR="007D529D" w:rsidRPr="001F3546" w:rsidTr="004E38CC">
        <w:tblPrEx>
          <w:tblLook w:val="01E0" w:firstRow="1" w:lastRow="1" w:firstColumn="1" w:lastColumn="1" w:noHBand="0" w:noVBand="0"/>
        </w:tblPrEx>
        <w:tc>
          <w:tcPr>
            <w:tcW w:w="710" w:type="dxa"/>
          </w:tcPr>
          <w:p w:rsidR="007D529D" w:rsidRPr="001F3546" w:rsidRDefault="007D529D" w:rsidP="00F8103B">
            <w:pPr>
              <w:pStyle w:val="Header"/>
              <w:rPr>
                <w:rFonts w:cs="Arial"/>
                <w:bCs/>
                <w:lang w:val="af-ZA"/>
              </w:rPr>
            </w:pPr>
          </w:p>
        </w:tc>
        <w:tc>
          <w:tcPr>
            <w:tcW w:w="850" w:type="dxa"/>
          </w:tcPr>
          <w:p w:rsidR="007D529D" w:rsidRPr="001F3546" w:rsidRDefault="007D529D" w:rsidP="00F8103B">
            <w:pPr>
              <w:pStyle w:val="Header"/>
              <w:rPr>
                <w:rFonts w:cs="Arial"/>
                <w:bCs/>
                <w:lang w:val="af-ZA"/>
              </w:rPr>
            </w:pPr>
          </w:p>
        </w:tc>
        <w:tc>
          <w:tcPr>
            <w:tcW w:w="426" w:type="dxa"/>
          </w:tcPr>
          <w:p w:rsidR="007D529D" w:rsidRPr="001F3546" w:rsidRDefault="007D529D" w:rsidP="00F8103B">
            <w:pPr>
              <w:pStyle w:val="Header"/>
              <w:rPr>
                <w:rFonts w:cs="Arial"/>
                <w:bCs/>
                <w:lang w:val="af-ZA"/>
              </w:rPr>
            </w:pPr>
            <w:r w:rsidRPr="001F3546">
              <w:rPr>
                <w:rFonts w:cs="Arial"/>
                <w:bCs/>
                <w:lang w:val="af-ZA"/>
              </w:rPr>
              <w:t>A</w:t>
            </w:r>
          </w:p>
          <w:p w:rsidR="007D529D" w:rsidRPr="001F3546" w:rsidRDefault="007D529D" w:rsidP="00F8103B">
            <w:pPr>
              <w:pStyle w:val="Header"/>
              <w:rPr>
                <w:rFonts w:cs="Arial"/>
                <w:bCs/>
                <w:lang w:val="af-ZA"/>
              </w:rPr>
            </w:pPr>
            <w:r w:rsidRPr="001F3546">
              <w:rPr>
                <w:rFonts w:cs="Arial"/>
                <w:bCs/>
                <w:lang w:val="af-ZA"/>
              </w:rPr>
              <w:t>B</w:t>
            </w:r>
          </w:p>
          <w:p w:rsidR="007D529D" w:rsidRPr="001F3546" w:rsidRDefault="007D529D" w:rsidP="00F8103B">
            <w:pPr>
              <w:pStyle w:val="Header"/>
              <w:rPr>
                <w:rFonts w:cs="Arial"/>
                <w:bCs/>
                <w:lang w:val="af-ZA"/>
              </w:rPr>
            </w:pPr>
            <w:r w:rsidRPr="001F3546">
              <w:rPr>
                <w:rFonts w:cs="Arial"/>
                <w:bCs/>
                <w:lang w:val="af-ZA"/>
              </w:rPr>
              <w:t>C</w:t>
            </w:r>
          </w:p>
          <w:p w:rsidR="007D529D" w:rsidRPr="001F3546" w:rsidRDefault="007D529D" w:rsidP="00F8103B">
            <w:pPr>
              <w:pStyle w:val="Header"/>
              <w:rPr>
                <w:rFonts w:cs="Arial"/>
                <w:bCs/>
                <w:lang w:val="af-ZA"/>
              </w:rPr>
            </w:pPr>
            <w:r w:rsidRPr="001F3546">
              <w:rPr>
                <w:rFonts w:cs="Arial"/>
                <w:bCs/>
                <w:lang w:val="af-ZA"/>
              </w:rPr>
              <w:t>D</w:t>
            </w:r>
          </w:p>
        </w:tc>
        <w:tc>
          <w:tcPr>
            <w:tcW w:w="7796" w:type="dxa"/>
          </w:tcPr>
          <w:p w:rsidR="00F8103B" w:rsidRPr="001F3546" w:rsidRDefault="00FF1280" w:rsidP="00F8103B">
            <w:pPr>
              <w:jc w:val="both"/>
              <w:rPr>
                <w:rFonts w:eastAsia="Times New Roman" w:cs="Arial"/>
                <w:bCs/>
                <w:szCs w:val="24"/>
                <w:lang w:val="af-ZA"/>
              </w:rPr>
            </w:pPr>
            <w:r>
              <w:rPr>
                <w:rFonts w:eastAsia="Times New Roman" w:cs="Arial"/>
                <w:bCs/>
                <w:szCs w:val="24"/>
                <w:lang w:val="af-ZA"/>
              </w:rPr>
              <w:t>die klankgolf te versterk.</w:t>
            </w:r>
          </w:p>
          <w:p w:rsidR="00FF1280" w:rsidRDefault="00FF1280" w:rsidP="00F8103B">
            <w:pPr>
              <w:jc w:val="both"/>
              <w:rPr>
                <w:rFonts w:eastAsia="Times New Roman" w:cs="Arial"/>
                <w:bCs/>
                <w:szCs w:val="24"/>
                <w:lang w:val="af-ZA"/>
              </w:rPr>
            </w:pPr>
            <w:r>
              <w:rPr>
                <w:rFonts w:eastAsia="Times New Roman" w:cs="Arial"/>
                <w:bCs/>
                <w:szCs w:val="24"/>
                <w:lang w:val="af-ZA"/>
              </w:rPr>
              <w:t xml:space="preserve">die timpaniese membraan klam te hou. </w:t>
            </w:r>
          </w:p>
          <w:p w:rsidR="00F8103B" w:rsidRPr="001F3546" w:rsidRDefault="00FF1280" w:rsidP="00F8103B">
            <w:pPr>
              <w:jc w:val="both"/>
              <w:rPr>
                <w:rFonts w:eastAsia="Times New Roman" w:cs="Arial"/>
                <w:bCs/>
                <w:szCs w:val="24"/>
                <w:lang w:val="af-ZA"/>
              </w:rPr>
            </w:pPr>
            <w:r>
              <w:rPr>
                <w:rFonts w:eastAsia="Times New Roman" w:cs="Arial"/>
                <w:bCs/>
                <w:szCs w:val="24"/>
                <w:lang w:val="af-ZA"/>
              </w:rPr>
              <w:t xml:space="preserve">klankgolwe  na die timpaniese membraan te lei. </w:t>
            </w:r>
          </w:p>
          <w:p w:rsidR="00F8103B" w:rsidRPr="001F3546" w:rsidRDefault="00FF1280" w:rsidP="00F8103B">
            <w:pPr>
              <w:tabs>
                <w:tab w:val="right" w:pos="6979"/>
              </w:tabs>
              <w:jc w:val="both"/>
              <w:rPr>
                <w:rFonts w:eastAsia="Times New Roman" w:cs="Arial"/>
                <w:bCs/>
                <w:szCs w:val="24"/>
                <w:lang w:val="af-ZA"/>
              </w:rPr>
            </w:pPr>
            <w:r>
              <w:rPr>
                <w:rFonts w:eastAsia="Times New Roman" w:cs="Arial"/>
                <w:bCs/>
                <w:szCs w:val="24"/>
                <w:lang w:val="af-ZA"/>
              </w:rPr>
              <w:t>klankgolwe in meganiese vibrasies te verander</w:t>
            </w:r>
            <w:r w:rsidR="00F8103B" w:rsidRPr="001F3546">
              <w:rPr>
                <w:rFonts w:eastAsia="Times New Roman" w:cs="Arial"/>
                <w:bCs/>
                <w:szCs w:val="24"/>
                <w:lang w:val="af-ZA"/>
              </w:rPr>
              <w:t>.</w:t>
            </w:r>
          </w:p>
          <w:p w:rsidR="007D529D" w:rsidRPr="001F3546" w:rsidRDefault="007D529D" w:rsidP="00F8103B">
            <w:pPr>
              <w:pStyle w:val="Header"/>
              <w:tabs>
                <w:tab w:val="left" w:pos="3436"/>
                <w:tab w:val="right" w:pos="7155"/>
              </w:tabs>
              <w:jc w:val="both"/>
              <w:rPr>
                <w:rFonts w:cs="Arial"/>
                <w:bCs/>
                <w:lang w:val="af-ZA"/>
              </w:rPr>
            </w:pPr>
          </w:p>
        </w:tc>
        <w:tc>
          <w:tcPr>
            <w:tcW w:w="236" w:type="dxa"/>
          </w:tcPr>
          <w:p w:rsidR="007D529D" w:rsidRPr="001F3546" w:rsidRDefault="007D529D" w:rsidP="00F8103B">
            <w:pPr>
              <w:pStyle w:val="Header"/>
              <w:rPr>
                <w:rFonts w:cs="Arial"/>
                <w:bCs/>
                <w:lang w:val="af-ZA"/>
              </w:rPr>
            </w:pPr>
          </w:p>
        </w:tc>
        <w:tc>
          <w:tcPr>
            <w:tcW w:w="898" w:type="dxa"/>
          </w:tcPr>
          <w:p w:rsidR="007D529D" w:rsidRPr="001F3546" w:rsidRDefault="007D529D" w:rsidP="00F8103B">
            <w:pPr>
              <w:pStyle w:val="Header"/>
              <w:rPr>
                <w:rFonts w:cs="Arial"/>
                <w:bCs/>
                <w:lang w:val="af-ZA"/>
              </w:rPr>
            </w:pPr>
          </w:p>
        </w:tc>
      </w:tr>
      <w:tr w:rsidR="007D529D" w:rsidRPr="001F3546" w:rsidTr="004E38CC">
        <w:tblPrEx>
          <w:tblLook w:val="01E0" w:firstRow="1" w:lastRow="1" w:firstColumn="1" w:lastColumn="1" w:noHBand="0" w:noVBand="0"/>
        </w:tblPrEx>
        <w:tc>
          <w:tcPr>
            <w:tcW w:w="710" w:type="dxa"/>
          </w:tcPr>
          <w:p w:rsidR="007D529D" w:rsidRPr="001F3546" w:rsidRDefault="007D529D" w:rsidP="007D529D">
            <w:pPr>
              <w:pStyle w:val="Header"/>
              <w:rPr>
                <w:rFonts w:cs="Arial"/>
                <w:bCs/>
                <w:lang w:val="af-ZA"/>
              </w:rPr>
            </w:pPr>
          </w:p>
        </w:tc>
        <w:tc>
          <w:tcPr>
            <w:tcW w:w="850" w:type="dxa"/>
          </w:tcPr>
          <w:p w:rsidR="007D529D" w:rsidRPr="001F3546" w:rsidRDefault="007D529D" w:rsidP="007D529D">
            <w:pPr>
              <w:pStyle w:val="Header"/>
              <w:rPr>
                <w:rFonts w:cs="Arial"/>
                <w:bCs/>
                <w:lang w:val="af-ZA"/>
              </w:rPr>
            </w:pPr>
            <w:r w:rsidRPr="001F3546">
              <w:rPr>
                <w:rFonts w:cs="Arial"/>
                <w:bCs/>
                <w:lang w:val="af-ZA"/>
              </w:rPr>
              <w:t>1.1.5</w:t>
            </w:r>
          </w:p>
        </w:tc>
        <w:tc>
          <w:tcPr>
            <w:tcW w:w="8222" w:type="dxa"/>
            <w:gridSpan w:val="2"/>
          </w:tcPr>
          <w:p w:rsidR="007D529D" w:rsidRPr="001F3546" w:rsidRDefault="00F8103B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  <w:r w:rsidRPr="001F3546">
              <w:rPr>
                <w:rFonts w:eastAsia="Times New Roman" w:cs="Arial"/>
                <w:bCs/>
                <w:szCs w:val="24"/>
                <w:lang w:val="af-ZA"/>
              </w:rPr>
              <w:t>Watter van die volgende is funksies van adrenalien?</w:t>
            </w:r>
          </w:p>
        </w:tc>
        <w:tc>
          <w:tcPr>
            <w:tcW w:w="236" w:type="dxa"/>
          </w:tcPr>
          <w:p w:rsidR="007D529D" w:rsidRPr="001F3546" w:rsidRDefault="007D529D" w:rsidP="007D529D">
            <w:pPr>
              <w:pStyle w:val="Header"/>
              <w:rPr>
                <w:rFonts w:cs="Arial"/>
                <w:bCs/>
                <w:lang w:val="af-ZA"/>
              </w:rPr>
            </w:pPr>
          </w:p>
        </w:tc>
        <w:tc>
          <w:tcPr>
            <w:tcW w:w="898" w:type="dxa"/>
          </w:tcPr>
          <w:p w:rsidR="007D529D" w:rsidRPr="001F3546" w:rsidRDefault="007D529D" w:rsidP="007D529D">
            <w:pPr>
              <w:pStyle w:val="Header"/>
              <w:rPr>
                <w:rFonts w:cs="Arial"/>
                <w:bCs/>
                <w:lang w:val="af-ZA"/>
              </w:rPr>
            </w:pPr>
          </w:p>
        </w:tc>
      </w:tr>
      <w:tr w:rsidR="009F161F" w:rsidRPr="001F3546" w:rsidTr="004E38CC">
        <w:tblPrEx>
          <w:tblLook w:val="01E0" w:firstRow="1" w:lastRow="1" w:firstColumn="1" w:lastColumn="1" w:noHBand="0" w:noVBand="0"/>
        </w:tblPrEx>
        <w:tc>
          <w:tcPr>
            <w:tcW w:w="710" w:type="dxa"/>
          </w:tcPr>
          <w:p w:rsidR="009F161F" w:rsidRPr="001F3546" w:rsidRDefault="009F161F" w:rsidP="007D529D">
            <w:pPr>
              <w:pStyle w:val="Header"/>
              <w:rPr>
                <w:rFonts w:cs="Arial"/>
                <w:bCs/>
                <w:lang w:val="af-ZA"/>
              </w:rPr>
            </w:pPr>
          </w:p>
        </w:tc>
        <w:tc>
          <w:tcPr>
            <w:tcW w:w="850" w:type="dxa"/>
          </w:tcPr>
          <w:p w:rsidR="009F161F" w:rsidRPr="001F3546" w:rsidRDefault="009F161F" w:rsidP="007D529D">
            <w:pPr>
              <w:pStyle w:val="Header"/>
              <w:rPr>
                <w:rFonts w:cs="Arial"/>
                <w:bCs/>
                <w:lang w:val="af-ZA"/>
              </w:rPr>
            </w:pPr>
          </w:p>
        </w:tc>
        <w:tc>
          <w:tcPr>
            <w:tcW w:w="426" w:type="dxa"/>
          </w:tcPr>
          <w:p w:rsidR="009F161F" w:rsidRPr="001F3546" w:rsidRDefault="009F161F" w:rsidP="007D529D">
            <w:pPr>
              <w:pStyle w:val="Header"/>
              <w:rPr>
                <w:rFonts w:cs="Arial"/>
                <w:bCs/>
                <w:lang w:val="af-ZA"/>
              </w:rPr>
            </w:pPr>
          </w:p>
        </w:tc>
        <w:tc>
          <w:tcPr>
            <w:tcW w:w="7796" w:type="dxa"/>
          </w:tcPr>
          <w:p w:rsidR="009F161F" w:rsidRPr="001F3546" w:rsidRDefault="009F161F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236" w:type="dxa"/>
          </w:tcPr>
          <w:p w:rsidR="009F161F" w:rsidRPr="001F3546" w:rsidRDefault="009F161F" w:rsidP="007D529D">
            <w:pPr>
              <w:pStyle w:val="Header"/>
              <w:rPr>
                <w:rFonts w:cs="Arial"/>
                <w:bCs/>
                <w:lang w:val="af-ZA"/>
              </w:rPr>
            </w:pPr>
          </w:p>
        </w:tc>
        <w:tc>
          <w:tcPr>
            <w:tcW w:w="898" w:type="dxa"/>
          </w:tcPr>
          <w:p w:rsidR="009F161F" w:rsidRPr="001F3546" w:rsidRDefault="009F161F" w:rsidP="007D529D">
            <w:pPr>
              <w:pStyle w:val="Header"/>
              <w:rPr>
                <w:rFonts w:cs="Arial"/>
                <w:bCs/>
                <w:lang w:val="af-ZA"/>
              </w:rPr>
            </w:pPr>
          </w:p>
        </w:tc>
      </w:tr>
      <w:tr w:rsidR="007D529D" w:rsidRPr="001F3546" w:rsidTr="004E38CC">
        <w:tblPrEx>
          <w:tblLook w:val="01E0" w:firstRow="1" w:lastRow="1" w:firstColumn="1" w:lastColumn="1" w:noHBand="0" w:noVBand="0"/>
        </w:tblPrEx>
        <w:tc>
          <w:tcPr>
            <w:tcW w:w="710" w:type="dxa"/>
          </w:tcPr>
          <w:p w:rsidR="007D529D" w:rsidRPr="001F3546" w:rsidRDefault="007D529D" w:rsidP="00F8103B">
            <w:pPr>
              <w:pStyle w:val="Header"/>
              <w:rPr>
                <w:rFonts w:cs="Arial"/>
                <w:bCs/>
                <w:lang w:val="af-ZA"/>
              </w:rPr>
            </w:pPr>
          </w:p>
        </w:tc>
        <w:tc>
          <w:tcPr>
            <w:tcW w:w="850" w:type="dxa"/>
          </w:tcPr>
          <w:p w:rsidR="007D529D" w:rsidRPr="001F3546" w:rsidRDefault="007D529D" w:rsidP="00F8103B">
            <w:pPr>
              <w:pStyle w:val="Header"/>
              <w:rPr>
                <w:rFonts w:cs="Arial"/>
                <w:bCs/>
                <w:lang w:val="af-ZA"/>
              </w:rPr>
            </w:pPr>
          </w:p>
        </w:tc>
        <w:tc>
          <w:tcPr>
            <w:tcW w:w="426" w:type="dxa"/>
          </w:tcPr>
          <w:p w:rsidR="007D529D" w:rsidRPr="001F3546" w:rsidRDefault="007D529D" w:rsidP="00F8103B">
            <w:pPr>
              <w:pStyle w:val="Header"/>
              <w:rPr>
                <w:rFonts w:cs="Arial"/>
                <w:bCs/>
                <w:lang w:val="af-ZA"/>
              </w:rPr>
            </w:pPr>
            <w:r w:rsidRPr="001F3546">
              <w:rPr>
                <w:rFonts w:cs="Arial"/>
                <w:bCs/>
                <w:lang w:val="af-ZA"/>
              </w:rPr>
              <w:t>A</w:t>
            </w:r>
          </w:p>
          <w:p w:rsidR="007D529D" w:rsidRPr="001F3546" w:rsidRDefault="007D529D" w:rsidP="00F8103B">
            <w:pPr>
              <w:pStyle w:val="Header"/>
              <w:rPr>
                <w:rFonts w:cs="Arial"/>
                <w:bCs/>
                <w:lang w:val="af-ZA"/>
              </w:rPr>
            </w:pPr>
          </w:p>
          <w:p w:rsidR="007D529D" w:rsidRPr="001F3546" w:rsidRDefault="007D529D" w:rsidP="00F8103B">
            <w:pPr>
              <w:pStyle w:val="Header"/>
              <w:rPr>
                <w:rFonts w:cs="Arial"/>
                <w:bCs/>
                <w:lang w:val="af-ZA"/>
              </w:rPr>
            </w:pPr>
            <w:r w:rsidRPr="001F3546">
              <w:rPr>
                <w:rFonts w:cs="Arial"/>
                <w:bCs/>
                <w:lang w:val="af-ZA"/>
              </w:rPr>
              <w:t>B</w:t>
            </w:r>
          </w:p>
          <w:p w:rsidR="007D529D" w:rsidRPr="001F3546" w:rsidRDefault="007D529D" w:rsidP="00F8103B">
            <w:pPr>
              <w:pStyle w:val="Header"/>
              <w:rPr>
                <w:rFonts w:cs="Arial"/>
                <w:bCs/>
                <w:lang w:val="af-ZA"/>
              </w:rPr>
            </w:pPr>
            <w:r w:rsidRPr="001F3546">
              <w:rPr>
                <w:rFonts w:cs="Arial"/>
                <w:bCs/>
                <w:lang w:val="af-ZA"/>
              </w:rPr>
              <w:t>C</w:t>
            </w:r>
          </w:p>
          <w:p w:rsidR="007D529D" w:rsidRPr="001F3546" w:rsidRDefault="007D529D" w:rsidP="00F8103B">
            <w:pPr>
              <w:pStyle w:val="Header"/>
              <w:rPr>
                <w:rFonts w:cs="Arial"/>
                <w:bCs/>
                <w:lang w:val="af-ZA"/>
              </w:rPr>
            </w:pPr>
            <w:r w:rsidRPr="001F3546">
              <w:rPr>
                <w:rFonts w:cs="Arial"/>
                <w:bCs/>
                <w:lang w:val="af-ZA"/>
              </w:rPr>
              <w:t>D</w:t>
            </w:r>
          </w:p>
        </w:tc>
        <w:tc>
          <w:tcPr>
            <w:tcW w:w="7796" w:type="dxa"/>
          </w:tcPr>
          <w:p w:rsidR="00F8103B" w:rsidRPr="001F3546" w:rsidRDefault="00F8103B" w:rsidP="00F8103B">
            <w:pPr>
              <w:rPr>
                <w:rFonts w:eastAsia="Times New Roman" w:cs="Arial"/>
                <w:bCs/>
                <w:szCs w:val="24"/>
                <w:lang w:val="af-ZA"/>
              </w:rPr>
            </w:pPr>
            <w:r w:rsidRPr="001F3546">
              <w:rPr>
                <w:rFonts w:eastAsia="Times New Roman" w:cs="Arial"/>
                <w:bCs/>
                <w:szCs w:val="24"/>
                <w:lang w:val="af-ZA"/>
              </w:rPr>
              <w:t>Beïnvloed die pupilgrootte en beheer die hoeveelheid water wat verlore raak deur die niere</w:t>
            </w:r>
          </w:p>
          <w:p w:rsidR="00F8103B" w:rsidRPr="001F3546" w:rsidRDefault="00F8103B" w:rsidP="00F8103B">
            <w:pPr>
              <w:rPr>
                <w:rFonts w:eastAsia="Times New Roman" w:cs="Arial"/>
                <w:bCs/>
                <w:szCs w:val="24"/>
                <w:lang w:val="af-ZA"/>
              </w:rPr>
            </w:pPr>
            <w:r w:rsidRPr="001F3546">
              <w:rPr>
                <w:rFonts w:eastAsia="Times New Roman" w:cs="Arial"/>
                <w:bCs/>
                <w:szCs w:val="24"/>
                <w:lang w:val="af-ZA"/>
              </w:rPr>
              <w:t>Verhoog die bloedglukosevlakke en bloeddruk</w:t>
            </w:r>
          </w:p>
          <w:p w:rsidR="00F8103B" w:rsidRPr="001F3546" w:rsidRDefault="00F8103B" w:rsidP="00F8103B">
            <w:pPr>
              <w:rPr>
                <w:rFonts w:eastAsia="Times New Roman" w:cs="Arial"/>
                <w:bCs/>
                <w:szCs w:val="24"/>
                <w:lang w:val="af-ZA"/>
              </w:rPr>
            </w:pPr>
            <w:r w:rsidRPr="001F3546">
              <w:rPr>
                <w:rFonts w:eastAsia="Times New Roman" w:cs="Arial"/>
                <w:bCs/>
                <w:szCs w:val="24"/>
                <w:lang w:val="af-ZA"/>
              </w:rPr>
              <w:t>Afname in metaboliese tempo en bloedglukosevlakke</w:t>
            </w:r>
          </w:p>
          <w:p w:rsidR="007D529D" w:rsidRPr="001F3546" w:rsidRDefault="00F8103B" w:rsidP="008D4780">
            <w:pPr>
              <w:rPr>
                <w:rFonts w:cs="Arial"/>
                <w:bCs/>
                <w:color w:val="000000"/>
                <w:szCs w:val="24"/>
                <w:lang w:val="af-ZA" w:eastAsia="en-ZA"/>
              </w:rPr>
            </w:pPr>
            <w:r w:rsidRPr="001F3546">
              <w:rPr>
                <w:rFonts w:eastAsia="Times New Roman" w:cs="Arial"/>
                <w:bCs/>
                <w:szCs w:val="24"/>
                <w:lang w:val="af-ZA"/>
              </w:rPr>
              <w:t>Affekteer groei en toename in spiertonus</w:t>
            </w:r>
          </w:p>
        </w:tc>
        <w:tc>
          <w:tcPr>
            <w:tcW w:w="236" w:type="dxa"/>
          </w:tcPr>
          <w:p w:rsidR="007D529D" w:rsidRPr="001F3546" w:rsidRDefault="007D529D" w:rsidP="00F8103B">
            <w:pPr>
              <w:pStyle w:val="Header"/>
              <w:rPr>
                <w:rFonts w:cs="Arial"/>
                <w:bCs/>
                <w:lang w:val="af-ZA"/>
              </w:rPr>
            </w:pPr>
          </w:p>
        </w:tc>
        <w:tc>
          <w:tcPr>
            <w:tcW w:w="898" w:type="dxa"/>
          </w:tcPr>
          <w:p w:rsidR="007D529D" w:rsidRPr="001F3546" w:rsidRDefault="007D529D" w:rsidP="00F8103B">
            <w:pPr>
              <w:pStyle w:val="Header"/>
              <w:rPr>
                <w:rFonts w:cs="Arial"/>
                <w:bCs/>
                <w:lang w:val="af-ZA"/>
              </w:rPr>
            </w:pPr>
          </w:p>
        </w:tc>
      </w:tr>
    </w:tbl>
    <w:p w:rsidR="00380814" w:rsidRDefault="00380814">
      <w:pPr>
        <w:rPr>
          <w:lang w:val="af-ZA"/>
        </w:rPr>
      </w:pPr>
      <w:r>
        <w:rPr>
          <w:lang w:val="af-ZA"/>
        </w:rPr>
        <w:br w:type="page"/>
      </w:r>
    </w:p>
    <w:p w:rsidR="009F161F" w:rsidRPr="001F3546" w:rsidRDefault="005E27C2">
      <w:pPr>
        <w:rPr>
          <w:lang w:val="af-ZA"/>
        </w:rPr>
      </w:pPr>
      <w:r>
        <w:rPr>
          <w:lang w:val="af-ZA"/>
        </w:rPr>
        <w:lastRenderedPageBreak/>
        <w:t xml:space="preserve"> </w:t>
      </w:r>
    </w:p>
    <w:tbl>
      <w:tblPr>
        <w:tblW w:w="10916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710"/>
        <w:gridCol w:w="850"/>
        <w:gridCol w:w="426"/>
        <w:gridCol w:w="7796"/>
        <w:gridCol w:w="236"/>
        <w:gridCol w:w="898"/>
      </w:tblGrid>
      <w:tr w:rsidR="007D529D" w:rsidRPr="001F3546" w:rsidTr="004E38CC">
        <w:tc>
          <w:tcPr>
            <w:tcW w:w="710" w:type="dxa"/>
          </w:tcPr>
          <w:p w:rsidR="007D529D" w:rsidRPr="001F3546" w:rsidRDefault="009F161F" w:rsidP="007D529D">
            <w:pPr>
              <w:pStyle w:val="Header"/>
              <w:rPr>
                <w:rFonts w:cs="Arial"/>
                <w:bCs/>
                <w:lang w:val="af-ZA"/>
              </w:rPr>
            </w:pPr>
            <w:r w:rsidRPr="001F3546">
              <w:rPr>
                <w:lang w:val="af-ZA"/>
              </w:rPr>
              <w:br w:type="page"/>
            </w:r>
          </w:p>
        </w:tc>
        <w:tc>
          <w:tcPr>
            <w:tcW w:w="850" w:type="dxa"/>
          </w:tcPr>
          <w:p w:rsidR="007D529D" w:rsidRPr="001F3546" w:rsidRDefault="007D529D" w:rsidP="007D529D">
            <w:pPr>
              <w:pStyle w:val="Header"/>
              <w:rPr>
                <w:rFonts w:cs="Arial"/>
                <w:bCs/>
                <w:lang w:val="af-ZA"/>
              </w:rPr>
            </w:pPr>
            <w:r w:rsidRPr="001F3546">
              <w:rPr>
                <w:rFonts w:cs="Arial"/>
                <w:bCs/>
                <w:lang w:val="af-ZA"/>
              </w:rPr>
              <w:t>1.1.6</w:t>
            </w:r>
          </w:p>
        </w:tc>
        <w:tc>
          <w:tcPr>
            <w:tcW w:w="8222" w:type="dxa"/>
            <w:gridSpan w:val="2"/>
          </w:tcPr>
          <w:p w:rsidR="007D529D" w:rsidRPr="001F3546" w:rsidRDefault="00472E9E" w:rsidP="00472E9E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  <w:szCs w:val="24"/>
                <w:lang w:val="af-ZA" w:eastAsia="en-ZA"/>
              </w:rPr>
            </w:pPr>
            <w:r>
              <w:rPr>
                <w:rFonts w:cs="Arial"/>
                <w:bCs/>
                <w:color w:val="000000"/>
                <w:szCs w:val="24"/>
                <w:lang w:val="af-ZA" w:eastAsia="en-ZA"/>
              </w:rPr>
              <w:t>Eutrifikasie in damme word veroorsaak deur...</w:t>
            </w:r>
          </w:p>
        </w:tc>
        <w:tc>
          <w:tcPr>
            <w:tcW w:w="236" w:type="dxa"/>
          </w:tcPr>
          <w:p w:rsidR="007D529D" w:rsidRPr="001F3546" w:rsidRDefault="007D529D" w:rsidP="007D529D">
            <w:pPr>
              <w:pStyle w:val="Header"/>
              <w:rPr>
                <w:rFonts w:cs="Arial"/>
                <w:bCs/>
                <w:lang w:val="af-ZA"/>
              </w:rPr>
            </w:pPr>
          </w:p>
        </w:tc>
        <w:tc>
          <w:tcPr>
            <w:tcW w:w="898" w:type="dxa"/>
          </w:tcPr>
          <w:p w:rsidR="007D529D" w:rsidRPr="001F3546" w:rsidRDefault="007D529D" w:rsidP="007D529D">
            <w:pPr>
              <w:pStyle w:val="Header"/>
              <w:rPr>
                <w:rFonts w:cs="Arial"/>
                <w:bCs/>
                <w:lang w:val="af-ZA"/>
              </w:rPr>
            </w:pPr>
          </w:p>
        </w:tc>
      </w:tr>
      <w:tr w:rsidR="009F161F" w:rsidRPr="001F3546" w:rsidTr="004E38CC">
        <w:tc>
          <w:tcPr>
            <w:tcW w:w="710" w:type="dxa"/>
          </w:tcPr>
          <w:p w:rsidR="009F161F" w:rsidRPr="001F3546" w:rsidRDefault="009F161F" w:rsidP="007D529D">
            <w:pPr>
              <w:pStyle w:val="Header"/>
              <w:rPr>
                <w:rFonts w:cs="Arial"/>
                <w:bCs/>
                <w:lang w:val="af-ZA"/>
              </w:rPr>
            </w:pPr>
          </w:p>
        </w:tc>
        <w:tc>
          <w:tcPr>
            <w:tcW w:w="850" w:type="dxa"/>
          </w:tcPr>
          <w:p w:rsidR="009F161F" w:rsidRPr="001F3546" w:rsidRDefault="009F161F" w:rsidP="007D529D">
            <w:pPr>
              <w:pStyle w:val="Header"/>
              <w:rPr>
                <w:rFonts w:cs="Arial"/>
                <w:bCs/>
                <w:lang w:val="af-ZA"/>
              </w:rPr>
            </w:pPr>
          </w:p>
        </w:tc>
        <w:tc>
          <w:tcPr>
            <w:tcW w:w="426" w:type="dxa"/>
          </w:tcPr>
          <w:p w:rsidR="009F161F" w:rsidRPr="001F3546" w:rsidRDefault="009F161F" w:rsidP="007D529D">
            <w:pPr>
              <w:pStyle w:val="Header"/>
              <w:rPr>
                <w:rFonts w:cs="Arial"/>
                <w:bCs/>
                <w:lang w:val="af-ZA"/>
              </w:rPr>
            </w:pPr>
          </w:p>
        </w:tc>
        <w:tc>
          <w:tcPr>
            <w:tcW w:w="7796" w:type="dxa"/>
          </w:tcPr>
          <w:p w:rsidR="009F161F" w:rsidRPr="001F3546" w:rsidRDefault="009F161F" w:rsidP="007D529D">
            <w:pPr>
              <w:pStyle w:val="Header"/>
              <w:tabs>
                <w:tab w:val="left" w:pos="3436"/>
                <w:tab w:val="right" w:pos="7155"/>
              </w:tabs>
              <w:rPr>
                <w:rFonts w:cs="Arial"/>
                <w:bCs/>
                <w:lang w:val="af-ZA"/>
              </w:rPr>
            </w:pPr>
          </w:p>
        </w:tc>
        <w:tc>
          <w:tcPr>
            <w:tcW w:w="236" w:type="dxa"/>
          </w:tcPr>
          <w:p w:rsidR="009F161F" w:rsidRPr="001F3546" w:rsidRDefault="009F161F" w:rsidP="007D529D">
            <w:pPr>
              <w:pStyle w:val="Header"/>
              <w:rPr>
                <w:rFonts w:cs="Arial"/>
                <w:bCs/>
                <w:lang w:val="af-ZA"/>
              </w:rPr>
            </w:pPr>
          </w:p>
        </w:tc>
        <w:tc>
          <w:tcPr>
            <w:tcW w:w="898" w:type="dxa"/>
          </w:tcPr>
          <w:p w:rsidR="009F161F" w:rsidRPr="001F3546" w:rsidRDefault="009F161F" w:rsidP="007D529D">
            <w:pPr>
              <w:pStyle w:val="Header"/>
              <w:rPr>
                <w:rFonts w:cs="Arial"/>
                <w:bCs/>
                <w:lang w:val="af-ZA"/>
              </w:rPr>
            </w:pPr>
          </w:p>
        </w:tc>
      </w:tr>
      <w:tr w:rsidR="007D529D" w:rsidRPr="001F3546" w:rsidTr="004E38CC">
        <w:tc>
          <w:tcPr>
            <w:tcW w:w="710" w:type="dxa"/>
          </w:tcPr>
          <w:p w:rsidR="007D529D" w:rsidRPr="001F3546" w:rsidRDefault="007D529D" w:rsidP="00F8103B">
            <w:pPr>
              <w:pStyle w:val="Header"/>
              <w:rPr>
                <w:rFonts w:cs="Arial"/>
                <w:bCs/>
                <w:lang w:val="af-ZA"/>
              </w:rPr>
            </w:pPr>
          </w:p>
        </w:tc>
        <w:tc>
          <w:tcPr>
            <w:tcW w:w="850" w:type="dxa"/>
          </w:tcPr>
          <w:p w:rsidR="007D529D" w:rsidRPr="001F3546" w:rsidRDefault="007D529D" w:rsidP="00F8103B">
            <w:pPr>
              <w:pStyle w:val="Header"/>
              <w:rPr>
                <w:rFonts w:cs="Arial"/>
                <w:bCs/>
                <w:lang w:val="af-ZA"/>
              </w:rPr>
            </w:pPr>
          </w:p>
        </w:tc>
        <w:tc>
          <w:tcPr>
            <w:tcW w:w="426" w:type="dxa"/>
          </w:tcPr>
          <w:p w:rsidR="007D529D" w:rsidRPr="001F3546" w:rsidRDefault="007D529D" w:rsidP="00F8103B">
            <w:pPr>
              <w:pStyle w:val="Header"/>
              <w:rPr>
                <w:rFonts w:cs="Arial"/>
                <w:bCs/>
                <w:lang w:val="af-ZA"/>
              </w:rPr>
            </w:pPr>
            <w:r w:rsidRPr="001F3546">
              <w:rPr>
                <w:rFonts w:cs="Arial"/>
                <w:bCs/>
                <w:lang w:val="af-ZA"/>
              </w:rPr>
              <w:t>A</w:t>
            </w:r>
          </w:p>
          <w:p w:rsidR="007D529D" w:rsidRPr="001F3546" w:rsidRDefault="007D529D" w:rsidP="00F8103B">
            <w:pPr>
              <w:pStyle w:val="Header"/>
              <w:rPr>
                <w:rFonts w:cs="Arial"/>
                <w:bCs/>
                <w:lang w:val="af-ZA"/>
              </w:rPr>
            </w:pPr>
            <w:r w:rsidRPr="001F3546">
              <w:rPr>
                <w:rFonts w:cs="Arial"/>
                <w:bCs/>
                <w:lang w:val="af-ZA"/>
              </w:rPr>
              <w:t>B</w:t>
            </w:r>
          </w:p>
          <w:p w:rsidR="00F8103B" w:rsidRPr="001F3546" w:rsidRDefault="007D529D" w:rsidP="00F8103B">
            <w:pPr>
              <w:pStyle w:val="Header"/>
              <w:rPr>
                <w:rFonts w:cs="Arial"/>
                <w:bCs/>
                <w:lang w:val="af-ZA"/>
              </w:rPr>
            </w:pPr>
            <w:r w:rsidRPr="001F3546">
              <w:rPr>
                <w:rFonts w:cs="Arial"/>
                <w:bCs/>
                <w:lang w:val="af-ZA"/>
              </w:rPr>
              <w:t>C</w:t>
            </w:r>
          </w:p>
          <w:p w:rsidR="007D529D" w:rsidRPr="001F3546" w:rsidRDefault="007D529D" w:rsidP="00F8103B">
            <w:pPr>
              <w:pStyle w:val="Header"/>
              <w:rPr>
                <w:rFonts w:cs="Arial"/>
                <w:bCs/>
                <w:lang w:val="af-ZA"/>
              </w:rPr>
            </w:pPr>
            <w:r w:rsidRPr="001F3546">
              <w:rPr>
                <w:rFonts w:cs="Arial"/>
                <w:bCs/>
                <w:lang w:val="af-ZA"/>
              </w:rPr>
              <w:t>D</w:t>
            </w:r>
          </w:p>
        </w:tc>
        <w:tc>
          <w:tcPr>
            <w:tcW w:w="7796" w:type="dxa"/>
          </w:tcPr>
          <w:p w:rsidR="00F8103B" w:rsidRPr="001F3546" w:rsidRDefault="00472E9E" w:rsidP="00F8103B">
            <w:pPr>
              <w:pStyle w:val="Header"/>
              <w:tabs>
                <w:tab w:val="left" w:pos="3436"/>
                <w:tab w:val="right" w:pos="7155"/>
              </w:tabs>
              <w:rPr>
                <w:rFonts w:cs="Arial"/>
                <w:lang w:val="af-ZA"/>
              </w:rPr>
            </w:pPr>
            <w:r>
              <w:rPr>
                <w:rFonts w:cs="Arial"/>
                <w:lang w:val="af-ZA"/>
              </w:rPr>
              <w:t xml:space="preserve">oortollige nitrate en fosfate van riviere. </w:t>
            </w:r>
          </w:p>
          <w:p w:rsidR="00F8103B" w:rsidRPr="001F3546" w:rsidRDefault="005E27C2" w:rsidP="00F8103B">
            <w:pPr>
              <w:pStyle w:val="Header"/>
              <w:tabs>
                <w:tab w:val="left" w:pos="3436"/>
                <w:tab w:val="right" w:pos="7155"/>
              </w:tabs>
              <w:rPr>
                <w:rFonts w:cs="Arial"/>
                <w:lang w:val="af-ZA"/>
              </w:rPr>
            </w:pPr>
            <w:r>
              <w:rPr>
                <w:rFonts w:cs="Arial"/>
                <w:lang w:val="af-ZA"/>
              </w:rPr>
              <w:t>ŉ</w:t>
            </w:r>
            <w:r w:rsidR="00472E9E">
              <w:rPr>
                <w:rFonts w:cs="Arial"/>
                <w:lang w:val="af-ZA"/>
              </w:rPr>
              <w:t xml:space="preserve"> toename in die hoeveelheid vis spesies in die dam. </w:t>
            </w:r>
            <w:r w:rsidR="00F8103B" w:rsidRPr="001F3546">
              <w:rPr>
                <w:rFonts w:cs="Arial"/>
                <w:lang w:val="af-ZA"/>
              </w:rPr>
              <w:t xml:space="preserve"> </w:t>
            </w:r>
          </w:p>
          <w:p w:rsidR="007D529D" w:rsidRDefault="00472E9E" w:rsidP="00472E9E">
            <w:pPr>
              <w:pStyle w:val="Header"/>
              <w:tabs>
                <w:tab w:val="left" w:pos="3436"/>
                <w:tab w:val="right" w:pos="7155"/>
              </w:tabs>
              <w:rPr>
                <w:rFonts w:cs="Arial"/>
                <w:lang w:val="af-ZA"/>
              </w:rPr>
            </w:pPr>
            <w:r>
              <w:rPr>
                <w:rFonts w:cs="Arial"/>
                <w:lang w:val="af-ZA"/>
              </w:rPr>
              <w:t xml:space="preserve">warm water wat in riviere vrygestel word. </w:t>
            </w:r>
          </w:p>
          <w:p w:rsidR="00472E9E" w:rsidRDefault="00472E9E" w:rsidP="00472E9E">
            <w:pPr>
              <w:pStyle w:val="Header"/>
              <w:tabs>
                <w:tab w:val="left" w:pos="3436"/>
                <w:tab w:val="right" w:pos="7155"/>
              </w:tabs>
              <w:rPr>
                <w:rFonts w:cs="Arial"/>
                <w:lang w:val="af-ZA"/>
              </w:rPr>
            </w:pPr>
            <w:r>
              <w:rPr>
                <w:rFonts w:cs="Arial"/>
                <w:lang w:val="af-ZA"/>
              </w:rPr>
              <w:t xml:space="preserve">die vermindering in beskikbaarheid van water toevoer van riviere. </w:t>
            </w:r>
          </w:p>
          <w:p w:rsidR="00472E9E" w:rsidRPr="001F3546" w:rsidRDefault="00472E9E" w:rsidP="00472E9E">
            <w:pPr>
              <w:pStyle w:val="Header"/>
              <w:tabs>
                <w:tab w:val="left" w:pos="3436"/>
                <w:tab w:val="right" w:pos="7155"/>
              </w:tabs>
              <w:rPr>
                <w:rFonts w:cs="Arial"/>
                <w:bCs/>
                <w:lang w:val="af-ZA"/>
              </w:rPr>
            </w:pPr>
          </w:p>
        </w:tc>
        <w:tc>
          <w:tcPr>
            <w:tcW w:w="236" w:type="dxa"/>
          </w:tcPr>
          <w:p w:rsidR="007D529D" w:rsidRPr="001F3546" w:rsidRDefault="007D529D" w:rsidP="00F8103B">
            <w:pPr>
              <w:pStyle w:val="Header"/>
              <w:rPr>
                <w:rFonts w:cs="Arial"/>
                <w:bCs/>
                <w:lang w:val="af-ZA"/>
              </w:rPr>
            </w:pPr>
          </w:p>
        </w:tc>
        <w:tc>
          <w:tcPr>
            <w:tcW w:w="898" w:type="dxa"/>
          </w:tcPr>
          <w:p w:rsidR="007D529D" w:rsidRPr="001F3546" w:rsidRDefault="007D529D" w:rsidP="00F8103B">
            <w:pPr>
              <w:pStyle w:val="Header"/>
              <w:rPr>
                <w:rFonts w:cs="Arial"/>
                <w:bCs/>
                <w:lang w:val="af-ZA"/>
              </w:rPr>
            </w:pPr>
          </w:p>
        </w:tc>
      </w:tr>
      <w:tr w:rsidR="007D529D" w:rsidRPr="001F3546" w:rsidTr="004E38CC">
        <w:tc>
          <w:tcPr>
            <w:tcW w:w="710" w:type="dxa"/>
          </w:tcPr>
          <w:p w:rsidR="007D529D" w:rsidRPr="001F3546" w:rsidRDefault="007D529D" w:rsidP="007D529D">
            <w:pPr>
              <w:pStyle w:val="Header"/>
              <w:rPr>
                <w:rFonts w:cs="Arial"/>
                <w:bCs/>
                <w:lang w:val="af-ZA"/>
              </w:rPr>
            </w:pPr>
          </w:p>
        </w:tc>
        <w:tc>
          <w:tcPr>
            <w:tcW w:w="850" w:type="dxa"/>
          </w:tcPr>
          <w:p w:rsidR="007D529D" w:rsidRPr="001F3546" w:rsidRDefault="007D529D" w:rsidP="007D529D">
            <w:pPr>
              <w:pStyle w:val="Header"/>
              <w:rPr>
                <w:rFonts w:cs="Arial"/>
                <w:bCs/>
                <w:lang w:val="af-ZA"/>
              </w:rPr>
            </w:pPr>
            <w:r w:rsidRPr="001F3546">
              <w:rPr>
                <w:rFonts w:cs="Arial"/>
                <w:bCs/>
                <w:lang w:val="af-ZA"/>
              </w:rPr>
              <w:t>1.1.7</w:t>
            </w:r>
          </w:p>
        </w:tc>
        <w:tc>
          <w:tcPr>
            <w:tcW w:w="8222" w:type="dxa"/>
            <w:gridSpan w:val="2"/>
          </w:tcPr>
          <w:p w:rsidR="007D529D" w:rsidRPr="001F3546" w:rsidRDefault="000A31F2" w:rsidP="000A31F2">
            <w:pPr>
              <w:pStyle w:val="Header"/>
              <w:tabs>
                <w:tab w:val="left" w:pos="3436"/>
                <w:tab w:val="right" w:pos="7155"/>
              </w:tabs>
              <w:rPr>
                <w:rFonts w:cs="Arial"/>
                <w:bCs/>
                <w:color w:val="000000"/>
                <w:lang w:val="af-ZA" w:eastAsia="en-ZA"/>
              </w:rPr>
            </w:pPr>
            <w:r>
              <w:rPr>
                <w:rFonts w:cs="Arial"/>
                <w:color w:val="000000"/>
                <w:lang w:val="af-ZA" w:eastAsia="en-ZA"/>
              </w:rPr>
              <w:t xml:space="preserve">Die korrekte wyse waarop kernafval verwyder moet word is om </w:t>
            </w:r>
            <w:r w:rsidR="00F8103B" w:rsidRPr="001F3546">
              <w:rPr>
                <w:rFonts w:cs="Arial"/>
                <w:color w:val="000000"/>
                <w:lang w:val="af-ZA" w:eastAsia="en-ZA"/>
              </w:rPr>
              <w:t>dit</w:t>
            </w:r>
            <w:r w:rsidR="00B97EE2" w:rsidRPr="001F3546">
              <w:rPr>
                <w:rFonts w:cs="Arial"/>
                <w:color w:val="000000"/>
                <w:lang w:val="af-ZA" w:eastAsia="en-ZA"/>
              </w:rPr>
              <w:t xml:space="preserve"> </w:t>
            </w:r>
            <w:r w:rsidR="00F8103B" w:rsidRPr="001F3546">
              <w:rPr>
                <w:rFonts w:cs="Arial"/>
                <w:color w:val="000000"/>
                <w:lang w:val="af-ZA" w:eastAsia="en-ZA"/>
              </w:rPr>
              <w:t>...</w:t>
            </w:r>
          </w:p>
        </w:tc>
        <w:tc>
          <w:tcPr>
            <w:tcW w:w="236" w:type="dxa"/>
          </w:tcPr>
          <w:p w:rsidR="007D529D" w:rsidRPr="001F3546" w:rsidRDefault="007D529D" w:rsidP="007D529D">
            <w:pPr>
              <w:pStyle w:val="Header"/>
              <w:rPr>
                <w:rFonts w:cs="Arial"/>
                <w:bCs/>
                <w:lang w:val="af-ZA"/>
              </w:rPr>
            </w:pPr>
          </w:p>
        </w:tc>
        <w:tc>
          <w:tcPr>
            <w:tcW w:w="898" w:type="dxa"/>
          </w:tcPr>
          <w:p w:rsidR="007D529D" w:rsidRPr="001F3546" w:rsidRDefault="007D529D" w:rsidP="007D529D">
            <w:pPr>
              <w:pStyle w:val="Header"/>
              <w:rPr>
                <w:rFonts w:cs="Arial"/>
                <w:bCs/>
                <w:lang w:val="af-ZA"/>
              </w:rPr>
            </w:pPr>
          </w:p>
        </w:tc>
      </w:tr>
      <w:tr w:rsidR="009F161F" w:rsidRPr="001F3546" w:rsidTr="004E38CC">
        <w:tc>
          <w:tcPr>
            <w:tcW w:w="710" w:type="dxa"/>
          </w:tcPr>
          <w:p w:rsidR="009F161F" w:rsidRPr="001F3546" w:rsidRDefault="009F161F" w:rsidP="007D529D">
            <w:pPr>
              <w:pStyle w:val="Header"/>
              <w:rPr>
                <w:rFonts w:cs="Arial"/>
                <w:bCs/>
                <w:lang w:val="af-ZA"/>
              </w:rPr>
            </w:pPr>
          </w:p>
        </w:tc>
        <w:tc>
          <w:tcPr>
            <w:tcW w:w="850" w:type="dxa"/>
          </w:tcPr>
          <w:p w:rsidR="009F161F" w:rsidRPr="001F3546" w:rsidRDefault="009F161F" w:rsidP="007D529D">
            <w:pPr>
              <w:pStyle w:val="Header"/>
              <w:rPr>
                <w:rFonts w:cs="Arial"/>
                <w:bCs/>
                <w:lang w:val="af-ZA"/>
              </w:rPr>
            </w:pPr>
          </w:p>
        </w:tc>
        <w:tc>
          <w:tcPr>
            <w:tcW w:w="426" w:type="dxa"/>
          </w:tcPr>
          <w:p w:rsidR="009F161F" w:rsidRPr="001F3546" w:rsidRDefault="009F161F" w:rsidP="007D529D">
            <w:pPr>
              <w:pStyle w:val="Header"/>
              <w:rPr>
                <w:rFonts w:cs="Arial"/>
                <w:bCs/>
                <w:lang w:val="af-ZA"/>
              </w:rPr>
            </w:pPr>
          </w:p>
        </w:tc>
        <w:tc>
          <w:tcPr>
            <w:tcW w:w="7796" w:type="dxa"/>
          </w:tcPr>
          <w:p w:rsidR="009F161F" w:rsidRPr="001F3546" w:rsidRDefault="009F161F" w:rsidP="007D529D">
            <w:pPr>
              <w:pStyle w:val="Header"/>
              <w:tabs>
                <w:tab w:val="left" w:pos="3436"/>
                <w:tab w:val="right" w:pos="7155"/>
              </w:tabs>
              <w:rPr>
                <w:rFonts w:cs="Arial"/>
                <w:bCs/>
                <w:color w:val="000000"/>
                <w:lang w:val="af-ZA" w:eastAsia="en-ZA"/>
              </w:rPr>
            </w:pPr>
          </w:p>
        </w:tc>
        <w:tc>
          <w:tcPr>
            <w:tcW w:w="236" w:type="dxa"/>
          </w:tcPr>
          <w:p w:rsidR="009F161F" w:rsidRPr="001F3546" w:rsidRDefault="009F161F" w:rsidP="007D529D">
            <w:pPr>
              <w:pStyle w:val="Header"/>
              <w:rPr>
                <w:rFonts w:cs="Arial"/>
                <w:bCs/>
                <w:lang w:val="af-ZA"/>
              </w:rPr>
            </w:pPr>
          </w:p>
        </w:tc>
        <w:tc>
          <w:tcPr>
            <w:tcW w:w="898" w:type="dxa"/>
          </w:tcPr>
          <w:p w:rsidR="009F161F" w:rsidRPr="001F3546" w:rsidRDefault="009F161F" w:rsidP="007D529D">
            <w:pPr>
              <w:pStyle w:val="Header"/>
              <w:rPr>
                <w:rFonts w:cs="Arial"/>
                <w:bCs/>
                <w:lang w:val="af-ZA"/>
              </w:rPr>
            </w:pPr>
          </w:p>
        </w:tc>
      </w:tr>
      <w:tr w:rsidR="007D529D" w:rsidRPr="001F3546" w:rsidTr="004E38CC">
        <w:tc>
          <w:tcPr>
            <w:tcW w:w="710" w:type="dxa"/>
          </w:tcPr>
          <w:p w:rsidR="007D529D" w:rsidRPr="001F3546" w:rsidRDefault="007D529D" w:rsidP="00F8103B">
            <w:pPr>
              <w:pStyle w:val="Header"/>
              <w:rPr>
                <w:rFonts w:cs="Arial"/>
                <w:bCs/>
                <w:lang w:val="af-ZA"/>
              </w:rPr>
            </w:pPr>
          </w:p>
        </w:tc>
        <w:tc>
          <w:tcPr>
            <w:tcW w:w="850" w:type="dxa"/>
          </w:tcPr>
          <w:p w:rsidR="007D529D" w:rsidRPr="001F3546" w:rsidRDefault="007D529D" w:rsidP="00F8103B">
            <w:pPr>
              <w:pStyle w:val="Header"/>
              <w:rPr>
                <w:rFonts w:cs="Arial"/>
                <w:bCs/>
                <w:lang w:val="af-ZA"/>
              </w:rPr>
            </w:pPr>
          </w:p>
        </w:tc>
        <w:tc>
          <w:tcPr>
            <w:tcW w:w="426" w:type="dxa"/>
          </w:tcPr>
          <w:p w:rsidR="007D529D" w:rsidRPr="001F3546" w:rsidRDefault="007D529D" w:rsidP="00F8103B">
            <w:pPr>
              <w:pStyle w:val="Header"/>
              <w:rPr>
                <w:rFonts w:cs="Arial"/>
                <w:bCs/>
                <w:lang w:val="af-ZA"/>
              </w:rPr>
            </w:pPr>
            <w:r w:rsidRPr="001F3546">
              <w:rPr>
                <w:rFonts w:cs="Arial"/>
                <w:bCs/>
                <w:lang w:val="af-ZA"/>
              </w:rPr>
              <w:t>A</w:t>
            </w:r>
          </w:p>
          <w:p w:rsidR="007D529D" w:rsidRPr="001F3546" w:rsidRDefault="007D529D" w:rsidP="00F8103B">
            <w:pPr>
              <w:pStyle w:val="Header"/>
              <w:rPr>
                <w:rFonts w:cs="Arial"/>
                <w:bCs/>
                <w:lang w:val="af-ZA"/>
              </w:rPr>
            </w:pPr>
            <w:r w:rsidRPr="001F3546">
              <w:rPr>
                <w:rFonts w:cs="Arial"/>
                <w:bCs/>
                <w:lang w:val="af-ZA"/>
              </w:rPr>
              <w:t>B</w:t>
            </w:r>
          </w:p>
          <w:p w:rsidR="007D529D" w:rsidRPr="001F3546" w:rsidRDefault="007D529D" w:rsidP="00F8103B">
            <w:pPr>
              <w:pStyle w:val="Header"/>
              <w:rPr>
                <w:rFonts w:cs="Arial"/>
                <w:bCs/>
                <w:lang w:val="af-ZA"/>
              </w:rPr>
            </w:pPr>
            <w:r w:rsidRPr="001F3546">
              <w:rPr>
                <w:rFonts w:cs="Arial"/>
                <w:bCs/>
                <w:lang w:val="af-ZA"/>
              </w:rPr>
              <w:t>C</w:t>
            </w:r>
          </w:p>
          <w:p w:rsidR="007D529D" w:rsidRPr="001F3546" w:rsidRDefault="007D529D" w:rsidP="00F8103B">
            <w:pPr>
              <w:pStyle w:val="Header"/>
              <w:rPr>
                <w:rFonts w:cs="Arial"/>
                <w:bCs/>
                <w:lang w:val="af-ZA"/>
              </w:rPr>
            </w:pPr>
            <w:r w:rsidRPr="001F3546">
              <w:rPr>
                <w:rFonts w:cs="Arial"/>
                <w:bCs/>
                <w:lang w:val="af-ZA"/>
              </w:rPr>
              <w:t>D</w:t>
            </w:r>
          </w:p>
        </w:tc>
        <w:tc>
          <w:tcPr>
            <w:tcW w:w="7796" w:type="dxa"/>
          </w:tcPr>
          <w:p w:rsidR="00F8103B" w:rsidRPr="001F3546" w:rsidRDefault="00F8103B" w:rsidP="00F8103B">
            <w:pPr>
              <w:pStyle w:val="Header"/>
              <w:tabs>
                <w:tab w:val="left" w:pos="3436"/>
                <w:tab w:val="right" w:pos="7155"/>
              </w:tabs>
              <w:rPr>
                <w:rFonts w:cs="Arial"/>
                <w:color w:val="000000"/>
                <w:lang w:val="af-ZA" w:eastAsia="en-ZA"/>
              </w:rPr>
            </w:pPr>
            <w:r w:rsidRPr="001F3546">
              <w:rPr>
                <w:rFonts w:cs="Arial"/>
                <w:color w:val="000000"/>
                <w:lang w:val="af-ZA" w:eastAsia="en-ZA"/>
              </w:rPr>
              <w:t>diep onder die grond in verseëlde houers</w:t>
            </w:r>
            <w:r w:rsidR="007926FB" w:rsidRPr="001F3546">
              <w:rPr>
                <w:rFonts w:cs="Arial"/>
                <w:color w:val="000000"/>
                <w:lang w:val="af-ZA" w:eastAsia="en-ZA"/>
              </w:rPr>
              <w:t xml:space="preserve"> te begrawe</w:t>
            </w:r>
            <w:r w:rsidRPr="001F3546">
              <w:rPr>
                <w:rFonts w:cs="Arial"/>
                <w:color w:val="000000"/>
                <w:lang w:val="af-ZA" w:eastAsia="en-ZA"/>
              </w:rPr>
              <w:t>.</w:t>
            </w:r>
          </w:p>
          <w:p w:rsidR="00F8103B" w:rsidRPr="001F3546" w:rsidRDefault="003B53CA" w:rsidP="00F8103B">
            <w:pPr>
              <w:pStyle w:val="Header"/>
              <w:tabs>
                <w:tab w:val="left" w:pos="3436"/>
                <w:tab w:val="right" w:pos="7155"/>
              </w:tabs>
              <w:rPr>
                <w:rFonts w:cs="Arial"/>
                <w:color w:val="000000"/>
                <w:lang w:val="af-ZA" w:eastAsia="en-ZA"/>
              </w:rPr>
            </w:pPr>
            <w:r>
              <w:rPr>
                <w:rFonts w:cs="Arial"/>
                <w:color w:val="000000"/>
                <w:lang w:val="af-ZA" w:eastAsia="en-ZA"/>
              </w:rPr>
              <w:t>in stortingsterreine</w:t>
            </w:r>
            <w:r w:rsidR="007926FB">
              <w:rPr>
                <w:rFonts w:cs="Arial"/>
                <w:color w:val="000000"/>
                <w:lang w:val="af-ZA" w:eastAsia="en-ZA"/>
              </w:rPr>
              <w:t xml:space="preserve"> te stort</w:t>
            </w:r>
            <w:r>
              <w:rPr>
                <w:rFonts w:cs="Arial"/>
                <w:color w:val="000000"/>
                <w:lang w:val="af-ZA" w:eastAsia="en-ZA"/>
              </w:rPr>
              <w:t>.</w:t>
            </w:r>
          </w:p>
          <w:p w:rsidR="00F8103B" w:rsidRPr="001F3546" w:rsidRDefault="00F8103B" w:rsidP="00F8103B">
            <w:pPr>
              <w:pStyle w:val="Header"/>
              <w:tabs>
                <w:tab w:val="left" w:pos="3436"/>
                <w:tab w:val="right" w:pos="7155"/>
              </w:tabs>
              <w:rPr>
                <w:rFonts w:cs="Arial"/>
                <w:color w:val="000000"/>
                <w:lang w:val="af-ZA" w:eastAsia="en-ZA"/>
              </w:rPr>
            </w:pPr>
            <w:r w:rsidRPr="001F3546">
              <w:rPr>
                <w:rFonts w:cs="Arial"/>
                <w:color w:val="000000"/>
                <w:lang w:val="af-ZA" w:eastAsia="en-ZA"/>
              </w:rPr>
              <w:t>in groot verbrandingsoonde</w:t>
            </w:r>
            <w:r w:rsidR="007926FB" w:rsidRPr="001F3546">
              <w:rPr>
                <w:rFonts w:cs="Arial"/>
                <w:color w:val="000000"/>
                <w:lang w:val="af-ZA" w:eastAsia="en-ZA"/>
              </w:rPr>
              <w:t xml:space="preserve"> te verbrand</w:t>
            </w:r>
            <w:r w:rsidRPr="001F3546">
              <w:rPr>
                <w:rFonts w:cs="Arial"/>
                <w:color w:val="000000"/>
                <w:lang w:val="af-ZA" w:eastAsia="en-ZA"/>
              </w:rPr>
              <w:t>.</w:t>
            </w:r>
          </w:p>
          <w:p w:rsidR="004952E2" w:rsidRDefault="00F8103B" w:rsidP="00F8103B">
            <w:pPr>
              <w:pStyle w:val="Header"/>
              <w:tabs>
                <w:tab w:val="clear" w:pos="4320"/>
                <w:tab w:val="right" w:pos="7580"/>
              </w:tabs>
              <w:rPr>
                <w:rFonts w:cs="Arial"/>
                <w:color w:val="000000"/>
                <w:lang w:val="af-ZA" w:eastAsia="en-ZA"/>
              </w:rPr>
            </w:pPr>
            <w:r w:rsidRPr="001F3546">
              <w:rPr>
                <w:rFonts w:cs="Arial"/>
                <w:color w:val="000000"/>
                <w:lang w:val="af-ZA" w:eastAsia="en-ZA"/>
              </w:rPr>
              <w:t>in die see te stort.</w:t>
            </w:r>
          </w:p>
          <w:p w:rsidR="007D529D" w:rsidRPr="001F3546" w:rsidRDefault="007D529D" w:rsidP="00F8103B">
            <w:pPr>
              <w:pStyle w:val="Header"/>
              <w:tabs>
                <w:tab w:val="clear" w:pos="4320"/>
                <w:tab w:val="right" w:pos="7580"/>
              </w:tabs>
              <w:rPr>
                <w:rFonts w:cs="Arial"/>
                <w:bCs/>
                <w:color w:val="000000"/>
                <w:lang w:val="af-ZA" w:eastAsia="en-ZA"/>
              </w:rPr>
            </w:pPr>
            <w:r w:rsidRPr="001F3546">
              <w:rPr>
                <w:rFonts w:cs="Arial"/>
                <w:bCs/>
                <w:color w:val="000000"/>
                <w:lang w:val="af-ZA" w:eastAsia="en-ZA"/>
              </w:rPr>
              <w:tab/>
            </w:r>
            <w:r w:rsidR="009F161F" w:rsidRPr="001F3546">
              <w:rPr>
                <w:rFonts w:cs="Arial"/>
                <w:bCs/>
                <w:color w:val="000000"/>
                <w:lang w:val="af-ZA" w:eastAsia="en-ZA"/>
              </w:rPr>
              <w:t>(</w:t>
            </w:r>
            <w:r w:rsidRPr="001F3546">
              <w:rPr>
                <w:rFonts w:cs="Arial"/>
                <w:bCs/>
                <w:color w:val="000000"/>
                <w:lang w:val="af-ZA" w:eastAsia="en-ZA"/>
              </w:rPr>
              <w:t>7x2</w:t>
            </w:r>
            <w:r w:rsidR="009F161F" w:rsidRPr="001F3546">
              <w:rPr>
                <w:rFonts w:cs="Arial"/>
                <w:bCs/>
                <w:color w:val="000000"/>
                <w:lang w:val="af-ZA" w:eastAsia="en-ZA"/>
              </w:rPr>
              <w:t>)</w:t>
            </w:r>
          </w:p>
        </w:tc>
        <w:tc>
          <w:tcPr>
            <w:tcW w:w="236" w:type="dxa"/>
          </w:tcPr>
          <w:p w:rsidR="007D529D" w:rsidRPr="001F3546" w:rsidRDefault="007D529D" w:rsidP="00F8103B">
            <w:pPr>
              <w:pStyle w:val="Header"/>
              <w:rPr>
                <w:rFonts w:cs="Arial"/>
                <w:bCs/>
                <w:lang w:val="af-ZA"/>
              </w:rPr>
            </w:pPr>
          </w:p>
        </w:tc>
        <w:tc>
          <w:tcPr>
            <w:tcW w:w="898" w:type="dxa"/>
            <w:vAlign w:val="bottom"/>
          </w:tcPr>
          <w:p w:rsidR="007D529D" w:rsidRPr="007926FB" w:rsidRDefault="007D529D" w:rsidP="00F8103B">
            <w:pPr>
              <w:pStyle w:val="Header"/>
              <w:rPr>
                <w:rFonts w:cs="Arial"/>
                <w:b/>
                <w:bCs/>
                <w:lang w:val="af-ZA"/>
              </w:rPr>
            </w:pPr>
          </w:p>
          <w:p w:rsidR="007D529D" w:rsidRPr="001F3546" w:rsidRDefault="007D529D" w:rsidP="00F8103B">
            <w:pPr>
              <w:pStyle w:val="Header"/>
              <w:rPr>
                <w:rFonts w:cs="Arial"/>
                <w:b/>
                <w:bCs/>
                <w:lang w:val="af-ZA"/>
              </w:rPr>
            </w:pPr>
            <w:r w:rsidRPr="007926FB">
              <w:rPr>
                <w:rFonts w:cs="Arial"/>
                <w:b/>
                <w:bCs/>
                <w:lang w:val="af-ZA"/>
              </w:rPr>
              <w:t>(14)</w:t>
            </w:r>
          </w:p>
        </w:tc>
      </w:tr>
    </w:tbl>
    <w:p w:rsidR="007D529D" w:rsidRPr="001F3546" w:rsidRDefault="007D529D" w:rsidP="007D529D">
      <w:pPr>
        <w:rPr>
          <w:rFonts w:cs="Arial"/>
          <w:szCs w:val="24"/>
          <w:lang w:val="af-ZA"/>
        </w:rPr>
      </w:pPr>
    </w:p>
    <w:tbl>
      <w:tblPr>
        <w:tblW w:w="1095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10"/>
        <w:gridCol w:w="884"/>
        <w:gridCol w:w="8222"/>
        <w:gridCol w:w="236"/>
        <w:gridCol w:w="898"/>
      </w:tblGrid>
      <w:tr w:rsidR="007D529D" w:rsidRPr="001F3546" w:rsidTr="00472E9E">
        <w:trPr>
          <w:trHeight w:val="102"/>
        </w:trPr>
        <w:tc>
          <w:tcPr>
            <w:tcW w:w="710" w:type="dxa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1.2</w:t>
            </w:r>
          </w:p>
        </w:tc>
        <w:tc>
          <w:tcPr>
            <w:tcW w:w="9106" w:type="dxa"/>
            <w:gridSpan w:val="2"/>
          </w:tcPr>
          <w:p w:rsidR="003B53CA" w:rsidRPr="003B53CA" w:rsidRDefault="003B53CA" w:rsidP="00544C71">
            <w:pPr>
              <w:tabs>
                <w:tab w:val="center" w:pos="8113"/>
              </w:tabs>
              <w:rPr>
                <w:b/>
                <w:szCs w:val="24"/>
                <w:lang w:val="af-ZA"/>
              </w:rPr>
            </w:pPr>
            <w:r>
              <w:rPr>
                <w:b/>
                <w:szCs w:val="24"/>
                <w:lang w:val="af-ZA"/>
              </w:rPr>
              <w:t>TERMINOLOGIE</w:t>
            </w:r>
          </w:p>
          <w:p w:rsidR="003B53CA" w:rsidRDefault="003B53CA" w:rsidP="00544C71">
            <w:pPr>
              <w:tabs>
                <w:tab w:val="center" w:pos="8113"/>
              </w:tabs>
              <w:rPr>
                <w:szCs w:val="24"/>
                <w:lang w:val="af-ZA"/>
              </w:rPr>
            </w:pPr>
          </w:p>
          <w:p w:rsidR="007D529D" w:rsidRPr="001F3546" w:rsidRDefault="00544C71" w:rsidP="00544C71">
            <w:pPr>
              <w:tabs>
                <w:tab w:val="center" w:pos="8113"/>
              </w:tabs>
              <w:rPr>
                <w:rFonts w:cs="Arial"/>
                <w:szCs w:val="24"/>
                <w:lang w:val="af-ZA"/>
              </w:rPr>
            </w:pPr>
            <w:r w:rsidRPr="001F3546">
              <w:rPr>
                <w:szCs w:val="24"/>
                <w:lang w:val="af-ZA"/>
              </w:rPr>
              <w:t xml:space="preserve">Gee die korrekte </w:t>
            </w:r>
            <w:r w:rsidRPr="001F3546">
              <w:rPr>
                <w:b/>
                <w:szCs w:val="24"/>
                <w:lang w:val="af-ZA"/>
              </w:rPr>
              <w:t xml:space="preserve">biologiese term </w:t>
            </w:r>
            <w:r w:rsidRPr="001F3546">
              <w:rPr>
                <w:szCs w:val="24"/>
                <w:lang w:val="af-ZA"/>
              </w:rPr>
              <w:t>vir elk van die volgende beskrywings. Skryf slegs die term langs die vraagnom</w:t>
            </w:r>
            <w:r w:rsidR="00472E9E">
              <w:rPr>
                <w:szCs w:val="24"/>
                <w:lang w:val="af-ZA"/>
              </w:rPr>
              <w:t>mer (1.2.1 – 1.2.9</w:t>
            </w:r>
            <w:r w:rsidRPr="001F3546">
              <w:rPr>
                <w:szCs w:val="24"/>
                <w:lang w:val="af-ZA"/>
              </w:rPr>
              <w:t>) in die ANTWOORDBOEK neer.</w:t>
            </w:r>
          </w:p>
        </w:tc>
        <w:tc>
          <w:tcPr>
            <w:tcW w:w="236" w:type="dxa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98" w:type="dxa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</w:tr>
      <w:tr w:rsidR="004E38CC" w:rsidRPr="001F3546" w:rsidTr="00472E9E">
        <w:tblPrEx>
          <w:tblLook w:val="04A0" w:firstRow="1" w:lastRow="0" w:firstColumn="1" w:lastColumn="0" w:noHBand="0" w:noVBand="1"/>
        </w:tblPrEx>
        <w:tc>
          <w:tcPr>
            <w:tcW w:w="710" w:type="dxa"/>
            <w:shd w:val="clear" w:color="auto" w:fill="auto"/>
          </w:tcPr>
          <w:p w:rsidR="004E38CC" w:rsidRPr="001F3546" w:rsidRDefault="004E38CC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84" w:type="dxa"/>
            <w:shd w:val="clear" w:color="auto" w:fill="auto"/>
          </w:tcPr>
          <w:p w:rsidR="004E38CC" w:rsidRPr="001F3546" w:rsidRDefault="004E38CC" w:rsidP="009F161F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222" w:type="dxa"/>
            <w:shd w:val="clear" w:color="auto" w:fill="auto"/>
          </w:tcPr>
          <w:p w:rsidR="004E38CC" w:rsidRPr="001F3546" w:rsidRDefault="004E38CC" w:rsidP="009F161F">
            <w:pPr>
              <w:tabs>
                <w:tab w:val="left" w:pos="3436"/>
                <w:tab w:val="right" w:pos="7155"/>
              </w:tabs>
              <w:rPr>
                <w:rFonts w:cs="Arial"/>
                <w:szCs w:val="24"/>
                <w:lang w:val="af-ZA"/>
              </w:rPr>
            </w:pPr>
          </w:p>
        </w:tc>
        <w:tc>
          <w:tcPr>
            <w:tcW w:w="236" w:type="dxa"/>
            <w:shd w:val="clear" w:color="auto" w:fill="auto"/>
          </w:tcPr>
          <w:p w:rsidR="004E38CC" w:rsidRPr="001F3546" w:rsidRDefault="004E38CC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98" w:type="dxa"/>
            <w:shd w:val="clear" w:color="auto" w:fill="auto"/>
          </w:tcPr>
          <w:p w:rsidR="004E38CC" w:rsidRPr="001F3546" w:rsidRDefault="004E38CC" w:rsidP="007D529D">
            <w:pPr>
              <w:rPr>
                <w:rFonts w:cs="Arial"/>
                <w:szCs w:val="24"/>
                <w:lang w:val="af-ZA"/>
              </w:rPr>
            </w:pPr>
          </w:p>
        </w:tc>
      </w:tr>
      <w:tr w:rsidR="007D529D" w:rsidRPr="001F3546" w:rsidTr="00472E9E">
        <w:tblPrEx>
          <w:tblLook w:val="04A0" w:firstRow="1" w:lastRow="0" w:firstColumn="1" w:lastColumn="0" w:noHBand="0" w:noVBand="1"/>
        </w:tblPrEx>
        <w:tc>
          <w:tcPr>
            <w:tcW w:w="710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84" w:type="dxa"/>
            <w:shd w:val="clear" w:color="auto" w:fill="auto"/>
          </w:tcPr>
          <w:p w:rsidR="007D529D" w:rsidRPr="001F3546" w:rsidRDefault="007D529D" w:rsidP="009F161F">
            <w:pPr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1.2.1</w:t>
            </w:r>
          </w:p>
        </w:tc>
        <w:tc>
          <w:tcPr>
            <w:tcW w:w="8222" w:type="dxa"/>
            <w:shd w:val="clear" w:color="auto" w:fill="auto"/>
          </w:tcPr>
          <w:p w:rsidR="007D529D" w:rsidRPr="001F3546" w:rsidRDefault="000E221A" w:rsidP="004952E2">
            <w:pPr>
              <w:tabs>
                <w:tab w:val="left" w:pos="3436"/>
                <w:tab w:val="right" w:pos="7155"/>
              </w:tabs>
              <w:rPr>
                <w:rFonts w:cs="Arial"/>
                <w:szCs w:val="24"/>
                <w:lang w:val="af-ZA"/>
              </w:rPr>
            </w:pPr>
            <w:r>
              <w:rPr>
                <w:rFonts w:cs="Arial" w:hint="eastAsia"/>
                <w:szCs w:val="24"/>
                <w:lang w:val="af-ZA"/>
              </w:rPr>
              <w:t>ŉ</w:t>
            </w:r>
            <w:r w:rsidR="00544C71" w:rsidRPr="001F3546">
              <w:rPr>
                <w:rFonts w:cs="Arial"/>
                <w:szCs w:val="24"/>
                <w:lang w:val="af-ZA"/>
              </w:rPr>
              <w:t xml:space="preserve"> Plantgroeistof wat </w:t>
            </w:r>
            <w:r w:rsidR="00CD1334">
              <w:rPr>
                <w:rFonts w:cs="Arial"/>
                <w:szCs w:val="24"/>
                <w:lang w:val="af-ZA"/>
              </w:rPr>
              <w:t xml:space="preserve">se hoofeffek op plante is </w:t>
            </w:r>
            <w:r w:rsidR="00C81E48">
              <w:rPr>
                <w:rFonts w:cs="Arial"/>
                <w:szCs w:val="24"/>
                <w:lang w:val="af-ZA"/>
              </w:rPr>
              <w:t>om</w:t>
            </w:r>
            <w:r w:rsidR="00CD1334">
              <w:rPr>
                <w:rFonts w:cs="Arial"/>
                <w:szCs w:val="24"/>
                <w:lang w:val="af-ZA"/>
              </w:rPr>
              <w:t xml:space="preserve"> die ontkieming van sade </w:t>
            </w:r>
            <w:r w:rsidR="00C81E48">
              <w:rPr>
                <w:rFonts w:cs="Arial"/>
                <w:szCs w:val="24"/>
                <w:lang w:val="af-ZA"/>
              </w:rPr>
              <w:t>te stimuleer</w:t>
            </w:r>
          </w:p>
        </w:tc>
        <w:tc>
          <w:tcPr>
            <w:tcW w:w="236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98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</w:tr>
      <w:tr w:rsidR="009F161F" w:rsidRPr="001F3546" w:rsidTr="00472E9E">
        <w:tblPrEx>
          <w:tblLook w:val="04A0" w:firstRow="1" w:lastRow="0" w:firstColumn="1" w:lastColumn="0" w:noHBand="0" w:noVBand="1"/>
        </w:tblPrEx>
        <w:tc>
          <w:tcPr>
            <w:tcW w:w="710" w:type="dxa"/>
            <w:shd w:val="clear" w:color="auto" w:fill="auto"/>
          </w:tcPr>
          <w:p w:rsidR="009F161F" w:rsidRPr="001F3546" w:rsidRDefault="009F161F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84" w:type="dxa"/>
            <w:shd w:val="clear" w:color="auto" w:fill="auto"/>
          </w:tcPr>
          <w:p w:rsidR="009F161F" w:rsidRPr="001F3546" w:rsidRDefault="009F161F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222" w:type="dxa"/>
            <w:shd w:val="clear" w:color="auto" w:fill="auto"/>
          </w:tcPr>
          <w:p w:rsidR="009F161F" w:rsidRPr="001F3546" w:rsidRDefault="009F161F" w:rsidP="009F161F">
            <w:pPr>
              <w:tabs>
                <w:tab w:val="left" w:pos="3436"/>
                <w:tab w:val="right" w:pos="7155"/>
              </w:tabs>
              <w:rPr>
                <w:rFonts w:cs="Arial"/>
                <w:szCs w:val="24"/>
                <w:lang w:val="af-ZA"/>
              </w:rPr>
            </w:pPr>
          </w:p>
        </w:tc>
        <w:tc>
          <w:tcPr>
            <w:tcW w:w="236" w:type="dxa"/>
            <w:shd w:val="clear" w:color="auto" w:fill="auto"/>
          </w:tcPr>
          <w:p w:rsidR="009F161F" w:rsidRPr="001F3546" w:rsidRDefault="009F161F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98" w:type="dxa"/>
            <w:shd w:val="clear" w:color="auto" w:fill="auto"/>
          </w:tcPr>
          <w:p w:rsidR="009F161F" w:rsidRPr="001F3546" w:rsidRDefault="009F161F" w:rsidP="007D529D">
            <w:pPr>
              <w:rPr>
                <w:rFonts w:cs="Arial"/>
                <w:szCs w:val="24"/>
                <w:lang w:val="af-ZA"/>
              </w:rPr>
            </w:pPr>
          </w:p>
        </w:tc>
      </w:tr>
      <w:tr w:rsidR="009F161F" w:rsidRPr="001F3546" w:rsidTr="00472E9E">
        <w:tblPrEx>
          <w:tblLook w:val="04A0" w:firstRow="1" w:lastRow="0" w:firstColumn="1" w:lastColumn="0" w:noHBand="0" w:noVBand="1"/>
        </w:tblPrEx>
        <w:tc>
          <w:tcPr>
            <w:tcW w:w="710" w:type="dxa"/>
            <w:shd w:val="clear" w:color="auto" w:fill="auto"/>
          </w:tcPr>
          <w:p w:rsidR="009F161F" w:rsidRPr="001F3546" w:rsidRDefault="009F161F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84" w:type="dxa"/>
            <w:shd w:val="clear" w:color="auto" w:fill="auto"/>
          </w:tcPr>
          <w:p w:rsidR="009F161F" w:rsidRPr="001F3546" w:rsidRDefault="009F161F" w:rsidP="007D529D">
            <w:pPr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1.2.2</w:t>
            </w:r>
          </w:p>
        </w:tc>
        <w:tc>
          <w:tcPr>
            <w:tcW w:w="8222" w:type="dxa"/>
            <w:shd w:val="clear" w:color="auto" w:fill="auto"/>
          </w:tcPr>
          <w:p w:rsidR="009F161F" w:rsidRPr="001F3546" w:rsidRDefault="00C81E48" w:rsidP="004952E2">
            <w:pPr>
              <w:tabs>
                <w:tab w:val="left" w:pos="3436"/>
                <w:tab w:val="right" w:pos="7155"/>
              </w:tabs>
              <w:rPr>
                <w:rFonts w:cs="Arial"/>
                <w:szCs w:val="24"/>
                <w:lang w:val="af-ZA"/>
              </w:rPr>
            </w:pPr>
            <w:r>
              <w:rPr>
                <w:rFonts w:cs="Arial"/>
                <w:szCs w:val="24"/>
                <w:lang w:val="af-ZA"/>
              </w:rPr>
              <w:t xml:space="preserve">Buis wat ovariums aan die uterus </w:t>
            </w:r>
            <w:r w:rsidR="000A31F2">
              <w:rPr>
                <w:rFonts w:cs="Arial"/>
                <w:szCs w:val="24"/>
                <w:lang w:val="af-ZA"/>
              </w:rPr>
              <w:t>ver</w:t>
            </w:r>
            <w:r w:rsidR="00DB4782">
              <w:rPr>
                <w:rFonts w:cs="Arial"/>
                <w:szCs w:val="24"/>
                <w:lang w:val="af-ZA"/>
              </w:rPr>
              <w:t xml:space="preserve">bind </w:t>
            </w:r>
            <w:r>
              <w:rPr>
                <w:rFonts w:cs="Arial"/>
                <w:szCs w:val="24"/>
                <w:lang w:val="af-ZA"/>
              </w:rPr>
              <w:t>in</w:t>
            </w:r>
            <w:r w:rsidR="00DB4782">
              <w:rPr>
                <w:rFonts w:cs="Arial"/>
                <w:szCs w:val="24"/>
                <w:lang w:val="af-ZA"/>
              </w:rPr>
              <w:t xml:space="preserve"> vrouens </w:t>
            </w:r>
          </w:p>
        </w:tc>
        <w:tc>
          <w:tcPr>
            <w:tcW w:w="236" w:type="dxa"/>
            <w:shd w:val="clear" w:color="auto" w:fill="auto"/>
          </w:tcPr>
          <w:p w:rsidR="009F161F" w:rsidRPr="001F3546" w:rsidRDefault="009F161F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98" w:type="dxa"/>
            <w:shd w:val="clear" w:color="auto" w:fill="auto"/>
          </w:tcPr>
          <w:p w:rsidR="009F161F" w:rsidRPr="001F3546" w:rsidRDefault="009F161F" w:rsidP="007D529D">
            <w:pPr>
              <w:rPr>
                <w:rFonts w:cs="Arial"/>
                <w:szCs w:val="24"/>
                <w:lang w:val="af-ZA"/>
              </w:rPr>
            </w:pPr>
          </w:p>
        </w:tc>
      </w:tr>
      <w:tr w:rsidR="009F161F" w:rsidRPr="001F3546" w:rsidTr="00472E9E">
        <w:tblPrEx>
          <w:tblLook w:val="04A0" w:firstRow="1" w:lastRow="0" w:firstColumn="1" w:lastColumn="0" w:noHBand="0" w:noVBand="1"/>
        </w:tblPrEx>
        <w:tc>
          <w:tcPr>
            <w:tcW w:w="710" w:type="dxa"/>
            <w:shd w:val="clear" w:color="auto" w:fill="auto"/>
          </w:tcPr>
          <w:p w:rsidR="009F161F" w:rsidRPr="001F3546" w:rsidRDefault="009F161F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84" w:type="dxa"/>
            <w:shd w:val="clear" w:color="auto" w:fill="auto"/>
          </w:tcPr>
          <w:p w:rsidR="009F161F" w:rsidRPr="001F3546" w:rsidRDefault="009F161F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222" w:type="dxa"/>
            <w:shd w:val="clear" w:color="auto" w:fill="auto"/>
          </w:tcPr>
          <w:p w:rsidR="009F161F" w:rsidRPr="001F3546" w:rsidRDefault="009F161F" w:rsidP="007D529D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236" w:type="dxa"/>
            <w:shd w:val="clear" w:color="auto" w:fill="auto"/>
          </w:tcPr>
          <w:p w:rsidR="009F161F" w:rsidRPr="001F3546" w:rsidRDefault="009F161F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98" w:type="dxa"/>
            <w:shd w:val="clear" w:color="auto" w:fill="auto"/>
          </w:tcPr>
          <w:p w:rsidR="009F161F" w:rsidRPr="001F3546" w:rsidRDefault="009F161F" w:rsidP="007D529D">
            <w:pPr>
              <w:rPr>
                <w:rFonts w:cs="Arial"/>
                <w:szCs w:val="24"/>
                <w:lang w:val="af-ZA"/>
              </w:rPr>
            </w:pPr>
          </w:p>
        </w:tc>
      </w:tr>
      <w:tr w:rsidR="009F161F" w:rsidRPr="001F3546" w:rsidTr="00472E9E">
        <w:tblPrEx>
          <w:tblLook w:val="04A0" w:firstRow="1" w:lastRow="0" w:firstColumn="1" w:lastColumn="0" w:noHBand="0" w:noVBand="1"/>
        </w:tblPrEx>
        <w:tc>
          <w:tcPr>
            <w:tcW w:w="710" w:type="dxa"/>
            <w:shd w:val="clear" w:color="auto" w:fill="auto"/>
          </w:tcPr>
          <w:p w:rsidR="009F161F" w:rsidRPr="001F3546" w:rsidRDefault="009F161F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84" w:type="dxa"/>
            <w:shd w:val="clear" w:color="auto" w:fill="auto"/>
          </w:tcPr>
          <w:p w:rsidR="009F161F" w:rsidRPr="001F3546" w:rsidRDefault="009F161F" w:rsidP="007D529D">
            <w:pPr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1.2.3</w:t>
            </w:r>
          </w:p>
        </w:tc>
        <w:tc>
          <w:tcPr>
            <w:tcW w:w="8222" w:type="dxa"/>
            <w:shd w:val="clear" w:color="auto" w:fill="auto"/>
          </w:tcPr>
          <w:p w:rsidR="009F161F" w:rsidRPr="001F3546" w:rsidRDefault="00544C71" w:rsidP="004952E2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Die tydperk van bevrugting tot geboorte</w:t>
            </w:r>
          </w:p>
        </w:tc>
        <w:tc>
          <w:tcPr>
            <w:tcW w:w="236" w:type="dxa"/>
            <w:shd w:val="clear" w:color="auto" w:fill="auto"/>
          </w:tcPr>
          <w:p w:rsidR="009F161F" w:rsidRPr="001F3546" w:rsidRDefault="009F161F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98" w:type="dxa"/>
            <w:shd w:val="clear" w:color="auto" w:fill="auto"/>
          </w:tcPr>
          <w:p w:rsidR="009F161F" w:rsidRPr="001F3546" w:rsidRDefault="009F161F" w:rsidP="007D529D">
            <w:pPr>
              <w:rPr>
                <w:rFonts w:cs="Arial"/>
                <w:szCs w:val="24"/>
                <w:lang w:val="af-ZA"/>
              </w:rPr>
            </w:pPr>
          </w:p>
        </w:tc>
      </w:tr>
      <w:tr w:rsidR="009F161F" w:rsidRPr="001F3546" w:rsidTr="00472E9E">
        <w:tblPrEx>
          <w:tblLook w:val="04A0" w:firstRow="1" w:lastRow="0" w:firstColumn="1" w:lastColumn="0" w:noHBand="0" w:noVBand="1"/>
        </w:tblPrEx>
        <w:tc>
          <w:tcPr>
            <w:tcW w:w="710" w:type="dxa"/>
            <w:shd w:val="clear" w:color="auto" w:fill="auto"/>
          </w:tcPr>
          <w:p w:rsidR="009F161F" w:rsidRPr="001F3546" w:rsidRDefault="009F161F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84" w:type="dxa"/>
            <w:shd w:val="clear" w:color="auto" w:fill="auto"/>
          </w:tcPr>
          <w:p w:rsidR="009F161F" w:rsidRPr="001F3546" w:rsidRDefault="009F161F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222" w:type="dxa"/>
            <w:shd w:val="clear" w:color="auto" w:fill="auto"/>
          </w:tcPr>
          <w:p w:rsidR="009F161F" w:rsidRPr="001F3546" w:rsidRDefault="009F161F" w:rsidP="007D529D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236" w:type="dxa"/>
            <w:shd w:val="clear" w:color="auto" w:fill="auto"/>
          </w:tcPr>
          <w:p w:rsidR="009F161F" w:rsidRPr="001F3546" w:rsidRDefault="009F161F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98" w:type="dxa"/>
            <w:shd w:val="clear" w:color="auto" w:fill="auto"/>
          </w:tcPr>
          <w:p w:rsidR="009F161F" w:rsidRPr="001F3546" w:rsidRDefault="009F161F" w:rsidP="007D529D">
            <w:pPr>
              <w:rPr>
                <w:rFonts w:cs="Arial"/>
                <w:szCs w:val="24"/>
                <w:lang w:val="af-ZA"/>
              </w:rPr>
            </w:pPr>
          </w:p>
        </w:tc>
      </w:tr>
      <w:tr w:rsidR="009F161F" w:rsidRPr="001F3546" w:rsidTr="00472E9E">
        <w:tblPrEx>
          <w:tblLook w:val="04A0" w:firstRow="1" w:lastRow="0" w:firstColumn="1" w:lastColumn="0" w:noHBand="0" w:noVBand="1"/>
        </w:tblPrEx>
        <w:tc>
          <w:tcPr>
            <w:tcW w:w="710" w:type="dxa"/>
            <w:shd w:val="clear" w:color="auto" w:fill="auto"/>
          </w:tcPr>
          <w:p w:rsidR="009F161F" w:rsidRPr="001F3546" w:rsidRDefault="009F161F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84" w:type="dxa"/>
            <w:shd w:val="clear" w:color="auto" w:fill="auto"/>
          </w:tcPr>
          <w:p w:rsidR="009F161F" w:rsidRPr="001F3546" w:rsidRDefault="009F161F" w:rsidP="007D529D">
            <w:pPr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1.2.4</w:t>
            </w:r>
          </w:p>
        </w:tc>
        <w:tc>
          <w:tcPr>
            <w:tcW w:w="8222" w:type="dxa"/>
            <w:shd w:val="clear" w:color="auto" w:fill="auto"/>
          </w:tcPr>
          <w:p w:rsidR="009F161F" w:rsidRPr="001F3546" w:rsidRDefault="00544C71" w:rsidP="004952E2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Die deel wat die fetus aan die plasenta heg</w:t>
            </w:r>
          </w:p>
        </w:tc>
        <w:tc>
          <w:tcPr>
            <w:tcW w:w="236" w:type="dxa"/>
            <w:shd w:val="clear" w:color="auto" w:fill="auto"/>
          </w:tcPr>
          <w:p w:rsidR="009F161F" w:rsidRPr="001F3546" w:rsidRDefault="009F161F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98" w:type="dxa"/>
            <w:shd w:val="clear" w:color="auto" w:fill="auto"/>
          </w:tcPr>
          <w:p w:rsidR="009F161F" w:rsidRPr="001F3546" w:rsidRDefault="009F161F" w:rsidP="007D529D">
            <w:pPr>
              <w:rPr>
                <w:rFonts w:cs="Arial"/>
                <w:szCs w:val="24"/>
                <w:lang w:val="af-ZA"/>
              </w:rPr>
            </w:pPr>
          </w:p>
        </w:tc>
      </w:tr>
      <w:tr w:rsidR="009F161F" w:rsidRPr="001F3546" w:rsidTr="00472E9E">
        <w:tblPrEx>
          <w:tblLook w:val="04A0" w:firstRow="1" w:lastRow="0" w:firstColumn="1" w:lastColumn="0" w:noHBand="0" w:noVBand="1"/>
        </w:tblPrEx>
        <w:tc>
          <w:tcPr>
            <w:tcW w:w="710" w:type="dxa"/>
            <w:shd w:val="clear" w:color="auto" w:fill="auto"/>
          </w:tcPr>
          <w:p w:rsidR="009F161F" w:rsidRPr="001F3546" w:rsidRDefault="009F161F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84" w:type="dxa"/>
            <w:shd w:val="clear" w:color="auto" w:fill="auto"/>
          </w:tcPr>
          <w:p w:rsidR="009F161F" w:rsidRPr="001F3546" w:rsidRDefault="009F161F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222" w:type="dxa"/>
            <w:shd w:val="clear" w:color="auto" w:fill="auto"/>
          </w:tcPr>
          <w:p w:rsidR="009F161F" w:rsidRPr="001F3546" w:rsidRDefault="009F161F" w:rsidP="007D529D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236" w:type="dxa"/>
            <w:shd w:val="clear" w:color="auto" w:fill="auto"/>
          </w:tcPr>
          <w:p w:rsidR="009F161F" w:rsidRPr="001F3546" w:rsidRDefault="009F161F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98" w:type="dxa"/>
            <w:shd w:val="clear" w:color="auto" w:fill="auto"/>
          </w:tcPr>
          <w:p w:rsidR="009F161F" w:rsidRPr="001F3546" w:rsidRDefault="009F161F" w:rsidP="007D529D">
            <w:pPr>
              <w:rPr>
                <w:rFonts w:cs="Arial"/>
                <w:szCs w:val="24"/>
                <w:lang w:val="af-ZA"/>
              </w:rPr>
            </w:pPr>
          </w:p>
        </w:tc>
      </w:tr>
      <w:tr w:rsidR="009F161F" w:rsidRPr="001F3546" w:rsidTr="00472E9E">
        <w:tblPrEx>
          <w:tblLook w:val="04A0" w:firstRow="1" w:lastRow="0" w:firstColumn="1" w:lastColumn="0" w:noHBand="0" w:noVBand="1"/>
        </w:tblPrEx>
        <w:tc>
          <w:tcPr>
            <w:tcW w:w="710" w:type="dxa"/>
            <w:shd w:val="clear" w:color="auto" w:fill="auto"/>
          </w:tcPr>
          <w:p w:rsidR="009F161F" w:rsidRPr="001F3546" w:rsidRDefault="009F161F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84" w:type="dxa"/>
            <w:shd w:val="clear" w:color="auto" w:fill="auto"/>
          </w:tcPr>
          <w:p w:rsidR="009F161F" w:rsidRPr="001F3546" w:rsidRDefault="009F161F" w:rsidP="007D529D">
            <w:pPr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1.2.5</w:t>
            </w:r>
          </w:p>
        </w:tc>
        <w:tc>
          <w:tcPr>
            <w:tcW w:w="8222" w:type="dxa"/>
            <w:shd w:val="clear" w:color="auto" w:fill="auto"/>
          </w:tcPr>
          <w:p w:rsidR="009F161F" w:rsidRPr="001F3546" w:rsidRDefault="00544C71" w:rsidP="004952E2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Die plek waar jong onvolwasse spermselle tydelik gestoor word tot hulle volwassenheid bereik het</w:t>
            </w:r>
          </w:p>
        </w:tc>
        <w:tc>
          <w:tcPr>
            <w:tcW w:w="236" w:type="dxa"/>
            <w:shd w:val="clear" w:color="auto" w:fill="auto"/>
          </w:tcPr>
          <w:p w:rsidR="009F161F" w:rsidRPr="001F3546" w:rsidRDefault="009F161F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98" w:type="dxa"/>
            <w:shd w:val="clear" w:color="auto" w:fill="auto"/>
          </w:tcPr>
          <w:p w:rsidR="009F161F" w:rsidRPr="001F3546" w:rsidRDefault="009F161F" w:rsidP="007D529D">
            <w:pPr>
              <w:rPr>
                <w:rFonts w:cs="Arial"/>
                <w:szCs w:val="24"/>
                <w:lang w:val="af-ZA"/>
              </w:rPr>
            </w:pPr>
          </w:p>
        </w:tc>
      </w:tr>
      <w:tr w:rsidR="009F161F" w:rsidRPr="001F3546" w:rsidTr="00472E9E">
        <w:tblPrEx>
          <w:tblLook w:val="04A0" w:firstRow="1" w:lastRow="0" w:firstColumn="1" w:lastColumn="0" w:noHBand="0" w:noVBand="1"/>
        </w:tblPrEx>
        <w:trPr>
          <w:trHeight w:val="56"/>
        </w:trPr>
        <w:tc>
          <w:tcPr>
            <w:tcW w:w="710" w:type="dxa"/>
            <w:shd w:val="clear" w:color="auto" w:fill="auto"/>
          </w:tcPr>
          <w:p w:rsidR="009F161F" w:rsidRPr="001F3546" w:rsidRDefault="009F161F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84" w:type="dxa"/>
            <w:shd w:val="clear" w:color="auto" w:fill="auto"/>
          </w:tcPr>
          <w:p w:rsidR="009F161F" w:rsidRPr="001F3546" w:rsidRDefault="009F161F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222" w:type="dxa"/>
            <w:shd w:val="clear" w:color="auto" w:fill="auto"/>
          </w:tcPr>
          <w:p w:rsidR="009F161F" w:rsidRPr="001F3546" w:rsidRDefault="009F161F" w:rsidP="007D529D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236" w:type="dxa"/>
            <w:shd w:val="clear" w:color="auto" w:fill="auto"/>
          </w:tcPr>
          <w:p w:rsidR="009F161F" w:rsidRPr="001F3546" w:rsidRDefault="009F161F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98" w:type="dxa"/>
            <w:shd w:val="clear" w:color="auto" w:fill="auto"/>
          </w:tcPr>
          <w:p w:rsidR="009F161F" w:rsidRPr="001F3546" w:rsidRDefault="009F161F" w:rsidP="007D529D">
            <w:pPr>
              <w:rPr>
                <w:rFonts w:cs="Arial"/>
                <w:szCs w:val="24"/>
                <w:lang w:val="af-ZA"/>
              </w:rPr>
            </w:pPr>
          </w:p>
        </w:tc>
      </w:tr>
      <w:tr w:rsidR="007D529D" w:rsidRPr="001F3546" w:rsidTr="00472E9E">
        <w:tblPrEx>
          <w:tblLook w:val="04A0" w:firstRow="1" w:lastRow="0" w:firstColumn="1" w:lastColumn="0" w:noHBand="0" w:noVBand="1"/>
        </w:tblPrEx>
        <w:tc>
          <w:tcPr>
            <w:tcW w:w="710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84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1.2.6</w:t>
            </w:r>
          </w:p>
        </w:tc>
        <w:tc>
          <w:tcPr>
            <w:tcW w:w="8222" w:type="dxa"/>
            <w:shd w:val="clear" w:color="auto" w:fill="auto"/>
          </w:tcPr>
          <w:p w:rsidR="007D529D" w:rsidRPr="001F3546" w:rsidRDefault="004952E2" w:rsidP="004952E2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lang w:val="af-ZA"/>
              </w:rPr>
            </w:pPr>
            <w:r>
              <w:rPr>
                <w:rFonts w:cs="Arial"/>
                <w:szCs w:val="24"/>
                <w:lang w:val="af-ZA"/>
              </w:rPr>
              <w:t>Die h</w:t>
            </w:r>
            <w:r w:rsidR="00DB4782">
              <w:rPr>
                <w:rFonts w:cs="Arial"/>
                <w:szCs w:val="24"/>
                <w:lang w:val="af-ZA"/>
              </w:rPr>
              <w:t>ormoon wat die konsentrasie water in die bloed beheer</w:t>
            </w:r>
          </w:p>
        </w:tc>
        <w:tc>
          <w:tcPr>
            <w:tcW w:w="236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98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</w:tr>
      <w:tr w:rsidR="009F161F" w:rsidRPr="001F3546" w:rsidTr="00472E9E">
        <w:tblPrEx>
          <w:tblLook w:val="04A0" w:firstRow="1" w:lastRow="0" w:firstColumn="1" w:lastColumn="0" w:noHBand="0" w:noVBand="1"/>
        </w:tblPrEx>
        <w:tc>
          <w:tcPr>
            <w:tcW w:w="710" w:type="dxa"/>
            <w:shd w:val="clear" w:color="auto" w:fill="auto"/>
          </w:tcPr>
          <w:p w:rsidR="009F161F" w:rsidRPr="001F3546" w:rsidRDefault="009F161F" w:rsidP="007D529D">
            <w:pPr>
              <w:rPr>
                <w:rFonts w:cs="Arial"/>
                <w:b/>
                <w:szCs w:val="24"/>
                <w:lang w:val="af-ZA"/>
              </w:rPr>
            </w:pPr>
          </w:p>
        </w:tc>
        <w:tc>
          <w:tcPr>
            <w:tcW w:w="884" w:type="dxa"/>
            <w:shd w:val="clear" w:color="auto" w:fill="auto"/>
          </w:tcPr>
          <w:p w:rsidR="009F161F" w:rsidRPr="001F3546" w:rsidRDefault="009F161F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222" w:type="dxa"/>
            <w:shd w:val="clear" w:color="auto" w:fill="auto"/>
          </w:tcPr>
          <w:p w:rsidR="009F161F" w:rsidRPr="001F3546" w:rsidRDefault="009F161F" w:rsidP="007D529D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236" w:type="dxa"/>
            <w:shd w:val="clear" w:color="auto" w:fill="auto"/>
          </w:tcPr>
          <w:p w:rsidR="009F161F" w:rsidRPr="001F3546" w:rsidRDefault="009F161F" w:rsidP="007D529D">
            <w:pPr>
              <w:rPr>
                <w:rFonts w:cs="Arial"/>
                <w:b/>
                <w:szCs w:val="24"/>
                <w:lang w:val="af-ZA"/>
              </w:rPr>
            </w:pPr>
          </w:p>
        </w:tc>
        <w:tc>
          <w:tcPr>
            <w:tcW w:w="898" w:type="dxa"/>
            <w:shd w:val="clear" w:color="auto" w:fill="auto"/>
          </w:tcPr>
          <w:p w:rsidR="009F161F" w:rsidRPr="001F3546" w:rsidRDefault="009F161F" w:rsidP="007D529D">
            <w:pPr>
              <w:rPr>
                <w:rFonts w:cs="Arial"/>
                <w:b/>
                <w:szCs w:val="24"/>
                <w:lang w:val="af-ZA"/>
              </w:rPr>
            </w:pPr>
          </w:p>
        </w:tc>
      </w:tr>
      <w:tr w:rsidR="009F161F" w:rsidRPr="001F3546" w:rsidTr="00472E9E">
        <w:tblPrEx>
          <w:tblLook w:val="04A0" w:firstRow="1" w:lastRow="0" w:firstColumn="1" w:lastColumn="0" w:noHBand="0" w:noVBand="1"/>
        </w:tblPrEx>
        <w:tc>
          <w:tcPr>
            <w:tcW w:w="710" w:type="dxa"/>
            <w:shd w:val="clear" w:color="auto" w:fill="auto"/>
          </w:tcPr>
          <w:p w:rsidR="009F161F" w:rsidRPr="001F3546" w:rsidRDefault="009F161F" w:rsidP="007D529D">
            <w:pPr>
              <w:rPr>
                <w:rFonts w:cs="Arial"/>
                <w:b/>
                <w:szCs w:val="24"/>
                <w:lang w:val="af-ZA"/>
              </w:rPr>
            </w:pPr>
          </w:p>
        </w:tc>
        <w:tc>
          <w:tcPr>
            <w:tcW w:w="884" w:type="dxa"/>
            <w:shd w:val="clear" w:color="auto" w:fill="auto"/>
          </w:tcPr>
          <w:p w:rsidR="009F161F" w:rsidRPr="001F3546" w:rsidRDefault="009F161F" w:rsidP="007D529D">
            <w:pPr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1.2.7</w:t>
            </w:r>
          </w:p>
        </w:tc>
        <w:tc>
          <w:tcPr>
            <w:tcW w:w="8222" w:type="dxa"/>
            <w:shd w:val="clear" w:color="auto" w:fill="auto"/>
          </w:tcPr>
          <w:p w:rsidR="009F161F" w:rsidRPr="001F3546" w:rsidRDefault="00544C71" w:rsidP="004952E2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Die hormoon wat die hoeveelheid sout in die bloed reguleer</w:t>
            </w:r>
          </w:p>
        </w:tc>
        <w:tc>
          <w:tcPr>
            <w:tcW w:w="236" w:type="dxa"/>
            <w:shd w:val="clear" w:color="auto" w:fill="auto"/>
          </w:tcPr>
          <w:p w:rsidR="009F161F" w:rsidRPr="001F3546" w:rsidRDefault="009F161F" w:rsidP="007D529D">
            <w:pPr>
              <w:rPr>
                <w:rFonts w:cs="Arial"/>
                <w:b/>
                <w:szCs w:val="24"/>
                <w:lang w:val="af-ZA"/>
              </w:rPr>
            </w:pPr>
          </w:p>
        </w:tc>
        <w:tc>
          <w:tcPr>
            <w:tcW w:w="898" w:type="dxa"/>
            <w:shd w:val="clear" w:color="auto" w:fill="auto"/>
          </w:tcPr>
          <w:p w:rsidR="009F161F" w:rsidRPr="001F3546" w:rsidRDefault="009F161F" w:rsidP="007D529D">
            <w:pPr>
              <w:rPr>
                <w:rFonts w:cs="Arial"/>
                <w:b/>
                <w:szCs w:val="24"/>
                <w:lang w:val="af-ZA"/>
              </w:rPr>
            </w:pPr>
          </w:p>
        </w:tc>
      </w:tr>
      <w:tr w:rsidR="009F161F" w:rsidRPr="001F3546" w:rsidTr="00472E9E">
        <w:tblPrEx>
          <w:tblLook w:val="04A0" w:firstRow="1" w:lastRow="0" w:firstColumn="1" w:lastColumn="0" w:noHBand="0" w:noVBand="1"/>
        </w:tblPrEx>
        <w:tc>
          <w:tcPr>
            <w:tcW w:w="710" w:type="dxa"/>
            <w:shd w:val="clear" w:color="auto" w:fill="auto"/>
          </w:tcPr>
          <w:p w:rsidR="009F161F" w:rsidRPr="001F3546" w:rsidRDefault="009F161F" w:rsidP="007D529D">
            <w:pPr>
              <w:rPr>
                <w:rFonts w:cs="Arial"/>
                <w:b/>
                <w:szCs w:val="24"/>
                <w:lang w:val="af-ZA"/>
              </w:rPr>
            </w:pPr>
          </w:p>
        </w:tc>
        <w:tc>
          <w:tcPr>
            <w:tcW w:w="884" w:type="dxa"/>
            <w:shd w:val="clear" w:color="auto" w:fill="auto"/>
          </w:tcPr>
          <w:p w:rsidR="009F161F" w:rsidRPr="001F3546" w:rsidRDefault="009F161F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222" w:type="dxa"/>
            <w:shd w:val="clear" w:color="auto" w:fill="auto"/>
          </w:tcPr>
          <w:p w:rsidR="009F161F" w:rsidRPr="001F3546" w:rsidRDefault="009F161F" w:rsidP="007D529D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236" w:type="dxa"/>
            <w:shd w:val="clear" w:color="auto" w:fill="auto"/>
          </w:tcPr>
          <w:p w:rsidR="009F161F" w:rsidRPr="001F3546" w:rsidRDefault="009F161F" w:rsidP="007D529D">
            <w:pPr>
              <w:rPr>
                <w:rFonts w:cs="Arial"/>
                <w:b/>
                <w:szCs w:val="24"/>
                <w:lang w:val="af-ZA"/>
              </w:rPr>
            </w:pPr>
          </w:p>
        </w:tc>
        <w:tc>
          <w:tcPr>
            <w:tcW w:w="898" w:type="dxa"/>
            <w:shd w:val="clear" w:color="auto" w:fill="auto"/>
          </w:tcPr>
          <w:p w:rsidR="009F161F" w:rsidRPr="001F3546" w:rsidRDefault="009F161F" w:rsidP="007D529D">
            <w:pPr>
              <w:rPr>
                <w:rFonts w:cs="Arial"/>
                <w:b/>
                <w:szCs w:val="24"/>
                <w:lang w:val="af-ZA"/>
              </w:rPr>
            </w:pPr>
          </w:p>
        </w:tc>
      </w:tr>
      <w:tr w:rsidR="007D529D" w:rsidRPr="001F3546" w:rsidTr="00D9231E">
        <w:tblPrEx>
          <w:tblLook w:val="04A0" w:firstRow="1" w:lastRow="0" w:firstColumn="1" w:lastColumn="0" w:noHBand="0" w:noVBand="1"/>
        </w:tblPrEx>
        <w:tc>
          <w:tcPr>
            <w:tcW w:w="710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b/>
                <w:szCs w:val="24"/>
                <w:lang w:val="af-ZA"/>
              </w:rPr>
            </w:pPr>
          </w:p>
        </w:tc>
        <w:tc>
          <w:tcPr>
            <w:tcW w:w="884" w:type="dxa"/>
            <w:shd w:val="clear" w:color="auto" w:fill="auto"/>
          </w:tcPr>
          <w:p w:rsidR="007D529D" w:rsidRDefault="007D529D" w:rsidP="007D529D">
            <w:pPr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1.2.8</w:t>
            </w:r>
          </w:p>
          <w:p w:rsidR="00CD1334" w:rsidRDefault="00CD1334" w:rsidP="007D529D">
            <w:pPr>
              <w:rPr>
                <w:rFonts w:cs="Arial"/>
                <w:szCs w:val="24"/>
                <w:lang w:val="af-ZA"/>
              </w:rPr>
            </w:pPr>
          </w:p>
          <w:p w:rsidR="000A31F2" w:rsidRDefault="000A31F2" w:rsidP="007D529D">
            <w:pPr>
              <w:rPr>
                <w:rFonts w:cs="Arial"/>
                <w:szCs w:val="24"/>
                <w:lang w:val="af-ZA"/>
              </w:rPr>
            </w:pPr>
          </w:p>
          <w:p w:rsidR="00472E9E" w:rsidRPr="001F3546" w:rsidRDefault="00472E9E" w:rsidP="007D529D">
            <w:pPr>
              <w:rPr>
                <w:rFonts w:cs="Arial"/>
                <w:szCs w:val="24"/>
                <w:lang w:val="af-ZA"/>
              </w:rPr>
            </w:pPr>
            <w:r>
              <w:rPr>
                <w:rFonts w:cs="Arial"/>
                <w:szCs w:val="24"/>
                <w:lang w:val="af-ZA"/>
              </w:rPr>
              <w:t>1.2.9</w:t>
            </w:r>
          </w:p>
        </w:tc>
        <w:tc>
          <w:tcPr>
            <w:tcW w:w="8222" w:type="dxa"/>
            <w:shd w:val="clear" w:color="auto" w:fill="auto"/>
          </w:tcPr>
          <w:p w:rsidR="007D529D" w:rsidRDefault="000A31F2" w:rsidP="00E15D83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lang w:val="af-ZA"/>
              </w:rPr>
            </w:pPr>
            <w:r>
              <w:rPr>
                <w:rFonts w:cs="Arial"/>
                <w:szCs w:val="24"/>
                <w:lang w:val="af-ZA"/>
              </w:rPr>
              <w:t xml:space="preserve">Term wat gebruik word vir </w:t>
            </w:r>
            <w:r>
              <w:rPr>
                <w:rFonts w:cs="Arial" w:hint="eastAsia"/>
                <w:szCs w:val="24"/>
                <w:lang w:val="af-ZA"/>
              </w:rPr>
              <w:t xml:space="preserve">ŉ </w:t>
            </w:r>
            <w:r>
              <w:rPr>
                <w:rFonts w:cs="Arial"/>
                <w:szCs w:val="24"/>
                <w:lang w:val="af-ZA"/>
              </w:rPr>
              <w:t>m</w:t>
            </w:r>
            <w:r w:rsidR="00DB4782">
              <w:rPr>
                <w:rFonts w:cs="Arial"/>
                <w:szCs w:val="24"/>
                <w:lang w:val="af-ZA"/>
              </w:rPr>
              <w:t>enslike baba in die eerste sewe weke van bevrugting</w:t>
            </w:r>
          </w:p>
          <w:p w:rsidR="00CD1334" w:rsidRDefault="00CD1334" w:rsidP="00E15D83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lang w:val="af-ZA"/>
              </w:rPr>
            </w:pPr>
          </w:p>
          <w:p w:rsidR="00472E9E" w:rsidRDefault="00DB4782" w:rsidP="004952E2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lang w:val="af-ZA"/>
              </w:rPr>
            </w:pPr>
            <w:r>
              <w:rPr>
                <w:rFonts w:cs="Arial"/>
                <w:szCs w:val="24"/>
                <w:lang w:val="af-ZA"/>
              </w:rPr>
              <w:t>Die proses waar die blastosist</w:t>
            </w:r>
            <w:r w:rsidR="001367C5">
              <w:rPr>
                <w:rFonts w:cs="Arial"/>
                <w:szCs w:val="24"/>
                <w:lang w:val="af-ZA"/>
              </w:rPr>
              <w:t xml:space="preserve"> in die endometrium anker en vasheg </w:t>
            </w:r>
          </w:p>
          <w:p w:rsidR="00D9231E" w:rsidRPr="001F3546" w:rsidRDefault="00D9231E" w:rsidP="00D9231E">
            <w:pPr>
              <w:tabs>
                <w:tab w:val="left" w:pos="3436"/>
                <w:tab w:val="right" w:pos="7155"/>
              </w:tabs>
              <w:jc w:val="right"/>
              <w:rPr>
                <w:rFonts w:cs="Arial"/>
                <w:szCs w:val="24"/>
                <w:lang w:val="af-ZA"/>
              </w:rPr>
            </w:pPr>
            <w:r>
              <w:rPr>
                <w:rFonts w:cs="Arial"/>
                <w:szCs w:val="24"/>
                <w:lang w:val="af-ZA"/>
              </w:rPr>
              <w:t>(9x1)</w:t>
            </w:r>
          </w:p>
        </w:tc>
        <w:tc>
          <w:tcPr>
            <w:tcW w:w="236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b/>
                <w:szCs w:val="24"/>
                <w:lang w:val="af-ZA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472E9E" w:rsidRDefault="00472E9E" w:rsidP="00D9231E">
            <w:pPr>
              <w:rPr>
                <w:rFonts w:cs="Arial"/>
                <w:b/>
                <w:szCs w:val="24"/>
                <w:lang w:val="af-ZA"/>
              </w:rPr>
            </w:pPr>
          </w:p>
          <w:p w:rsidR="000A31F2" w:rsidRDefault="000A31F2" w:rsidP="00D9231E">
            <w:pPr>
              <w:rPr>
                <w:rFonts w:cs="Arial"/>
                <w:b/>
                <w:szCs w:val="24"/>
                <w:lang w:val="af-ZA"/>
              </w:rPr>
            </w:pPr>
          </w:p>
          <w:p w:rsidR="00472E9E" w:rsidRDefault="00472E9E" w:rsidP="00D9231E">
            <w:pPr>
              <w:rPr>
                <w:rFonts w:cs="Arial"/>
                <w:b/>
                <w:szCs w:val="24"/>
                <w:lang w:val="af-ZA"/>
              </w:rPr>
            </w:pPr>
          </w:p>
          <w:p w:rsidR="007D529D" w:rsidRPr="001F3546" w:rsidRDefault="00472E9E" w:rsidP="00D9231E">
            <w:pPr>
              <w:rPr>
                <w:rFonts w:cs="Arial"/>
                <w:b/>
                <w:szCs w:val="24"/>
                <w:lang w:val="af-ZA"/>
              </w:rPr>
            </w:pPr>
            <w:r>
              <w:rPr>
                <w:rFonts w:cs="Arial"/>
                <w:b/>
                <w:szCs w:val="24"/>
                <w:lang w:val="af-ZA"/>
              </w:rPr>
              <w:t>(9</w:t>
            </w:r>
            <w:r w:rsidR="007D529D" w:rsidRPr="001F3546">
              <w:rPr>
                <w:rFonts w:cs="Arial"/>
                <w:b/>
                <w:szCs w:val="24"/>
                <w:lang w:val="af-ZA"/>
              </w:rPr>
              <w:t>)</w:t>
            </w:r>
          </w:p>
        </w:tc>
      </w:tr>
    </w:tbl>
    <w:p w:rsidR="007D529D" w:rsidRPr="001F3546" w:rsidRDefault="007D529D" w:rsidP="007D529D">
      <w:pPr>
        <w:rPr>
          <w:rFonts w:cs="Arial"/>
          <w:szCs w:val="24"/>
          <w:lang w:val="af-ZA"/>
        </w:rPr>
      </w:pPr>
    </w:p>
    <w:p w:rsidR="007D529D" w:rsidRPr="001F3546" w:rsidRDefault="004E38CC" w:rsidP="007D529D">
      <w:pPr>
        <w:rPr>
          <w:rFonts w:cs="Arial"/>
          <w:szCs w:val="24"/>
          <w:lang w:val="af-ZA"/>
        </w:rPr>
      </w:pPr>
      <w:r w:rsidRPr="001F3546">
        <w:rPr>
          <w:rFonts w:cs="Arial"/>
          <w:szCs w:val="24"/>
          <w:lang w:val="af-ZA"/>
        </w:rPr>
        <w:br w:type="page"/>
      </w:r>
    </w:p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647"/>
        <w:gridCol w:w="236"/>
        <w:gridCol w:w="898"/>
      </w:tblGrid>
      <w:tr w:rsidR="004E38CC" w:rsidRPr="001F3546" w:rsidTr="00D743F3">
        <w:tc>
          <w:tcPr>
            <w:tcW w:w="851" w:type="dxa"/>
            <w:shd w:val="clear" w:color="auto" w:fill="auto"/>
          </w:tcPr>
          <w:p w:rsidR="004E38CC" w:rsidRPr="001F3546" w:rsidRDefault="004E38CC" w:rsidP="004E38CC">
            <w:pPr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lastRenderedPageBreak/>
              <w:t>1.3</w:t>
            </w:r>
          </w:p>
        </w:tc>
        <w:tc>
          <w:tcPr>
            <w:tcW w:w="8647" w:type="dxa"/>
            <w:shd w:val="clear" w:color="auto" w:fill="auto"/>
          </w:tcPr>
          <w:p w:rsidR="004E38CC" w:rsidRPr="001F3546" w:rsidRDefault="00E4452A" w:rsidP="00642DCA">
            <w:pPr>
              <w:tabs>
                <w:tab w:val="left" w:pos="3436"/>
                <w:tab w:val="right" w:pos="7155"/>
              </w:tabs>
              <w:rPr>
                <w:rFonts w:cs="Arial"/>
                <w:szCs w:val="24"/>
                <w:lang w:val="af-ZA"/>
              </w:rPr>
            </w:pPr>
            <w:r w:rsidRPr="001F3546">
              <w:rPr>
                <w:szCs w:val="24"/>
                <w:lang w:val="af-ZA"/>
              </w:rPr>
              <w:t xml:space="preserve">Dui aan of elk van die stellings in KOLOM I van toepassing is op </w:t>
            </w:r>
            <w:r w:rsidRPr="001F3546">
              <w:rPr>
                <w:b/>
                <w:szCs w:val="24"/>
                <w:lang w:val="af-ZA"/>
              </w:rPr>
              <w:t xml:space="preserve">SLEGS A, SLEGS B, BEIDE A EN B </w:t>
            </w:r>
            <w:r w:rsidRPr="001F3546">
              <w:rPr>
                <w:szCs w:val="24"/>
                <w:lang w:val="af-ZA"/>
              </w:rPr>
              <w:t xml:space="preserve">of </w:t>
            </w:r>
            <w:r w:rsidRPr="001F3546">
              <w:rPr>
                <w:b/>
                <w:szCs w:val="24"/>
                <w:lang w:val="af-ZA"/>
              </w:rPr>
              <w:t xml:space="preserve">GEENEEN </w:t>
            </w:r>
            <w:r w:rsidRPr="001F3546">
              <w:rPr>
                <w:szCs w:val="24"/>
                <w:lang w:val="af-ZA"/>
              </w:rPr>
              <w:t xml:space="preserve">van die items in KOLOM II nie. Skryf </w:t>
            </w:r>
            <w:r w:rsidRPr="001F3546">
              <w:rPr>
                <w:b/>
                <w:szCs w:val="24"/>
                <w:lang w:val="af-ZA"/>
              </w:rPr>
              <w:t xml:space="preserve">slegs A, slegs B, beide A en B </w:t>
            </w:r>
            <w:r w:rsidRPr="001F3546">
              <w:rPr>
                <w:szCs w:val="24"/>
                <w:lang w:val="af-ZA"/>
              </w:rPr>
              <w:t xml:space="preserve">of </w:t>
            </w:r>
            <w:r w:rsidRPr="001F3546">
              <w:rPr>
                <w:b/>
                <w:szCs w:val="24"/>
                <w:lang w:val="af-ZA"/>
              </w:rPr>
              <w:t xml:space="preserve">geeneen </w:t>
            </w:r>
            <w:r w:rsidRPr="001F3546">
              <w:rPr>
                <w:szCs w:val="24"/>
                <w:lang w:val="af-ZA"/>
              </w:rPr>
              <w:t xml:space="preserve">langs die vraagnommer </w:t>
            </w:r>
            <w:r w:rsidR="00B97EE2" w:rsidRPr="001F3546">
              <w:rPr>
                <w:szCs w:val="24"/>
                <w:lang w:val="af-ZA"/>
              </w:rPr>
              <w:br/>
            </w:r>
            <w:r w:rsidRPr="001F3546">
              <w:rPr>
                <w:szCs w:val="24"/>
                <w:lang w:val="af-ZA"/>
              </w:rPr>
              <w:t>(1.3.1</w:t>
            </w:r>
            <w:r w:rsidR="00642DCA">
              <w:rPr>
                <w:szCs w:val="24"/>
                <w:lang w:val="af-ZA"/>
              </w:rPr>
              <w:t xml:space="preserve"> – </w:t>
            </w:r>
            <w:r w:rsidR="001367C5">
              <w:rPr>
                <w:szCs w:val="24"/>
                <w:lang w:val="af-ZA"/>
              </w:rPr>
              <w:t>1.3.4</w:t>
            </w:r>
            <w:r w:rsidRPr="001F3546">
              <w:rPr>
                <w:szCs w:val="24"/>
                <w:lang w:val="af-ZA"/>
              </w:rPr>
              <w:t xml:space="preserve">) in die ANTWOORDBOEK neer. </w:t>
            </w:r>
            <w:r w:rsidRPr="001F3546">
              <w:rPr>
                <w:b/>
                <w:szCs w:val="24"/>
                <w:lang w:val="af-ZA"/>
              </w:rPr>
              <w:t xml:space="preserve"> </w:t>
            </w:r>
          </w:p>
        </w:tc>
        <w:tc>
          <w:tcPr>
            <w:tcW w:w="236" w:type="dxa"/>
            <w:shd w:val="clear" w:color="auto" w:fill="auto"/>
          </w:tcPr>
          <w:p w:rsidR="004E38CC" w:rsidRPr="001F3546" w:rsidRDefault="004E38CC" w:rsidP="004E38CC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98" w:type="dxa"/>
            <w:shd w:val="clear" w:color="auto" w:fill="auto"/>
          </w:tcPr>
          <w:p w:rsidR="004E38CC" w:rsidRPr="001F3546" w:rsidRDefault="004E38CC" w:rsidP="004E38CC">
            <w:pPr>
              <w:rPr>
                <w:rFonts w:cs="Arial"/>
                <w:szCs w:val="24"/>
                <w:lang w:val="af-ZA"/>
              </w:rPr>
            </w:pPr>
          </w:p>
        </w:tc>
      </w:tr>
    </w:tbl>
    <w:p w:rsidR="007D529D" w:rsidRPr="001F3546" w:rsidRDefault="007D529D" w:rsidP="007D529D">
      <w:pPr>
        <w:rPr>
          <w:rFonts w:cs="Arial"/>
          <w:szCs w:val="24"/>
          <w:lang w:val="af-ZA"/>
        </w:rPr>
      </w:pPr>
    </w:p>
    <w:tbl>
      <w:tblPr>
        <w:tblW w:w="0" w:type="auto"/>
        <w:tblInd w:w="8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9"/>
        <w:gridCol w:w="4188"/>
      </w:tblGrid>
      <w:tr w:rsidR="007D529D" w:rsidRPr="001F3546" w:rsidTr="00F65AF4">
        <w:tc>
          <w:tcPr>
            <w:tcW w:w="4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529D" w:rsidRPr="001F3546" w:rsidRDefault="00E4452A" w:rsidP="00FE7FA2">
            <w:pPr>
              <w:jc w:val="center"/>
              <w:rPr>
                <w:rFonts w:cs="Arial"/>
                <w:b/>
                <w:szCs w:val="24"/>
                <w:lang w:val="af-ZA"/>
              </w:rPr>
            </w:pPr>
            <w:r w:rsidRPr="001F3546">
              <w:rPr>
                <w:rFonts w:cs="Arial"/>
                <w:b/>
                <w:szCs w:val="24"/>
                <w:lang w:val="af-ZA"/>
              </w:rPr>
              <w:t>KOLOM</w:t>
            </w:r>
            <w:r w:rsidR="007D529D" w:rsidRPr="001F3546">
              <w:rPr>
                <w:rFonts w:cs="Arial"/>
                <w:b/>
                <w:szCs w:val="24"/>
                <w:lang w:val="af-ZA"/>
              </w:rPr>
              <w:t xml:space="preserve"> I</w:t>
            </w:r>
          </w:p>
        </w:tc>
        <w:tc>
          <w:tcPr>
            <w:tcW w:w="4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529D" w:rsidRPr="001F3546" w:rsidRDefault="00E4452A" w:rsidP="00FE7FA2">
            <w:pPr>
              <w:jc w:val="center"/>
              <w:rPr>
                <w:rFonts w:cs="Arial"/>
                <w:b/>
                <w:szCs w:val="24"/>
                <w:lang w:val="af-ZA"/>
              </w:rPr>
            </w:pPr>
            <w:r w:rsidRPr="001F3546">
              <w:rPr>
                <w:rFonts w:cs="Arial"/>
                <w:b/>
                <w:szCs w:val="24"/>
                <w:lang w:val="af-ZA"/>
              </w:rPr>
              <w:t>KOLOM</w:t>
            </w:r>
            <w:r w:rsidR="007D529D" w:rsidRPr="001F3546">
              <w:rPr>
                <w:rFonts w:cs="Arial"/>
                <w:b/>
                <w:szCs w:val="24"/>
                <w:lang w:val="af-ZA"/>
              </w:rPr>
              <w:t xml:space="preserve"> II</w:t>
            </w:r>
          </w:p>
        </w:tc>
      </w:tr>
      <w:tr w:rsidR="007D529D" w:rsidRPr="001F3546" w:rsidTr="00F65AF4">
        <w:tc>
          <w:tcPr>
            <w:tcW w:w="44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D529D" w:rsidRPr="001F3546" w:rsidRDefault="007D529D" w:rsidP="009E00E9">
            <w:pPr>
              <w:tabs>
                <w:tab w:val="left" w:pos="884"/>
              </w:tabs>
              <w:ind w:left="884" w:hanging="884"/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1.3.1</w:t>
            </w:r>
            <w:r w:rsidR="00D743F3" w:rsidRPr="001F3546">
              <w:rPr>
                <w:rFonts w:cs="Arial"/>
                <w:szCs w:val="24"/>
                <w:lang w:val="af-ZA"/>
              </w:rPr>
              <w:tab/>
            </w:r>
            <w:r w:rsidR="00A86425">
              <w:rPr>
                <w:rFonts w:cs="Arial"/>
                <w:szCs w:val="24"/>
                <w:lang w:val="af-ZA"/>
              </w:rPr>
              <w:t>Uitgebroeides k</w:t>
            </w:r>
            <w:r w:rsidR="00E4452A" w:rsidRPr="001F3546">
              <w:rPr>
                <w:rFonts w:cs="Arial"/>
                <w:szCs w:val="24"/>
                <w:lang w:val="af-ZA"/>
              </w:rPr>
              <w:t xml:space="preserve">an beweeg direk na geboorte  </w:t>
            </w:r>
          </w:p>
        </w:tc>
        <w:tc>
          <w:tcPr>
            <w:tcW w:w="41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D529D" w:rsidRPr="001F3546" w:rsidRDefault="007D529D" w:rsidP="00B97EE2">
            <w:pPr>
              <w:tabs>
                <w:tab w:val="left" w:pos="536"/>
              </w:tabs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A.</w:t>
            </w:r>
            <w:r w:rsidR="00D743F3" w:rsidRPr="001F3546">
              <w:rPr>
                <w:rFonts w:cs="Arial"/>
                <w:szCs w:val="24"/>
                <w:lang w:val="af-ZA"/>
              </w:rPr>
              <w:tab/>
            </w:r>
            <w:r w:rsidR="00E4452A" w:rsidRPr="001F3546">
              <w:rPr>
                <w:rFonts w:cs="Arial"/>
                <w:szCs w:val="24"/>
                <w:lang w:val="af-ZA"/>
              </w:rPr>
              <w:t>Vroegselfstandig</w:t>
            </w:r>
          </w:p>
          <w:p w:rsidR="007D529D" w:rsidRPr="001F3546" w:rsidRDefault="007D529D" w:rsidP="00B97EE2">
            <w:pPr>
              <w:tabs>
                <w:tab w:val="left" w:pos="536"/>
              </w:tabs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B.</w:t>
            </w:r>
            <w:r w:rsidR="00D743F3" w:rsidRPr="001F3546">
              <w:rPr>
                <w:rFonts w:cs="Arial"/>
                <w:szCs w:val="24"/>
                <w:lang w:val="af-ZA"/>
              </w:rPr>
              <w:tab/>
            </w:r>
            <w:r w:rsidR="00E4452A" w:rsidRPr="001F3546">
              <w:rPr>
                <w:rFonts w:cs="Arial"/>
                <w:szCs w:val="24"/>
                <w:lang w:val="af-ZA"/>
              </w:rPr>
              <w:t>Altrisiële</w:t>
            </w:r>
          </w:p>
        </w:tc>
      </w:tr>
      <w:tr w:rsidR="007D529D" w:rsidRPr="001F3546" w:rsidTr="00F65AF4">
        <w:tc>
          <w:tcPr>
            <w:tcW w:w="44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D529D" w:rsidRPr="001F3546" w:rsidRDefault="007D529D" w:rsidP="009E00E9">
            <w:pPr>
              <w:tabs>
                <w:tab w:val="left" w:pos="884"/>
                <w:tab w:val="left" w:pos="1423"/>
              </w:tabs>
              <w:ind w:left="884" w:hanging="884"/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1.3.2</w:t>
            </w:r>
            <w:r w:rsidR="00D743F3" w:rsidRPr="001F3546">
              <w:rPr>
                <w:rFonts w:cs="Arial"/>
                <w:szCs w:val="24"/>
                <w:lang w:val="af-ZA"/>
              </w:rPr>
              <w:tab/>
            </w:r>
            <w:r w:rsidR="00A37710">
              <w:rPr>
                <w:rFonts w:cs="Arial"/>
                <w:szCs w:val="24"/>
                <w:lang w:val="af-ZA"/>
              </w:rPr>
              <w:t>Hipertiroïdisme</w:t>
            </w:r>
          </w:p>
        </w:tc>
        <w:tc>
          <w:tcPr>
            <w:tcW w:w="41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D529D" w:rsidRPr="001F3546" w:rsidRDefault="007D529D" w:rsidP="00B97EE2">
            <w:pPr>
              <w:tabs>
                <w:tab w:val="left" w:pos="536"/>
              </w:tabs>
              <w:ind w:left="678" w:hanging="678"/>
              <w:rPr>
                <w:rFonts w:eastAsia="Times New Roman" w:cs="Arial"/>
                <w:bCs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A.</w:t>
            </w:r>
            <w:r w:rsidR="00D743F3" w:rsidRPr="001F3546">
              <w:rPr>
                <w:rFonts w:cs="Arial"/>
                <w:szCs w:val="24"/>
                <w:lang w:val="af-ZA"/>
              </w:rPr>
              <w:tab/>
            </w:r>
            <w:r w:rsidR="00894ABD">
              <w:rPr>
                <w:rFonts w:cs="Arial"/>
                <w:szCs w:val="24"/>
                <w:lang w:val="af-ZA"/>
              </w:rPr>
              <w:t>Onderafskeiding van ADH</w:t>
            </w:r>
          </w:p>
          <w:p w:rsidR="007D529D" w:rsidRPr="001F3546" w:rsidRDefault="007D529D" w:rsidP="00A37710">
            <w:pPr>
              <w:tabs>
                <w:tab w:val="left" w:pos="536"/>
              </w:tabs>
              <w:ind w:left="536" w:hanging="536"/>
              <w:jc w:val="both"/>
              <w:rPr>
                <w:rFonts w:cs="Arial"/>
                <w:szCs w:val="24"/>
                <w:lang w:val="af-ZA"/>
              </w:rPr>
            </w:pPr>
            <w:r w:rsidRPr="001F3546">
              <w:rPr>
                <w:rFonts w:eastAsia="Times New Roman" w:cs="Arial"/>
                <w:bCs/>
                <w:szCs w:val="24"/>
                <w:lang w:val="af-ZA"/>
              </w:rPr>
              <w:t>B.</w:t>
            </w:r>
            <w:r w:rsidR="00D743F3" w:rsidRPr="001F3546">
              <w:rPr>
                <w:rFonts w:eastAsia="Times New Roman" w:cs="Arial"/>
                <w:bCs/>
                <w:szCs w:val="24"/>
                <w:lang w:val="af-ZA"/>
              </w:rPr>
              <w:tab/>
            </w:r>
            <w:r w:rsidR="00894ABD">
              <w:rPr>
                <w:rFonts w:eastAsia="Times New Roman" w:cs="Arial"/>
                <w:bCs/>
                <w:szCs w:val="24"/>
                <w:lang w:val="af-ZA"/>
              </w:rPr>
              <w:t xml:space="preserve">Toename in metaboliese tempo </w:t>
            </w:r>
          </w:p>
        </w:tc>
      </w:tr>
      <w:tr w:rsidR="007D529D" w:rsidRPr="001F3546" w:rsidTr="00F65AF4">
        <w:tc>
          <w:tcPr>
            <w:tcW w:w="44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D529D" w:rsidRPr="001F3546" w:rsidRDefault="007D529D" w:rsidP="005F0013">
            <w:pPr>
              <w:tabs>
                <w:tab w:val="left" w:pos="884"/>
              </w:tabs>
              <w:ind w:left="884" w:hanging="884"/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1.3.3</w:t>
            </w:r>
            <w:r w:rsidR="00D743F3" w:rsidRPr="001F3546">
              <w:rPr>
                <w:rFonts w:cs="Arial"/>
                <w:szCs w:val="24"/>
                <w:lang w:val="af-ZA"/>
              </w:rPr>
              <w:tab/>
            </w:r>
            <w:r w:rsidR="00E4452A" w:rsidRPr="001F3546">
              <w:rPr>
                <w:rFonts w:eastAsia="Times New Roman" w:cs="Arial"/>
                <w:bCs/>
                <w:szCs w:val="24"/>
                <w:lang w:val="af-ZA"/>
              </w:rPr>
              <w:t xml:space="preserve">Die menslike testis word beskerm </w:t>
            </w:r>
            <w:r w:rsidR="005F0013">
              <w:rPr>
                <w:rFonts w:eastAsia="Times New Roman" w:cs="Arial"/>
                <w:bCs/>
                <w:szCs w:val="24"/>
                <w:lang w:val="af-ZA"/>
              </w:rPr>
              <w:t>hierdeur</w:t>
            </w:r>
          </w:p>
        </w:tc>
        <w:tc>
          <w:tcPr>
            <w:tcW w:w="41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D529D" w:rsidRPr="001F3546" w:rsidRDefault="007D529D" w:rsidP="00B97EE2">
            <w:pPr>
              <w:tabs>
                <w:tab w:val="left" w:pos="536"/>
                <w:tab w:val="right" w:pos="6729"/>
              </w:tabs>
              <w:jc w:val="both"/>
              <w:rPr>
                <w:rFonts w:eastAsia="Times New Roman" w:cs="Arial"/>
                <w:bCs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A.</w:t>
            </w:r>
            <w:r w:rsidR="00D743F3" w:rsidRPr="001F3546">
              <w:rPr>
                <w:rFonts w:cs="Arial"/>
                <w:szCs w:val="24"/>
                <w:lang w:val="af-ZA"/>
              </w:rPr>
              <w:tab/>
            </w:r>
            <w:r w:rsidR="005E27C2" w:rsidRPr="001F3546">
              <w:rPr>
                <w:rFonts w:eastAsia="Times New Roman" w:cs="Arial"/>
                <w:bCs/>
                <w:szCs w:val="24"/>
                <w:lang w:val="af-ZA"/>
              </w:rPr>
              <w:t xml:space="preserve">Skrotum </w:t>
            </w:r>
          </w:p>
          <w:p w:rsidR="007D529D" w:rsidRPr="001F3546" w:rsidRDefault="007D529D" w:rsidP="00B97EE2">
            <w:pPr>
              <w:tabs>
                <w:tab w:val="left" w:pos="536"/>
                <w:tab w:val="right" w:pos="6729"/>
              </w:tabs>
              <w:jc w:val="both"/>
              <w:rPr>
                <w:rFonts w:cs="Arial"/>
                <w:szCs w:val="24"/>
                <w:lang w:val="af-ZA"/>
              </w:rPr>
            </w:pPr>
            <w:r w:rsidRPr="001F3546">
              <w:rPr>
                <w:rFonts w:eastAsia="Times New Roman" w:cs="Arial"/>
                <w:bCs/>
                <w:szCs w:val="24"/>
                <w:lang w:val="af-ZA"/>
              </w:rPr>
              <w:t>B.</w:t>
            </w:r>
            <w:r w:rsidR="00D743F3" w:rsidRPr="001F3546">
              <w:rPr>
                <w:rFonts w:eastAsia="Times New Roman" w:cs="Arial"/>
                <w:bCs/>
                <w:szCs w:val="24"/>
                <w:lang w:val="af-ZA"/>
              </w:rPr>
              <w:tab/>
            </w:r>
            <w:r w:rsidR="005E27C2" w:rsidRPr="001F3546">
              <w:rPr>
                <w:rFonts w:eastAsia="Times New Roman" w:cs="Arial"/>
                <w:bCs/>
                <w:szCs w:val="24"/>
                <w:lang w:val="af-ZA"/>
              </w:rPr>
              <w:t>Prostaatklier</w:t>
            </w:r>
          </w:p>
        </w:tc>
      </w:tr>
      <w:tr w:rsidR="00026B40" w:rsidRPr="001F3546" w:rsidTr="00F65AF4">
        <w:tc>
          <w:tcPr>
            <w:tcW w:w="44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6B40" w:rsidRPr="001F3546" w:rsidRDefault="00026B40" w:rsidP="005F0013">
            <w:pPr>
              <w:tabs>
                <w:tab w:val="left" w:pos="884"/>
              </w:tabs>
              <w:ind w:left="884" w:hanging="884"/>
              <w:rPr>
                <w:rFonts w:cs="Arial"/>
                <w:szCs w:val="24"/>
                <w:lang w:val="af-ZA"/>
              </w:rPr>
            </w:pPr>
            <w:r>
              <w:rPr>
                <w:rFonts w:cs="Arial"/>
                <w:szCs w:val="24"/>
                <w:lang w:val="af-ZA"/>
              </w:rPr>
              <w:t>1.3.4     Die voordeel van die amniotiese eier</w:t>
            </w:r>
          </w:p>
        </w:tc>
        <w:tc>
          <w:tcPr>
            <w:tcW w:w="41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6B40" w:rsidRDefault="00026B40" w:rsidP="00B97EE2">
            <w:pPr>
              <w:tabs>
                <w:tab w:val="left" w:pos="536"/>
                <w:tab w:val="right" w:pos="6729"/>
              </w:tabs>
              <w:jc w:val="both"/>
              <w:rPr>
                <w:rFonts w:cs="Arial"/>
                <w:szCs w:val="24"/>
                <w:lang w:val="af-ZA"/>
              </w:rPr>
            </w:pPr>
            <w:r>
              <w:rPr>
                <w:rFonts w:cs="Arial"/>
                <w:szCs w:val="24"/>
                <w:lang w:val="af-ZA"/>
              </w:rPr>
              <w:t>A.</w:t>
            </w:r>
            <w:r w:rsidR="005E27C2">
              <w:rPr>
                <w:rFonts w:cs="Arial"/>
                <w:szCs w:val="24"/>
                <w:lang w:val="af-ZA"/>
              </w:rPr>
              <w:tab/>
            </w:r>
            <w:r>
              <w:rPr>
                <w:rFonts w:cs="Arial"/>
                <w:szCs w:val="24"/>
                <w:lang w:val="af-ZA"/>
              </w:rPr>
              <w:t>Verskaf voeding</w:t>
            </w:r>
          </w:p>
          <w:p w:rsidR="00026B40" w:rsidRPr="001F3546" w:rsidRDefault="00026B40" w:rsidP="005E27C2">
            <w:pPr>
              <w:tabs>
                <w:tab w:val="left" w:pos="536"/>
                <w:tab w:val="right" w:pos="6729"/>
              </w:tabs>
              <w:jc w:val="both"/>
              <w:rPr>
                <w:rFonts w:cs="Arial"/>
                <w:szCs w:val="24"/>
                <w:lang w:val="af-ZA"/>
              </w:rPr>
            </w:pPr>
            <w:r>
              <w:rPr>
                <w:rFonts w:cs="Arial"/>
                <w:szCs w:val="24"/>
                <w:lang w:val="af-ZA"/>
              </w:rPr>
              <w:t>B.</w:t>
            </w:r>
            <w:r w:rsidR="005E27C2">
              <w:rPr>
                <w:rFonts w:cs="Arial"/>
                <w:szCs w:val="24"/>
                <w:lang w:val="af-ZA"/>
              </w:rPr>
              <w:tab/>
            </w:r>
            <w:r>
              <w:rPr>
                <w:rFonts w:cs="Arial"/>
                <w:szCs w:val="24"/>
                <w:lang w:val="af-ZA"/>
              </w:rPr>
              <w:t>Beskerm teen dehidrasie</w:t>
            </w:r>
          </w:p>
        </w:tc>
      </w:tr>
    </w:tbl>
    <w:p w:rsidR="00D743F3" w:rsidRPr="001F3546" w:rsidRDefault="00D743F3" w:rsidP="00D743F3">
      <w:pPr>
        <w:rPr>
          <w:sz w:val="2"/>
          <w:lang w:val="af-ZA"/>
        </w:rPr>
      </w:pPr>
    </w:p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647"/>
        <w:gridCol w:w="236"/>
        <w:gridCol w:w="898"/>
      </w:tblGrid>
      <w:tr w:rsidR="00D743F3" w:rsidRPr="001F3546" w:rsidTr="00082145">
        <w:tc>
          <w:tcPr>
            <w:tcW w:w="851" w:type="dxa"/>
            <w:shd w:val="clear" w:color="auto" w:fill="auto"/>
          </w:tcPr>
          <w:p w:rsidR="00D743F3" w:rsidRPr="001F3546" w:rsidRDefault="00D743F3" w:rsidP="00082145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647" w:type="dxa"/>
            <w:shd w:val="clear" w:color="auto" w:fill="auto"/>
          </w:tcPr>
          <w:p w:rsidR="00D743F3" w:rsidRPr="001F3546" w:rsidRDefault="00026B40" w:rsidP="00D743F3">
            <w:pPr>
              <w:tabs>
                <w:tab w:val="left" w:pos="3436"/>
                <w:tab w:val="right" w:pos="7155"/>
              </w:tabs>
              <w:jc w:val="right"/>
              <w:rPr>
                <w:rFonts w:cs="Arial"/>
                <w:szCs w:val="24"/>
                <w:lang w:val="af-ZA"/>
              </w:rPr>
            </w:pPr>
            <w:r>
              <w:rPr>
                <w:rFonts w:cs="Arial"/>
                <w:szCs w:val="24"/>
                <w:lang w:val="af-ZA"/>
              </w:rPr>
              <w:t>(4</w:t>
            </w:r>
            <w:r w:rsidR="00D743F3" w:rsidRPr="001F3546">
              <w:rPr>
                <w:rFonts w:cs="Arial"/>
                <w:szCs w:val="24"/>
                <w:lang w:val="af-ZA"/>
              </w:rPr>
              <w:t>x2)</w:t>
            </w:r>
          </w:p>
        </w:tc>
        <w:tc>
          <w:tcPr>
            <w:tcW w:w="236" w:type="dxa"/>
            <w:shd w:val="clear" w:color="auto" w:fill="auto"/>
          </w:tcPr>
          <w:p w:rsidR="00D743F3" w:rsidRPr="001F3546" w:rsidRDefault="00D743F3" w:rsidP="00082145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98" w:type="dxa"/>
            <w:shd w:val="clear" w:color="auto" w:fill="auto"/>
          </w:tcPr>
          <w:p w:rsidR="00D743F3" w:rsidRDefault="00026B40" w:rsidP="00082145">
            <w:pPr>
              <w:rPr>
                <w:rFonts w:cs="Arial"/>
                <w:b/>
                <w:szCs w:val="24"/>
                <w:lang w:val="af-ZA"/>
              </w:rPr>
            </w:pPr>
            <w:r>
              <w:rPr>
                <w:rFonts w:cs="Arial"/>
                <w:b/>
                <w:szCs w:val="24"/>
                <w:lang w:val="af-ZA"/>
              </w:rPr>
              <w:t>(8</w:t>
            </w:r>
            <w:r w:rsidR="00D743F3" w:rsidRPr="00F94019">
              <w:rPr>
                <w:rFonts w:cs="Arial"/>
                <w:b/>
                <w:szCs w:val="24"/>
                <w:lang w:val="af-ZA"/>
              </w:rPr>
              <w:t>)</w:t>
            </w:r>
          </w:p>
          <w:p w:rsidR="006D4A39" w:rsidRDefault="006D4A39" w:rsidP="00082145">
            <w:pPr>
              <w:rPr>
                <w:rFonts w:cs="Arial"/>
                <w:b/>
                <w:szCs w:val="24"/>
                <w:lang w:val="af-ZA"/>
              </w:rPr>
            </w:pPr>
          </w:p>
          <w:p w:rsidR="006D4A39" w:rsidRPr="00F94019" w:rsidRDefault="006D4A39" w:rsidP="00082145">
            <w:pPr>
              <w:rPr>
                <w:rFonts w:cs="Arial"/>
                <w:b/>
                <w:szCs w:val="24"/>
                <w:lang w:val="af-ZA"/>
              </w:rPr>
            </w:pPr>
          </w:p>
        </w:tc>
      </w:tr>
    </w:tbl>
    <w:p w:rsidR="00380814" w:rsidRDefault="00380814" w:rsidP="007D529D">
      <w:pPr>
        <w:rPr>
          <w:rFonts w:cs="Arial"/>
          <w:b/>
          <w:szCs w:val="24"/>
          <w:lang w:val="af-ZA"/>
        </w:rPr>
      </w:pPr>
    </w:p>
    <w:p w:rsidR="00380814" w:rsidRDefault="00380814">
      <w:pPr>
        <w:rPr>
          <w:rFonts w:cs="Arial"/>
          <w:b/>
          <w:szCs w:val="24"/>
          <w:lang w:val="af-ZA"/>
        </w:rPr>
      </w:pPr>
      <w:r>
        <w:rPr>
          <w:rFonts w:cs="Arial"/>
          <w:b/>
          <w:szCs w:val="24"/>
          <w:lang w:val="af-ZA"/>
        </w:rPr>
        <w:br w:type="page"/>
      </w:r>
    </w:p>
    <w:p w:rsidR="007D529D" w:rsidRDefault="007D529D" w:rsidP="007D529D">
      <w:pPr>
        <w:rPr>
          <w:rFonts w:cs="Arial"/>
          <w:b/>
          <w:szCs w:val="24"/>
          <w:lang w:val="af-ZA"/>
        </w:rPr>
      </w:pPr>
    </w:p>
    <w:p w:rsidR="00A37710" w:rsidRDefault="00A37710" w:rsidP="007D529D">
      <w:pPr>
        <w:rPr>
          <w:rFonts w:cs="Arial"/>
          <w:b/>
          <w:szCs w:val="24"/>
          <w:lang w:val="af-ZA"/>
        </w:rPr>
      </w:pPr>
    </w:p>
    <w:p w:rsidR="00A37710" w:rsidRPr="001F3546" w:rsidRDefault="00A37710" w:rsidP="007D529D">
      <w:pPr>
        <w:rPr>
          <w:rFonts w:cs="Arial"/>
          <w:b/>
          <w:szCs w:val="24"/>
          <w:lang w:val="af-ZA"/>
        </w:rPr>
      </w:pPr>
    </w:p>
    <w:tbl>
      <w:tblPr>
        <w:tblW w:w="1059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647"/>
        <w:gridCol w:w="236"/>
        <w:gridCol w:w="898"/>
      </w:tblGrid>
      <w:tr w:rsidR="007D529D" w:rsidRPr="001F3546" w:rsidTr="004E38CC">
        <w:tc>
          <w:tcPr>
            <w:tcW w:w="817" w:type="dxa"/>
            <w:tcBorders>
              <w:top w:val="nil"/>
              <w:bottom w:val="nil"/>
            </w:tcBorders>
          </w:tcPr>
          <w:p w:rsidR="007D529D" w:rsidRPr="001F3546" w:rsidRDefault="007D529D" w:rsidP="00D9231E">
            <w:pPr>
              <w:rPr>
                <w:rFonts w:eastAsia="Times New Roman" w:cs="Arial"/>
                <w:bCs/>
                <w:szCs w:val="24"/>
                <w:lang w:val="af-ZA"/>
              </w:rPr>
            </w:pPr>
            <w:r w:rsidRPr="001F3546">
              <w:rPr>
                <w:rFonts w:eastAsia="Times New Roman" w:cs="Arial"/>
                <w:bCs/>
                <w:szCs w:val="24"/>
                <w:lang w:val="af-ZA"/>
              </w:rPr>
              <w:t>1.4</w:t>
            </w:r>
          </w:p>
        </w:tc>
        <w:tc>
          <w:tcPr>
            <w:tcW w:w="8647" w:type="dxa"/>
            <w:tcBorders>
              <w:top w:val="nil"/>
              <w:bottom w:val="nil"/>
            </w:tcBorders>
          </w:tcPr>
          <w:p w:rsidR="006D4A39" w:rsidRPr="001F3546" w:rsidRDefault="009F20D0" w:rsidP="0012548A">
            <w:pPr>
              <w:tabs>
                <w:tab w:val="center" w:pos="8113"/>
              </w:tabs>
              <w:jc w:val="both"/>
              <w:rPr>
                <w:rFonts w:eastAsia="Times New Roman" w:cs="Arial"/>
                <w:bCs/>
                <w:szCs w:val="24"/>
                <w:lang w:val="af-ZA"/>
              </w:rPr>
            </w:pPr>
            <w:r w:rsidRPr="001F3546">
              <w:rPr>
                <w:rFonts w:eastAsia="Times New Roman" w:cs="Arial"/>
                <w:bCs/>
                <w:szCs w:val="24"/>
                <w:lang w:val="af-ZA"/>
              </w:rPr>
              <w:t xml:space="preserve">Bestudeer die onderstaande diagramme </w:t>
            </w:r>
            <w:r w:rsidR="0012548A">
              <w:rPr>
                <w:rFonts w:eastAsia="Times New Roman" w:cs="Arial"/>
                <w:bCs/>
                <w:szCs w:val="24"/>
                <w:lang w:val="af-ZA"/>
              </w:rPr>
              <w:t>en beantwoord daaropvolgende vrae</w:t>
            </w:r>
            <w:r w:rsidR="00C94DEC" w:rsidRPr="00A37710">
              <w:rPr>
                <w:rFonts w:eastAsia="Times New Roman" w:cs="Arial"/>
                <w:bCs/>
                <w:szCs w:val="24"/>
                <w:lang w:val="af-ZA"/>
              </w:rPr>
              <w:t>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D529D" w:rsidRPr="001F3546" w:rsidRDefault="007D529D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7D529D" w:rsidRPr="001F3546" w:rsidRDefault="007D529D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</w:tr>
    </w:tbl>
    <w:p w:rsidR="004E38CC" w:rsidRDefault="004E38CC" w:rsidP="004E38CC">
      <w:pPr>
        <w:rPr>
          <w:lang w:val="af-ZA"/>
        </w:rPr>
      </w:pPr>
    </w:p>
    <w:tbl>
      <w:tblPr>
        <w:tblpPr w:leftFromText="180" w:rightFromText="180" w:vertAnchor="text" w:horzAnchor="margin" w:tblpY="31"/>
        <w:tblW w:w="1059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647"/>
        <w:gridCol w:w="236"/>
        <w:gridCol w:w="898"/>
      </w:tblGrid>
      <w:tr w:rsidR="006D4A39" w:rsidRPr="001F3546" w:rsidTr="006D4A39">
        <w:trPr>
          <w:trHeight w:val="5040"/>
        </w:trPr>
        <w:tc>
          <w:tcPr>
            <w:tcW w:w="817" w:type="dxa"/>
            <w:tcBorders>
              <w:top w:val="nil"/>
              <w:bottom w:val="nil"/>
              <w:right w:val="single" w:sz="12" w:space="0" w:color="auto"/>
            </w:tcBorders>
          </w:tcPr>
          <w:p w:rsidR="006D4A39" w:rsidRPr="001F3546" w:rsidRDefault="006D4A39" w:rsidP="006D4A39">
            <w:pPr>
              <w:spacing w:line="360" w:lineRule="auto"/>
              <w:rPr>
                <w:rFonts w:eastAsia="Times New Roman" w:cs="Arial"/>
                <w:bCs/>
                <w:szCs w:val="24"/>
                <w:lang w:val="af-ZA"/>
              </w:rPr>
            </w:pPr>
          </w:p>
          <w:p w:rsidR="006D4A39" w:rsidRPr="001F3546" w:rsidRDefault="006D4A39" w:rsidP="006D4A39">
            <w:pPr>
              <w:rPr>
                <w:rFonts w:eastAsia="Times New Roman" w:cs="Arial"/>
                <w:szCs w:val="24"/>
                <w:lang w:val="af-ZA"/>
              </w:rPr>
            </w:pPr>
          </w:p>
          <w:p w:rsidR="006D4A39" w:rsidRPr="001F3546" w:rsidRDefault="006D4A39" w:rsidP="006D4A39">
            <w:pPr>
              <w:rPr>
                <w:rFonts w:eastAsia="Times New Roman" w:cs="Arial"/>
                <w:szCs w:val="24"/>
                <w:lang w:val="af-ZA"/>
              </w:rPr>
            </w:pPr>
          </w:p>
          <w:p w:rsidR="006D4A39" w:rsidRPr="001F3546" w:rsidRDefault="006D4A39" w:rsidP="006D4A39">
            <w:pPr>
              <w:rPr>
                <w:rFonts w:eastAsia="Times New Roman" w:cs="Arial"/>
                <w:szCs w:val="24"/>
                <w:lang w:val="af-ZA"/>
              </w:rPr>
            </w:pPr>
          </w:p>
          <w:p w:rsidR="006D4A39" w:rsidRPr="001F3546" w:rsidRDefault="006D4A39" w:rsidP="006D4A39">
            <w:pPr>
              <w:rPr>
                <w:rFonts w:eastAsia="Times New Roman" w:cs="Arial"/>
                <w:szCs w:val="24"/>
                <w:lang w:val="af-ZA"/>
              </w:rPr>
            </w:pPr>
          </w:p>
          <w:p w:rsidR="006D4A39" w:rsidRPr="001F3546" w:rsidRDefault="006D4A39" w:rsidP="006D4A39">
            <w:pPr>
              <w:rPr>
                <w:rFonts w:eastAsia="Times New Roman" w:cs="Arial"/>
                <w:szCs w:val="24"/>
                <w:lang w:val="af-ZA"/>
              </w:rPr>
            </w:pPr>
          </w:p>
          <w:p w:rsidR="006D4A39" w:rsidRPr="001F3546" w:rsidRDefault="006D4A39" w:rsidP="006D4A39">
            <w:pPr>
              <w:rPr>
                <w:rFonts w:eastAsia="Times New Roman" w:cs="Arial"/>
                <w:szCs w:val="24"/>
                <w:lang w:val="af-ZA"/>
              </w:rPr>
            </w:pPr>
          </w:p>
          <w:p w:rsidR="006D4A39" w:rsidRPr="001F3546" w:rsidRDefault="006D4A39" w:rsidP="006D4A39">
            <w:pPr>
              <w:rPr>
                <w:rFonts w:eastAsia="Times New Roman" w:cs="Arial"/>
                <w:szCs w:val="24"/>
                <w:lang w:val="af-ZA"/>
              </w:rPr>
            </w:pPr>
          </w:p>
          <w:p w:rsidR="006D4A39" w:rsidRPr="001F3546" w:rsidRDefault="006D4A39" w:rsidP="006D4A39">
            <w:pPr>
              <w:rPr>
                <w:rFonts w:eastAsia="Times New Roman" w:cs="Arial"/>
                <w:szCs w:val="24"/>
                <w:lang w:val="af-ZA"/>
              </w:rPr>
            </w:pPr>
          </w:p>
        </w:tc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4A39" w:rsidRPr="001F3546" w:rsidRDefault="0032414D" w:rsidP="006D4A39">
            <w:pPr>
              <w:tabs>
                <w:tab w:val="center" w:pos="8397"/>
              </w:tabs>
              <w:spacing w:line="360" w:lineRule="auto"/>
              <w:jc w:val="both"/>
              <w:rPr>
                <w:rFonts w:eastAsia="Times New Roman" w:cs="Arial"/>
                <w:bCs/>
                <w:szCs w:val="24"/>
                <w:lang w:val="af-ZA"/>
              </w:rPr>
            </w:pPr>
            <w:r>
              <w:rPr>
                <w:rFonts w:eastAsia="Times New Roman" w:cs="Arial"/>
                <w:bCs/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3B03250" wp14:editId="6986F177">
                      <wp:simplePos x="0" y="0"/>
                      <wp:positionH relativeFrom="column">
                        <wp:posOffset>3076575</wp:posOffset>
                      </wp:positionH>
                      <wp:positionV relativeFrom="paragraph">
                        <wp:posOffset>216535</wp:posOffset>
                      </wp:positionV>
                      <wp:extent cx="218440" cy="201930"/>
                      <wp:effectExtent l="9525" t="6985" r="10160" b="10160"/>
                      <wp:wrapNone/>
                      <wp:docPr id="29" name="Text Box 1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44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1334" w:rsidRDefault="00CD1334" w:rsidP="006D4A3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62" o:spid="_x0000_s1026" type="#_x0000_t202" style="position:absolute;left:0;text-align:left;margin-left:242.25pt;margin-top:17.05pt;width:17.2pt;height:15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" strokecolor="white">
                      <v:textbox>
                        <w:txbxContent>
                          <w:p w:rsidR="00CD1334" w:rsidRDefault="00CD1334" w:rsidP="006D4A3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Arial"/>
                <w:bCs/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78EA4A3A" wp14:editId="4F2E97C5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5715</wp:posOffset>
                      </wp:positionV>
                      <wp:extent cx="4327525" cy="3214370"/>
                      <wp:effectExtent l="20320" t="15240" r="14605" b="18415"/>
                      <wp:wrapNone/>
                      <wp:docPr id="28" name="Text Box 1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27525" cy="3214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1334" w:rsidRDefault="00CD1334" w:rsidP="006D4A3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61" o:spid="_x0000_s1027" type="#_x0000_t202" style="position:absolute;left:0;text-align:left;margin-left:41.35pt;margin-top:.45pt;width:340.75pt;height:253.1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" strokecolor="white" strokeweight="2.25pt">
                      <v:textbox>
                        <w:txbxContent>
                          <w:p w:rsidR="00CD1334" w:rsidRDefault="00CD1334" w:rsidP="006D4A39"/>
                        </w:txbxContent>
                      </v:textbox>
                    </v:shape>
                  </w:pict>
                </mc:Fallback>
              </mc:AlternateContent>
            </w:r>
          </w:p>
          <w:p w:rsidR="006D4A39" w:rsidRPr="001F3546" w:rsidRDefault="006D4A39" w:rsidP="006D4A39">
            <w:pPr>
              <w:tabs>
                <w:tab w:val="center" w:pos="8113"/>
              </w:tabs>
              <w:spacing w:line="360" w:lineRule="auto"/>
              <w:jc w:val="both"/>
              <w:rPr>
                <w:rFonts w:eastAsia="Times New Roman" w:cs="Arial"/>
                <w:bCs/>
                <w:szCs w:val="24"/>
                <w:lang w:val="af-ZA"/>
              </w:rPr>
            </w:pPr>
          </w:p>
          <w:p w:rsidR="006D4A39" w:rsidRPr="001F3546" w:rsidRDefault="006D4A39" w:rsidP="006D4A39">
            <w:pPr>
              <w:tabs>
                <w:tab w:val="center" w:pos="8113"/>
              </w:tabs>
              <w:spacing w:line="360" w:lineRule="auto"/>
              <w:jc w:val="both"/>
              <w:rPr>
                <w:rFonts w:eastAsia="Times New Roman" w:cs="Arial"/>
                <w:bCs/>
                <w:szCs w:val="24"/>
                <w:lang w:val="af-ZA"/>
              </w:rPr>
            </w:pPr>
          </w:p>
          <w:p w:rsidR="006D4A39" w:rsidRPr="001F3546" w:rsidRDefault="006D4A39" w:rsidP="006D4A39">
            <w:pPr>
              <w:tabs>
                <w:tab w:val="center" w:pos="8113"/>
              </w:tabs>
              <w:spacing w:line="360" w:lineRule="auto"/>
              <w:jc w:val="both"/>
              <w:rPr>
                <w:rFonts w:eastAsia="Times New Roman" w:cs="Arial"/>
                <w:bCs/>
                <w:szCs w:val="24"/>
                <w:lang w:val="af-ZA"/>
              </w:rPr>
            </w:pPr>
          </w:p>
          <w:p w:rsidR="006D4A39" w:rsidRPr="001F3546" w:rsidRDefault="006D4A39" w:rsidP="006D4A39">
            <w:pPr>
              <w:jc w:val="center"/>
              <w:rPr>
                <w:b/>
                <w:szCs w:val="24"/>
                <w:lang w:val="af-ZA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</w:tcPr>
          <w:p w:rsidR="006D4A39" w:rsidRPr="001F3546" w:rsidRDefault="006D4A39" w:rsidP="006D4A39">
            <w:pPr>
              <w:spacing w:line="360" w:lineRule="auto"/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6D4A39" w:rsidRPr="001F3546" w:rsidRDefault="006D4A39" w:rsidP="006D4A39">
            <w:pPr>
              <w:rPr>
                <w:rFonts w:eastAsia="Times New Roman" w:cs="Arial"/>
                <w:szCs w:val="24"/>
                <w:lang w:val="af-ZA"/>
              </w:rPr>
            </w:pPr>
          </w:p>
        </w:tc>
      </w:tr>
    </w:tbl>
    <w:p w:rsidR="006D4A39" w:rsidRPr="001824EA" w:rsidRDefault="0032414D" w:rsidP="001824EA">
      <w:pPr>
        <w:tabs>
          <w:tab w:val="center" w:pos="8397"/>
        </w:tabs>
        <w:spacing w:line="360" w:lineRule="auto"/>
        <w:rPr>
          <w:rFonts w:eastAsia="Times New Roman" w:cs="Arial"/>
          <w:bCs/>
          <w:szCs w:val="24"/>
          <w:lang w:val="en-ZA"/>
        </w:rPr>
      </w:pPr>
      <w:r>
        <w:rPr>
          <w:rFonts w:eastAsia="Times New Roman" w:cs="Arial"/>
          <w:bCs/>
          <w:noProof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9812E6B" wp14:editId="7BDE8E24">
                <wp:simplePos x="0" y="0"/>
                <wp:positionH relativeFrom="column">
                  <wp:posOffset>328930</wp:posOffset>
                </wp:positionH>
                <wp:positionV relativeFrom="paragraph">
                  <wp:posOffset>5080</wp:posOffset>
                </wp:positionV>
                <wp:extent cx="4928870" cy="3214370"/>
                <wp:effectExtent l="0" t="0" r="24130" b="0"/>
                <wp:wrapNone/>
                <wp:docPr id="1302" name="Group 1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28870" cy="3214370"/>
                          <a:chOff x="0" y="0"/>
                          <a:chExt cx="4928870" cy="3214370"/>
                        </a:xfrm>
                      </wpg:grpSpPr>
                      <wps:wsp>
                        <wps:cNvPr id="130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009900" y="228600"/>
                            <a:ext cx="21844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1334" w:rsidRDefault="00CD1334" w:rsidP="006D4A39"/>
                            <w:p w:rsidR="00CD1334" w:rsidRDefault="00CD1334" w:rsidP="006D4A3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71950" y="514350"/>
                            <a:ext cx="291465" cy="22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1334" w:rsidRDefault="00CD1334" w:rsidP="006D4A39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CD1334" w:rsidRDefault="00CD1334" w:rsidP="006D4A39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191000" y="1038225"/>
                            <a:ext cx="290830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1334" w:rsidRDefault="00CD1334" w:rsidP="006D4A39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CD1334" w:rsidRDefault="00CD1334" w:rsidP="006D4A39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6" name="Picture 16" descr="ear%203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29" b="6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350" y="942975"/>
                            <a:ext cx="1983740" cy="16865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0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200150" y="428625"/>
                            <a:ext cx="958850" cy="302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1334" w:rsidRDefault="00CD1334" w:rsidP="006D4A39">
                              <w:pPr>
                                <w:rPr>
                                  <w:b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Cs w:val="24"/>
                                  <w:lang w:val="en-US"/>
                                </w:rPr>
                                <w:t>B</w:t>
                              </w:r>
                            </w:p>
                            <w:p w:rsidR="00CD1334" w:rsidRDefault="00CD1334" w:rsidP="006D4A39">
                              <w:pPr>
                                <w:rPr>
                                  <w:b/>
                                  <w:szCs w:val="24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5" y="723900"/>
                            <a:ext cx="308610" cy="334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1334" w:rsidRDefault="00CD1334" w:rsidP="006D4A39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CD1334" w:rsidRDefault="00CD1334" w:rsidP="006D4A39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9" name="Picture 25" descr="Brain 2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2225" y="152400"/>
                            <a:ext cx="1958340" cy="23768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1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619625" y="266700"/>
                            <a:ext cx="309245" cy="283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1334" w:rsidRDefault="00CD1334" w:rsidP="006D4A39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C</w:t>
                              </w:r>
                            </w:p>
                            <w:p w:rsidR="00CD1334" w:rsidRDefault="00CD1334" w:rsidP="006D4A39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714750" y="371475"/>
                            <a:ext cx="91186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343025" y="657225"/>
                            <a:ext cx="0" cy="49403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619625" y="885825"/>
                            <a:ext cx="309245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1334" w:rsidRDefault="00CD1334" w:rsidP="006D4A39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D</w:t>
                              </w:r>
                            </w:p>
                            <w:p w:rsidR="00CD1334" w:rsidRDefault="00CD1334" w:rsidP="006D4A39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3800475" y="981075"/>
                            <a:ext cx="82423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990850" y="1543050"/>
                            <a:ext cx="21780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1334" w:rsidRDefault="00CD1334" w:rsidP="006D4A39"/>
                            <w:p w:rsidR="00CD1334" w:rsidRDefault="00CD1334" w:rsidP="006D4A3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2876550" y="1352550"/>
                            <a:ext cx="436245" cy="30162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619625" y="1485900"/>
                            <a:ext cx="309245" cy="30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1334" w:rsidRDefault="00CD1334" w:rsidP="006D4A39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E</w:t>
                              </w:r>
                            </w:p>
                            <w:p w:rsidR="00CD1334" w:rsidRDefault="00CD1334" w:rsidP="006D4A39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" name="Straight Connector 806"/>
                        <wps:cNvCnPr/>
                        <wps:spPr>
                          <a:xfrm>
                            <a:off x="3238500" y="1524000"/>
                            <a:ext cx="7620" cy="984250"/>
                          </a:xfrm>
                          <a:prstGeom prst="line">
                            <a:avLst/>
                          </a:prstGeom>
                          <a:noFill/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191000" y="1638300"/>
                            <a:ext cx="290830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1334" w:rsidRDefault="00CD1334" w:rsidP="006D4A39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CD1334" w:rsidRDefault="00CD1334" w:rsidP="006D4A39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19050" y="1628775"/>
                            <a:ext cx="59880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9" name="Lin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1828800"/>
                            <a:ext cx="67881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00025" y="2019300"/>
                            <a:ext cx="309245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1334" w:rsidRDefault="00CD1334" w:rsidP="006D4A39">
                              <w:pPr>
                                <w:rPr>
                                  <w:b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Cs w:val="24"/>
                                  <w:lang w:val="en-US"/>
                                </w:rPr>
                                <w:t>A</w:t>
                              </w:r>
                            </w:p>
                            <w:p w:rsidR="00CD1334" w:rsidRDefault="00CD1334" w:rsidP="006D4A39">
                              <w:pPr>
                                <w:rPr>
                                  <w:b/>
                                  <w:szCs w:val="24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619625" y="2009775"/>
                            <a:ext cx="309245" cy="280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1334" w:rsidRDefault="00CD1334" w:rsidP="006D4A39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F</w:t>
                              </w:r>
                            </w:p>
                            <w:p w:rsidR="00CD1334" w:rsidRDefault="00CD1334" w:rsidP="006D4A39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3648075" y="2114550"/>
                            <a:ext cx="9277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3" name="Text Box 813"/>
                        <wps:cNvSpPr txBox="1">
                          <a:spLocks noChangeArrowheads="1"/>
                        </wps:cNvSpPr>
                        <wps:spPr bwMode="auto">
                          <a:xfrm>
                            <a:off x="466725" y="0"/>
                            <a:ext cx="4327525" cy="321437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1334" w:rsidRDefault="00CD1334" w:rsidP="006D4A3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95375" y="2286000"/>
                            <a:ext cx="733425" cy="3435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1334" w:rsidRDefault="00CD1334" w:rsidP="006D4A39"/>
                            <w:p w:rsidR="00CD1334" w:rsidRDefault="00CD1334" w:rsidP="006D4A3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47675" y="2162175"/>
                            <a:ext cx="52260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6" name="Text Box 816"/>
                        <wps:cNvSpPr txBox="1"/>
                        <wps:spPr>
                          <a:xfrm>
                            <a:off x="4619625" y="2352675"/>
                            <a:ext cx="309245" cy="2749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D1334" w:rsidRPr="00F91BC1" w:rsidRDefault="00CD1334" w:rsidP="006D4A39">
                              <w:pPr>
                                <w:rPr>
                                  <w:b/>
                                  <w:lang w:val="en-ZA"/>
                                </w:rPr>
                              </w:pPr>
                              <w:r w:rsidRPr="00F91BC1">
                                <w:rPr>
                                  <w:b/>
                                  <w:lang w:val="en-ZA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7" name="Straight Connector 817"/>
                        <wps:cNvCnPr/>
                        <wps:spPr>
                          <a:xfrm flipV="1">
                            <a:off x="3248025" y="2505075"/>
                            <a:ext cx="1349375" cy="1905"/>
                          </a:xfrm>
                          <a:prstGeom prst="line">
                            <a:avLst/>
                          </a:prstGeom>
                          <a:noFill/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0" y="2628900"/>
                            <a:ext cx="3607435" cy="459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1334" w:rsidRDefault="00CD1334" w:rsidP="006D4A39">
                              <w:pPr>
                                <w:rPr>
                                  <w:b/>
                                  <w:szCs w:val="24"/>
                                </w:rPr>
                              </w:pPr>
                              <w:r w:rsidRPr="00A37710">
                                <w:rPr>
                                  <w:b/>
                                  <w:lang w:val="af-ZA"/>
                                </w:rPr>
                                <w:t>Struktuur van ŉ deel van die menslike oor en ŉ deel van die mens se sentrale senuweestelsel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4210050" y="1600200"/>
                            <a:ext cx="41275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2" o:spid="_x0000_s1028" style="position:absolute;margin-left:25.9pt;margin-top:.4pt;width:388.1pt;height:253.1pt;z-index:251684864" coordsize="49288,32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">
                <v:shape id="Text Box 12" o:spid="_x0000_s1029" type="#_x0000_t202" style="position:absolute;left:30099;top:2286;width:2184;height:20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C/AMMA&#10;AADdAAAADwAAAGRycy9kb3ducmV2LnhtbERPzWrCQBC+F3yHZQQvohtrEUldRQShHqyN+gBDdppN&#10;m50N2TWJb+8WhN7m4/ud1aa3lWip8aVjBbNpAoI4d7rkQsH1sp8sQfiArLFyTAru5GGzHrysMNWu&#10;44zacyhEDGGfogITQp1K6XNDFv3U1cSR+3aNxRBhU0jdYBfDbSVfk2QhLZYcGwzWtDOU/55vVkF2&#10;MF9jfjseKy3bxc/183bqlmOlRsN++w4iUB/+xU/3h47z58kc/r6JJ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C/AMMAAADdAAAADwAAAAAAAAAAAAAAAACYAgAAZHJzL2Rv&#10;d25yZXYueG1sUEsFBgAAAAAEAAQA9QAAAIgDAAAAAA==&#10;" filled="f" strokecolor="white">
                  <v:textbox>
                    <w:txbxContent>
                      <w:p w:rsidR="00CD1334" w:rsidRDefault="00CD1334" w:rsidP="006D4A39"/>
                      <w:p w:rsidR="00CD1334" w:rsidRDefault="00CD1334" w:rsidP="006D4A39"/>
                    </w:txbxContent>
                  </v:textbox>
                </v:shape>
                <v:shape id="Text Box 13" o:spid="_x0000_s1030" type="#_x0000_t202" style="position:absolute;left:41719;top:5143;width:2915;height:2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kndMMA&#10;AADdAAAADwAAAGRycy9kb3ducmV2LnhtbERPzWrCQBC+C77DMoIX0U2riKSuIkKhHqxGfYAhO82m&#10;zc6G7JrEt+8WCt7m4/ud9ba3lWip8aVjBS+zBARx7nTJhYLb9X26AuEDssbKMSl4kIftZjhYY6pd&#10;xxm1l1CIGMI+RQUmhDqV0ueGLPqZq4kj9+UaiyHCppC6wS6G20q+JslSWiw5NhisaW8o/7ncrYLs&#10;YM4TXhyPlZbt8vv2eT91q4lS41G/ewMRqA9P8b/7Q8f582QBf9/EE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kndMMAAADdAAAADwAAAAAAAAAAAAAAAACYAgAAZHJzL2Rv&#10;d25yZXYueG1sUEsFBgAAAAAEAAQA9QAAAIgDAAAAAA==&#10;" filled="f" strokecolor="white">
                  <v:textbox>
                    <w:txbxContent>
                      <w:p w:rsidR="00CD1334" w:rsidRDefault="00CD1334" w:rsidP="006D4A39">
                        <w:pPr>
                          <w:rPr>
                            <w:b/>
                          </w:rPr>
                        </w:pPr>
                      </w:p>
                      <w:p w:rsidR="00CD1334" w:rsidRDefault="00CD1334" w:rsidP="006D4A39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15" o:spid="_x0000_s1031" type="#_x0000_t202" style="position:absolute;left:41910;top:10382;width:2908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WC78MA&#10;AADdAAAADwAAAGRycy9kb3ducmV2LnhtbERP22rCQBB9F/oPyxR8kbppbUWiq5RCQR+8+wFDdszG&#10;ZmdDdk3i37tCwbc5nOvMFp0tRUO1LxwreB8mIIgzpwvOFZyOv28TED4gaywdk4IbeVjMX3ozTLVr&#10;eU/NIeQihrBPUYEJoUql9Jkhi37oKuLInV1tMURY51LX2MZwW8qPJBlLiwXHBoMV/RjK/g5Xq2C/&#10;MrsBf67XpZbN+HLaXLftZKBU/7X7noII1IWn+N+91HH+KPmCxzfx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WC78MAAADdAAAADwAAAAAAAAAAAAAAAACYAgAAZHJzL2Rv&#10;d25yZXYueG1sUEsFBgAAAAAEAAQA9QAAAIgDAAAAAA==&#10;" filled="f" strokecolor="white">
                  <v:textbox>
                    <w:txbxContent>
                      <w:p w:rsidR="00CD1334" w:rsidRDefault="00CD1334" w:rsidP="006D4A39">
                        <w:pPr>
                          <w:rPr>
                            <w:b/>
                          </w:rPr>
                        </w:pPr>
                      </w:p>
                      <w:p w:rsidR="00CD1334" w:rsidRDefault="00CD1334" w:rsidP="006D4A39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32" type="#_x0000_t75" alt="ear%203" style="position:absolute;left:5143;top:9429;width:19837;height:168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SDY3BAAAA3QAAAA8AAABkcnMvZG93bnJldi54bWxET99rwjAQfh/4P4QTfJupDpxUo4ggyMCB&#10;br4fzdkUm0tJUm39681A2Nt9fD9vue5sLW7kQ+VYwWScgSAunK64VPD7s3ufgwgRWWPtmBT0FGC9&#10;GrwtMdfuzke6nWIpUgiHHBWYGJtcylAYshjGriFO3MV5izFBX0rt8Z7CbS2nWTaTFitODQYb2hoq&#10;rqfWKmjbR6+/D6b02/7z60w02dH0rNRo2G0WICJ18V/8cu91mv+RzeDvm3SCXD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4SDY3BAAAA3QAAAA8AAAAAAAAAAAAAAAAAnwIA&#10;AGRycy9kb3ducmV2LnhtbFBLBQYAAAAABAAEAPcAAACNAwAAAAA=&#10;">
                  <v:imagedata r:id="rId19" o:title="ear%203" croptop="4213f" cropbottom="4213f"/>
                  <v:path arrowok="t"/>
                </v:shape>
                <v:shape id="Text Box 20" o:spid="_x0000_s1033" type="#_x0000_t202" style="position:absolute;left:12001;top:4286;width:9589;height:3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u5A8MA&#10;AADdAAAADwAAAGRycy9kb3ducmV2LnhtbERP22rCQBB9F/oPyxR8kbppLVaiq5RCQR+8+wFDdszG&#10;ZmdDdk3i37tCwbc5nOvMFp0tRUO1LxwreB8mIIgzpwvOFZyOv28TED4gaywdk4IbeVjMX3ozTLVr&#10;eU/NIeQihrBPUYEJoUql9Jkhi37oKuLInV1tMURY51LX2MZwW8qPJBlLiwXHBoMV/RjK/g5Xq2C/&#10;MrsBf67XpZbN+HLaXLftZKBU/7X7noII1IWn+N+91HH+KPmCxzfx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u5A8MAAADdAAAADwAAAAAAAAAAAAAAAACYAgAAZHJzL2Rv&#10;d25yZXYueG1sUEsFBgAAAAAEAAQA9QAAAIgDAAAAAA==&#10;" filled="f" strokecolor="white">
                  <v:textbox>
                    <w:txbxContent>
                      <w:p w:rsidR="00CD1334" w:rsidRDefault="00CD1334" w:rsidP="006D4A39">
                        <w:pPr>
                          <w:rPr>
                            <w:b/>
                            <w:szCs w:val="24"/>
                            <w:lang w:val="en-US"/>
                          </w:rPr>
                        </w:pPr>
                        <w:r>
                          <w:rPr>
                            <w:b/>
                            <w:szCs w:val="24"/>
                            <w:lang w:val="en-US"/>
                          </w:rPr>
                          <w:t>B</w:t>
                        </w:r>
                      </w:p>
                      <w:p w:rsidR="00CD1334" w:rsidRDefault="00CD1334" w:rsidP="006D4A39">
                        <w:pPr>
                          <w:rPr>
                            <w:b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21" o:spid="_x0000_s1034" type="#_x0000_t202" style="position:absolute;left:1047;top:7239;width:3086;height:3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QtcccA&#10;AADdAAAADwAAAGRycy9kb3ducmV2LnhtbESPzWrDQAyE74W+w6JCL6FZpykhuNmEEii0h6T5ewDh&#10;VbxOvVrj3dju20eHQG8SM5r5tFgNvlYdtbEKbGAyzkARF8FWXBo4HT9f5qBiQrZYByYDfxRhtXx8&#10;WGBuQ8976g6pVBLCMUcDLqUm1zoWjjzGcWiIRTuH1mOStS21bbGXcF/r1yybaY8VS4PDhtaOit/D&#10;1RvYf7vdiN82m9rqbnY5ba8//XxkzPPT8PEOKtGQ/s336y8r+NNMcOUbGUEv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0LXHHAAAA3QAAAA8AAAAAAAAAAAAAAAAAmAIAAGRy&#10;cy9kb3ducmV2LnhtbFBLBQYAAAAABAAEAPUAAACMAwAAAAA=&#10;" filled="f" strokecolor="white">
                  <v:textbox>
                    <w:txbxContent>
                      <w:p w:rsidR="00CD1334" w:rsidRDefault="00CD1334" w:rsidP="006D4A39">
                        <w:pPr>
                          <w:rPr>
                            <w:b/>
                          </w:rPr>
                        </w:pPr>
                      </w:p>
                      <w:p w:rsidR="00CD1334" w:rsidRDefault="00CD1334" w:rsidP="006D4A39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Picture 25" o:spid="_x0000_s1035" type="#_x0000_t75" alt="Brain 2" style="position:absolute;left:25622;top:1524;width:19583;height:237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WjxnAAAAA3QAAAA8AAABkcnMvZG93bnJldi54bWxET02LwjAQvQv+hzCCN023gmjXKCIW9Kgu&#10;LN6GZrbttpmUJtr6740geJvH+5zVpje1uFPrSssKvqYRCOLM6pJzBT+XdLIA4TyyxtoyKXiQg816&#10;OFhhom3HJ7qffS5CCLsEFRTeN4mULivIoJvahjhwf7Y16ANsc6lb7EK4qWUcRXNpsOTQUGBDu4Ky&#10;6nwzCn4rX910yvGpj7f/stsfm9RdlRqP+u03CE+9/4jf7oMO82fREl7fhBPk+g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VaPGcAAAADdAAAADwAAAAAAAAAAAAAAAACfAgAA&#10;ZHJzL2Rvd25yZXYueG1sUEsFBgAAAAAEAAQA9wAAAIwDAAAAAA==&#10;">
                  <v:imagedata r:id="rId20" o:title="Brain 2"/>
                  <v:path arrowok="t"/>
                </v:shape>
                <v:shape id="Text Box 26" o:spid="_x0000_s1036" type="#_x0000_t202" style="position:absolute;left:46196;top:2667;width:3092;height:2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u3qscA&#10;AADdAAAADwAAAGRycy9kb3ducmV2LnhtbESP3WrCQBCF7wt9h2UKvZG6sRaR6CqlUGgvrD/1AYbs&#10;mI1mZ0N2TdK3dy4K3s1wzpzzzXI9+Fp11MYqsIHJOANFXARbcWng+Pv5MgcVE7LFOjAZ+KMI69Xj&#10;wxJzG3reU3dIpZIQjjkacCk1udaxcOQxjkNDLNoptB6TrG2pbYu9hPtav2bZTHusWBocNvThqLgc&#10;rt7A/tvtRvy22dRWd7Pz8ee67ecjY56fhvcFqERDupv/r7+s4E8nwi/fyAh6d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bt6rHAAAA3QAAAA8AAAAAAAAAAAAAAAAAmAIAAGRy&#10;cy9kb3ducmV2LnhtbFBLBQYAAAAABAAEAPUAAACMAwAAAAA=&#10;" filled="f" strokecolor="white">
                  <v:textbox>
                    <w:txbxContent>
                      <w:p w:rsidR="00CD1334" w:rsidRDefault="00CD1334" w:rsidP="006D4A39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C</w:t>
                        </w:r>
                      </w:p>
                      <w:p w:rsidR="00CD1334" w:rsidRDefault="00CD1334" w:rsidP="006D4A39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</w:p>
                    </w:txbxContent>
                  </v:textbox>
                </v:shape>
                <v:line id="Line 30" o:spid="_x0000_s1037" style="position:absolute;visibility:visible;mso-wrap-style:square" from="37147,3714" to="46266,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USTcEAAADdAAAADwAAAGRycy9kb3ducmV2LnhtbERPTYvCMBC9L/gfwgje1rSrLFKNIoLQ&#10;gx7sil6HZmyKzaQ2Wa3/frMgeJvH+5zFqreNuFPna8cK0nECgrh0uuZKwfFn+zkD4QOyxsYxKXiS&#10;h9Vy8LHATLsHH+hehErEEPYZKjAhtJmUvjRk0Y9dSxy5i+sshgi7SuoOHzHcNvIrSb6lxZpjg8GW&#10;NobKa/FrFUz3udHnfud3hyQ/UX2bbm6FU2o07NdzEIH68Ba/3LmO8ydpCv/fxBPk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1JRJNwQAAAN0AAAAPAAAAAAAAAAAAAAAA&#10;AKECAABkcnMvZG93bnJldi54bWxQSwUGAAAAAAQABAD5AAAAjwMAAAAA&#10;" strokeweight="2.25pt"/>
                <v:line id="Line 22" o:spid="_x0000_s1038" style="position:absolute;visibility:visible;mso-wrap-style:square" from="13430,6572" to="13430,11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+f2sEAAADcAAAADwAAAGRycy9kb3ducmV2LnhtbERPPWvDMBDdA/0P4grdYqnFhOBGCSVQ&#10;8JAOdkK6HtbVMrVOjqXa7r+vhkLGx/veHRbXi4nG0HnW8JwpEMSNNx23Gi7n9/UWRIjIBnvPpOGX&#10;Ahz2D6sdFsbPXNFUx1akEA4FarAxDoWUobHkMGR+IE7clx8dxgTHVpoR5xTuevmi1EY67Dg1WBzo&#10;aKn5rn+chvyjtOZzOYVTpcordbf8eKu91k+Py9sriEhLvIv/3aXRsFVpfjqTjoD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35/awQAAANwAAAAPAAAAAAAAAAAAAAAA&#10;AKECAABkcnMvZG93bnJldi54bWxQSwUGAAAAAAQABAD5AAAAjwMAAAAA&#10;" strokeweight="2.25pt"/>
                <v:shape id="Text Box 27" o:spid="_x0000_s1039" type="#_x0000_t202" style="position:absolute;left:46196;top:8858;width:3092;height:2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2nncUA&#10;AADcAAAADwAAAGRycy9kb3ducmV2LnhtbESP3WrCQBSE7wu+w3IEb0Q3SpEQXUUEob2wrT8PcMge&#10;s9Hs2ZBdk/j2bqHQy2FmvmFWm95WoqXGl44VzKYJCOLc6ZILBZfzfpKC8AFZY+WYFDzJw2Y9eFth&#10;pl3HR2pPoRARwj5DBSaEOpPS54Ys+qmriaN3dY3FEGVTSN1gF+G2kvMkWUiLJccFgzXtDOX308Mq&#10;OH6anzG/Hw6Vlu3idvl6fHfpWKnRsN8uQQTqw3/4r/2hFaTJD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7aedxQAAANwAAAAPAAAAAAAAAAAAAAAAAJgCAABkcnMv&#10;ZG93bnJldi54bWxQSwUGAAAAAAQABAD1AAAAigMAAAAA&#10;" filled="f" strokecolor="white">
                  <v:textbox>
                    <w:txbxContent>
                      <w:p w:rsidR="00CD1334" w:rsidRDefault="00CD1334" w:rsidP="006D4A39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D</w:t>
                        </w:r>
                      </w:p>
                      <w:p w:rsidR="00CD1334" w:rsidRDefault="00CD1334" w:rsidP="006D4A39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</w:p>
                    </w:txbxContent>
                  </v:textbox>
                </v:shape>
                <v:line id="Line 31" o:spid="_x0000_s1040" style="position:absolute;visibility:visible;mso-wrap-style:square" from="38004,9810" to="46247,9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GkNsIAAADcAAAADwAAAGRycy9kb3ducmV2LnhtbESPQYvCMBSE74L/ITxhb5ooItI1ighC&#10;D+7BKu710bxtyjYvtYna/fcbQfA4zMw3zGrTu0bcqQu1Zw3TiQJBXHpTc6XhfNqPlyBCRDbYeCYN&#10;fxRgsx4OVpgZ/+Aj3YtYiQThkKEGG2ObSRlKSw7DxLfEyfvxncOYZFdJ0+EjwV0jZ0otpMOa04LF&#10;lnaWyt/i5jTMv3JrvvtDOBxVfqH6Ot9dC6/1x6jffoKI1Md3+NXOjYalmsHzTDoCcv0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EGkNsIAAADcAAAADwAAAAAAAAAAAAAA&#10;AAChAgAAZHJzL2Rvd25yZXYueG1sUEsFBgAAAAAEAAQA+QAAAJADAAAAAA==&#10;" strokeweight="2.25pt"/>
                <v:shape id="Text Box 10" o:spid="_x0000_s1041" type="#_x0000_t202" style="position:absolute;left:29908;top:15430;width:2178;height:5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OcccUA&#10;AADcAAAADwAAAGRycy9kb3ducmV2LnhtbESP3WrCQBSE7wu+w3IEb0Q3tUVCdBUpCPbC1r8HOGSP&#10;2Wj2bMiuSfr23ULBy2FmvmGW695WoqXGl44VvE4TEMS50yUXCi7n7SQF4QOyxsoxKfghD+vV4GWJ&#10;mXYdH6k9hUJECPsMFZgQ6kxKnxuy6KeuJo7e1TUWQ5RNIXWDXYTbSs6SZC4tlhwXDNb0YSi/nx5W&#10;wfHTHMb8vt9XWrbz2+Xr8d2lY6VGw36zABGoD8/wf3unFaTJG/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c5xxxQAAANwAAAAPAAAAAAAAAAAAAAAAAJgCAABkcnMv&#10;ZG93bnJldi54bWxQSwUGAAAAAAQABAD1AAAAigMAAAAA&#10;" filled="f" strokecolor="white">
                  <v:textbox>
                    <w:txbxContent>
                      <w:p w:rsidR="00CD1334" w:rsidRDefault="00CD1334" w:rsidP="006D4A39"/>
                      <w:p w:rsidR="00CD1334" w:rsidRDefault="00CD1334" w:rsidP="006D4A39"/>
                    </w:txbxContent>
                  </v:textbox>
                </v:shape>
                <v:oval id="Oval 11" o:spid="_x0000_s1042" style="position:absolute;left:28765;top:13525;width:4362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YaccQA&#10;AADcAAAADwAAAGRycy9kb3ducmV2LnhtbESP3WoCMRSE7wu+QziCdzXbUopsNytSLdULW/x5gOPm&#10;uBvcnCxJ1PXtG6Hg5TAz3zDFtLetuJAPxrGCl3EGgrhy2nCtYL/7ep6ACBFZY+uYFNwowLQcPBWY&#10;a3flDV22sRYJwiFHBU2MXS5lqBqyGMauI07e0XmLMUlfS+3xmuC2la9Z9i4tGk4LDXb02VB12p6t&#10;gtXqbA+/vFtov5nvzU/1vb4ZVmo07GcfICL18RH+by+1gkn2Bvcz6QjI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WGnHEAAAA3AAAAA8AAAAAAAAAAAAAAAAAmAIAAGRycy9k&#10;b3ducmV2LnhtbFBLBQYAAAAABAAEAPUAAACJAwAAAAA=&#10;" filled="f" strokecolor="white"/>
                <v:shape id="Text Box 28" o:spid="_x0000_s1043" type="#_x0000_t202" style="position:absolute;left:46196;top:14859;width:3092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ahnsUA&#10;AADcAAAADwAAAGRycy9kb3ducmV2LnhtbESP3WrCQBSE7wu+w3IEb0Q3lVZCdBUpCPbC1r8HOGSP&#10;2Wj2bMiuSfr23ULBy2FmvmGW695WoqXGl44VvE4TEMS50yUXCi7n7SQF4QOyxsoxKfghD+vV4GWJ&#10;mXYdH6k9hUJECPsMFZgQ6kxKnxuy6KeuJo7e1TUWQ5RNIXWDXYTbSs6SZC4tlhwXDNb0YSi/nx5W&#10;wfHTHMb8tt9XWrbz2+Xr8d2lY6VGw36zABGoD8/wf3unFaTJO/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1qGexQAAANwAAAAPAAAAAAAAAAAAAAAAAJgCAABkcnMv&#10;ZG93bnJldi54bWxQSwUGAAAAAAQABAD1AAAAigMAAAAA&#10;" filled="f" strokecolor="white">
                  <v:textbox>
                    <w:txbxContent>
                      <w:p w:rsidR="00CD1334" w:rsidRDefault="00CD1334" w:rsidP="006D4A39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E</w:t>
                        </w:r>
                      </w:p>
                      <w:p w:rsidR="00CD1334" w:rsidRDefault="00CD1334" w:rsidP="006D4A39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</w:p>
                    </w:txbxContent>
                  </v:textbox>
                </v:shape>
                <v:line id="Straight Connector 806" o:spid="_x0000_s1044" style="position:absolute;visibility:visible;mso-wrap-style:square" from="32385,15240" to="32461,2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MPVsMAAADcAAAADwAAAGRycy9kb3ducmV2LnhtbESPQWsCMRSE7wX/Q3hCbzXRFpHVKGJR&#10;2mN1QY+PzXOzuHlZknTd9tc3hUKPw8x8w6w2g2tFTyE2njVMJwoEceVNw7WG8rR/WoCICdlg65k0&#10;fFGEzXr0sMLC+Dt/UH9MtcgQjgVqsCl1hZSxsuQwTnxHnL2rDw5TlqGWJuA9w10rZ0rNpcOG84LF&#10;jnaWqtvx02m4HGxZvdbh/eWsLrOen2/hG0utH8fDdgki0ZD+w3/tN6NhoebweyYfAb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jD1bDAAAA3AAAAA8AAAAAAAAAAAAA&#10;AAAAoQIAAGRycy9kb3ducmV2LnhtbFBLBQYAAAAABAAEAPkAAACRAwAAAAA=&#10;" strokecolor="black [3040]" strokeweight="2.25pt"/>
                <v:shape id="Text Box 14" o:spid="_x0000_s1045" type="#_x0000_t202" style="position:absolute;left:41910;top:16383;width:2908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iacsUA&#10;AADcAAAADwAAAGRycy9kb3ducmV2LnhtbESP3WrCQBSE7wu+w3IEb0Q3laIhuooUBHth698DHLLH&#10;bDR7NmTXJH37bqHQy2FmvmFWm95WoqXGl44VvE4TEMS50yUXCq6X3SQF4QOyxsoxKfgmD5v14GWF&#10;mXYdn6g9h0JECPsMFZgQ6kxKnxuy6KeuJo7ezTUWQ5RNIXWDXYTbSs6SZC4tlhwXDNb0bih/nJ9W&#10;wenDHMf8djhUWrbz+/Xz+dWlY6VGw367BBGoD//hv/ZeK0iTBfyei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SJpyxQAAANwAAAAPAAAAAAAAAAAAAAAAAJgCAABkcnMv&#10;ZG93bnJldi54bWxQSwUGAAAAAAQABAD1AAAAigMAAAAA&#10;" filled="f" strokecolor="white">
                  <v:textbox>
                    <w:txbxContent>
                      <w:p w:rsidR="00CD1334" w:rsidRDefault="00CD1334" w:rsidP="006D4A39">
                        <w:pPr>
                          <w:rPr>
                            <w:b/>
                          </w:rPr>
                        </w:pPr>
                      </w:p>
                      <w:p w:rsidR="00CD1334" w:rsidRDefault="00CD1334" w:rsidP="006D4A39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line id="Line 18" o:spid="_x0000_s1046" style="position:absolute;flip:x;visibility:visible;mso-wrap-style:square" from="190,16287" to="6178,16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EZMr0AAADcAAAADwAAAGRycy9kb3ducmV2LnhtbERPSwrCMBDdC94hjOBGNFVQSjWKioIu&#10;/YHLoRnbYjMpTbT19mYhuHy8/2LVmlK8qXaFZQXjUQSCOLW64EzB9bIfxiCcR9ZYWiYFH3KwWnY7&#10;C0y0bfhE77PPRAhhl6CC3PsqkdKlORl0I1sRB+5ha4M+wDqTusYmhJtSTqJoJg0WHBpyrGibU/o8&#10;v4wCeYnv0x0PNsV1uqXydcuOLTZK9Xvteg7CU+v/4p/7oBXEUVgbzoQjIJ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thGTK9AAAA3AAAAA8AAAAAAAAAAAAAAAAAoQIA&#10;AGRycy9kb3ducmV2LnhtbFBLBQYAAAAABAAEAPkAAACLAwAAAAA=&#10;" strokecolor="white" strokeweight="2.25pt"/>
                <v:line id="Line 19" o:spid="_x0000_s1047" style="position:absolute;flip:x;visibility:visible;mso-wrap-style:square" from="0,18288" to="6788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28qcQAAADcAAAADwAAAGRycy9kb3ducmV2LnhtbESPT2vCQBTE74V+h+UVeil1Y8GSRldp&#10;RUGPTRQ8PrLPJJh9G7KbP357VxA8DjPzG2axGk0tempdZVnBdBKBIM6trrhQcMi2nzEI55E11pZJ&#10;wZUcrJavLwtMtB34n/rUFyJA2CWooPS+SaR0eUkG3cQ2xME729agD7ItpG5xCHBTy68o+pYGKw4L&#10;JTa0Lim/pJ1RILP4NNvwx191mK2p7o7FfsRBqfe38XcOwtPon+FHe6cVxNEP3M+EI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LbypxAAAANwAAAAPAAAAAAAAAAAA&#10;AAAAAKECAABkcnMvZG93bnJldi54bWxQSwUGAAAAAAQABAD5AAAAkgMAAAAA&#10;" strokecolor="white" strokeweight="2.25pt"/>
                <v:shape id="Text Box 23" o:spid="_x0000_s1048" type="#_x0000_t202" style="position:absolute;left:2000;top:20193;width:3092;height:3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iU28MA&#10;AADcAAAADwAAAGRycy9kb3ducmV2LnhtbERP3WrCMBS+H/gO4Qi7KWuqjFI6o4gwmBe66foAh+as&#10;6daclCa23dubi8EuP77/zW62nRhp8K1jBas0A0FcO91yo6D6fH0qQPiArLFzTAp+ycNuu3jYYKnd&#10;xBcar6ERMYR9iQpMCH0ppa8NWfSp64kj9+UGiyHCoZF6wCmG206usyyXFluODQZ7Ohiqf643q+By&#10;NB8JP59OnZZj/l2db+9TkSj1uJz3LyACzeFf/Od+0wqKVZwfz8QjIL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iU28MAAADcAAAADwAAAAAAAAAAAAAAAACYAgAAZHJzL2Rv&#10;d25yZXYueG1sUEsFBgAAAAAEAAQA9QAAAIgDAAAAAA==&#10;" filled="f" strokecolor="white">
                  <v:textbox>
                    <w:txbxContent>
                      <w:p w:rsidR="00CD1334" w:rsidRDefault="00CD1334" w:rsidP="006D4A39">
                        <w:pPr>
                          <w:rPr>
                            <w:b/>
                            <w:szCs w:val="24"/>
                            <w:lang w:val="en-US"/>
                          </w:rPr>
                        </w:pPr>
                        <w:r>
                          <w:rPr>
                            <w:b/>
                            <w:szCs w:val="24"/>
                            <w:lang w:val="en-US"/>
                          </w:rPr>
                          <w:t>A</w:t>
                        </w:r>
                      </w:p>
                      <w:p w:rsidR="00CD1334" w:rsidRDefault="00CD1334" w:rsidP="006D4A39">
                        <w:pPr>
                          <w:rPr>
                            <w:b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29" o:spid="_x0000_s1049" type="#_x0000_t202" style="position:absolute;left:46196;top:20097;width:3092;height:2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QxQMUA&#10;AADcAAAADwAAAGRycy9kb3ducmV2LnhtbESP3WrCQBSE7wu+w3IEb6RuIkVC6ioiCHphrT8PcMie&#10;ZlOzZ0N2TdK37wqFXg4z8w2zXA+2Fh21vnKsIJ0lIIgLpysuFdyuu9cMhA/IGmvHpOCHPKxXo5cl&#10;5tr1fKbuEkoRIexzVGBCaHIpfWHIop+5hjh6X661GKJsS6lb7CPc1nKeJAtpseK4YLChraHifnlY&#10;BeeD+Zzy2/FYa9ktvm8fj1OfTZWajIfNO4hAQ/gP/7X3WkGWpvA8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NDFAxQAAANwAAAAPAAAAAAAAAAAAAAAAAJgCAABkcnMv&#10;ZG93bnJldi54bWxQSwUGAAAAAAQABAD1AAAAigMAAAAA&#10;" filled="f" strokecolor="white">
                  <v:textbox>
                    <w:txbxContent>
                      <w:p w:rsidR="00CD1334" w:rsidRDefault="00CD1334" w:rsidP="006D4A39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F</w:t>
                        </w:r>
                      </w:p>
                      <w:p w:rsidR="00CD1334" w:rsidRDefault="00CD1334" w:rsidP="006D4A39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</w:p>
                    </w:txbxContent>
                  </v:textbox>
                </v:shape>
                <v:line id="Line 33" o:spid="_x0000_s1050" style="position:absolute;visibility:visible;mso-wrap-style:square" from="36480,21145" to="45758,21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gy68QAAADcAAAADwAAAGRycy9kb3ducmV2LnhtbESPQWvCQBSE7wX/w/KE3upGkRKiq0hA&#10;yMEekpb2+sg+s8Hs2yS7avz3bqHQ4zAz3zDb/WQ7caPRt44VLBcJCOLa6ZYbBV+fx7cUhA/IGjvH&#10;pOBBHva72csWM+3uXNKtCo2IEPYZKjAh9JmUvjZk0S9cTxy9sxsthijHRuoR7xFuO7lKkndpseW4&#10;YLCn3FB9qa5WwfqjMPpnOvlTmRTf1A7rfKicUq/z6bABEWgK/+G/dqEVpMsV/J6JR0D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mDLrxAAAANwAAAAPAAAAAAAAAAAA&#10;AAAAAKECAABkcnMvZG93bnJldi54bWxQSwUGAAAAAAQABAD5AAAAkgMAAAAA&#10;" strokeweight="2.25pt"/>
                <v:shape id="Text Box 813" o:spid="_x0000_s1051" type="#_x0000_t202" style="position:absolute;left:4667;width:43275;height:32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wRpcMA&#10;AADcAAAADwAAAGRycy9kb3ducmV2LnhtbESPQYvCMBSE7wv+h/AEL0XTbkFKNcoiCGUPwrqC10fz&#10;bMs2LyWJWv+9EYQ9DjPzDbPejqYXN3K+s6wgW6QgiGurO24UnH738wKED8gae8uk4EEetpvJxxpL&#10;be/8Q7djaESEsC9RQRvCUErp65YM+oUdiKN3sc5giNI1Uju8R7jp5WeaLqXBjuNCiwPtWqr/jlej&#10;YNSHQ/7Yu7DMqiLn5Dupzl2i1Gw6fq1ABBrDf/jdrrSCIsvhdSYe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9wRpcMAAADcAAAADwAAAAAAAAAAAAAAAACYAgAAZHJzL2Rv&#10;d25yZXYueG1sUEsFBgAAAAAEAAQA9QAAAIgDAAAAAA==&#10;" filled="f" stroked="f" strokeweight="2.25pt">
                  <v:textbox>
                    <w:txbxContent>
                      <w:p w:rsidR="00CD1334" w:rsidRDefault="00CD1334" w:rsidP="006D4A39"/>
                    </w:txbxContent>
                  </v:textbox>
                </v:shape>
                <v:shape id="Text Box 17" o:spid="_x0000_s1052" type="#_x0000_t202" style="position:absolute;left:10953;top:22860;width:7335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1aUMYA&#10;AADcAAAADwAAAGRycy9kb3ducmV2LnhtbESPT2vCQBTE70K/w/IKXqRu/JMaUlcRoSKejApeH9nX&#10;JDb7Ns1uNX77bkHwOMzMb5j5sjO1uFLrKssKRsMIBHFudcWFgtPx8y0B4TyyxtoyKbiTg+XipTfH&#10;VNsbZ3Q9+EIECLsUFZTeN6mULi/JoBvahjh4X7Y16INsC6lbvAW4qeU4it6lwYrDQokNrUvKvw+/&#10;RsHsctwl+0G8iZL4J5tOLrE/n2Ol+q/d6gOEp84/w4/2VitIRlP4PxOO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+1aUMYAAADcAAAADwAAAAAAAAAAAAAAAACYAgAAZHJz&#10;L2Rvd25yZXYueG1sUEsFBgAAAAAEAAQA9QAAAIsDAAAAAA==&#10;" fillcolor="white [3212]" strokecolor="white">
                  <v:textbox>
                    <w:txbxContent>
                      <w:p w:rsidR="00CD1334" w:rsidRDefault="00CD1334" w:rsidP="006D4A39"/>
                      <w:p w:rsidR="00CD1334" w:rsidRDefault="00CD1334" w:rsidP="006D4A39"/>
                    </w:txbxContent>
                  </v:textbox>
                </v:shape>
                <v:line id="Line 24" o:spid="_x0000_s1053" style="position:absolute;visibility:visible;mso-wrap-style:square" from="4476,21621" to="9702,2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Gqn8IAAADcAAAADwAAAGRycy9kb3ducmV2LnhtbESPQYvCMBSE7wv+h/AEb2vqootUo4gg&#10;9KAHu6LXR/Nsis1LbbJa/70RBI/DzHzDzJedrcWNWl85VjAaJiCIC6crLhUc/jbfUxA+IGusHZOC&#10;B3lYLnpfc0y1u/OebnkoRYSwT1GBCaFJpfSFIYt+6Bri6J1dazFE2ZZSt3iPcFvLnyT5lRYrjgsG&#10;G1obKi75v1Uw3mVGn7qt3+6T7EjVdby+5k6pQb9bzUAE6sIn/G5nWsF0NIHXmXgE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nGqn8IAAADcAAAADwAAAAAAAAAAAAAA&#10;AAChAgAAZHJzL2Rvd25yZXYueG1sUEsFBgAAAAAEAAQA+QAAAJADAAAAAA==&#10;" strokeweight="2.25pt"/>
                <v:shape id="Text Box 816" o:spid="_x0000_s1054" type="#_x0000_t202" style="position:absolute;left:46196;top:23526;width:3092;height:2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3n8YA&#10;AADcAAAADwAAAGRycy9kb3ducmV2LnhtbESPQWvCQBSE74X+h+UVvNWNgiFE1xACYhF70Hrx9sw+&#10;k2D2bcxuTdpf3y0Uehxm5htmlY2mFQ/qXWNZwWwagSAurW64UnD62LwmIJxH1thaJgVf5CBbPz+t&#10;MNV24AM9jr4SAcIuRQW1910qpStrMuimtiMO3tX2Bn2QfSV1j0OAm1bOoyiWBhsOCzV2VNRU3o6f&#10;RsGu2Lzj4TI3yXdbbPfXvLufzgulJi9jvgThafT/4b/2m1aQzGL4PROO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f3n8YAAADcAAAADwAAAAAAAAAAAAAAAACYAgAAZHJz&#10;L2Rvd25yZXYueG1sUEsFBgAAAAAEAAQA9QAAAIsDAAAAAA==&#10;" filled="f" stroked="f" strokeweight=".5pt">
                  <v:textbox>
                    <w:txbxContent>
                      <w:p w:rsidR="00CD1334" w:rsidRPr="00F91BC1" w:rsidRDefault="00CD1334" w:rsidP="006D4A39">
                        <w:pPr>
                          <w:rPr>
                            <w:b/>
                            <w:lang w:val="en-ZA"/>
                          </w:rPr>
                        </w:pPr>
                        <w:r w:rsidRPr="00F91BC1">
                          <w:rPr>
                            <w:b/>
                            <w:lang w:val="en-ZA"/>
                          </w:rPr>
                          <w:t>G</w:t>
                        </w:r>
                      </w:p>
                    </w:txbxContent>
                  </v:textbox>
                </v:shape>
                <v:line id="Straight Connector 817" o:spid="_x0000_s1055" style="position:absolute;flip:y;visibility:visible;mso-wrap-style:square" from="32480,25050" to="45974,25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tXC8UAAADcAAAADwAAAGRycy9kb3ducmV2LnhtbESP0WrCQBRE3wv+w3KFvhSzsVJrU1eR&#10;oGDRl2o+4JK9JsHs3ZBdk/j3rlDo4zAzZ5jlejC16Kh1lWUF0ygGQZxbXXGhIDvvJgsQziNrrC2T&#10;gjs5WK9GL0tMtO35l7qTL0SAsEtQQel9k0jp8pIMusg2xMG72NagD7ItpG6xD3BTy/c4nkuDFYeF&#10;EhtKS8qvp5tR4Oh29E2f3r8Ol9nb8JNvs486Vup1PGy+QXga/H/4r73XChbTT3ieCUdAr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EtXC8UAAADcAAAADwAAAAAAAAAA&#10;AAAAAAChAgAAZHJzL2Rvd25yZXYueG1sUEsFBgAAAAAEAAQA+QAAAJMDAAAAAA==&#10;" strokecolor="black [3040]" strokeweight="2.25pt"/>
                <v:shape id="Text Box 9" o:spid="_x0000_s1056" type="#_x0000_t202" style="position:absolute;left:8572;top:26289;width:36074;height:4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6Y3cMA&#10;AADcAAAADwAAAGRycy9kb3ducmV2LnhtbERP3WrCMBS+H/gO4Qi7KWuqjFI6o4gwmBe66foAh+as&#10;6daclCa23dubi8EuP77/zW62nRhp8K1jBas0A0FcO91yo6D6fH0qQPiArLFzTAp+ycNuu3jYYKnd&#10;xBcar6ERMYR9iQpMCH0ppa8NWfSp64kj9+UGiyHCoZF6wCmG206usyyXFluODQZ7Ohiqf643q+By&#10;NB8JP59OnZZj/l2db+9TkSj1uJz3LyACzeFf/Od+0wqKVVwbz8QjIL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6Y3cMAAADcAAAADwAAAAAAAAAAAAAAAACYAgAAZHJzL2Rv&#10;d25yZXYueG1sUEsFBgAAAAAEAAQA9QAAAIgDAAAAAA==&#10;" filled="f" strokecolor="white">
                  <v:textbox>
                    <w:txbxContent>
                      <w:p w:rsidR="00CD1334" w:rsidRDefault="00CD1334" w:rsidP="006D4A39">
                        <w:pPr>
                          <w:rPr>
                            <w:b/>
                            <w:szCs w:val="24"/>
                          </w:rPr>
                        </w:pPr>
                        <w:r w:rsidRPr="00A37710">
                          <w:rPr>
                            <w:b/>
                            <w:lang w:val="af-ZA"/>
                          </w:rPr>
                          <w:t>Struktuur van ŉ deel van die menslike oor en ŉ deel van die mens se sentrale senuweestelsel</w:t>
                        </w:r>
                      </w:p>
                    </w:txbxContent>
                  </v:textbox>
                </v:shape>
                <v:line id="Line 32" o:spid="_x0000_s1057" style="position:absolute;visibility:visible;mso-wrap-style:square" from="42100,16002" to="46228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ygmsMAAADcAAAADwAAAGRycy9kb3ducmV2LnhtbESPQYvCMBSE78L+h/AWvNnURcStRhFh&#10;oQf3YBX3+mieTbF5qU3U7r83guBxmJlvmMWqt424UedrxwrGSQqCuHS65krBYf8zmoHwAVlj45gU&#10;/JOH1fJjsMBMuzvv6FaESkQI+wwVmBDaTEpfGrLoE9cSR+/kOoshyq6SusN7hNtGfqXpVFqsOS4Y&#10;bGljqDwXV6tg8psb/ddv/XaX5keqL5PNpXBKDT/79RxEoD68w692rhXMxt/wPBOPgF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M8oJrDAAAA3AAAAA8AAAAAAAAAAAAA&#10;AAAAoQIAAGRycy9kb3ducmV2LnhtbFBLBQYAAAAABAAEAPkAAACRAwAAAAA=&#10;" strokeweight="2.25pt"/>
              </v:group>
            </w:pict>
          </mc:Fallback>
        </mc:AlternateContent>
      </w:r>
    </w:p>
    <w:p w:rsidR="004E38CC" w:rsidRPr="001F3546" w:rsidRDefault="004E38CC" w:rsidP="004E38CC">
      <w:pPr>
        <w:rPr>
          <w:lang w:val="af-ZA"/>
        </w:rPr>
      </w:pPr>
    </w:p>
    <w:tbl>
      <w:tblPr>
        <w:tblW w:w="1059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51"/>
        <w:gridCol w:w="7796"/>
        <w:gridCol w:w="236"/>
        <w:gridCol w:w="898"/>
      </w:tblGrid>
      <w:tr w:rsidR="007D529D" w:rsidRPr="001F3546" w:rsidTr="004E38CC">
        <w:tc>
          <w:tcPr>
            <w:tcW w:w="817" w:type="dxa"/>
            <w:tcBorders>
              <w:top w:val="nil"/>
              <w:bottom w:val="nil"/>
            </w:tcBorders>
          </w:tcPr>
          <w:p w:rsidR="007D529D" w:rsidRPr="001F3546" w:rsidRDefault="007D529D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D529D" w:rsidRPr="001F3546" w:rsidRDefault="007D529D" w:rsidP="007D529D">
            <w:pPr>
              <w:tabs>
                <w:tab w:val="center" w:pos="8113"/>
              </w:tabs>
              <w:jc w:val="both"/>
              <w:rPr>
                <w:rFonts w:eastAsia="Times New Roman" w:cs="Arial"/>
                <w:bCs/>
                <w:szCs w:val="24"/>
                <w:lang w:val="af-ZA"/>
              </w:rPr>
            </w:pPr>
            <w:r w:rsidRPr="001F3546">
              <w:rPr>
                <w:rFonts w:eastAsia="Times New Roman" w:cs="Arial"/>
                <w:bCs/>
                <w:szCs w:val="24"/>
                <w:lang w:val="af-ZA"/>
              </w:rPr>
              <w:t>1.4.1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D529D" w:rsidRPr="001F3546" w:rsidRDefault="009F20D0" w:rsidP="005F0013">
            <w:pPr>
              <w:tabs>
                <w:tab w:val="center" w:pos="8113"/>
              </w:tabs>
              <w:jc w:val="both"/>
              <w:rPr>
                <w:rFonts w:eastAsia="Times New Roman" w:cs="Arial"/>
                <w:bCs/>
                <w:szCs w:val="24"/>
                <w:lang w:val="af-ZA"/>
              </w:rPr>
            </w:pPr>
            <w:r w:rsidRPr="001F3546">
              <w:rPr>
                <w:rFonts w:eastAsia="Times New Roman" w:cs="Arial"/>
                <w:bCs/>
                <w:szCs w:val="24"/>
                <w:lang w:val="af-ZA"/>
              </w:rPr>
              <w:t xml:space="preserve">Skryf die </w:t>
            </w:r>
            <w:r w:rsidRPr="001F3546">
              <w:rPr>
                <w:rFonts w:eastAsia="Times New Roman" w:cs="Arial"/>
                <w:b/>
                <w:bCs/>
                <w:szCs w:val="24"/>
                <w:lang w:val="af-ZA"/>
              </w:rPr>
              <w:t>LETTER</w:t>
            </w:r>
            <w:r w:rsidRPr="001F3546">
              <w:rPr>
                <w:rFonts w:eastAsia="Times New Roman" w:cs="Arial"/>
                <w:bCs/>
                <w:szCs w:val="24"/>
                <w:lang w:val="af-ZA"/>
              </w:rPr>
              <w:t xml:space="preserve"> neer van die deel van die brein / oor wat</w:t>
            </w:r>
            <w:r w:rsidR="005F0013">
              <w:rPr>
                <w:rFonts w:eastAsia="Times New Roman" w:cs="Arial"/>
                <w:bCs/>
                <w:szCs w:val="24"/>
                <w:lang w:val="af-ZA"/>
              </w:rPr>
              <w:t xml:space="preserve"> ...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D529D" w:rsidRPr="001F3546" w:rsidRDefault="007D529D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7D529D" w:rsidRPr="001F3546" w:rsidRDefault="007D529D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</w:tr>
      <w:tr w:rsidR="004E38CC" w:rsidRPr="001F3546" w:rsidTr="004E38CC">
        <w:tc>
          <w:tcPr>
            <w:tcW w:w="817" w:type="dxa"/>
            <w:tcBorders>
              <w:top w:val="nil"/>
              <w:bottom w:val="nil"/>
            </w:tcBorders>
          </w:tcPr>
          <w:p w:rsidR="004E38CC" w:rsidRPr="001F3546" w:rsidRDefault="004E38CC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E38CC" w:rsidRPr="001F3546" w:rsidRDefault="004E38CC" w:rsidP="007D529D">
            <w:pPr>
              <w:tabs>
                <w:tab w:val="center" w:pos="8113"/>
              </w:tabs>
              <w:jc w:val="both"/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4E38CC" w:rsidRPr="001F3546" w:rsidRDefault="004E38CC" w:rsidP="007D529D">
            <w:pPr>
              <w:tabs>
                <w:tab w:val="center" w:pos="8113"/>
              </w:tabs>
              <w:jc w:val="both"/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E38CC" w:rsidRPr="001F3546" w:rsidRDefault="004E38CC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4E38CC" w:rsidRPr="001F3546" w:rsidRDefault="004E38CC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</w:tr>
      <w:tr w:rsidR="004E38CC" w:rsidRPr="001F3546" w:rsidTr="004E38CC">
        <w:tc>
          <w:tcPr>
            <w:tcW w:w="817" w:type="dxa"/>
            <w:tcBorders>
              <w:top w:val="nil"/>
              <w:bottom w:val="nil"/>
            </w:tcBorders>
          </w:tcPr>
          <w:p w:rsidR="004E38CC" w:rsidRPr="001F3546" w:rsidRDefault="004E38CC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E38CC" w:rsidRPr="001F3546" w:rsidRDefault="004E38CC" w:rsidP="007D529D">
            <w:pPr>
              <w:tabs>
                <w:tab w:val="center" w:pos="8113"/>
              </w:tabs>
              <w:jc w:val="both"/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4E38CC" w:rsidRPr="001F3546" w:rsidRDefault="004E38CC" w:rsidP="000E4C70">
            <w:pPr>
              <w:tabs>
                <w:tab w:val="left" w:pos="742"/>
                <w:tab w:val="center" w:pos="8113"/>
              </w:tabs>
              <w:jc w:val="both"/>
              <w:rPr>
                <w:rFonts w:eastAsia="Times New Roman" w:cs="Arial"/>
                <w:bCs/>
                <w:szCs w:val="24"/>
                <w:lang w:val="af-ZA"/>
              </w:rPr>
            </w:pPr>
            <w:r w:rsidRPr="001F3546">
              <w:rPr>
                <w:rFonts w:eastAsia="Times New Roman" w:cs="Arial"/>
                <w:bCs/>
                <w:szCs w:val="24"/>
                <w:lang w:val="af-ZA"/>
              </w:rPr>
              <w:t>(</w:t>
            </w:r>
            <w:r w:rsidR="000E4C70">
              <w:rPr>
                <w:rFonts w:eastAsia="Times New Roman" w:cs="Arial"/>
                <w:bCs/>
                <w:szCs w:val="24"/>
                <w:lang w:val="af-ZA"/>
              </w:rPr>
              <w:t>a</w:t>
            </w:r>
            <w:r w:rsidRPr="001F3546">
              <w:rPr>
                <w:rFonts w:eastAsia="Times New Roman" w:cs="Arial"/>
                <w:bCs/>
                <w:szCs w:val="24"/>
                <w:lang w:val="af-ZA"/>
              </w:rPr>
              <w:t>)</w:t>
            </w:r>
            <w:r w:rsidR="00082145" w:rsidRPr="001F3546">
              <w:rPr>
                <w:rFonts w:eastAsia="Times New Roman" w:cs="Arial"/>
                <w:bCs/>
                <w:szCs w:val="24"/>
                <w:lang w:val="af-ZA"/>
              </w:rPr>
              <w:tab/>
            </w:r>
            <w:r w:rsidR="009F20D0" w:rsidRPr="001F3546">
              <w:rPr>
                <w:rFonts w:eastAsia="Times New Roman" w:cs="Arial"/>
                <w:bCs/>
                <w:szCs w:val="24"/>
                <w:lang w:val="af-ZA"/>
              </w:rPr>
              <w:t>asemhaling beheer.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E38CC" w:rsidRPr="001F3546" w:rsidRDefault="004E38CC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4E38CC" w:rsidRPr="001F3546" w:rsidRDefault="004E38CC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  <w:r w:rsidRPr="001F3546">
              <w:rPr>
                <w:rFonts w:eastAsia="Times New Roman" w:cs="Arial"/>
                <w:bCs/>
                <w:szCs w:val="24"/>
                <w:lang w:val="af-ZA"/>
              </w:rPr>
              <w:t>(1)</w:t>
            </w:r>
          </w:p>
        </w:tc>
      </w:tr>
      <w:tr w:rsidR="004E38CC" w:rsidRPr="001F3546" w:rsidTr="004E38CC">
        <w:tc>
          <w:tcPr>
            <w:tcW w:w="817" w:type="dxa"/>
            <w:tcBorders>
              <w:top w:val="nil"/>
              <w:bottom w:val="nil"/>
            </w:tcBorders>
          </w:tcPr>
          <w:p w:rsidR="004E38CC" w:rsidRPr="001F3546" w:rsidRDefault="004E38CC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E38CC" w:rsidRPr="001F3546" w:rsidRDefault="004E38CC" w:rsidP="007D529D">
            <w:pPr>
              <w:tabs>
                <w:tab w:val="center" w:pos="8113"/>
              </w:tabs>
              <w:jc w:val="both"/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4E38CC" w:rsidRPr="001F3546" w:rsidRDefault="004E38CC" w:rsidP="000E4C70">
            <w:pPr>
              <w:tabs>
                <w:tab w:val="left" w:pos="742"/>
                <w:tab w:val="center" w:pos="8113"/>
              </w:tabs>
              <w:jc w:val="both"/>
              <w:rPr>
                <w:rFonts w:eastAsia="Times New Roman" w:cs="Arial"/>
                <w:bCs/>
                <w:szCs w:val="24"/>
                <w:lang w:val="af-ZA"/>
              </w:rPr>
            </w:pPr>
            <w:r w:rsidRPr="001F3546">
              <w:rPr>
                <w:rFonts w:eastAsia="Times New Roman" w:cs="Arial"/>
                <w:bCs/>
                <w:szCs w:val="24"/>
                <w:lang w:val="af-ZA"/>
              </w:rPr>
              <w:t>(</w:t>
            </w:r>
            <w:r w:rsidR="000E4C70">
              <w:rPr>
                <w:rFonts w:eastAsia="Times New Roman" w:cs="Arial"/>
                <w:bCs/>
                <w:szCs w:val="24"/>
                <w:lang w:val="af-ZA"/>
              </w:rPr>
              <w:t>b</w:t>
            </w:r>
            <w:r w:rsidRPr="001F3546">
              <w:rPr>
                <w:rFonts w:eastAsia="Times New Roman" w:cs="Arial"/>
                <w:bCs/>
                <w:szCs w:val="24"/>
                <w:lang w:val="af-ZA"/>
              </w:rPr>
              <w:t>)</w:t>
            </w:r>
            <w:r w:rsidR="00082145" w:rsidRPr="001F3546">
              <w:rPr>
                <w:rFonts w:eastAsia="Times New Roman" w:cs="Arial"/>
                <w:bCs/>
                <w:szCs w:val="24"/>
                <w:lang w:val="af-ZA"/>
              </w:rPr>
              <w:tab/>
            </w:r>
            <w:r w:rsidR="009F20D0" w:rsidRPr="001F3546">
              <w:rPr>
                <w:rFonts w:eastAsia="Times New Roman" w:cs="Arial"/>
                <w:bCs/>
                <w:szCs w:val="24"/>
                <w:lang w:val="af-ZA"/>
              </w:rPr>
              <w:t>lugdruk tussen die uitwendige en inwendige oor balanseer.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E38CC" w:rsidRPr="001F3546" w:rsidRDefault="004E38CC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4E38CC" w:rsidRPr="001F3546" w:rsidRDefault="004E38CC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  <w:r w:rsidRPr="001F3546">
              <w:rPr>
                <w:rFonts w:eastAsia="Times New Roman" w:cs="Arial"/>
                <w:bCs/>
                <w:szCs w:val="24"/>
                <w:lang w:val="af-ZA"/>
              </w:rPr>
              <w:t>(1)</w:t>
            </w:r>
          </w:p>
        </w:tc>
      </w:tr>
      <w:tr w:rsidR="004E38CC" w:rsidRPr="001F3546" w:rsidTr="004E38CC">
        <w:tc>
          <w:tcPr>
            <w:tcW w:w="817" w:type="dxa"/>
            <w:tcBorders>
              <w:top w:val="nil"/>
              <w:bottom w:val="nil"/>
            </w:tcBorders>
          </w:tcPr>
          <w:p w:rsidR="004E38CC" w:rsidRPr="001F3546" w:rsidRDefault="004E38CC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E38CC" w:rsidRPr="001F3546" w:rsidRDefault="004E38CC" w:rsidP="007D529D">
            <w:pPr>
              <w:tabs>
                <w:tab w:val="center" w:pos="8113"/>
              </w:tabs>
              <w:jc w:val="both"/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4E38CC" w:rsidRPr="001F3546" w:rsidRDefault="004E38CC" w:rsidP="007D529D">
            <w:pPr>
              <w:tabs>
                <w:tab w:val="center" w:pos="8113"/>
              </w:tabs>
              <w:jc w:val="both"/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E38CC" w:rsidRPr="001F3546" w:rsidRDefault="004E38CC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4E38CC" w:rsidRPr="001F3546" w:rsidRDefault="004E38CC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</w:tr>
      <w:tr w:rsidR="007D529D" w:rsidRPr="001F3546" w:rsidTr="004E38CC">
        <w:tc>
          <w:tcPr>
            <w:tcW w:w="817" w:type="dxa"/>
            <w:tcBorders>
              <w:top w:val="nil"/>
              <w:bottom w:val="nil"/>
            </w:tcBorders>
          </w:tcPr>
          <w:p w:rsidR="007D529D" w:rsidRPr="001F3546" w:rsidRDefault="007D529D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D529D" w:rsidRPr="001F3546" w:rsidRDefault="007D529D" w:rsidP="007D529D">
            <w:pPr>
              <w:tabs>
                <w:tab w:val="center" w:pos="8113"/>
              </w:tabs>
              <w:jc w:val="both"/>
              <w:rPr>
                <w:rFonts w:eastAsia="Times New Roman" w:cs="Arial"/>
                <w:bCs/>
                <w:szCs w:val="24"/>
                <w:lang w:val="af-ZA"/>
              </w:rPr>
            </w:pPr>
            <w:r w:rsidRPr="001F3546">
              <w:rPr>
                <w:rFonts w:eastAsia="Times New Roman" w:cs="Arial"/>
                <w:bCs/>
                <w:szCs w:val="24"/>
                <w:lang w:val="af-ZA"/>
              </w:rPr>
              <w:t>1.4.2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D529D" w:rsidRPr="001F3546" w:rsidRDefault="009F20D0" w:rsidP="007D529D">
            <w:pPr>
              <w:tabs>
                <w:tab w:val="center" w:pos="8113"/>
              </w:tabs>
              <w:jc w:val="both"/>
              <w:rPr>
                <w:rFonts w:eastAsia="Times New Roman" w:cs="Arial"/>
                <w:bCs/>
                <w:szCs w:val="24"/>
                <w:lang w:val="af-ZA"/>
              </w:rPr>
            </w:pPr>
            <w:r w:rsidRPr="001F3546">
              <w:rPr>
                <w:rFonts w:eastAsia="Times New Roman" w:cs="Arial"/>
                <w:bCs/>
                <w:szCs w:val="24"/>
                <w:lang w:val="af-ZA"/>
              </w:rPr>
              <w:t>Gee EEN funksie van die byskrif</w:t>
            </w:r>
            <w:r w:rsidR="00796226">
              <w:rPr>
                <w:rFonts w:eastAsia="Times New Roman" w:cs="Arial"/>
                <w:bCs/>
                <w:szCs w:val="24"/>
                <w:lang w:val="af-ZA"/>
              </w:rPr>
              <w:t xml:space="preserve"> ...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D529D" w:rsidRPr="001F3546" w:rsidRDefault="007D529D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7D529D" w:rsidRPr="001F3546" w:rsidRDefault="007D529D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</w:tr>
      <w:tr w:rsidR="007D53EF" w:rsidRPr="001F3546" w:rsidTr="004E38CC">
        <w:tc>
          <w:tcPr>
            <w:tcW w:w="817" w:type="dxa"/>
            <w:tcBorders>
              <w:top w:val="nil"/>
              <w:bottom w:val="nil"/>
            </w:tcBorders>
          </w:tcPr>
          <w:p w:rsidR="007D53EF" w:rsidRPr="001F3546" w:rsidRDefault="007D53EF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D53EF" w:rsidRPr="001F3546" w:rsidRDefault="007D53EF" w:rsidP="007D529D">
            <w:pPr>
              <w:tabs>
                <w:tab w:val="center" w:pos="8113"/>
              </w:tabs>
              <w:jc w:val="both"/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D53EF" w:rsidRPr="001F3546" w:rsidRDefault="007D53EF" w:rsidP="007D529D">
            <w:pPr>
              <w:tabs>
                <w:tab w:val="center" w:pos="8113"/>
              </w:tabs>
              <w:jc w:val="both"/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D53EF" w:rsidRPr="001F3546" w:rsidRDefault="007D53EF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7D53EF" w:rsidRPr="001F3546" w:rsidRDefault="007D53EF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</w:tr>
      <w:tr w:rsidR="004E38CC" w:rsidRPr="001F3546" w:rsidTr="004E38CC">
        <w:tc>
          <w:tcPr>
            <w:tcW w:w="817" w:type="dxa"/>
            <w:tcBorders>
              <w:top w:val="nil"/>
              <w:bottom w:val="nil"/>
            </w:tcBorders>
          </w:tcPr>
          <w:p w:rsidR="004E38CC" w:rsidRPr="001F3546" w:rsidRDefault="004E38CC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E38CC" w:rsidRPr="001F3546" w:rsidRDefault="004E38CC" w:rsidP="007D529D">
            <w:pPr>
              <w:tabs>
                <w:tab w:val="center" w:pos="8113"/>
              </w:tabs>
              <w:jc w:val="both"/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4E38CC" w:rsidRPr="001F3546" w:rsidRDefault="007D53EF" w:rsidP="000E4C70">
            <w:pPr>
              <w:tabs>
                <w:tab w:val="left" w:pos="742"/>
                <w:tab w:val="center" w:pos="8113"/>
              </w:tabs>
              <w:jc w:val="both"/>
              <w:rPr>
                <w:rFonts w:eastAsia="Times New Roman" w:cs="Arial"/>
                <w:bCs/>
                <w:szCs w:val="24"/>
                <w:lang w:val="af-ZA"/>
              </w:rPr>
            </w:pPr>
            <w:r w:rsidRPr="001F3546">
              <w:rPr>
                <w:rFonts w:eastAsia="Times New Roman" w:cs="Arial"/>
                <w:bCs/>
                <w:szCs w:val="24"/>
                <w:lang w:val="af-ZA"/>
              </w:rPr>
              <w:t>(</w:t>
            </w:r>
            <w:r w:rsidR="000E4C70">
              <w:rPr>
                <w:rFonts w:eastAsia="Times New Roman" w:cs="Arial"/>
                <w:bCs/>
                <w:szCs w:val="24"/>
                <w:lang w:val="af-ZA"/>
              </w:rPr>
              <w:t>a</w:t>
            </w:r>
            <w:r w:rsidRPr="001F3546">
              <w:rPr>
                <w:rFonts w:eastAsia="Times New Roman" w:cs="Arial"/>
                <w:bCs/>
                <w:szCs w:val="24"/>
                <w:lang w:val="af-ZA"/>
              </w:rPr>
              <w:t>)</w:t>
            </w:r>
            <w:r w:rsidR="00082145" w:rsidRPr="001F3546">
              <w:rPr>
                <w:rFonts w:eastAsia="Times New Roman" w:cs="Arial"/>
                <w:bCs/>
                <w:szCs w:val="24"/>
                <w:lang w:val="af-ZA"/>
              </w:rPr>
              <w:tab/>
            </w:r>
            <w:r w:rsidR="001824EA">
              <w:rPr>
                <w:rFonts w:eastAsia="Times New Roman" w:cs="Arial"/>
                <w:bCs/>
                <w:szCs w:val="24"/>
                <w:lang w:val="af-ZA"/>
              </w:rPr>
              <w:t>B</w:t>
            </w:r>
            <w:r w:rsidR="00A4402A" w:rsidRPr="001F3546">
              <w:rPr>
                <w:rFonts w:eastAsia="Times New Roman" w:cs="Arial"/>
                <w:bCs/>
                <w:szCs w:val="24"/>
                <w:lang w:val="af-ZA"/>
              </w:rPr>
              <w:t>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E38CC" w:rsidRPr="001F3546" w:rsidRDefault="004E38CC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4E38CC" w:rsidRPr="001F3546" w:rsidRDefault="007D53EF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  <w:r w:rsidRPr="001F3546">
              <w:rPr>
                <w:rFonts w:eastAsia="Times New Roman" w:cs="Arial"/>
                <w:bCs/>
                <w:szCs w:val="24"/>
                <w:lang w:val="af-ZA"/>
              </w:rPr>
              <w:t>(1)</w:t>
            </w:r>
          </w:p>
        </w:tc>
      </w:tr>
      <w:tr w:rsidR="004E38CC" w:rsidRPr="001F3546" w:rsidTr="004E38CC">
        <w:tc>
          <w:tcPr>
            <w:tcW w:w="817" w:type="dxa"/>
            <w:tcBorders>
              <w:top w:val="nil"/>
              <w:bottom w:val="nil"/>
            </w:tcBorders>
          </w:tcPr>
          <w:p w:rsidR="004E38CC" w:rsidRPr="001F3546" w:rsidRDefault="004E38CC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E38CC" w:rsidRPr="001F3546" w:rsidRDefault="004E38CC" w:rsidP="007D529D">
            <w:pPr>
              <w:tabs>
                <w:tab w:val="center" w:pos="8113"/>
              </w:tabs>
              <w:jc w:val="both"/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4E38CC" w:rsidRPr="001F3546" w:rsidRDefault="000E4C70" w:rsidP="00622BD6">
            <w:pPr>
              <w:tabs>
                <w:tab w:val="left" w:pos="742"/>
                <w:tab w:val="center" w:pos="8113"/>
              </w:tabs>
              <w:jc w:val="both"/>
              <w:rPr>
                <w:rFonts w:eastAsia="Times New Roman" w:cs="Arial"/>
                <w:bCs/>
                <w:szCs w:val="24"/>
                <w:lang w:val="af-ZA"/>
              </w:rPr>
            </w:pPr>
            <w:r>
              <w:rPr>
                <w:rFonts w:eastAsia="Times New Roman" w:cs="Arial"/>
                <w:bCs/>
                <w:szCs w:val="24"/>
                <w:lang w:val="af-ZA"/>
              </w:rPr>
              <w:t>(b</w:t>
            </w:r>
            <w:r w:rsidR="007D53EF" w:rsidRPr="001F3546">
              <w:rPr>
                <w:rFonts w:eastAsia="Times New Roman" w:cs="Arial"/>
                <w:bCs/>
                <w:szCs w:val="24"/>
                <w:lang w:val="af-ZA"/>
              </w:rPr>
              <w:t>)</w:t>
            </w:r>
            <w:r w:rsidR="00622BD6" w:rsidRPr="001F3546">
              <w:rPr>
                <w:rFonts w:eastAsia="Times New Roman" w:cs="Arial"/>
                <w:bCs/>
                <w:szCs w:val="24"/>
                <w:lang w:val="af-ZA"/>
              </w:rPr>
              <w:tab/>
            </w:r>
            <w:r w:rsidR="001824EA">
              <w:rPr>
                <w:rFonts w:eastAsia="Times New Roman" w:cs="Arial"/>
                <w:bCs/>
                <w:szCs w:val="24"/>
                <w:lang w:val="af-ZA"/>
              </w:rPr>
              <w:t>C</w:t>
            </w:r>
            <w:r w:rsidR="00A4402A" w:rsidRPr="001F3546">
              <w:rPr>
                <w:rFonts w:eastAsia="Times New Roman" w:cs="Arial"/>
                <w:bCs/>
                <w:szCs w:val="24"/>
                <w:lang w:val="af-ZA"/>
              </w:rPr>
              <w:t>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E38CC" w:rsidRPr="001F3546" w:rsidRDefault="004E38CC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4E38CC" w:rsidRPr="001F3546" w:rsidRDefault="007D53EF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  <w:r w:rsidRPr="001F3546">
              <w:rPr>
                <w:rFonts w:eastAsia="Times New Roman" w:cs="Arial"/>
                <w:bCs/>
                <w:szCs w:val="24"/>
                <w:lang w:val="af-ZA"/>
              </w:rPr>
              <w:t>(1)</w:t>
            </w:r>
          </w:p>
        </w:tc>
      </w:tr>
      <w:tr w:rsidR="004E38CC" w:rsidRPr="001F3546" w:rsidTr="004E38CC">
        <w:tc>
          <w:tcPr>
            <w:tcW w:w="817" w:type="dxa"/>
            <w:tcBorders>
              <w:top w:val="nil"/>
              <w:bottom w:val="nil"/>
            </w:tcBorders>
          </w:tcPr>
          <w:p w:rsidR="004E38CC" w:rsidRPr="001F3546" w:rsidRDefault="004E38CC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E38CC" w:rsidRPr="001F3546" w:rsidRDefault="004E38CC" w:rsidP="007D529D">
            <w:pPr>
              <w:tabs>
                <w:tab w:val="center" w:pos="8113"/>
              </w:tabs>
              <w:jc w:val="both"/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4E38CC" w:rsidRPr="001F3546" w:rsidRDefault="004E38CC" w:rsidP="007D529D">
            <w:pPr>
              <w:tabs>
                <w:tab w:val="center" w:pos="8113"/>
              </w:tabs>
              <w:jc w:val="both"/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E38CC" w:rsidRPr="001F3546" w:rsidRDefault="004E38CC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4E38CC" w:rsidRPr="001F3546" w:rsidRDefault="004E38CC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</w:tr>
    </w:tbl>
    <w:p w:rsidR="007D53EF" w:rsidRPr="001F3546" w:rsidRDefault="007D53EF">
      <w:pPr>
        <w:rPr>
          <w:lang w:val="af-ZA"/>
        </w:rPr>
      </w:pPr>
    </w:p>
    <w:tbl>
      <w:tblPr>
        <w:tblW w:w="1059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51"/>
        <w:gridCol w:w="7796"/>
        <w:gridCol w:w="283"/>
        <w:gridCol w:w="851"/>
      </w:tblGrid>
      <w:tr w:rsidR="007D529D" w:rsidRPr="001F3546" w:rsidTr="002B2EB6">
        <w:tc>
          <w:tcPr>
            <w:tcW w:w="817" w:type="dxa"/>
            <w:tcBorders>
              <w:top w:val="nil"/>
              <w:bottom w:val="nil"/>
            </w:tcBorders>
          </w:tcPr>
          <w:p w:rsidR="007D529D" w:rsidRPr="001F3546" w:rsidRDefault="007D529D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D529D" w:rsidRPr="001F3546" w:rsidRDefault="007D529D" w:rsidP="007D529D">
            <w:pPr>
              <w:tabs>
                <w:tab w:val="center" w:pos="8113"/>
              </w:tabs>
              <w:jc w:val="both"/>
              <w:rPr>
                <w:rFonts w:eastAsia="Times New Roman" w:cs="Arial"/>
                <w:bCs/>
                <w:szCs w:val="24"/>
                <w:lang w:val="af-ZA"/>
              </w:rPr>
            </w:pPr>
            <w:r w:rsidRPr="001F3546">
              <w:rPr>
                <w:rFonts w:eastAsia="Times New Roman" w:cs="Arial"/>
                <w:bCs/>
                <w:szCs w:val="24"/>
                <w:lang w:val="af-ZA"/>
              </w:rPr>
              <w:t>1.4.3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D529D" w:rsidRPr="001F3546" w:rsidRDefault="007D53EF" w:rsidP="00BB361F">
            <w:pPr>
              <w:tabs>
                <w:tab w:val="left" w:pos="742"/>
                <w:tab w:val="center" w:pos="8113"/>
              </w:tabs>
              <w:ind w:left="742" w:hanging="742"/>
              <w:rPr>
                <w:rFonts w:eastAsia="Times New Roman" w:cs="Arial"/>
                <w:bCs/>
                <w:szCs w:val="24"/>
                <w:lang w:val="af-ZA"/>
              </w:rPr>
            </w:pPr>
            <w:r w:rsidRPr="001F3546">
              <w:rPr>
                <w:rFonts w:eastAsia="Times New Roman" w:cs="Arial"/>
                <w:bCs/>
                <w:szCs w:val="24"/>
                <w:lang w:val="af-ZA"/>
              </w:rPr>
              <w:t>(</w:t>
            </w:r>
            <w:r w:rsidR="007D529D" w:rsidRPr="001F3546">
              <w:rPr>
                <w:rFonts w:eastAsia="Times New Roman" w:cs="Arial"/>
                <w:bCs/>
                <w:szCs w:val="24"/>
                <w:lang w:val="af-ZA"/>
              </w:rPr>
              <w:t>a)</w:t>
            </w:r>
            <w:r w:rsidRPr="001F3546">
              <w:rPr>
                <w:rFonts w:eastAsia="Times New Roman" w:cs="Arial"/>
                <w:bCs/>
                <w:szCs w:val="24"/>
                <w:lang w:val="af-ZA"/>
              </w:rPr>
              <w:tab/>
            </w:r>
            <w:r w:rsidR="009F20D0" w:rsidRPr="001F3546">
              <w:rPr>
                <w:rFonts w:eastAsia="Times New Roman" w:cs="Arial"/>
                <w:bCs/>
                <w:szCs w:val="24"/>
                <w:lang w:val="af-ZA"/>
              </w:rPr>
              <w:t>Noem die endokrieneklier wat gevind word by die basis van die brein</w:t>
            </w:r>
            <w:r w:rsidR="00BB361F">
              <w:rPr>
                <w:rFonts w:eastAsia="Times New Roman" w:cs="Arial"/>
                <w:bCs/>
                <w:szCs w:val="24"/>
                <w:lang w:val="af-ZA"/>
              </w:rPr>
              <w:t xml:space="preserve">, byskrif </w:t>
            </w:r>
            <w:r w:rsidR="00BB361F">
              <w:rPr>
                <w:rFonts w:eastAsia="Times New Roman" w:cs="Arial"/>
                <w:b/>
                <w:bCs/>
                <w:szCs w:val="24"/>
                <w:lang w:val="af-ZA"/>
              </w:rPr>
              <w:t>G</w:t>
            </w:r>
            <w:r w:rsidR="009F20D0" w:rsidRPr="001F3546">
              <w:rPr>
                <w:rFonts w:eastAsia="Times New Roman" w:cs="Arial"/>
                <w:bCs/>
                <w:szCs w:val="24"/>
                <w:lang w:val="af-ZA"/>
              </w:rPr>
              <w:t>.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D529D" w:rsidRPr="001F3546" w:rsidRDefault="007D529D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D529D" w:rsidRPr="001F3546" w:rsidRDefault="00A16D8D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  <w:r>
              <w:rPr>
                <w:rFonts w:eastAsia="Times New Roman" w:cs="Arial"/>
                <w:bCs/>
                <w:szCs w:val="24"/>
                <w:lang w:val="af-ZA"/>
              </w:rPr>
              <w:t>(1)</w:t>
            </w:r>
          </w:p>
        </w:tc>
      </w:tr>
      <w:tr w:rsidR="007D53EF" w:rsidRPr="001F3546" w:rsidTr="002B2EB6">
        <w:tc>
          <w:tcPr>
            <w:tcW w:w="817" w:type="dxa"/>
            <w:tcBorders>
              <w:top w:val="nil"/>
              <w:bottom w:val="nil"/>
            </w:tcBorders>
          </w:tcPr>
          <w:p w:rsidR="007D53EF" w:rsidRPr="001F3546" w:rsidRDefault="007D53EF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D53EF" w:rsidRPr="001F3546" w:rsidRDefault="007D53EF" w:rsidP="007D529D">
            <w:pPr>
              <w:tabs>
                <w:tab w:val="center" w:pos="8113"/>
              </w:tabs>
              <w:jc w:val="both"/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D53EF" w:rsidRPr="001F3546" w:rsidRDefault="007D53EF" w:rsidP="007D529D">
            <w:pPr>
              <w:tabs>
                <w:tab w:val="center" w:pos="8113"/>
              </w:tabs>
              <w:jc w:val="both"/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D53EF" w:rsidRPr="001F3546" w:rsidRDefault="007D53EF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D53EF" w:rsidRPr="001F3546" w:rsidRDefault="007D53EF" w:rsidP="007D529D">
            <w:pPr>
              <w:rPr>
                <w:rFonts w:eastAsia="Times New Roman" w:cs="Arial"/>
                <w:b/>
                <w:bCs/>
                <w:szCs w:val="24"/>
                <w:lang w:val="af-ZA"/>
              </w:rPr>
            </w:pPr>
          </w:p>
        </w:tc>
      </w:tr>
      <w:tr w:rsidR="007D53EF" w:rsidRPr="001F3546" w:rsidTr="002B2EB6">
        <w:tc>
          <w:tcPr>
            <w:tcW w:w="817" w:type="dxa"/>
            <w:tcBorders>
              <w:top w:val="nil"/>
              <w:bottom w:val="nil"/>
            </w:tcBorders>
          </w:tcPr>
          <w:p w:rsidR="007D53EF" w:rsidRPr="001F3546" w:rsidRDefault="007D53EF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D53EF" w:rsidRPr="001F3546" w:rsidRDefault="007D53EF" w:rsidP="007D529D">
            <w:pPr>
              <w:tabs>
                <w:tab w:val="center" w:pos="8113"/>
              </w:tabs>
              <w:jc w:val="both"/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D53EF" w:rsidRPr="001F3546" w:rsidRDefault="007D53EF" w:rsidP="007D53EF">
            <w:pPr>
              <w:tabs>
                <w:tab w:val="left" w:pos="742"/>
                <w:tab w:val="center" w:pos="8113"/>
              </w:tabs>
              <w:ind w:left="742" w:hanging="742"/>
              <w:jc w:val="both"/>
              <w:rPr>
                <w:rFonts w:eastAsia="Times New Roman" w:cs="Arial"/>
                <w:bCs/>
                <w:szCs w:val="24"/>
                <w:lang w:val="af-ZA"/>
              </w:rPr>
            </w:pPr>
            <w:r w:rsidRPr="001F3546">
              <w:rPr>
                <w:rFonts w:eastAsia="Times New Roman" w:cs="Arial"/>
                <w:bCs/>
                <w:szCs w:val="24"/>
                <w:lang w:val="af-ZA"/>
              </w:rPr>
              <w:t>(b)</w:t>
            </w:r>
            <w:r w:rsidRPr="001F3546">
              <w:rPr>
                <w:rFonts w:eastAsia="Times New Roman" w:cs="Arial"/>
                <w:bCs/>
                <w:szCs w:val="24"/>
                <w:lang w:val="af-ZA"/>
              </w:rPr>
              <w:tab/>
            </w:r>
            <w:r w:rsidR="009F20D0" w:rsidRPr="001F3546">
              <w:rPr>
                <w:rFonts w:eastAsia="Times New Roman" w:cs="Arial"/>
                <w:bCs/>
                <w:szCs w:val="24"/>
                <w:lang w:val="af-ZA"/>
              </w:rPr>
              <w:t xml:space="preserve">Noem die hormoon </w:t>
            </w:r>
            <w:r w:rsidR="00A16D8D">
              <w:rPr>
                <w:rFonts w:eastAsia="Times New Roman" w:cs="Arial"/>
                <w:bCs/>
                <w:szCs w:val="24"/>
                <w:lang w:val="af-ZA"/>
              </w:rPr>
              <w:t xml:space="preserve">wat dié endokrieneklier afskei, genoem in VRAAG 1.4.3. (a), </w:t>
            </w:r>
            <w:r w:rsidR="009F20D0" w:rsidRPr="001F3546">
              <w:rPr>
                <w:rFonts w:eastAsia="Times New Roman" w:cs="Arial"/>
                <w:bCs/>
                <w:szCs w:val="24"/>
                <w:lang w:val="af-ZA"/>
              </w:rPr>
              <w:t xml:space="preserve">wat die leë Graafse follikel in </w:t>
            </w:r>
            <w:r w:rsidR="00D534F9" w:rsidRPr="001F3546">
              <w:rPr>
                <w:rFonts w:eastAsia="Times New Roman" w:cs="Arial"/>
                <w:bCs/>
                <w:szCs w:val="24"/>
                <w:lang w:val="af-ZA"/>
              </w:rPr>
              <w:t>ŉ</w:t>
            </w:r>
            <w:r w:rsidR="009F20D0" w:rsidRPr="001F3546">
              <w:rPr>
                <w:rFonts w:eastAsia="Times New Roman" w:cs="Arial"/>
                <w:bCs/>
                <w:szCs w:val="24"/>
                <w:lang w:val="af-ZA"/>
              </w:rPr>
              <w:t xml:space="preserve"> geel</w:t>
            </w:r>
            <w:r w:rsidR="008E34DE">
              <w:rPr>
                <w:rFonts w:eastAsia="Times New Roman" w:cs="Arial"/>
                <w:bCs/>
                <w:szCs w:val="24"/>
                <w:lang w:val="af-ZA"/>
              </w:rPr>
              <w:t xml:space="preserve"> </w:t>
            </w:r>
            <w:r w:rsidR="009F20D0" w:rsidRPr="001F3546">
              <w:rPr>
                <w:rFonts w:eastAsia="Times New Roman" w:cs="Arial"/>
                <w:bCs/>
                <w:szCs w:val="24"/>
                <w:lang w:val="af-ZA"/>
              </w:rPr>
              <w:t>massa weefsel laat verander.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D53EF" w:rsidRPr="001F3546" w:rsidRDefault="007D53EF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7D53EF" w:rsidRPr="001F3546" w:rsidRDefault="00A16D8D" w:rsidP="007D53EF">
            <w:pPr>
              <w:rPr>
                <w:rFonts w:eastAsia="Times New Roman" w:cs="Arial"/>
                <w:bCs/>
                <w:szCs w:val="24"/>
                <w:lang w:val="af-ZA"/>
              </w:rPr>
            </w:pPr>
            <w:r>
              <w:rPr>
                <w:rFonts w:eastAsia="Times New Roman" w:cs="Arial"/>
                <w:bCs/>
                <w:szCs w:val="24"/>
                <w:lang w:val="af-ZA"/>
              </w:rPr>
              <w:t>(1</w:t>
            </w:r>
            <w:r w:rsidR="007D53EF" w:rsidRPr="001F3546">
              <w:rPr>
                <w:rFonts w:eastAsia="Times New Roman" w:cs="Arial"/>
                <w:bCs/>
                <w:szCs w:val="24"/>
                <w:lang w:val="af-ZA"/>
              </w:rPr>
              <w:t>)</w:t>
            </w:r>
          </w:p>
        </w:tc>
      </w:tr>
      <w:tr w:rsidR="007D529D" w:rsidRPr="001F3546" w:rsidTr="002B2EB6">
        <w:tc>
          <w:tcPr>
            <w:tcW w:w="817" w:type="dxa"/>
            <w:tcBorders>
              <w:top w:val="nil"/>
              <w:bottom w:val="nil"/>
            </w:tcBorders>
          </w:tcPr>
          <w:p w:rsidR="007D529D" w:rsidRPr="001F3546" w:rsidRDefault="007D529D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D529D" w:rsidRPr="001F3546" w:rsidRDefault="007D529D" w:rsidP="007D529D">
            <w:pPr>
              <w:tabs>
                <w:tab w:val="center" w:pos="8113"/>
              </w:tabs>
              <w:jc w:val="both"/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D529D" w:rsidRPr="001F3546" w:rsidRDefault="007D529D" w:rsidP="007D529D">
            <w:pPr>
              <w:tabs>
                <w:tab w:val="center" w:pos="8113"/>
              </w:tabs>
              <w:jc w:val="both"/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D529D" w:rsidRPr="001F3546" w:rsidRDefault="007D529D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D529D" w:rsidRDefault="007D529D" w:rsidP="007D529D">
            <w:pPr>
              <w:rPr>
                <w:rFonts w:eastAsia="Times New Roman" w:cs="Arial"/>
                <w:b/>
                <w:bCs/>
                <w:szCs w:val="24"/>
                <w:lang w:val="af-ZA"/>
              </w:rPr>
            </w:pPr>
            <w:r w:rsidRPr="001F3546">
              <w:rPr>
                <w:rFonts w:eastAsia="Times New Roman" w:cs="Arial"/>
                <w:b/>
                <w:bCs/>
                <w:szCs w:val="24"/>
                <w:lang w:val="af-ZA"/>
              </w:rPr>
              <w:t>(6)</w:t>
            </w:r>
          </w:p>
          <w:p w:rsidR="001824EA" w:rsidRPr="001F3546" w:rsidRDefault="001824EA" w:rsidP="007D529D">
            <w:pPr>
              <w:rPr>
                <w:rFonts w:eastAsia="Times New Roman" w:cs="Arial"/>
                <w:b/>
                <w:bCs/>
                <w:szCs w:val="24"/>
                <w:lang w:val="af-ZA"/>
              </w:rPr>
            </w:pPr>
          </w:p>
        </w:tc>
      </w:tr>
    </w:tbl>
    <w:p w:rsidR="00380814" w:rsidRDefault="00380814" w:rsidP="007D529D">
      <w:pPr>
        <w:rPr>
          <w:rFonts w:eastAsia="Times New Roman"/>
          <w:bCs/>
          <w:lang w:val="af-ZA"/>
        </w:rPr>
      </w:pPr>
    </w:p>
    <w:p w:rsidR="00380814" w:rsidRDefault="00380814">
      <w:pPr>
        <w:rPr>
          <w:rFonts w:eastAsia="Times New Roman"/>
          <w:bCs/>
          <w:lang w:val="af-ZA"/>
        </w:rPr>
      </w:pPr>
      <w:r>
        <w:rPr>
          <w:rFonts w:eastAsia="Times New Roman"/>
          <w:bCs/>
          <w:lang w:val="af-ZA"/>
        </w:rPr>
        <w:br w:type="page"/>
      </w:r>
    </w:p>
    <w:p w:rsidR="007D529D" w:rsidRPr="001F3546" w:rsidRDefault="007D529D" w:rsidP="007D529D">
      <w:pPr>
        <w:rPr>
          <w:rFonts w:eastAsia="Times New Roman"/>
          <w:bCs/>
          <w:lang w:val="af-ZA"/>
        </w:rPr>
      </w:pPr>
    </w:p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7796"/>
        <w:gridCol w:w="283"/>
        <w:gridCol w:w="851"/>
      </w:tblGrid>
      <w:tr w:rsidR="007D529D" w:rsidRPr="001F3546" w:rsidTr="003863C7">
        <w:trPr>
          <w:trHeight w:val="467"/>
        </w:trPr>
        <w:tc>
          <w:tcPr>
            <w:tcW w:w="851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br w:type="page"/>
              <w:t>1.5</w:t>
            </w:r>
          </w:p>
        </w:tc>
        <w:tc>
          <w:tcPr>
            <w:tcW w:w="864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D529D" w:rsidRPr="001F3546" w:rsidRDefault="009F20D0" w:rsidP="0012548A">
            <w:pPr>
              <w:pStyle w:val="Default"/>
              <w:tabs>
                <w:tab w:val="left" w:pos="567"/>
                <w:tab w:val="left" w:pos="1134"/>
              </w:tabs>
              <w:rPr>
                <w:lang w:val="af-ZA"/>
              </w:rPr>
            </w:pPr>
            <w:r w:rsidRPr="001F3546">
              <w:rPr>
                <w:lang w:val="af-ZA"/>
              </w:rPr>
              <w:t>Die onderstaande diagram</w:t>
            </w:r>
            <w:r w:rsidR="008E34DE">
              <w:rPr>
                <w:lang w:val="af-ZA"/>
              </w:rPr>
              <w:t>me</w:t>
            </w:r>
            <w:r w:rsidRPr="001F3546">
              <w:rPr>
                <w:lang w:val="af-ZA"/>
              </w:rPr>
              <w:t xml:space="preserve"> stel twee verskillende fases </w:t>
            </w:r>
            <w:r w:rsidR="0012548A">
              <w:rPr>
                <w:lang w:val="af-ZA"/>
              </w:rPr>
              <w:t>va</w:t>
            </w:r>
            <w:r w:rsidRPr="001F3546">
              <w:rPr>
                <w:lang w:val="af-ZA"/>
              </w:rPr>
              <w:t xml:space="preserve">n meiose </w:t>
            </w:r>
            <w:r w:rsidR="0012548A">
              <w:rPr>
                <w:lang w:val="af-ZA"/>
              </w:rPr>
              <w:t>i</w:t>
            </w:r>
            <w:r w:rsidR="00CC0DF6">
              <w:rPr>
                <w:lang w:val="af-ZA"/>
              </w:rPr>
              <w:t>n dieselfde sel</w:t>
            </w:r>
            <w:r w:rsidR="00BF303C">
              <w:rPr>
                <w:lang w:val="af-ZA"/>
              </w:rPr>
              <w:t xml:space="preserve"> voor</w:t>
            </w:r>
            <w:r w:rsidRPr="001F3546">
              <w:rPr>
                <w:lang w:val="af-ZA"/>
              </w:rPr>
              <w:t>.</w:t>
            </w:r>
            <w:r w:rsidR="000A31F2">
              <w:rPr>
                <w:noProof/>
                <w:lang w:val="en-ZA" w:eastAsia="en-ZA"/>
              </w:rPr>
              <w:t xml:space="preserve"> </w:t>
            </w:r>
          </w:p>
          <w:p w:rsidR="003863C7" w:rsidRPr="001F3546" w:rsidRDefault="003863C7" w:rsidP="003863C7">
            <w:pPr>
              <w:pStyle w:val="Default"/>
              <w:tabs>
                <w:tab w:val="left" w:pos="567"/>
                <w:tab w:val="left" w:pos="1134"/>
              </w:tabs>
              <w:jc w:val="both"/>
              <w:rPr>
                <w:lang w:val="af-ZA"/>
              </w:rPr>
            </w:pPr>
          </w:p>
        </w:tc>
        <w:tc>
          <w:tcPr>
            <w:tcW w:w="283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b/>
                <w:szCs w:val="24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b/>
                <w:szCs w:val="24"/>
                <w:lang w:val="af-ZA"/>
              </w:rPr>
            </w:pPr>
          </w:p>
        </w:tc>
      </w:tr>
      <w:tr w:rsidR="00CC0DF6" w:rsidRPr="001F3546" w:rsidTr="00CC0DF6">
        <w:trPr>
          <w:trHeight w:val="3937"/>
        </w:trPr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:rsidR="00CC0DF6" w:rsidRPr="001F3546" w:rsidRDefault="00CC0DF6" w:rsidP="00CC0DF6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6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DF6" w:rsidRDefault="00E53D96" w:rsidP="00CC0DF6">
            <w:pPr>
              <w:pStyle w:val="Default"/>
              <w:tabs>
                <w:tab w:val="left" w:pos="567"/>
                <w:tab w:val="left" w:pos="1134"/>
              </w:tabs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5139FCAC" wp14:editId="389F24E8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68580</wp:posOffset>
                      </wp:positionV>
                      <wp:extent cx="4160520" cy="2381250"/>
                      <wp:effectExtent l="0" t="0" r="11430" b="19050"/>
                      <wp:wrapNone/>
                      <wp:docPr id="21" name="Group 8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60520" cy="2381250"/>
                                <a:chOff x="0" y="0"/>
                                <a:chExt cx="41605" cy="23812"/>
                              </a:xfrm>
                            </wpg:grpSpPr>
                            <wps:wsp>
                              <wps:cNvPr id="22" name="Text Box 8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715" y="0"/>
                                  <a:ext cx="2451" cy="27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D1334" w:rsidRDefault="00CD1334" w:rsidP="00D3480C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A</w:t>
                                    </w:r>
                                  </w:p>
                                  <w:p w:rsidR="00CD1334" w:rsidRDefault="00CD1334" w:rsidP="00D3480C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8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957" y="0"/>
                                  <a:ext cx="2648" cy="27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D1334" w:rsidRDefault="00CD1334" w:rsidP="00D3480C">
                                    <w:pPr>
                                      <w:rPr>
                                        <w:rStyle w:val="Emphasis"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B</w:t>
                                    </w:r>
                                  </w:p>
                                  <w:p w:rsidR="00CD1334" w:rsidRDefault="00CD1334" w:rsidP="00D3480C">
                                    <w:pPr>
                                      <w:rPr>
                                        <w:rStyle w:val="Emphasi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Text Box 8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003" y="19716"/>
                                  <a:ext cx="12859" cy="40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D1334" w:rsidRDefault="00CD1334" w:rsidP="00D3480C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Diagram 2</w:t>
                                    </w:r>
                                  </w:p>
                                  <w:p w:rsidR="00CD1334" w:rsidRDefault="00CD1334" w:rsidP="00D3480C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Text Box 8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9716"/>
                                  <a:ext cx="13309" cy="40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D1334" w:rsidRDefault="00CD1334" w:rsidP="00D3480C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Diagram 1</w:t>
                                    </w:r>
                                  </w:p>
                                  <w:p w:rsidR="00CD1334" w:rsidRDefault="00CD1334" w:rsidP="00D3480C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Straight Arrow Connector 8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53" y="17049"/>
                                  <a:ext cx="12071" cy="57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Text Box 8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764" y="16383"/>
                                  <a:ext cx="2641" cy="46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D1334" w:rsidRDefault="00CD1334" w:rsidP="00D3480C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C</w:t>
                                    </w:r>
                                  </w:p>
                                  <w:p w:rsidR="00CD1334" w:rsidRDefault="00CD1334" w:rsidP="00D3480C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20" o:spid="_x0000_s1058" style="position:absolute;margin-left:60.6pt;margin-top:5.4pt;width:327.6pt;height:187.5pt;z-index:251689984" coordsize="41605,23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">
                      <v:shape id="Text Box 821" o:spid="_x0000_s1059" type="#_x0000_t202" style="position:absolute;left:11715;width:2451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E7P8AA&#10;AADbAAAADwAAAGRycy9kb3ducmV2LnhtbESPzarCMBSE94LvEI7gTlO7EO01ighCxc1V7wMcmtMf&#10;bE5KEmt9eyNccDnMzDfMZjeYVvTkfGNZwWKegCAurG64UvB3O85WIHxA1thaJgUv8rDbjkcbzLR9&#10;8oX6a6hEhLDPUEEdQpdJ6YuaDPq57YijV1pnMETpKqkdPiPctDJNkqU02HBcqLGjQ03F/fowCvyq&#10;l+3wu7h3uT6tz6e8TEpXKjWdDPsfEIGG8A3/t3OtIE3h8yX+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vE7P8AAAADbAAAADwAAAAAAAAAAAAAAAACYAgAAZHJzL2Rvd25y&#10;ZXYueG1sUEsFBgAAAAAEAAQA9QAAAIUDAAAAAA==&#10;" strokecolor="white" strokeweight="1.5pt">
                        <v:textbox>
                          <w:txbxContent>
                            <w:p w:rsidR="00CD1334" w:rsidRDefault="00CD1334" w:rsidP="00D3480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  <w:p w:rsidR="00CD1334" w:rsidRDefault="00CD1334" w:rsidP="00D3480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  <v:shape id="Text Box 822" o:spid="_x0000_s1060" type="#_x0000_t202" style="position:absolute;left:38957;width:264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2epMIA&#10;AADbAAAADwAAAGRycy9kb3ducmV2LnhtbESP3YrCMBSE7wXfIRxh7zTVBXG7prIsCBVv/NkHODSn&#10;P7Q5KUm21rc3guDlMDPfMNvdaDoxkPONZQXLRQKCuLC64UrB33U/34DwAVljZ5kU3MnDLptOtphq&#10;e+MzDZdQiQhhn6KCOoQ+ldIXNRn0C9sTR6+0zmCI0lVSO7xFuOnkKknW0mDDcaHGnn5rKtrLv1Hg&#10;N4PsxtOy7XN9+Doe8jIpXanUx2z8+QYRaAzv8KudawWrT3h+iT9A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vZ6kwgAAANsAAAAPAAAAAAAAAAAAAAAAAJgCAABkcnMvZG93&#10;bnJldi54bWxQSwUGAAAAAAQABAD1AAAAhwMAAAAA&#10;" strokecolor="white" strokeweight="1.5pt">
                        <v:textbox>
                          <w:txbxContent>
                            <w:p w:rsidR="00CD1334" w:rsidRDefault="00CD1334" w:rsidP="00D3480C">
                              <w:pPr>
                                <w:rPr>
                                  <w:rStyle w:val="Emphasis"/>
                                </w:rPr>
                              </w:pPr>
                              <w:r>
                                <w:rPr>
                                  <w:b/>
                                </w:rPr>
                                <w:t>B</w:t>
                              </w:r>
                            </w:p>
                            <w:p w:rsidR="00CD1334" w:rsidRDefault="00CD1334" w:rsidP="00D3480C">
                              <w:pPr>
                                <w:rPr>
                                  <w:rStyle w:val="Emphasis"/>
                                </w:rPr>
                              </w:pPr>
                            </w:p>
                          </w:txbxContent>
                        </v:textbox>
                      </v:shape>
                      <v:shape id="Text Box 823" o:spid="_x0000_s1061" type="#_x0000_t202" style="position:absolute;left:28003;top:19716;width:12859;height:4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QG0MIA&#10;AADbAAAADwAAAGRycy9kb3ducmV2LnhtbESP3YrCMBSE7wXfIRxh7zRVFnG7prIsCBVv/NkHODSn&#10;P7Q5KUm21rc3guDlMDPfMNvdaDoxkPONZQXLRQKCuLC64UrB33U/34DwAVljZ5kU3MnDLptOtphq&#10;e+MzDZdQiQhhn6KCOoQ+ldIXNRn0C9sTR6+0zmCI0lVSO7xFuOnkKknW0mDDcaHGnn5rKtrLv1Hg&#10;N4PsxtOy7XN9+Doe8jIpXanUx2z8+QYRaAzv8KudawWrT3h+iT9A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AbQwgAAANsAAAAPAAAAAAAAAAAAAAAAAJgCAABkcnMvZG93&#10;bnJldi54bWxQSwUGAAAAAAQABAD1AAAAhwMAAAAA&#10;" strokecolor="white" strokeweight="1.5pt">
                        <v:textbox>
                          <w:txbxContent>
                            <w:p w:rsidR="00CD1334" w:rsidRDefault="00CD1334" w:rsidP="00D3480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Diagram 2</w:t>
                              </w:r>
                            </w:p>
                            <w:p w:rsidR="00CD1334" w:rsidRDefault="00CD1334" w:rsidP="00D3480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  <v:shape id="Text Box 824" o:spid="_x0000_s1062" type="#_x0000_t202" style="position:absolute;top:19716;width:13309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ijS8IA&#10;AADbAAAADwAAAGRycy9kb3ducmV2LnhtbESP3YrCMBSE7wXfIRxh7zRVWHG7prIsCBVv/NkHODSn&#10;P7Q5KUm21rc3guDlMDPfMNvdaDoxkPONZQXLRQKCuLC64UrB33U/34DwAVljZ5kU3MnDLptOtphq&#10;e+MzDZdQiQhhn6KCOoQ+ldIXNRn0C9sTR6+0zmCI0lVSO7xFuOnkKknW0mDDcaHGnn5rKtrLv1Hg&#10;N4PsxtOy7XN9+Doe8jIpXanUx2z8+QYRaAzv8KudawWrT3h+iT9A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GKNLwgAAANsAAAAPAAAAAAAAAAAAAAAAAJgCAABkcnMvZG93&#10;bnJldi54bWxQSwUGAAAAAAQABAD1AAAAhwMAAAAA&#10;" strokecolor="white" strokeweight="1.5pt">
                        <v:textbox>
                          <w:txbxContent>
                            <w:p w:rsidR="00CD1334" w:rsidRDefault="00CD1334" w:rsidP="00D3480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Diagram 1</w:t>
                              </w:r>
                            </w:p>
                            <w:p w:rsidR="00CD1334" w:rsidRDefault="00CD1334" w:rsidP="00D3480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825" o:spid="_x0000_s1063" type="#_x0000_t32" style="position:absolute;left:4953;top:17049;width:12071;height: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N477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4Ct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f43jvvgAAANsAAAAPAAAAAAAAAAAAAAAAAKEC&#10;AABkcnMvZG93bnJldi54bWxQSwUGAAAAAAQABAD5AAAAjAMAAAAA&#10;" strokeweight="1.5pt"/>
                      <v:shape id="Text Box 826" o:spid="_x0000_s1064" type="#_x0000_t202" style="position:absolute;left:16764;top:16383;width:2641;height:4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6z8MA&#10;AADbAAAADwAAAGRycy9kb3ducmV2LnhtbESPT4vCMBTE74LfITzBm6bbg0rXKK4g/rmtLYi3R/O2&#10;LTYvpYm1+unNwsIeh5n5DbNc96YWHbWusqzgYxqBIM6trrhQkKW7yQKE88gaa8uk4EkO1qvhYImJ&#10;tg/+pu7sCxEg7BJUUHrfJFK6vCSDbmob4uD92NagD7ItpG7xEeCmlnEUzaTBisNCiQ1tS8pv57tR&#10;cIw3X5fTTcf7NC2o6q7R7LXIlBqP+s0nCE+9/w//tQ9aQTyH3y/hB8jV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N6z8MAAADbAAAADwAAAAAAAAAAAAAAAACYAgAAZHJzL2Rv&#10;d25yZXYueG1sUEsFBgAAAAAEAAQA9QAAAIgDAAAAAA==&#10;" strokecolor="white" strokeweight="1.5pt">
                        <v:textbox style="mso-fit-shape-to-text:t">
                          <w:txbxContent>
                            <w:p w:rsidR="00CD1334" w:rsidRDefault="00CD1334" w:rsidP="00D3480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</w:t>
                              </w:r>
                            </w:p>
                            <w:p w:rsidR="00CD1334" w:rsidRDefault="00CD1334" w:rsidP="00D3480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A31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A80D94A" wp14:editId="5C1CA02E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304165</wp:posOffset>
                      </wp:positionV>
                      <wp:extent cx="480060" cy="599440"/>
                      <wp:effectExtent l="0" t="0" r="34290" b="2921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0060" cy="59944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4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85pt,23.95pt" to="153.65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" strokecolor="black [3213]" strokeweight="1pt"/>
                  </w:pict>
                </mc:Fallback>
              </mc:AlternateContent>
            </w:r>
            <w:r w:rsidR="00CC0DF6">
              <w:rPr>
                <w:noProof/>
              </w:rPr>
              <w:drawing>
                <wp:inline distT="0" distB="0" distL="0" distR="0" wp14:anchorId="3DD11A70" wp14:editId="19F00026">
                  <wp:extent cx="4953000" cy="2438400"/>
                  <wp:effectExtent l="0" t="0" r="0" b="0"/>
                  <wp:docPr id="4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MEIOSIS 1.jpg"/>
                          <pic:cNvPicPr/>
                        </pic:nvPicPr>
                        <pic:blipFill>
                          <a:blip r:embed="rId2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</w:tcPr>
          <w:p w:rsidR="00CC0DF6" w:rsidRPr="001F3546" w:rsidRDefault="00CC0DF6" w:rsidP="00CC0DF6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:rsidR="00CC0DF6" w:rsidRPr="001F3546" w:rsidRDefault="00CC0DF6" w:rsidP="00CC0DF6">
            <w:pPr>
              <w:rPr>
                <w:rFonts w:cs="Arial"/>
                <w:szCs w:val="24"/>
                <w:lang w:val="af-ZA"/>
              </w:rPr>
            </w:pPr>
          </w:p>
        </w:tc>
      </w:tr>
      <w:tr w:rsidR="00CC0DF6" w:rsidRPr="001F3546" w:rsidTr="003863C7">
        <w:tc>
          <w:tcPr>
            <w:tcW w:w="851" w:type="dxa"/>
            <w:shd w:val="clear" w:color="auto" w:fill="auto"/>
          </w:tcPr>
          <w:p w:rsidR="00CC0DF6" w:rsidRPr="001F3546" w:rsidRDefault="00CC0DF6" w:rsidP="00CC0DF6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CC0DF6" w:rsidRPr="001F3546" w:rsidRDefault="00CC0DF6" w:rsidP="00CC0DF6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796" w:type="dxa"/>
            <w:tcBorders>
              <w:top w:val="single" w:sz="12" w:space="0" w:color="auto"/>
            </w:tcBorders>
            <w:shd w:val="clear" w:color="auto" w:fill="auto"/>
          </w:tcPr>
          <w:p w:rsidR="00CC0DF6" w:rsidRPr="001F3546" w:rsidRDefault="00CC0DF6" w:rsidP="00CC0DF6">
            <w:pPr>
              <w:pStyle w:val="Default"/>
              <w:tabs>
                <w:tab w:val="left" w:pos="567"/>
                <w:tab w:val="left" w:pos="1134"/>
              </w:tabs>
              <w:jc w:val="both"/>
              <w:rPr>
                <w:lang w:val="af-ZA"/>
              </w:rPr>
            </w:pPr>
          </w:p>
        </w:tc>
        <w:tc>
          <w:tcPr>
            <w:tcW w:w="283" w:type="dxa"/>
            <w:shd w:val="clear" w:color="auto" w:fill="auto"/>
          </w:tcPr>
          <w:p w:rsidR="00CC0DF6" w:rsidRPr="001F3546" w:rsidRDefault="00CC0DF6" w:rsidP="00CC0DF6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:rsidR="00CC0DF6" w:rsidRPr="001F3546" w:rsidRDefault="00CC0DF6" w:rsidP="00CC0DF6">
            <w:pPr>
              <w:rPr>
                <w:rFonts w:cs="Arial"/>
                <w:szCs w:val="24"/>
                <w:lang w:val="af-ZA"/>
              </w:rPr>
            </w:pPr>
          </w:p>
        </w:tc>
      </w:tr>
      <w:tr w:rsidR="00CC0DF6" w:rsidRPr="001F3546" w:rsidTr="002B2EB6">
        <w:tc>
          <w:tcPr>
            <w:tcW w:w="851" w:type="dxa"/>
            <w:shd w:val="clear" w:color="auto" w:fill="auto"/>
          </w:tcPr>
          <w:p w:rsidR="00CC0DF6" w:rsidRPr="001F3546" w:rsidRDefault="00CC0DF6" w:rsidP="00CC0DF6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:rsidR="00CC0DF6" w:rsidRPr="001F3546" w:rsidRDefault="00CC0DF6" w:rsidP="00CC0DF6">
            <w:pPr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1.5.1</w:t>
            </w:r>
          </w:p>
        </w:tc>
        <w:tc>
          <w:tcPr>
            <w:tcW w:w="7796" w:type="dxa"/>
            <w:shd w:val="clear" w:color="auto" w:fill="auto"/>
          </w:tcPr>
          <w:p w:rsidR="00CC0DF6" w:rsidRPr="001F3546" w:rsidRDefault="00CC0DF6" w:rsidP="00CC0DF6">
            <w:pPr>
              <w:pStyle w:val="Default"/>
              <w:tabs>
                <w:tab w:val="left" w:pos="567"/>
                <w:tab w:val="left" w:pos="1134"/>
              </w:tabs>
              <w:jc w:val="both"/>
              <w:rPr>
                <w:lang w:val="af-ZA"/>
              </w:rPr>
            </w:pPr>
            <w:r w:rsidRPr="001F3546">
              <w:rPr>
                <w:lang w:val="af-ZA"/>
              </w:rPr>
              <w:t>Voorsien die name van die dele met byskrifte:</w:t>
            </w:r>
          </w:p>
        </w:tc>
        <w:tc>
          <w:tcPr>
            <w:tcW w:w="283" w:type="dxa"/>
            <w:shd w:val="clear" w:color="auto" w:fill="auto"/>
          </w:tcPr>
          <w:p w:rsidR="00CC0DF6" w:rsidRPr="001F3546" w:rsidRDefault="00CC0DF6" w:rsidP="00CC0DF6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:rsidR="00CC0DF6" w:rsidRPr="001F3546" w:rsidRDefault="00CC0DF6" w:rsidP="00CC0DF6">
            <w:pPr>
              <w:rPr>
                <w:rFonts w:cs="Arial"/>
                <w:szCs w:val="24"/>
                <w:lang w:val="af-ZA"/>
              </w:rPr>
            </w:pPr>
          </w:p>
        </w:tc>
      </w:tr>
      <w:tr w:rsidR="00CC0DF6" w:rsidRPr="001F3546" w:rsidTr="002B2EB6">
        <w:tc>
          <w:tcPr>
            <w:tcW w:w="851" w:type="dxa"/>
            <w:shd w:val="clear" w:color="auto" w:fill="auto"/>
          </w:tcPr>
          <w:p w:rsidR="00CC0DF6" w:rsidRPr="001F3546" w:rsidRDefault="00CC0DF6" w:rsidP="00CC0DF6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:rsidR="00CC0DF6" w:rsidRPr="001F3546" w:rsidRDefault="00CC0DF6" w:rsidP="00CC0DF6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796" w:type="dxa"/>
            <w:shd w:val="clear" w:color="auto" w:fill="auto"/>
          </w:tcPr>
          <w:p w:rsidR="00CC0DF6" w:rsidRPr="001F3546" w:rsidRDefault="00CC0DF6" w:rsidP="00CC0DF6">
            <w:pPr>
              <w:pStyle w:val="Default"/>
              <w:tabs>
                <w:tab w:val="left" w:pos="567"/>
                <w:tab w:val="left" w:pos="1134"/>
              </w:tabs>
              <w:jc w:val="both"/>
              <w:rPr>
                <w:lang w:val="af-ZA"/>
              </w:rPr>
            </w:pPr>
          </w:p>
        </w:tc>
        <w:tc>
          <w:tcPr>
            <w:tcW w:w="283" w:type="dxa"/>
            <w:shd w:val="clear" w:color="auto" w:fill="auto"/>
          </w:tcPr>
          <w:p w:rsidR="00CC0DF6" w:rsidRPr="001F3546" w:rsidRDefault="00CC0DF6" w:rsidP="00CC0DF6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:rsidR="00CC0DF6" w:rsidRPr="001F3546" w:rsidRDefault="00CC0DF6" w:rsidP="00CC0DF6">
            <w:pPr>
              <w:rPr>
                <w:rFonts w:cs="Arial"/>
                <w:szCs w:val="24"/>
                <w:lang w:val="af-ZA"/>
              </w:rPr>
            </w:pPr>
          </w:p>
        </w:tc>
      </w:tr>
      <w:tr w:rsidR="00CC0DF6" w:rsidRPr="001F3546" w:rsidTr="002B2EB6">
        <w:tc>
          <w:tcPr>
            <w:tcW w:w="851" w:type="dxa"/>
            <w:shd w:val="clear" w:color="auto" w:fill="auto"/>
          </w:tcPr>
          <w:p w:rsidR="00CC0DF6" w:rsidRPr="001F3546" w:rsidRDefault="00CC0DF6" w:rsidP="00CC0DF6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:rsidR="00CC0DF6" w:rsidRPr="001F3546" w:rsidRDefault="00CC0DF6" w:rsidP="00CC0DF6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796" w:type="dxa"/>
            <w:shd w:val="clear" w:color="auto" w:fill="auto"/>
          </w:tcPr>
          <w:p w:rsidR="00CC0DF6" w:rsidRPr="001F3546" w:rsidRDefault="00CC0DF6" w:rsidP="00CC0DF6">
            <w:pPr>
              <w:pStyle w:val="Default"/>
              <w:tabs>
                <w:tab w:val="left" w:pos="567"/>
                <w:tab w:val="left" w:pos="1134"/>
              </w:tabs>
              <w:jc w:val="both"/>
              <w:rPr>
                <w:color w:val="auto"/>
                <w:lang w:val="af-ZA"/>
              </w:rPr>
            </w:pPr>
            <w:r w:rsidRPr="001F3546">
              <w:rPr>
                <w:color w:val="auto"/>
                <w:lang w:val="af-ZA"/>
              </w:rPr>
              <w:t>(</w:t>
            </w:r>
            <w:r>
              <w:rPr>
                <w:color w:val="auto"/>
                <w:lang w:val="af-ZA"/>
              </w:rPr>
              <w:t>a</w:t>
            </w:r>
            <w:r w:rsidRPr="001F3546">
              <w:rPr>
                <w:color w:val="auto"/>
                <w:lang w:val="af-ZA"/>
              </w:rPr>
              <w:t>)</w:t>
            </w:r>
            <w:r w:rsidRPr="001F3546">
              <w:rPr>
                <w:color w:val="auto"/>
                <w:lang w:val="af-ZA"/>
              </w:rPr>
              <w:tab/>
            </w:r>
            <w:r w:rsidRPr="00CC0DF6">
              <w:rPr>
                <w:b/>
                <w:color w:val="auto"/>
                <w:lang w:val="af-ZA"/>
              </w:rPr>
              <w:t>A</w:t>
            </w:r>
          </w:p>
          <w:p w:rsidR="00CC0DF6" w:rsidRDefault="00CC0DF6" w:rsidP="00CC0DF6">
            <w:pPr>
              <w:pStyle w:val="Default"/>
              <w:tabs>
                <w:tab w:val="left" w:pos="567"/>
                <w:tab w:val="left" w:pos="1134"/>
              </w:tabs>
              <w:jc w:val="both"/>
              <w:rPr>
                <w:color w:val="auto"/>
                <w:lang w:val="af-ZA"/>
              </w:rPr>
            </w:pPr>
            <w:r>
              <w:rPr>
                <w:color w:val="auto"/>
                <w:lang w:val="af-ZA"/>
              </w:rPr>
              <w:t>(b</w:t>
            </w:r>
            <w:r w:rsidRPr="001F3546">
              <w:rPr>
                <w:color w:val="auto"/>
                <w:lang w:val="af-ZA"/>
              </w:rPr>
              <w:t>)</w:t>
            </w:r>
            <w:r w:rsidRPr="001F3546">
              <w:rPr>
                <w:color w:val="auto"/>
                <w:lang w:val="af-ZA"/>
              </w:rPr>
              <w:tab/>
            </w:r>
            <w:r w:rsidRPr="00CC0DF6">
              <w:rPr>
                <w:b/>
                <w:color w:val="auto"/>
                <w:lang w:val="af-ZA"/>
              </w:rPr>
              <w:t>B</w:t>
            </w:r>
          </w:p>
          <w:p w:rsidR="00CC0DF6" w:rsidRPr="001F3546" w:rsidRDefault="00CC0DF6" w:rsidP="00CC0DF6">
            <w:pPr>
              <w:pStyle w:val="Default"/>
              <w:tabs>
                <w:tab w:val="left" w:pos="567"/>
                <w:tab w:val="left" w:pos="1134"/>
              </w:tabs>
              <w:jc w:val="both"/>
              <w:rPr>
                <w:lang w:val="af-ZA"/>
              </w:rPr>
            </w:pPr>
            <w:r>
              <w:rPr>
                <w:color w:val="auto"/>
                <w:lang w:val="af-ZA"/>
              </w:rPr>
              <w:t xml:space="preserve">(c)    </w:t>
            </w:r>
            <w:r w:rsidRPr="00CC0DF6">
              <w:rPr>
                <w:b/>
                <w:color w:val="auto"/>
                <w:lang w:val="af-ZA"/>
              </w:rPr>
              <w:t>C</w:t>
            </w:r>
          </w:p>
        </w:tc>
        <w:tc>
          <w:tcPr>
            <w:tcW w:w="283" w:type="dxa"/>
            <w:shd w:val="clear" w:color="auto" w:fill="auto"/>
          </w:tcPr>
          <w:p w:rsidR="00CC0DF6" w:rsidRPr="001F3546" w:rsidRDefault="00CC0DF6" w:rsidP="00CC0DF6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:rsidR="00CC0DF6" w:rsidRPr="001F3546" w:rsidRDefault="00CC0DF6" w:rsidP="00CC0DF6">
            <w:pPr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(1)</w:t>
            </w:r>
          </w:p>
          <w:p w:rsidR="00CC0DF6" w:rsidRDefault="00CC0DF6" w:rsidP="00CC0DF6">
            <w:pPr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(1)</w:t>
            </w:r>
          </w:p>
          <w:p w:rsidR="00CC0DF6" w:rsidRPr="00CC0DF6" w:rsidRDefault="00CC0DF6" w:rsidP="00CC0DF6">
            <w:pPr>
              <w:rPr>
                <w:rFonts w:cs="Arial"/>
                <w:szCs w:val="24"/>
                <w:lang w:val="af-ZA"/>
              </w:rPr>
            </w:pPr>
            <w:r>
              <w:rPr>
                <w:rFonts w:cs="Arial"/>
                <w:szCs w:val="24"/>
                <w:lang w:val="af-ZA"/>
              </w:rPr>
              <w:t>(1)</w:t>
            </w:r>
          </w:p>
        </w:tc>
      </w:tr>
      <w:tr w:rsidR="00CC0DF6" w:rsidRPr="001F3546" w:rsidTr="002B2EB6">
        <w:tc>
          <w:tcPr>
            <w:tcW w:w="851" w:type="dxa"/>
            <w:shd w:val="clear" w:color="auto" w:fill="auto"/>
          </w:tcPr>
          <w:p w:rsidR="00CC0DF6" w:rsidRPr="001F3546" w:rsidRDefault="00CC0DF6" w:rsidP="00CC0DF6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:rsidR="00CC0DF6" w:rsidRPr="001F3546" w:rsidRDefault="00CC0DF6" w:rsidP="00CC0DF6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796" w:type="dxa"/>
            <w:shd w:val="clear" w:color="auto" w:fill="auto"/>
          </w:tcPr>
          <w:p w:rsidR="00CC0DF6" w:rsidRPr="001F3546" w:rsidRDefault="00CC0DF6" w:rsidP="00CC0DF6">
            <w:pPr>
              <w:pStyle w:val="Default"/>
              <w:tabs>
                <w:tab w:val="left" w:pos="567"/>
                <w:tab w:val="left" w:pos="1134"/>
              </w:tabs>
              <w:jc w:val="both"/>
              <w:rPr>
                <w:lang w:val="af-ZA"/>
              </w:rPr>
            </w:pPr>
          </w:p>
        </w:tc>
        <w:tc>
          <w:tcPr>
            <w:tcW w:w="283" w:type="dxa"/>
            <w:shd w:val="clear" w:color="auto" w:fill="auto"/>
          </w:tcPr>
          <w:p w:rsidR="00CC0DF6" w:rsidRPr="001F3546" w:rsidRDefault="00CC0DF6" w:rsidP="00CC0DF6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:rsidR="00CC0DF6" w:rsidRPr="001F3546" w:rsidRDefault="00CC0DF6" w:rsidP="00CC0DF6">
            <w:pPr>
              <w:rPr>
                <w:rFonts w:cs="Arial"/>
                <w:szCs w:val="24"/>
                <w:lang w:val="af-ZA"/>
              </w:rPr>
            </w:pPr>
          </w:p>
        </w:tc>
      </w:tr>
      <w:tr w:rsidR="00CC0DF6" w:rsidRPr="001F3546" w:rsidTr="002B2EB6">
        <w:tc>
          <w:tcPr>
            <w:tcW w:w="851" w:type="dxa"/>
            <w:shd w:val="clear" w:color="auto" w:fill="auto"/>
          </w:tcPr>
          <w:p w:rsidR="00CC0DF6" w:rsidRPr="001F3546" w:rsidRDefault="00CC0DF6" w:rsidP="00CC0DF6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:rsidR="00CC0DF6" w:rsidRPr="001F3546" w:rsidRDefault="00CC0DF6" w:rsidP="00CC0DF6">
            <w:pPr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1.5.2</w:t>
            </w:r>
          </w:p>
        </w:tc>
        <w:tc>
          <w:tcPr>
            <w:tcW w:w="7796" w:type="dxa"/>
            <w:shd w:val="clear" w:color="auto" w:fill="auto"/>
          </w:tcPr>
          <w:p w:rsidR="00CC0DF6" w:rsidRPr="001F3546" w:rsidRDefault="00CC0DF6" w:rsidP="00CC0DF6">
            <w:pPr>
              <w:pStyle w:val="Default"/>
              <w:tabs>
                <w:tab w:val="left" w:pos="567"/>
                <w:tab w:val="left" w:pos="1134"/>
              </w:tabs>
              <w:jc w:val="both"/>
              <w:rPr>
                <w:lang w:val="af-ZA"/>
              </w:rPr>
            </w:pPr>
            <w:r w:rsidRPr="001F3546">
              <w:rPr>
                <w:lang w:val="af-ZA"/>
              </w:rPr>
              <w:t>Identifiseer die fase wat voorgestel word in:</w:t>
            </w:r>
          </w:p>
        </w:tc>
        <w:tc>
          <w:tcPr>
            <w:tcW w:w="283" w:type="dxa"/>
            <w:shd w:val="clear" w:color="auto" w:fill="auto"/>
          </w:tcPr>
          <w:p w:rsidR="00CC0DF6" w:rsidRPr="001F3546" w:rsidRDefault="00CC0DF6" w:rsidP="00CC0DF6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:rsidR="00CC0DF6" w:rsidRPr="001F3546" w:rsidRDefault="00CC0DF6" w:rsidP="00CC0DF6">
            <w:pPr>
              <w:rPr>
                <w:rFonts w:cs="Arial"/>
                <w:szCs w:val="24"/>
                <w:lang w:val="af-ZA"/>
              </w:rPr>
            </w:pPr>
          </w:p>
        </w:tc>
      </w:tr>
      <w:tr w:rsidR="00CC0DF6" w:rsidRPr="001F3546" w:rsidTr="002B2EB6">
        <w:tc>
          <w:tcPr>
            <w:tcW w:w="851" w:type="dxa"/>
            <w:shd w:val="clear" w:color="auto" w:fill="auto"/>
          </w:tcPr>
          <w:p w:rsidR="00CC0DF6" w:rsidRPr="001F3546" w:rsidRDefault="00CC0DF6" w:rsidP="00CC0DF6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:rsidR="00CC0DF6" w:rsidRPr="001F3546" w:rsidRDefault="00CC0DF6" w:rsidP="00CC0DF6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796" w:type="dxa"/>
            <w:shd w:val="clear" w:color="auto" w:fill="auto"/>
          </w:tcPr>
          <w:p w:rsidR="00CC0DF6" w:rsidRPr="001F3546" w:rsidRDefault="00CC0DF6" w:rsidP="00CC0DF6">
            <w:pPr>
              <w:pStyle w:val="Default"/>
              <w:tabs>
                <w:tab w:val="left" w:pos="567"/>
                <w:tab w:val="left" w:pos="1134"/>
              </w:tabs>
              <w:jc w:val="both"/>
              <w:rPr>
                <w:lang w:val="af-ZA"/>
              </w:rPr>
            </w:pPr>
          </w:p>
        </w:tc>
        <w:tc>
          <w:tcPr>
            <w:tcW w:w="283" w:type="dxa"/>
            <w:shd w:val="clear" w:color="auto" w:fill="auto"/>
          </w:tcPr>
          <w:p w:rsidR="00CC0DF6" w:rsidRPr="001F3546" w:rsidRDefault="00CC0DF6" w:rsidP="00CC0DF6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:rsidR="00CC0DF6" w:rsidRPr="001F3546" w:rsidRDefault="00CC0DF6" w:rsidP="00CC0DF6">
            <w:pPr>
              <w:rPr>
                <w:rFonts w:cs="Arial"/>
                <w:szCs w:val="24"/>
                <w:lang w:val="af-ZA"/>
              </w:rPr>
            </w:pPr>
          </w:p>
        </w:tc>
      </w:tr>
      <w:tr w:rsidR="00CC0DF6" w:rsidRPr="001F3546" w:rsidTr="002B2EB6">
        <w:tc>
          <w:tcPr>
            <w:tcW w:w="851" w:type="dxa"/>
            <w:shd w:val="clear" w:color="auto" w:fill="auto"/>
          </w:tcPr>
          <w:p w:rsidR="00CC0DF6" w:rsidRPr="001F3546" w:rsidRDefault="00CC0DF6" w:rsidP="00CC0DF6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:rsidR="00CC0DF6" w:rsidRDefault="00CC0DF6" w:rsidP="00CC0DF6">
            <w:pPr>
              <w:rPr>
                <w:rFonts w:cs="Arial"/>
                <w:szCs w:val="24"/>
                <w:lang w:val="af-ZA"/>
              </w:rPr>
            </w:pPr>
          </w:p>
          <w:p w:rsidR="00CC0DF6" w:rsidRPr="00CC0DF6" w:rsidRDefault="00CC0DF6" w:rsidP="00CC0DF6">
            <w:pPr>
              <w:rPr>
                <w:rFonts w:cs="Arial"/>
                <w:szCs w:val="24"/>
                <w:lang w:val="af-ZA"/>
              </w:rPr>
            </w:pPr>
          </w:p>
          <w:p w:rsidR="00CC0DF6" w:rsidRDefault="00CC0DF6" w:rsidP="00CC0DF6">
            <w:pPr>
              <w:rPr>
                <w:rFonts w:cs="Arial"/>
                <w:szCs w:val="24"/>
                <w:lang w:val="af-ZA"/>
              </w:rPr>
            </w:pPr>
          </w:p>
          <w:p w:rsidR="00CC0DF6" w:rsidRPr="00CC0DF6" w:rsidRDefault="00CC0DF6" w:rsidP="00CC0DF6">
            <w:pPr>
              <w:rPr>
                <w:rFonts w:cs="Arial"/>
                <w:szCs w:val="24"/>
                <w:lang w:val="af-ZA"/>
              </w:rPr>
            </w:pPr>
            <w:r>
              <w:rPr>
                <w:rFonts w:cs="Arial"/>
                <w:szCs w:val="24"/>
                <w:lang w:val="af-ZA"/>
              </w:rPr>
              <w:t xml:space="preserve">1.5.3    </w:t>
            </w:r>
          </w:p>
        </w:tc>
        <w:tc>
          <w:tcPr>
            <w:tcW w:w="7796" w:type="dxa"/>
            <w:shd w:val="clear" w:color="auto" w:fill="auto"/>
          </w:tcPr>
          <w:p w:rsidR="00CC0DF6" w:rsidRPr="001F3546" w:rsidRDefault="00CC0DF6" w:rsidP="00CC0DF6">
            <w:pPr>
              <w:pStyle w:val="Default"/>
              <w:tabs>
                <w:tab w:val="left" w:pos="567"/>
                <w:tab w:val="left" w:pos="1134"/>
              </w:tabs>
              <w:jc w:val="both"/>
              <w:rPr>
                <w:lang w:val="af-ZA"/>
              </w:rPr>
            </w:pPr>
            <w:r>
              <w:rPr>
                <w:lang w:val="af-ZA"/>
              </w:rPr>
              <w:t>(a</w:t>
            </w:r>
            <w:r w:rsidRPr="001F3546">
              <w:rPr>
                <w:lang w:val="af-ZA"/>
              </w:rPr>
              <w:t>)</w:t>
            </w:r>
            <w:r w:rsidRPr="001F3546">
              <w:rPr>
                <w:lang w:val="af-ZA"/>
              </w:rPr>
              <w:tab/>
              <w:t xml:space="preserve">Diagram </w:t>
            </w:r>
            <w:r w:rsidRPr="00CC0DF6">
              <w:rPr>
                <w:b/>
                <w:lang w:val="af-ZA"/>
              </w:rPr>
              <w:t>1</w:t>
            </w:r>
          </w:p>
          <w:p w:rsidR="00CC0DF6" w:rsidRDefault="00CC0DF6" w:rsidP="00CC0DF6">
            <w:pPr>
              <w:tabs>
                <w:tab w:val="left" w:pos="567"/>
              </w:tabs>
              <w:jc w:val="both"/>
              <w:rPr>
                <w:rFonts w:cs="Arial"/>
                <w:szCs w:val="24"/>
                <w:lang w:val="af-ZA"/>
              </w:rPr>
            </w:pPr>
            <w:r>
              <w:rPr>
                <w:lang w:val="af-ZA"/>
              </w:rPr>
              <w:t>(b</w:t>
            </w:r>
            <w:r w:rsidRPr="001F3546">
              <w:rPr>
                <w:lang w:val="af-ZA"/>
              </w:rPr>
              <w:t>)</w:t>
            </w:r>
            <w:r w:rsidRPr="001F3546">
              <w:rPr>
                <w:lang w:val="af-ZA"/>
              </w:rPr>
              <w:tab/>
              <w:t xml:space="preserve">Diagram </w:t>
            </w:r>
            <w:r w:rsidRPr="00CC0DF6">
              <w:rPr>
                <w:b/>
                <w:lang w:val="af-ZA"/>
              </w:rPr>
              <w:t>2</w:t>
            </w:r>
          </w:p>
          <w:p w:rsidR="00CC0DF6" w:rsidRDefault="00CC0DF6" w:rsidP="00CC0DF6">
            <w:pPr>
              <w:rPr>
                <w:rFonts w:cs="Arial"/>
                <w:szCs w:val="24"/>
                <w:lang w:val="af-ZA"/>
              </w:rPr>
            </w:pPr>
          </w:p>
          <w:p w:rsidR="00CC0DF6" w:rsidRPr="00CC0DF6" w:rsidRDefault="00CC0DF6" w:rsidP="00CC0DF6">
            <w:pPr>
              <w:rPr>
                <w:rFonts w:cs="Arial"/>
                <w:szCs w:val="24"/>
                <w:lang w:val="af-ZA"/>
              </w:rPr>
            </w:pPr>
            <w:r>
              <w:rPr>
                <w:rFonts w:cs="Arial"/>
                <w:szCs w:val="24"/>
                <w:lang w:val="af-ZA"/>
              </w:rPr>
              <w:t>Gee die getal chromosome in die oorspronklike moedersel</w:t>
            </w:r>
            <w:r w:rsidR="00A37710">
              <w:rPr>
                <w:rFonts w:cs="Arial"/>
                <w:szCs w:val="24"/>
                <w:lang w:val="af-ZA"/>
              </w:rPr>
              <w:t>.</w:t>
            </w:r>
          </w:p>
        </w:tc>
        <w:tc>
          <w:tcPr>
            <w:tcW w:w="283" w:type="dxa"/>
            <w:shd w:val="clear" w:color="auto" w:fill="auto"/>
          </w:tcPr>
          <w:p w:rsidR="00CC0DF6" w:rsidRPr="001F3546" w:rsidRDefault="00CC0DF6" w:rsidP="00CC0DF6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:rsidR="00CC0DF6" w:rsidRPr="001F3546" w:rsidRDefault="00CC0DF6" w:rsidP="00CC0DF6">
            <w:pPr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(1)</w:t>
            </w:r>
          </w:p>
          <w:p w:rsidR="00CC0DF6" w:rsidRDefault="00CC0DF6" w:rsidP="00CC0DF6">
            <w:pPr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(1)</w:t>
            </w:r>
          </w:p>
          <w:p w:rsidR="00CC0DF6" w:rsidRDefault="00CC0DF6" w:rsidP="00CC0DF6">
            <w:pPr>
              <w:rPr>
                <w:rFonts w:cs="Arial"/>
                <w:szCs w:val="24"/>
                <w:lang w:val="af-ZA"/>
              </w:rPr>
            </w:pPr>
          </w:p>
          <w:p w:rsidR="00CC0DF6" w:rsidRPr="001F3546" w:rsidRDefault="00CC0DF6" w:rsidP="00CC0DF6">
            <w:pPr>
              <w:rPr>
                <w:rFonts w:cs="Arial"/>
                <w:szCs w:val="24"/>
                <w:lang w:val="af-ZA"/>
              </w:rPr>
            </w:pPr>
            <w:r>
              <w:rPr>
                <w:rFonts w:cs="Arial"/>
                <w:szCs w:val="24"/>
                <w:lang w:val="af-ZA"/>
              </w:rPr>
              <w:t>(1)</w:t>
            </w:r>
          </w:p>
        </w:tc>
      </w:tr>
      <w:tr w:rsidR="00CC0DF6" w:rsidRPr="001F3546" w:rsidTr="002B2EB6">
        <w:tc>
          <w:tcPr>
            <w:tcW w:w="851" w:type="dxa"/>
            <w:shd w:val="clear" w:color="auto" w:fill="auto"/>
          </w:tcPr>
          <w:p w:rsidR="00CC0DF6" w:rsidRPr="001F3546" w:rsidRDefault="00CC0DF6" w:rsidP="00CC0DF6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:rsidR="00CC0DF6" w:rsidRPr="001F3546" w:rsidRDefault="00CC0DF6" w:rsidP="00CC0DF6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796" w:type="dxa"/>
            <w:shd w:val="clear" w:color="auto" w:fill="auto"/>
          </w:tcPr>
          <w:p w:rsidR="00CC0DF6" w:rsidRPr="001F3546" w:rsidRDefault="00CC0DF6" w:rsidP="00CC0DF6">
            <w:pPr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283" w:type="dxa"/>
            <w:shd w:val="clear" w:color="auto" w:fill="auto"/>
          </w:tcPr>
          <w:p w:rsidR="00CC0DF6" w:rsidRPr="001F3546" w:rsidRDefault="00CC0DF6" w:rsidP="00CC0DF6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:rsidR="00CC0DF6" w:rsidRPr="001F3546" w:rsidRDefault="00CC0DF6" w:rsidP="00CC0DF6">
            <w:pPr>
              <w:rPr>
                <w:rFonts w:cs="Arial"/>
                <w:szCs w:val="24"/>
                <w:lang w:val="af-ZA"/>
              </w:rPr>
            </w:pPr>
          </w:p>
        </w:tc>
      </w:tr>
      <w:tr w:rsidR="00CC0DF6" w:rsidRPr="001F3546" w:rsidTr="002B2EB6">
        <w:tc>
          <w:tcPr>
            <w:tcW w:w="851" w:type="dxa"/>
            <w:shd w:val="clear" w:color="auto" w:fill="auto"/>
          </w:tcPr>
          <w:p w:rsidR="00CC0DF6" w:rsidRPr="001F3546" w:rsidRDefault="00CC0DF6" w:rsidP="00CC0DF6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:rsidR="00CC0DF6" w:rsidRPr="001F3546" w:rsidRDefault="00CC0DF6" w:rsidP="00CC0DF6">
            <w:pPr>
              <w:rPr>
                <w:rFonts w:cs="Arial"/>
                <w:szCs w:val="24"/>
                <w:lang w:val="af-ZA"/>
              </w:rPr>
            </w:pPr>
            <w:r>
              <w:rPr>
                <w:rFonts w:cs="Arial"/>
                <w:szCs w:val="24"/>
                <w:lang w:val="af-ZA"/>
              </w:rPr>
              <w:t>1.5.4</w:t>
            </w:r>
          </w:p>
        </w:tc>
        <w:tc>
          <w:tcPr>
            <w:tcW w:w="7796" w:type="dxa"/>
            <w:shd w:val="clear" w:color="auto" w:fill="auto"/>
          </w:tcPr>
          <w:p w:rsidR="00CC0DF6" w:rsidRPr="001F3546" w:rsidRDefault="00BF303C" w:rsidP="00CC0DF6">
            <w:pPr>
              <w:jc w:val="both"/>
              <w:rPr>
                <w:rFonts w:cs="Arial"/>
                <w:szCs w:val="24"/>
                <w:lang w:val="af-ZA"/>
              </w:rPr>
            </w:pPr>
            <w:r>
              <w:rPr>
                <w:rFonts w:cs="Arial"/>
                <w:szCs w:val="24"/>
                <w:lang w:val="af-ZA"/>
              </w:rPr>
              <w:t>Ben</w:t>
            </w:r>
            <w:r w:rsidR="00CC0DF6" w:rsidRPr="001F3546">
              <w:rPr>
                <w:rFonts w:cs="Arial"/>
                <w:szCs w:val="24"/>
                <w:lang w:val="af-ZA"/>
              </w:rPr>
              <w:t xml:space="preserve">oem die proses in profase 1 wat verantwoordelik is vir die voorkoms van die chromosome wat in </w:t>
            </w:r>
            <w:r w:rsidR="00CC0DF6" w:rsidRPr="00BF303C">
              <w:rPr>
                <w:rFonts w:cs="Arial"/>
                <w:szCs w:val="24"/>
                <w:lang w:val="af-ZA"/>
              </w:rPr>
              <w:t xml:space="preserve">Diagram </w:t>
            </w:r>
            <w:r w:rsidR="00CC0DF6" w:rsidRPr="00E0195C">
              <w:rPr>
                <w:rFonts w:cs="Arial"/>
                <w:b/>
                <w:szCs w:val="24"/>
                <w:lang w:val="af-ZA"/>
              </w:rPr>
              <w:t>1</w:t>
            </w:r>
            <w:r w:rsidR="00CC0DF6" w:rsidRPr="001F3546">
              <w:rPr>
                <w:rFonts w:cs="Arial"/>
                <w:szCs w:val="24"/>
                <w:lang w:val="af-ZA"/>
              </w:rPr>
              <w:t xml:space="preserve"> geïllustreer word.</w:t>
            </w:r>
          </w:p>
        </w:tc>
        <w:tc>
          <w:tcPr>
            <w:tcW w:w="283" w:type="dxa"/>
            <w:shd w:val="clear" w:color="auto" w:fill="auto"/>
          </w:tcPr>
          <w:p w:rsidR="00CC0DF6" w:rsidRPr="001F3546" w:rsidRDefault="00CC0DF6" w:rsidP="00CC0DF6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:rsidR="00CC0DF6" w:rsidRPr="001F3546" w:rsidRDefault="00CC0DF6" w:rsidP="00CC0DF6">
            <w:pPr>
              <w:rPr>
                <w:rFonts w:cs="Arial"/>
                <w:szCs w:val="24"/>
                <w:lang w:val="af-ZA"/>
              </w:rPr>
            </w:pPr>
          </w:p>
          <w:p w:rsidR="00CC0DF6" w:rsidRPr="001F3546" w:rsidRDefault="00CC0DF6" w:rsidP="00CC0DF6">
            <w:pPr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(1)</w:t>
            </w:r>
          </w:p>
        </w:tc>
      </w:tr>
      <w:tr w:rsidR="00CC0DF6" w:rsidRPr="001F3546" w:rsidTr="002B2EB6">
        <w:tc>
          <w:tcPr>
            <w:tcW w:w="851" w:type="dxa"/>
            <w:shd w:val="clear" w:color="auto" w:fill="auto"/>
          </w:tcPr>
          <w:p w:rsidR="00CC0DF6" w:rsidRPr="001F3546" w:rsidRDefault="00CC0DF6" w:rsidP="00CC0DF6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:rsidR="00CC0DF6" w:rsidRPr="001F3546" w:rsidRDefault="00CC0DF6" w:rsidP="00CC0DF6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796" w:type="dxa"/>
            <w:shd w:val="clear" w:color="auto" w:fill="auto"/>
          </w:tcPr>
          <w:p w:rsidR="00CC0DF6" w:rsidRPr="001F3546" w:rsidRDefault="00CC0DF6" w:rsidP="00CC0DF6">
            <w:pPr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283" w:type="dxa"/>
            <w:shd w:val="clear" w:color="auto" w:fill="auto"/>
          </w:tcPr>
          <w:p w:rsidR="00CC0DF6" w:rsidRPr="001F3546" w:rsidRDefault="00CC0DF6" w:rsidP="00CC0DF6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:rsidR="00CC0DF6" w:rsidRPr="001F3546" w:rsidRDefault="00CC0DF6" w:rsidP="00CC0DF6">
            <w:pPr>
              <w:rPr>
                <w:rFonts w:cs="Arial"/>
                <w:szCs w:val="24"/>
                <w:lang w:val="af-ZA"/>
              </w:rPr>
            </w:pPr>
          </w:p>
        </w:tc>
      </w:tr>
      <w:tr w:rsidR="00CC0DF6" w:rsidRPr="001F3546" w:rsidTr="002B2EB6">
        <w:tc>
          <w:tcPr>
            <w:tcW w:w="851" w:type="dxa"/>
            <w:shd w:val="clear" w:color="auto" w:fill="auto"/>
          </w:tcPr>
          <w:p w:rsidR="00CC0DF6" w:rsidRPr="001F3546" w:rsidRDefault="00CC0DF6" w:rsidP="00CC0DF6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:rsidR="00CC0DF6" w:rsidRPr="001F3546" w:rsidRDefault="00CC0DF6" w:rsidP="00CC0DF6">
            <w:pPr>
              <w:rPr>
                <w:rFonts w:cs="Arial"/>
                <w:szCs w:val="24"/>
                <w:lang w:val="af-ZA"/>
              </w:rPr>
            </w:pPr>
            <w:r>
              <w:rPr>
                <w:rFonts w:cs="Arial"/>
                <w:szCs w:val="24"/>
                <w:lang w:val="af-ZA"/>
              </w:rPr>
              <w:t>1.5.5</w:t>
            </w:r>
          </w:p>
        </w:tc>
        <w:tc>
          <w:tcPr>
            <w:tcW w:w="7796" w:type="dxa"/>
            <w:shd w:val="clear" w:color="auto" w:fill="auto"/>
          </w:tcPr>
          <w:p w:rsidR="00CC0DF6" w:rsidRPr="001F3546" w:rsidRDefault="00CC0DF6" w:rsidP="001843CC">
            <w:pPr>
              <w:jc w:val="both"/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 xml:space="preserve">Hoeveel chromosome sal </w:t>
            </w:r>
            <w:r w:rsidR="00BF303C">
              <w:rPr>
                <w:rFonts w:cs="Arial"/>
                <w:szCs w:val="24"/>
                <w:lang w:val="af-ZA"/>
              </w:rPr>
              <w:t xml:space="preserve">in </w:t>
            </w:r>
            <w:r w:rsidR="00933D5C">
              <w:rPr>
                <w:rFonts w:cs="Arial"/>
                <w:szCs w:val="24"/>
                <w:lang w:val="af-ZA"/>
              </w:rPr>
              <w:t xml:space="preserve">elke sel </w:t>
            </w:r>
            <w:r w:rsidR="001843CC">
              <w:rPr>
                <w:rFonts w:cs="Arial"/>
                <w:szCs w:val="24"/>
                <w:lang w:val="af-ZA"/>
              </w:rPr>
              <w:t xml:space="preserve">voorkom </w:t>
            </w:r>
            <w:r w:rsidR="00933D5C">
              <w:rPr>
                <w:rFonts w:cs="Arial"/>
                <w:szCs w:val="24"/>
                <w:lang w:val="af-ZA"/>
              </w:rPr>
              <w:t>aan die einde van dié</w:t>
            </w:r>
            <w:r w:rsidRPr="001F3546">
              <w:rPr>
                <w:rFonts w:cs="Arial"/>
                <w:szCs w:val="24"/>
                <w:lang w:val="af-ZA"/>
              </w:rPr>
              <w:t xml:space="preserve"> </w:t>
            </w:r>
            <w:r>
              <w:rPr>
                <w:rFonts w:cs="Arial"/>
                <w:szCs w:val="24"/>
                <w:lang w:val="af-ZA"/>
              </w:rPr>
              <w:t>sel</w:t>
            </w:r>
            <w:r w:rsidR="001843CC">
              <w:rPr>
                <w:rFonts w:cs="Arial"/>
                <w:szCs w:val="24"/>
                <w:lang w:val="af-ZA"/>
              </w:rPr>
              <w:t>deling  wat</w:t>
            </w:r>
            <w:r w:rsidRPr="001F3546">
              <w:rPr>
                <w:rFonts w:cs="Arial"/>
                <w:szCs w:val="24"/>
                <w:lang w:val="af-ZA"/>
              </w:rPr>
              <w:t xml:space="preserve"> in </w:t>
            </w:r>
            <w:r w:rsidRPr="00BF303C">
              <w:rPr>
                <w:rFonts w:cs="Arial"/>
                <w:szCs w:val="24"/>
                <w:lang w:val="af-ZA"/>
              </w:rPr>
              <w:t xml:space="preserve">Diagram </w:t>
            </w:r>
            <w:r w:rsidRPr="00E0195C">
              <w:rPr>
                <w:rFonts w:cs="Arial"/>
                <w:b/>
                <w:szCs w:val="24"/>
                <w:lang w:val="af-ZA"/>
              </w:rPr>
              <w:t>1</w:t>
            </w:r>
            <w:r w:rsidRPr="001F3546">
              <w:rPr>
                <w:rFonts w:cs="Arial"/>
                <w:szCs w:val="24"/>
                <w:lang w:val="af-ZA"/>
              </w:rPr>
              <w:t xml:space="preserve"> getoon</w:t>
            </w:r>
            <w:r w:rsidR="001843CC">
              <w:rPr>
                <w:rFonts w:cs="Arial"/>
                <w:szCs w:val="24"/>
                <w:lang w:val="af-ZA"/>
              </w:rPr>
              <w:t xml:space="preserve"> word</w:t>
            </w:r>
            <w:r w:rsidRPr="001F3546">
              <w:rPr>
                <w:rFonts w:cs="Arial"/>
                <w:szCs w:val="24"/>
                <w:lang w:val="af-ZA"/>
              </w:rPr>
              <w:t>?</w:t>
            </w:r>
          </w:p>
        </w:tc>
        <w:tc>
          <w:tcPr>
            <w:tcW w:w="283" w:type="dxa"/>
            <w:shd w:val="clear" w:color="auto" w:fill="auto"/>
          </w:tcPr>
          <w:p w:rsidR="00CC0DF6" w:rsidRPr="001F3546" w:rsidRDefault="00CC0DF6" w:rsidP="00CC0DF6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:rsidR="00CC0DF6" w:rsidRPr="001F3546" w:rsidRDefault="00CC0DF6" w:rsidP="00CC0DF6">
            <w:pPr>
              <w:rPr>
                <w:rFonts w:cs="Arial"/>
                <w:szCs w:val="24"/>
                <w:lang w:val="af-ZA"/>
              </w:rPr>
            </w:pPr>
          </w:p>
          <w:p w:rsidR="00CC0DF6" w:rsidRPr="001F3546" w:rsidRDefault="00CC0DF6" w:rsidP="00CC0DF6">
            <w:pPr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(1)</w:t>
            </w:r>
          </w:p>
        </w:tc>
      </w:tr>
    </w:tbl>
    <w:p w:rsidR="00151B0F" w:rsidRPr="001F3546" w:rsidRDefault="00151B0F">
      <w:pPr>
        <w:rPr>
          <w:lang w:val="af-ZA"/>
        </w:rPr>
      </w:pPr>
    </w:p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7796"/>
        <w:gridCol w:w="254"/>
        <w:gridCol w:w="29"/>
        <w:gridCol w:w="851"/>
      </w:tblGrid>
      <w:tr w:rsidR="00444C43" w:rsidRPr="001F3546" w:rsidTr="009F20D0">
        <w:tc>
          <w:tcPr>
            <w:tcW w:w="851" w:type="dxa"/>
            <w:shd w:val="clear" w:color="auto" w:fill="auto"/>
          </w:tcPr>
          <w:p w:rsidR="00444C43" w:rsidRPr="001F3546" w:rsidRDefault="00444C43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:rsidR="00444C43" w:rsidRPr="001F3546" w:rsidRDefault="00444C43" w:rsidP="007D529D">
            <w:pPr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1.5.6</w:t>
            </w:r>
          </w:p>
        </w:tc>
        <w:tc>
          <w:tcPr>
            <w:tcW w:w="7796" w:type="dxa"/>
            <w:shd w:val="clear" w:color="auto" w:fill="auto"/>
          </w:tcPr>
          <w:p w:rsidR="00444C43" w:rsidRPr="001F3546" w:rsidRDefault="009F20D0" w:rsidP="002D5BE0">
            <w:pPr>
              <w:pStyle w:val="Default"/>
              <w:tabs>
                <w:tab w:val="left" w:pos="567"/>
                <w:tab w:val="left" w:pos="1134"/>
              </w:tabs>
              <w:jc w:val="both"/>
              <w:rPr>
                <w:lang w:val="af-ZA"/>
              </w:rPr>
            </w:pPr>
            <w:r w:rsidRPr="001F3546">
              <w:rPr>
                <w:lang w:val="af-ZA"/>
              </w:rPr>
              <w:t xml:space="preserve">Watter fase het voor die fase wat in </w:t>
            </w:r>
            <w:r w:rsidR="001843CC" w:rsidRPr="00BF303C">
              <w:rPr>
                <w:lang w:val="af-ZA"/>
              </w:rPr>
              <w:t>D</w:t>
            </w:r>
            <w:r w:rsidR="008E34DE" w:rsidRPr="00BF303C">
              <w:rPr>
                <w:lang w:val="af-ZA"/>
              </w:rPr>
              <w:t xml:space="preserve">iagram </w:t>
            </w:r>
            <w:r w:rsidR="002D5BE0" w:rsidRPr="00E0195C">
              <w:rPr>
                <w:b/>
                <w:lang w:val="af-ZA"/>
              </w:rPr>
              <w:t>2</w:t>
            </w:r>
            <w:r w:rsidRPr="001F3546">
              <w:rPr>
                <w:lang w:val="af-ZA"/>
              </w:rPr>
              <w:t xml:space="preserve"> geïllustreer word, plaasgevind?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444C43" w:rsidRPr="001F3546" w:rsidRDefault="00444C43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4C43" w:rsidRPr="001F3546" w:rsidRDefault="00444C43" w:rsidP="009F20D0">
            <w:pPr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(1)</w:t>
            </w:r>
          </w:p>
        </w:tc>
      </w:tr>
      <w:tr w:rsidR="00444C43" w:rsidRPr="001F3546" w:rsidTr="002B2EB6">
        <w:tc>
          <w:tcPr>
            <w:tcW w:w="851" w:type="dxa"/>
            <w:shd w:val="clear" w:color="auto" w:fill="auto"/>
          </w:tcPr>
          <w:p w:rsidR="00444C43" w:rsidRPr="001F3546" w:rsidRDefault="00444C43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:rsidR="00444C43" w:rsidRPr="001F3546" w:rsidRDefault="00444C43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796" w:type="dxa"/>
            <w:shd w:val="clear" w:color="auto" w:fill="auto"/>
          </w:tcPr>
          <w:p w:rsidR="00444C43" w:rsidRPr="001F3546" w:rsidRDefault="00444C43" w:rsidP="007D529D">
            <w:pPr>
              <w:pStyle w:val="Default"/>
              <w:tabs>
                <w:tab w:val="left" w:pos="567"/>
                <w:tab w:val="left" w:pos="1134"/>
              </w:tabs>
              <w:jc w:val="both"/>
              <w:rPr>
                <w:lang w:val="af-ZA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444C43" w:rsidRPr="001F3546" w:rsidRDefault="00444C43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:rsidR="00444C43" w:rsidRPr="001F3546" w:rsidRDefault="00444C43" w:rsidP="007D529D">
            <w:pPr>
              <w:rPr>
                <w:rFonts w:cs="Arial"/>
                <w:szCs w:val="24"/>
                <w:lang w:val="af-ZA"/>
              </w:rPr>
            </w:pPr>
          </w:p>
        </w:tc>
      </w:tr>
      <w:tr w:rsidR="007D529D" w:rsidRPr="001F3546" w:rsidTr="002B2EB6">
        <w:tc>
          <w:tcPr>
            <w:tcW w:w="851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1.5.7</w:t>
            </w:r>
          </w:p>
        </w:tc>
        <w:tc>
          <w:tcPr>
            <w:tcW w:w="7796" w:type="dxa"/>
            <w:shd w:val="clear" w:color="auto" w:fill="auto"/>
          </w:tcPr>
          <w:p w:rsidR="007D529D" w:rsidRPr="001F3546" w:rsidRDefault="00F30739" w:rsidP="00F30739">
            <w:pPr>
              <w:pStyle w:val="Default"/>
              <w:tabs>
                <w:tab w:val="left" w:pos="567"/>
                <w:tab w:val="left" w:pos="1134"/>
              </w:tabs>
              <w:rPr>
                <w:lang w:val="af-ZA"/>
              </w:rPr>
            </w:pPr>
            <w:r>
              <w:rPr>
                <w:lang w:val="af-ZA"/>
              </w:rPr>
              <w:t>Gee</w:t>
            </w:r>
            <w:r w:rsidR="009F20D0" w:rsidRPr="001F3546">
              <w:rPr>
                <w:lang w:val="af-ZA"/>
              </w:rPr>
              <w:t xml:space="preserve"> </w:t>
            </w:r>
            <w:r w:rsidR="009E00E9" w:rsidRPr="001F3546">
              <w:rPr>
                <w:lang w:val="af-ZA"/>
              </w:rPr>
              <w:t xml:space="preserve">TWEE </w:t>
            </w:r>
            <w:r>
              <w:rPr>
                <w:lang w:val="af-ZA"/>
              </w:rPr>
              <w:t>maniere</w:t>
            </w:r>
            <w:r w:rsidR="001843CC">
              <w:rPr>
                <w:lang w:val="af-ZA"/>
              </w:rPr>
              <w:t>,</w:t>
            </w:r>
            <w:r>
              <w:rPr>
                <w:lang w:val="af-ZA"/>
              </w:rPr>
              <w:t xml:space="preserve"> be</w:t>
            </w:r>
            <w:r w:rsidR="00933D5C">
              <w:rPr>
                <w:lang w:val="af-ZA"/>
              </w:rPr>
              <w:t xml:space="preserve">halwe </w:t>
            </w:r>
            <w:r w:rsidR="001843CC">
              <w:rPr>
                <w:lang w:val="af-ZA"/>
              </w:rPr>
              <w:t xml:space="preserve">vir </w:t>
            </w:r>
            <w:r w:rsidR="00933D5C">
              <w:rPr>
                <w:lang w:val="af-ZA"/>
              </w:rPr>
              <w:t>genetiese variasie, waarom</w:t>
            </w:r>
            <w:r>
              <w:rPr>
                <w:lang w:val="af-ZA"/>
              </w:rPr>
              <w:t xml:space="preserve"> meiose belangrik is. </w:t>
            </w:r>
            <w:r w:rsidR="009F20D0" w:rsidRPr="001F3546">
              <w:rPr>
                <w:lang w:val="af-ZA"/>
              </w:rPr>
              <w:t xml:space="preserve"> 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7D529D" w:rsidRPr="001F3546" w:rsidRDefault="007D529D" w:rsidP="00444C43">
            <w:pPr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(2)</w:t>
            </w:r>
          </w:p>
        </w:tc>
      </w:tr>
      <w:tr w:rsidR="000C637D" w:rsidRPr="001F3546" w:rsidTr="002B2EB6">
        <w:trPr>
          <w:trHeight w:val="96"/>
        </w:trPr>
        <w:tc>
          <w:tcPr>
            <w:tcW w:w="851" w:type="dxa"/>
            <w:shd w:val="clear" w:color="auto" w:fill="auto"/>
          </w:tcPr>
          <w:p w:rsidR="000C637D" w:rsidRPr="001F3546" w:rsidRDefault="000C637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:rsidR="000C637D" w:rsidRPr="001F3546" w:rsidRDefault="000C637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796" w:type="dxa"/>
            <w:shd w:val="clear" w:color="auto" w:fill="auto"/>
          </w:tcPr>
          <w:p w:rsidR="000C637D" w:rsidRPr="001F3546" w:rsidRDefault="000C637D" w:rsidP="007D529D">
            <w:pPr>
              <w:pStyle w:val="Default"/>
              <w:tabs>
                <w:tab w:val="left" w:pos="567"/>
                <w:tab w:val="left" w:pos="1134"/>
              </w:tabs>
              <w:jc w:val="both"/>
              <w:rPr>
                <w:lang w:val="af-ZA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0C637D" w:rsidRPr="001F3546" w:rsidRDefault="000C637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:rsidR="000C637D" w:rsidRPr="001F3546" w:rsidRDefault="000C637D" w:rsidP="007D529D">
            <w:pPr>
              <w:rPr>
                <w:rFonts w:cs="Arial"/>
                <w:szCs w:val="24"/>
                <w:lang w:val="af-ZA"/>
              </w:rPr>
            </w:pPr>
          </w:p>
        </w:tc>
      </w:tr>
      <w:tr w:rsidR="000C637D" w:rsidRPr="001F3546" w:rsidTr="002B2EB6">
        <w:trPr>
          <w:trHeight w:val="96"/>
        </w:trPr>
        <w:tc>
          <w:tcPr>
            <w:tcW w:w="851" w:type="dxa"/>
            <w:shd w:val="clear" w:color="auto" w:fill="auto"/>
          </w:tcPr>
          <w:p w:rsidR="000C637D" w:rsidRPr="001F3546" w:rsidRDefault="000C637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:rsidR="000C637D" w:rsidRPr="001F3546" w:rsidRDefault="000C637D" w:rsidP="0012548A">
            <w:pPr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1.5.</w:t>
            </w:r>
            <w:r w:rsidR="0012548A">
              <w:rPr>
                <w:rFonts w:cs="Arial"/>
                <w:szCs w:val="24"/>
                <w:lang w:val="af-ZA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0C637D" w:rsidRPr="001F3546" w:rsidRDefault="00644F57" w:rsidP="00644F57">
            <w:pPr>
              <w:pStyle w:val="Default"/>
              <w:tabs>
                <w:tab w:val="left" w:pos="567"/>
                <w:tab w:val="left" w:pos="1134"/>
              </w:tabs>
              <w:jc w:val="both"/>
              <w:rPr>
                <w:lang w:val="af-ZA"/>
              </w:rPr>
            </w:pPr>
            <w:r>
              <w:rPr>
                <w:lang w:val="af-ZA"/>
              </w:rPr>
              <w:t>Noem</w:t>
            </w:r>
            <w:r w:rsidR="00D02DD1" w:rsidRPr="001F3546">
              <w:rPr>
                <w:lang w:val="af-ZA"/>
              </w:rPr>
              <w:t xml:space="preserve"> EEN plek waar meiose plaasvind in</w:t>
            </w:r>
            <w:r w:rsidR="009E00E9">
              <w:rPr>
                <w:lang w:val="af-ZA"/>
              </w:rPr>
              <w:t xml:space="preserve"> ...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0C637D" w:rsidRPr="001F3546" w:rsidRDefault="000C637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:rsidR="000C637D" w:rsidRPr="001F3546" w:rsidRDefault="000C637D" w:rsidP="007D529D">
            <w:pPr>
              <w:rPr>
                <w:rFonts w:cs="Arial"/>
                <w:szCs w:val="24"/>
                <w:lang w:val="af-ZA"/>
              </w:rPr>
            </w:pPr>
          </w:p>
        </w:tc>
      </w:tr>
      <w:tr w:rsidR="000C637D" w:rsidRPr="001F3546" w:rsidTr="002B2EB6">
        <w:trPr>
          <w:trHeight w:val="96"/>
        </w:trPr>
        <w:tc>
          <w:tcPr>
            <w:tcW w:w="851" w:type="dxa"/>
            <w:shd w:val="clear" w:color="auto" w:fill="auto"/>
          </w:tcPr>
          <w:p w:rsidR="000C637D" w:rsidRPr="001F3546" w:rsidRDefault="000C637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:rsidR="000C637D" w:rsidRPr="001F3546" w:rsidRDefault="000C637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796" w:type="dxa"/>
            <w:shd w:val="clear" w:color="auto" w:fill="auto"/>
          </w:tcPr>
          <w:p w:rsidR="000C637D" w:rsidRPr="001F3546" w:rsidRDefault="000C637D" w:rsidP="007D529D">
            <w:pPr>
              <w:pStyle w:val="Default"/>
              <w:tabs>
                <w:tab w:val="left" w:pos="567"/>
                <w:tab w:val="left" w:pos="1134"/>
              </w:tabs>
              <w:jc w:val="both"/>
              <w:rPr>
                <w:lang w:val="af-ZA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0C637D" w:rsidRPr="001F3546" w:rsidRDefault="000C637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:rsidR="000C637D" w:rsidRPr="001F3546" w:rsidRDefault="000C637D" w:rsidP="007D529D">
            <w:pPr>
              <w:rPr>
                <w:rFonts w:cs="Arial"/>
                <w:szCs w:val="24"/>
                <w:lang w:val="af-ZA"/>
              </w:rPr>
            </w:pPr>
          </w:p>
        </w:tc>
      </w:tr>
      <w:tr w:rsidR="007D529D" w:rsidRPr="001F3546" w:rsidTr="002B2EB6">
        <w:trPr>
          <w:trHeight w:val="96"/>
        </w:trPr>
        <w:tc>
          <w:tcPr>
            <w:tcW w:w="851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796" w:type="dxa"/>
            <w:shd w:val="clear" w:color="auto" w:fill="auto"/>
          </w:tcPr>
          <w:p w:rsidR="007D529D" w:rsidRPr="001F3546" w:rsidRDefault="002D5BE0" w:rsidP="007D529D">
            <w:pPr>
              <w:pStyle w:val="Default"/>
              <w:tabs>
                <w:tab w:val="left" w:pos="567"/>
                <w:tab w:val="left" w:pos="1134"/>
              </w:tabs>
              <w:jc w:val="both"/>
              <w:rPr>
                <w:lang w:val="af-ZA"/>
              </w:rPr>
            </w:pPr>
            <w:r>
              <w:rPr>
                <w:lang w:val="af-ZA"/>
              </w:rPr>
              <w:t>(a</w:t>
            </w:r>
            <w:r w:rsidR="007D529D" w:rsidRPr="001F3546">
              <w:rPr>
                <w:lang w:val="af-ZA"/>
              </w:rPr>
              <w:t>)</w:t>
            </w:r>
            <w:r w:rsidR="000C637D" w:rsidRPr="001F3546">
              <w:rPr>
                <w:lang w:val="af-ZA"/>
              </w:rPr>
              <w:tab/>
            </w:r>
            <w:r w:rsidR="00D02DD1" w:rsidRPr="001F3546">
              <w:rPr>
                <w:lang w:val="af-ZA"/>
              </w:rPr>
              <w:t>vrouens</w:t>
            </w:r>
            <w:r w:rsidR="00E53D96">
              <w:rPr>
                <w:lang w:val="af-ZA"/>
              </w:rPr>
              <w:t>.</w:t>
            </w:r>
          </w:p>
          <w:p w:rsidR="007D529D" w:rsidRPr="001F3546" w:rsidRDefault="002D5BE0" w:rsidP="000C637D">
            <w:pPr>
              <w:pStyle w:val="Default"/>
              <w:tabs>
                <w:tab w:val="left" w:pos="567"/>
                <w:tab w:val="left" w:pos="1134"/>
              </w:tabs>
              <w:jc w:val="both"/>
              <w:rPr>
                <w:lang w:val="af-ZA"/>
              </w:rPr>
            </w:pPr>
            <w:r>
              <w:rPr>
                <w:lang w:val="af-ZA"/>
              </w:rPr>
              <w:t>(b</w:t>
            </w:r>
            <w:r w:rsidR="007D529D" w:rsidRPr="001F3546">
              <w:rPr>
                <w:lang w:val="af-ZA"/>
              </w:rPr>
              <w:t>)</w:t>
            </w:r>
            <w:r w:rsidR="000C637D" w:rsidRPr="001F3546">
              <w:rPr>
                <w:lang w:val="af-ZA"/>
              </w:rPr>
              <w:tab/>
            </w:r>
            <w:r w:rsidR="00D02DD1" w:rsidRPr="001F3546">
              <w:rPr>
                <w:lang w:val="af-ZA"/>
              </w:rPr>
              <w:t>mans</w:t>
            </w:r>
            <w:r w:rsidR="00E53D96">
              <w:rPr>
                <w:lang w:val="af-ZA"/>
              </w:rPr>
              <w:t>.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(</w:t>
            </w:r>
            <w:r w:rsidR="00F30739">
              <w:rPr>
                <w:rFonts w:cs="Arial"/>
                <w:szCs w:val="24"/>
                <w:lang w:val="af-ZA"/>
              </w:rPr>
              <w:t>1</w:t>
            </w:r>
            <w:r w:rsidRPr="001F3546">
              <w:rPr>
                <w:rFonts w:cs="Arial"/>
                <w:szCs w:val="24"/>
                <w:lang w:val="af-ZA"/>
              </w:rPr>
              <w:t>)</w:t>
            </w:r>
          </w:p>
          <w:p w:rsidR="007D529D" w:rsidRPr="001F3546" w:rsidRDefault="00F30739" w:rsidP="007D529D">
            <w:pPr>
              <w:rPr>
                <w:rFonts w:cs="Arial"/>
                <w:szCs w:val="24"/>
                <w:lang w:val="af-ZA"/>
              </w:rPr>
            </w:pPr>
            <w:r>
              <w:rPr>
                <w:rFonts w:cs="Arial"/>
                <w:szCs w:val="24"/>
                <w:lang w:val="af-ZA"/>
              </w:rPr>
              <w:t>(1</w:t>
            </w:r>
            <w:r w:rsidR="007D529D" w:rsidRPr="001F3546">
              <w:rPr>
                <w:rFonts w:cs="Arial"/>
                <w:szCs w:val="24"/>
                <w:lang w:val="af-ZA"/>
              </w:rPr>
              <w:t>)</w:t>
            </w:r>
          </w:p>
        </w:tc>
      </w:tr>
      <w:tr w:rsidR="007D529D" w:rsidRPr="001F3546" w:rsidTr="002B2EB6">
        <w:tc>
          <w:tcPr>
            <w:tcW w:w="851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796" w:type="dxa"/>
            <w:shd w:val="clear" w:color="auto" w:fill="auto"/>
          </w:tcPr>
          <w:p w:rsidR="007D529D" w:rsidRPr="001F3546" w:rsidRDefault="007D529D" w:rsidP="007D529D">
            <w:pPr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:rsidR="007D529D" w:rsidRPr="001F3546" w:rsidRDefault="00F30739" w:rsidP="007D529D">
            <w:pPr>
              <w:rPr>
                <w:rFonts w:cs="Arial"/>
                <w:b/>
                <w:szCs w:val="24"/>
                <w:lang w:val="af-ZA"/>
              </w:rPr>
            </w:pPr>
            <w:r>
              <w:rPr>
                <w:rFonts w:cs="Arial"/>
                <w:b/>
                <w:szCs w:val="24"/>
                <w:lang w:val="af-ZA"/>
              </w:rPr>
              <w:t>(13</w:t>
            </w:r>
            <w:r w:rsidR="007D529D" w:rsidRPr="001F3546">
              <w:rPr>
                <w:rFonts w:cs="Arial"/>
                <w:b/>
                <w:szCs w:val="24"/>
                <w:lang w:val="af-ZA"/>
              </w:rPr>
              <w:t>)</w:t>
            </w:r>
          </w:p>
        </w:tc>
      </w:tr>
      <w:tr w:rsidR="00D743F3" w:rsidRPr="001F3546" w:rsidTr="002B2EB6">
        <w:tblPrEx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9498" w:type="dxa"/>
            <w:gridSpan w:val="3"/>
            <w:shd w:val="clear" w:color="auto" w:fill="auto"/>
          </w:tcPr>
          <w:p w:rsidR="00D743F3" w:rsidRPr="001F3546" w:rsidRDefault="00D743F3" w:rsidP="007D529D">
            <w:pPr>
              <w:tabs>
                <w:tab w:val="right" w:pos="9213"/>
              </w:tabs>
              <w:jc w:val="right"/>
              <w:rPr>
                <w:rFonts w:cs="Arial"/>
                <w:b/>
                <w:szCs w:val="24"/>
                <w:lang w:val="af-ZA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D743F3" w:rsidRPr="001F3546" w:rsidRDefault="00D743F3" w:rsidP="007D529D">
            <w:pPr>
              <w:rPr>
                <w:rFonts w:cs="Arial"/>
                <w:b/>
                <w:szCs w:val="24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:rsidR="00D743F3" w:rsidRPr="001F3546" w:rsidRDefault="00D743F3" w:rsidP="007D529D">
            <w:pPr>
              <w:rPr>
                <w:rFonts w:cs="Arial"/>
                <w:b/>
                <w:szCs w:val="24"/>
                <w:lang w:val="af-ZA"/>
              </w:rPr>
            </w:pPr>
          </w:p>
        </w:tc>
      </w:tr>
      <w:tr w:rsidR="007D529D" w:rsidRPr="001F3546" w:rsidTr="002B2EB6">
        <w:tblPrEx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9498" w:type="dxa"/>
            <w:gridSpan w:val="3"/>
            <w:shd w:val="clear" w:color="auto" w:fill="auto"/>
          </w:tcPr>
          <w:p w:rsidR="007D529D" w:rsidRPr="001F3546" w:rsidRDefault="00D02DD1" w:rsidP="007D529D">
            <w:pPr>
              <w:tabs>
                <w:tab w:val="right" w:pos="9213"/>
              </w:tabs>
              <w:jc w:val="right"/>
              <w:rPr>
                <w:rFonts w:cs="Arial"/>
                <w:b/>
                <w:szCs w:val="24"/>
                <w:lang w:val="af-ZA"/>
              </w:rPr>
            </w:pPr>
            <w:r w:rsidRPr="001F3546">
              <w:rPr>
                <w:rFonts w:cs="Arial"/>
                <w:b/>
                <w:szCs w:val="24"/>
                <w:lang w:val="af-ZA"/>
              </w:rPr>
              <w:t>TOTAAL AFDELING A: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b/>
                <w:szCs w:val="24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b/>
                <w:szCs w:val="24"/>
                <w:lang w:val="af-ZA"/>
              </w:rPr>
            </w:pPr>
            <w:r w:rsidRPr="001F3546">
              <w:rPr>
                <w:rFonts w:cs="Arial"/>
                <w:b/>
                <w:szCs w:val="24"/>
                <w:lang w:val="af-ZA"/>
              </w:rPr>
              <w:t>50</w:t>
            </w:r>
          </w:p>
        </w:tc>
      </w:tr>
      <w:tr w:rsidR="007D529D" w:rsidRPr="001F3546" w:rsidTr="002B2EB6">
        <w:tblPrEx>
          <w:tblLook w:val="0000" w:firstRow="0" w:lastRow="0" w:firstColumn="0" w:lastColumn="0" w:noHBand="0" w:noVBand="0"/>
        </w:tblPrEx>
        <w:tc>
          <w:tcPr>
            <w:tcW w:w="9498" w:type="dxa"/>
            <w:gridSpan w:val="3"/>
            <w:shd w:val="clear" w:color="auto" w:fill="auto"/>
          </w:tcPr>
          <w:p w:rsidR="00D02DD1" w:rsidRPr="001F3546" w:rsidRDefault="00D02DD1" w:rsidP="00D02DD1">
            <w:pPr>
              <w:rPr>
                <w:rFonts w:cs="Arial"/>
                <w:b/>
                <w:bCs/>
                <w:szCs w:val="24"/>
                <w:lang w:val="af-ZA"/>
              </w:rPr>
            </w:pPr>
            <w:r w:rsidRPr="001F3546">
              <w:rPr>
                <w:rFonts w:cs="Arial"/>
                <w:b/>
                <w:bCs/>
                <w:szCs w:val="24"/>
                <w:lang w:val="af-ZA"/>
              </w:rPr>
              <w:lastRenderedPageBreak/>
              <w:t>AFDELING B</w:t>
            </w:r>
          </w:p>
          <w:p w:rsidR="007D529D" w:rsidRPr="001F3546" w:rsidRDefault="00D02DD1" w:rsidP="00D02DD1">
            <w:pPr>
              <w:tabs>
                <w:tab w:val="right" w:pos="9213"/>
              </w:tabs>
              <w:jc w:val="both"/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b/>
                <w:szCs w:val="24"/>
                <w:lang w:val="af-ZA"/>
              </w:rPr>
              <w:t>VRAAG 2</w:t>
            </w:r>
          </w:p>
        </w:tc>
        <w:tc>
          <w:tcPr>
            <w:tcW w:w="254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</w:tr>
    </w:tbl>
    <w:p w:rsidR="002B2EB6" w:rsidRPr="001F3546" w:rsidRDefault="002B2EB6">
      <w:pPr>
        <w:rPr>
          <w:lang w:val="af-ZA"/>
        </w:rPr>
      </w:pPr>
    </w:p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647"/>
        <w:gridCol w:w="283"/>
        <w:gridCol w:w="851"/>
      </w:tblGrid>
      <w:tr w:rsidR="007D529D" w:rsidRPr="001F3546" w:rsidTr="006306AC">
        <w:trPr>
          <w:trHeight w:val="110"/>
        </w:trPr>
        <w:tc>
          <w:tcPr>
            <w:tcW w:w="851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2.1</w:t>
            </w:r>
          </w:p>
        </w:tc>
        <w:tc>
          <w:tcPr>
            <w:tcW w:w="8647" w:type="dxa"/>
            <w:shd w:val="clear" w:color="auto" w:fill="auto"/>
          </w:tcPr>
          <w:p w:rsidR="007D529D" w:rsidRPr="001F3546" w:rsidRDefault="00D02DD1" w:rsidP="007D529D">
            <w:pPr>
              <w:tabs>
                <w:tab w:val="right" w:pos="8289"/>
              </w:tabs>
              <w:jc w:val="both"/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 xml:space="preserve">Die onderstaande grafiek toon die konsentrasie van </w:t>
            </w:r>
            <w:r w:rsidR="00356251">
              <w:rPr>
                <w:rFonts w:cs="Arial"/>
                <w:szCs w:val="24"/>
                <w:lang w:val="af-ZA"/>
              </w:rPr>
              <w:t xml:space="preserve">estrogeen, </w:t>
            </w:r>
            <w:r w:rsidRPr="001F3546">
              <w:rPr>
                <w:rFonts w:cs="Arial"/>
                <w:szCs w:val="24"/>
                <w:lang w:val="af-ZA"/>
              </w:rPr>
              <w:t>pr</w:t>
            </w:r>
            <w:r w:rsidR="00356251">
              <w:rPr>
                <w:rFonts w:cs="Arial"/>
                <w:szCs w:val="24"/>
                <w:lang w:val="af-ZA"/>
              </w:rPr>
              <w:t xml:space="preserve">ogesteroon, FSH en LH </w:t>
            </w:r>
            <w:r w:rsidRPr="001F3546">
              <w:rPr>
                <w:rFonts w:cs="Arial"/>
                <w:szCs w:val="24"/>
                <w:lang w:val="af-ZA"/>
              </w:rPr>
              <w:t xml:space="preserve"> in die bloed van </w:t>
            </w:r>
            <w:r w:rsidR="00D534F9" w:rsidRPr="001F3546">
              <w:rPr>
                <w:rFonts w:cs="Arial"/>
                <w:szCs w:val="24"/>
                <w:lang w:val="af-ZA"/>
              </w:rPr>
              <w:t>ŉ</w:t>
            </w:r>
            <w:r w:rsidRPr="001F3546">
              <w:rPr>
                <w:rFonts w:cs="Arial"/>
                <w:szCs w:val="24"/>
                <w:lang w:val="af-ZA"/>
              </w:rPr>
              <w:t xml:space="preserve"> volwasse vrou</w:t>
            </w:r>
            <w:r w:rsidR="00E53D96">
              <w:rPr>
                <w:rFonts w:cs="Arial"/>
                <w:szCs w:val="24"/>
                <w:lang w:val="af-ZA"/>
              </w:rPr>
              <w:t xml:space="preserve"> in </w:t>
            </w:r>
            <w:r w:rsidR="00E53D96">
              <w:rPr>
                <w:rFonts w:cs="Arial" w:hint="eastAsia"/>
                <w:szCs w:val="24"/>
                <w:lang w:val="af-ZA"/>
              </w:rPr>
              <w:t>ŉ 28 dae siklus</w:t>
            </w:r>
            <w:r w:rsidRPr="001F3546">
              <w:rPr>
                <w:rFonts w:cs="Arial"/>
                <w:szCs w:val="24"/>
                <w:lang w:val="af-ZA"/>
              </w:rPr>
              <w:t>.</w:t>
            </w:r>
          </w:p>
        </w:tc>
        <w:tc>
          <w:tcPr>
            <w:tcW w:w="283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Y="131"/>
        <w:tblOverlap w:val="never"/>
        <w:tblW w:w="10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8921"/>
        <w:gridCol w:w="547"/>
      </w:tblGrid>
      <w:tr w:rsidR="00356251" w:rsidTr="00D3480C">
        <w:trPr>
          <w:cantSplit/>
          <w:trHeight w:val="6278"/>
        </w:trPr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btLr"/>
          </w:tcPr>
          <w:p w:rsidR="00356251" w:rsidRDefault="003C0B90" w:rsidP="003C0B90">
            <w:pPr>
              <w:ind w:left="113" w:right="113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                         Hormoonvlakke</w:t>
            </w:r>
          </w:p>
          <w:p w:rsidR="00356251" w:rsidRDefault="00356251" w:rsidP="00D3480C">
            <w:pPr>
              <w:spacing w:line="360" w:lineRule="auto"/>
              <w:ind w:left="113" w:right="113"/>
              <w:jc w:val="center"/>
              <w:rPr>
                <w:rFonts w:cs="Arial"/>
                <w:sz w:val="28"/>
                <w:szCs w:val="28"/>
              </w:rPr>
            </w:pPr>
          </w:p>
          <w:p w:rsidR="00356251" w:rsidRDefault="00356251" w:rsidP="00D3480C">
            <w:pPr>
              <w:spacing w:line="360" w:lineRule="auto"/>
              <w:ind w:left="113" w:right="113"/>
              <w:jc w:val="center"/>
              <w:rPr>
                <w:rFonts w:cs="Arial"/>
                <w:szCs w:val="24"/>
              </w:rPr>
            </w:pPr>
          </w:p>
          <w:p w:rsidR="00356251" w:rsidRDefault="00356251" w:rsidP="00D3480C">
            <w:pPr>
              <w:spacing w:line="360" w:lineRule="auto"/>
              <w:ind w:left="113" w:right="113"/>
              <w:jc w:val="center"/>
              <w:rPr>
                <w:rFonts w:cs="Arial"/>
                <w:szCs w:val="24"/>
              </w:rPr>
            </w:pPr>
          </w:p>
          <w:p w:rsidR="00356251" w:rsidRDefault="00356251" w:rsidP="00D3480C">
            <w:pPr>
              <w:spacing w:line="360" w:lineRule="auto"/>
              <w:ind w:left="113" w:right="113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Level</w:t>
            </w:r>
          </w:p>
          <w:p w:rsidR="00356251" w:rsidRDefault="00356251" w:rsidP="00D3480C">
            <w:pPr>
              <w:spacing w:line="360" w:lineRule="auto"/>
              <w:ind w:left="113" w:right="113"/>
              <w:jc w:val="center"/>
              <w:rPr>
                <w:rFonts w:cs="Arial"/>
                <w:szCs w:val="24"/>
              </w:rPr>
            </w:pPr>
          </w:p>
          <w:p w:rsidR="00356251" w:rsidRDefault="00356251" w:rsidP="00D3480C">
            <w:pPr>
              <w:spacing w:line="360" w:lineRule="auto"/>
              <w:ind w:left="113" w:right="113"/>
              <w:jc w:val="center"/>
              <w:rPr>
                <w:rFonts w:cs="Arial"/>
                <w:szCs w:val="24"/>
              </w:rPr>
            </w:pPr>
          </w:p>
        </w:tc>
        <w:tc>
          <w:tcPr>
            <w:tcW w:w="89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356251" w:rsidRDefault="0032414D" w:rsidP="00D3480C">
            <w:pPr>
              <w:tabs>
                <w:tab w:val="right" w:pos="8289"/>
              </w:tabs>
              <w:spacing w:line="360" w:lineRule="auto"/>
              <w:rPr>
                <w:rFonts w:cs="Arial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74273E5" wp14:editId="3B64D39C">
                      <wp:simplePos x="0" y="0"/>
                      <wp:positionH relativeFrom="column">
                        <wp:posOffset>5128895</wp:posOffset>
                      </wp:positionH>
                      <wp:positionV relativeFrom="paragraph">
                        <wp:posOffset>1763395</wp:posOffset>
                      </wp:positionV>
                      <wp:extent cx="408940" cy="1588135"/>
                      <wp:effectExtent l="13970" t="10795" r="5715" b="10795"/>
                      <wp:wrapNone/>
                      <wp:docPr id="20" name="Text Box 1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940" cy="158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43CC" w:rsidRDefault="001843C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48" o:spid="_x0000_s1065" type="#_x0000_t202" style="position:absolute;margin-left:403.85pt;margin-top:138.85pt;width:32.2pt;height:125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" strokecolor="white [3212]">
                      <v:textbox>
                        <w:txbxContent>
                          <w:p w:rsidR="001843CC" w:rsidRDefault="001843C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616E316" wp14:editId="57128D8B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87630</wp:posOffset>
                      </wp:positionV>
                      <wp:extent cx="5210810" cy="373380"/>
                      <wp:effectExtent l="13335" t="11430" r="5080" b="5715"/>
                      <wp:wrapNone/>
                      <wp:docPr id="19" name="Text Box 1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0810" cy="373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43CC" w:rsidRPr="00825195" w:rsidRDefault="001843CC">
                                  <w:pPr>
                                    <w:rPr>
                                      <w:b/>
                                    </w:rPr>
                                  </w:pPr>
                                  <w:r w:rsidRPr="00825195">
                                    <w:rPr>
                                      <w:b/>
                                    </w:rPr>
                                    <w:t xml:space="preserve">Die hormoonvlakke van </w:t>
                                  </w:r>
                                  <w:r w:rsidR="005E27C2">
                                    <w:rPr>
                                      <w:b/>
                                    </w:rPr>
                                    <w:t>ŉ</w:t>
                                  </w:r>
                                  <w:r w:rsidRPr="00825195">
                                    <w:rPr>
                                      <w:b/>
                                    </w:rPr>
                                    <w:t xml:space="preserve"> volwasse vrou in </w:t>
                                  </w:r>
                                  <w:r w:rsidR="005E27C2">
                                    <w:rPr>
                                      <w:b/>
                                    </w:rPr>
                                    <w:t>ŉ</w:t>
                                  </w:r>
                                  <w:r w:rsidRPr="00825195">
                                    <w:rPr>
                                      <w:b/>
                                    </w:rPr>
                                    <w:t xml:space="preserve"> 28 dae siklus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49" o:spid="_x0000_s1066" type="#_x0000_t202" style="position:absolute;margin-left:16.8pt;margin-top:6.9pt;width:410.3pt;height:29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" strokecolor="white [3212]">
                      <v:textbox>
                        <w:txbxContent>
                          <w:p w:rsidR="001843CC" w:rsidRPr="00825195" w:rsidRDefault="001843CC">
                            <w:pPr>
                              <w:rPr>
                                <w:b/>
                              </w:rPr>
                            </w:pPr>
                            <w:r w:rsidRPr="00825195">
                              <w:rPr>
                                <w:b/>
                              </w:rPr>
                              <w:t xml:space="preserve">Die hormoonvlakke van </w:t>
                            </w:r>
                            <w:r w:rsidR="005E27C2">
                              <w:rPr>
                                <w:b/>
                              </w:rPr>
                              <w:t>ŉ</w:t>
                            </w:r>
                            <w:r w:rsidRPr="00825195">
                              <w:rPr>
                                <w:b/>
                              </w:rPr>
                              <w:t xml:space="preserve"> volwasse vrou in </w:t>
                            </w:r>
                            <w:r w:rsidR="005E27C2">
                              <w:rPr>
                                <w:b/>
                              </w:rPr>
                              <w:t>ŉ</w:t>
                            </w:r>
                            <w:r w:rsidRPr="00825195">
                              <w:rPr>
                                <w:b/>
                              </w:rPr>
                              <w:t xml:space="preserve"> 28 dae siklus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7DCD036E" wp14:editId="3D098F6B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657860</wp:posOffset>
                      </wp:positionV>
                      <wp:extent cx="5135245" cy="3253105"/>
                      <wp:effectExtent l="0" t="0" r="8255" b="4445"/>
                      <wp:wrapNone/>
                      <wp:docPr id="123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35245" cy="3253105"/>
                                <a:chOff x="0" y="0"/>
                                <a:chExt cx="5135245" cy="3253224"/>
                              </a:xfrm>
                            </wpg:grpSpPr>
                            <wps:wsp>
                              <wps:cNvPr id="49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3405" y="2860159"/>
                                  <a:ext cx="3444875" cy="3930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1334" w:rsidRDefault="00CD1334" w:rsidP="00356251">
                                    <w:pPr>
                                      <w:jc w:val="center"/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Dae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Rectangl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551814"/>
                                  <a:ext cx="5135245" cy="307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1334" w:rsidRDefault="00CD1334" w:rsidP="00356251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2     4      6</w:t>
                                    </w:r>
                                    <w:r>
                                      <w:rPr>
                                        <w:b/>
                                      </w:rPr>
                                      <w:tab/>
                                      <w:t xml:space="preserve"> 8     10    12    14    16    18    20</w:t>
                                    </w:r>
                                    <w:r>
                                      <w:rPr>
                                        <w:b/>
                                      </w:rPr>
                                      <w:tab/>
                                      <w:t xml:space="preserve"> 22    24    26   28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9489" y="786810"/>
                                  <a:ext cx="1031240" cy="3187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1334" w:rsidRDefault="00CD1334" w:rsidP="00356251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Estrogeen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32298" y="0"/>
                                  <a:ext cx="1190625" cy="4146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1334" w:rsidRDefault="00CD1334" w:rsidP="00356251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Progesteroon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1991" y="1488559"/>
                                  <a:ext cx="488950" cy="340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1334" w:rsidRDefault="00CD1334" w:rsidP="00356251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LH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24224" y="2126512"/>
                                  <a:ext cx="702310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1334" w:rsidRDefault="00CD1334" w:rsidP="00356251">
                                    <w:pPr>
                                      <w:rPr>
                                        <w:b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szCs w:val="24"/>
                                      </w:rPr>
                                      <w:t>FSH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AutoShape 13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1991" y="967563"/>
                                  <a:ext cx="212725" cy="1276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134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519377" y="255182"/>
                                  <a:ext cx="180975" cy="2228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13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92866" y="1701210"/>
                                  <a:ext cx="274009" cy="1277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134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796363" y="2041452"/>
                                  <a:ext cx="234315" cy="1485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3" o:spid="_x0000_s1067" style="position:absolute;margin-left:31.7pt;margin-top:51.8pt;width:404.35pt;height:256.15pt;z-index:251692032" coordsize="51352,32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">
                      <v:rect id="Rectangle 49" o:spid="_x0000_s1068" style="position:absolute;left:3934;top:28601;width:34448;height:3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EdpsQA&#10;AADbAAAADwAAAGRycy9kb3ducmV2LnhtbESPQWvCQBSE7wX/w/IEb3XXakONbkIRBKHtoVro9ZF9&#10;JsHs25hdk/TfdwsFj8PMfMNs89E2oqfO1441LOYKBHHhTM2lhq/T/vEFhA/IBhvHpOGHPOTZ5GGL&#10;qXEDf1J/DKWIEPYpaqhCaFMpfVGRRT93LXH0zq6zGKLsSmk6HCLcNvJJqURarDkuVNjSrqLicrxZ&#10;DZiszPXjvHw/vd0SXJej2j9/K61n0/F1AyLQGO7h//bBaFit4e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hHabEAAAA2wAAAA8AAAAAAAAAAAAAAAAAmAIAAGRycy9k&#10;b3ducmV2LnhtbFBLBQYAAAAABAAEAPUAAACJAwAAAAA=&#10;" stroked="f">
                        <v:textbox>
                          <w:txbxContent>
                            <w:p w:rsidR="00CD1334" w:rsidRDefault="00CD1334" w:rsidP="00356251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Dae</w:t>
                              </w:r>
                            </w:p>
                          </w:txbxContent>
                        </v:textbox>
                      </v:rect>
                      <v:rect id="Rectangle 50" o:spid="_x0000_s1069" style="position:absolute;top:25518;width:51352;height:3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i5sEA&#10;AADbAAAADwAAAGRycy9kb3ducmV2LnhtbERPy2rCQBTdF/yH4RbcNTN9GDQ6SikIgu1CI7i9ZK5J&#10;MHMnZsYk/n1nUejycN6rzWgb0VPna8caXhMFgrhwpuZSwynfvsxB+IBssHFMGh7kYbOePK0wM27g&#10;A/XHUIoYwj5DDVUIbSalLyqy6BPXEkfu4jqLIcKulKbDIYbbRr4plUqLNceGClv6qqi4Hu9WA6Yf&#10;5vZzef/O9/cUF+WotrO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CIubBAAAA2wAAAA8AAAAAAAAAAAAAAAAAmAIAAGRycy9kb3du&#10;cmV2LnhtbFBLBQYAAAAABAAEAPUAAACGAwAAAAA=&#10;" stroked="f">
                        <v:textbox>
                          <w:txbxContent>
                            <w:p w:rsidR="00CD1334" w:rsidRDefault="00CD1334" w:rsidP="0035625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2     4      6</w:t>
                              </w:r>
                              <w:r>
                                <w:rPr>
                                  <w:b/>
                                </w:rPr>
                                <w:tab/>
                                <w:t xml:space="preserve"> 8     10    12    14    16    18    20</w:t>
                              </w:r>
                              <w:r>
                                <w:rPr>
                                  <w:b/>
                                </w:rPr>
                                <w:tab/>
                                <w:t xml:space="preserve"> 22    24    26   28</w:t>
                              </w:r>
                            </w:p>
                          </w:txbxContent>
                        </v:textbox>
                      </v:rect>
                      <v:rect id="Rectangle 51" o:spid="_x0000_s1070" style="position:absolute;left:1594;top:7868;width:10313;height:3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6HfcUA&#10;AADbAAAADwAAAGRycy9kb3ducmV2LnhtbESPzWrDMBCE74W8g9hCb42UJjGNE9mUQKDQ9pAf6HWx&#10;NraptXIsxXbfPioUchxm5htmk4+2ET11vnasYTZVIIgLZ2ouNZyOu+dXED4gG2wck4Zf8pBnk4cN&#10;psYNvKf+EEoRIexT1FCF0KZS+qIii37qWuLonV1nMUTZldJ0OES4beSLUom0WHNcqLClbUXFz+Fq&#10;NWCyMJev8/zz+HFNcFWOarf8Vlo/PY5vaxCBxnAP/7ffjYblDP6+x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zod9xQAAANsAAAAPAAAAAAAAAAAAAAAAAJgCAABkcnMv&#10;ZG93bnJldi54bWxQSwUGAAAAAAQABAD1AAAAigMAAAAA&#10;" stroked="f">
                        <v:textbox>
                          <w:txbxContent>
                            <w:p w:rsidR="00CD1334" w:rsidRDefault="00CD1334" w:rsidP="0035625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Estrogeen</w:t>
                              </w:r>
                            </w:p>
                          </w:txbxContent>
                        </v:textbox>
                      </v:rect>
                      <v:rect id="Rectangle 52" o:spid="_x0000_s1071" style="position:absolute;left:32322;width:11907;height:4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wZCsQA&#10;AADbAAAADwAAAGRycy9kb3ducmV2LnhtbESPS2vDMBCE74X8B7GB3BqpaWMaJ0oIBUOg7SEP6HWx&#10;NraptXIs+dF/XxUKOQ4z8w2z2Y22Fj21vnKs4WmuQBDnzlRcaLics8dXED4gG6wdk4Yf8rDbTh42&#10;mBo38JH6UyhEhLBPUUMZQpNK6fOSLPq5a4ijd3WtxRBlW0jT4hDhtpYLpRJpseK4UGJDbyXl36fO&#10;asDkxdw+r88f5/cuwVUxqmz5pbSeTcf9GkSgMdzD/+2D0bBcwN+X+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cGQrEAAAA2wAAAA8AAAAAAAAAAAAAAAAAmAIAAGRycy9k&#10;b3ducmV2LnhtbFBLBQYAAAAABAAEAPUAAACJAwAAAAA=&#10;" stroked="f">
                        <v:textbox>
                          <w:txbxContent>
                            <w:p w:rsidR="00CD1334" w:rsidRDefault="00CD1334" w:rsidP="0035625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Progesteroon</w:t>
                              </w:r>
                            </w:p>
                          </w:txbxContent>
                        </v:textbox>
                      </v:rect>
                      <v:rect id="Rectangle 53" o:spid="_x0000_s1072" style="position:absolute;left:10419;top:14885;width:4890;height:3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C8kcIA&#10;AADb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aAD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ULyRwgAAANsAAAAPAAAAAAAAAAAAAAAAAJgCAABkcnMvZG93&#10;bnJldi54bWxQSwUGAAAAAAQABAD1AAAAhwMAAAAA&#10;" stroked="f">
                        <v:textbox>
                          <w:txbxContent>
                            <w:p w:rsidR="00CD1334" w:rsidRDefault="00CD1334" w:rsidP="0035625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LH</w:t>
                              </w:r>
                            </w:p>
                          </w:txbxContent>
                        </v:textbox>
                      </v:rect>
                      <v:rect id="Rectangle 54" o:spid="_x0000_s1073" style="position:absolute;left:24242;top:21265;width:702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kk5cUA&#10;AADbAAAADwAAAGRycy9kb3ducmV2LnhtbESPzWrDMBCE74W8g9hAbo3UxjGNEyWUgiHQ9pAf6HWx&#10;NraptXItxXbevioUchxm5htmsxttI3rqfO1Yw9NcgSAunKm51HA+5Y8vIHxANtg4Jg038rDbTh42&#10;mBk38IH6YyhFhLDPUEMVQptJ6YuKLPq5a4mjd3GdxRBlV0rT4RDhtpHPSqXSYs1xocKW3ioqvo9X&#10;qwHTxPx8XhYfp/driqtyVPnyS2k9m46vaxCBxnAP/7f3RsMygb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uSTlxQAAANsAAAAPAAAAAAAAAAAAAAAAAJgCAABkcnMv&#10;ZG93bnJldi54bWxQSwUGAAAAAAQABAD1AAAAigMAAAAA&#10;" stroked="f">
                        <v:textbox>
                          <w:txbxContent>
                            <w:p w:rsidR="00CD1334" w:rsidRDefault="00CD1334" w:rsidP="00356251">
                              <w:pPr>
                                <w:rPr>
                                  <w:b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Cs w:val="24"/>
                                </w:rPr>
                                <w:t>FSH</w:t>
                              </w:r>
                            </w:p>
                          </w:txbxContent>
                        </v:textbox>
                      </v:rect>
                      <v:shape id="AutoShape 1339" o:spid="_x0000_s1074" type="#_x0000_t32" style="position:absolute;left:10419;top:9675;width:2128;height:12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eV5cIAAADbAAAADwAAAGRycy9kb3ducmV2LnhtbESPQWvCQBSE7wX/w/IEb3VjxSIxa4iC&#10;4MVDrRdvj+xLNph9G7PbGP+9Wyj0OMzMN0yWj7YVA/W+caxgMU9AEJdON1wruHwf3tcgfEDW2Dom&#10;BU/ykG8nbxmm2j34i4ZzqEWEsE9RgQmhS6X0pSGLfu464uhVrrcYouxrqXt8RLht5UeSfEqLDccF&#10;gx3tDZW3849VYDtt7ydn9PXWLNsdHatilwxKzaZjsQERaAz/4b/2UStYreD3S/wB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zeV5cIAAADbAAAADwAAAAAAAAAAAAAA&#10;AAChAgAAZHJzL2Rvd25yZXYueG1sUEsFBgAAAAAEAAQA+QAAAJADAAAAAA==&#10;" strokeweight="1.5pt"/>
                      <v:shape id="AutoShape 1340" o:spid="_x0000_s1075" type="#_x0000_t32" style="position:absolute;left:35193;top:2551;width:1810;height:222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lP+MMAAADbAAAADwAAAGRycy9kb3ducmV2LnhtbESPwWrDMBBE74H+g9hCb7GclCbBjRJK&#10;oMbXOgZfF2tjubVWtqUk7t9XhUKPw8y8YfbH2fbiRpPvHCtYJSkI4sbpjlsF1fl9uQPhA7LG3jEp&#10;+CYPx8PDYo+Zdnf+oFsZWhEh7DNUYEIYMil9Y8iiT9xAHL2LmyyGKKdW6gnvEW57uU7TjbTYcVww&#10;ONDJUPNVXq2C5+pzPKf1dlXnoxlzvPqiHHdKPT3Ob68gAs3hP/zXLrSClw38fok/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pT/jDAAAA2wAAAA8AAAAAAAAAAAAA&#10;AAAAoQIAAGRycy9kb3ducmV2LnhtbFBLBQYAAAAABAAEAPkAAACRAwAAAAA=&#10;" strokeweight="1.5pt"/>
                      <v:shape id="AutoShape 1341" o:spid="_x0000_s1076" type="#_x0000_t32" style="position:absolute;left:13928;top:17012;width:2740;height:12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muCcIAAADbAAAADwAAAGRycy9kb3ducmV2LnhtbESPQYvCMBSE7wv+h/AEb2uqsiq1UXRB&#10;8OJh1Yu3R/NsSpuX2mRr/fdmYcHjMDPfMNmmt7XoqPWlYwWTcQKCOHe65ELB5bz/XILwAVlj7ZgU&#10;PMnDZj34yDDV7sE/1J1CISKEfYoKTAhNKqXPDVn0Y9cQR+/mWoshyraQusVHhNtaTpNkLi2WHBcM&#10;NvRtKK9Ov1aBbbS9H53R16qc1Ts63La7pFNqNOy3KxCB+vAO/7cPWsHXA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KmuCcIAAADbAAAADwAAAAAAAAAAAAAA&#10;AAChAgAAZHJzL2Rvd25yZXYueG1sUEsFBgAAAAAEAAQA+QAAAJADAAAAAA==&#10;" strokeweight="1.5pt"/>
                      <v:shape id="AutoShape 1342" o:spid="_x0000_s1077" type="#_x0000_t32" style="position:absolute;left:27963;top:20414;width:2343;height:148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p+EcAAAADbAAAADwAAAGRycy9kb3ducmV2LnhtbERPyWrDMBC9F/oPYgq9NXIa0gbHciiF&#10;mFzrBHIdrKnl1BrZlrz076tDoMfH27PDYlsx0eAbxwrWqwQEceV0w7WCy/n4sgPhA7LG1jEp+CUP&#10;h/zxIcNUu5m/aCpDLWII+xQVmBC6VEpfGbLoV64jjty3GyyGCIda6gHnGG5b+Zokb9Jiw7HBYEef&#10;hqqfcrQKNpdbf06u7+tr0Zu+wNGfyn6n1PPT8rEHEWgJ/+K7+6QVbOPY+CX+AJn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b6fhHAAAAA2wAAAA8AAAAAAAAAAAAAAAAA&#10;oQIAAGRycy9kb3ducmV2LnhtbFBLBQYAAAAABAAEAPkAAACOAwAAAAA=&#10;" strokeweight="1.5pt"/>
                    </v:group>
                  </w:pict>
                </mc:Fallback>
              </mc:AlternateContent>
            </w:r>
            <w:r w:rsidR="00356251">
              <w:rPr>
                <w:rFonts w:cs="Arial"/>
                <w:noProof/>
                <w:szCs w:val="24"/>
                <w:lang w:val="en-US"/>
              </w:rPr>
              <w:drawing>
                <wp:inline distT="0" distB="0" distL="0" distR="0" wp14:anchorId="32CFCA79" wp14:editId="68974C30">
                  <wp:extent cx="5524500" cy="3905250"/>
                  <wp:effectExtent l="0" t="0" r="0" b="0"/>
                  <wp:docPr id="6" name="Picture 40" descr="HORMONES OF MENSTRUAL CY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HORMONES OF MENSTRUAL CY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0" cy="390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56251" w:rsidRDefault="00356251" w:rsidP="00D3480C">
            <w:pPr>
              <w:spacing w:line="360" w:lineRule="auto"/>
              <w:rPr>
                <w:rFonts w:cs="Arial"/>
                <w:szCs w:val="24"/>
              </w:rPr>
            </w:pPr>
          </w:p>
          <w:p w:rsidR="00356251" w:rsidRDefault="00356251" w:rsidP="00D3480C">
            <w:pPr>
              <w:spacing w:line="360" w:lineRule="auto"/>
              <w:rPr>
                <w:rFonts w:cs="Arial"/>
                <w:szCs w:val="24"/>
              </w:rPr>
            </w:pPr>
          </w:p>
          <w:p w:rsidR="00356251" w:rsidRDefault="00356251" w:rsidP="00D3480C">
            <w:pPr>
              <w:spacing w:line="360" w:lineRule="auto"/>
              <w:rPr>
                <w:rFonts w:cs="Arial"/>
                <w:szCs w:val="24"/>
              </w:rPr>
            </w:pPr>
          </w:p>
          <w:p w:rsidR="00356251" w:rsidRDefault="00356251" w:rsidP="00D3480C">
            <w:pPr>
              <w:spacing w:line="360" w:lineRule="auto"/>
              <w:rPr>
                <w:rFonts w:cs="Arial"/>
                <w:szCs w:val="24"/>
              </w:rPr>
            </w:pPr>
          </w:p>
          <w:p w:rsidR="00356251" w:rsidRDefault="00356251" w:rsidP="00D3480C">
            <w:pPr>
              <w:spacing w:line="360" w:lineRule="auto"/>
              <w:rPr>
                <w:rFonts w:cs="Arial"/>
                <w:szCs w:val="24"/>
              </w:rPr>
            </w:pPr>
          </w:p>
        </w:tc>
      </w:tr>
    </w:tbl>
    <w:p w:rsidR="006306AC" w:rsidRPr="001F3546" w:rsidRDefault="006306AC">
      <w:pPr>
        <w:rPr>
          <w:lang w:val="af-ZA"/>
        </w:rPr>
      </w:pPr>
    </w:p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7512"/>
        <w:gridCol w:w="236"/>
        <w:gridCol w:w="1182"/>
      </w:tblGrid>
      <w:tr w:rsidR="007D529D" w:rsidRPr="001F3546" w:rsidTr="00C708E3">
        <w:tc>
          <w:tcPr>
            <w:tcW w:w="851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2.1.1</w:t>
            </w:r>
          </w:p>
        </w:tc>
        <w:tc>
          <w:tcPr>
            <w:tcW w:w="7512" w:type="dxa"/>
            <w:shd w:val="clear" w:color="auto" w:fill="auto"/>
          </w:tcPr>
          <w:p w:rsidR="007D529D" w:rsidRPr="001F3546" w:rsidRDefault="00825195" w:rsidP="00825195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lang w:val="af-ZA"/>
              </w:rPr>
            </w:pPr>
            <w:r>
              <w:rPr>
                <w:rFonts w:cs="Arial"/>
                <w:szCs w:val="24"/>
                <w:lang w:val="af-ZA"/>
              </w:rPr>
              <w:t>O</w:t>
            </w:r>
            <w:r w:rsidR="003C0B90">
              <w:rPr>
                <w:rFonts w:cs="Arial"/>
                <w:szCs w:val="24"/>
                <w:lang w:val="af-ZA"/>
              </w:rPr>
              <w:t>p watter dag</w:t>
            </w:r>
            <w:r w:rsidR="00D02DD1" w:rsidRPr="001F3546">
              <w:rPr>
                <w:rFonts w:cs="Arial"/>
                <w:szCs w:val="24"/>
                <w:lang w:val="af-ZA"/>
              </w:rPr>
              <w:t xml:space="preserve"> </w:t>
            </w:r>
            <w:r w:rsidR="003C0B90">
              <w:rPr>
                <w:rFonts w:cs="Arial"/>
                <w:szCs w:val="24"/>
                <w:lang w:val="af-ZA"/>
              </w:rPr>
              <w:t xml:space="preserve">vind </w:t>
            </w:r>
            <w:r w:rsidR="00D02DD1" w:rsidRPr="001F3546">
              <w:rPr>
                <w:rFonts w:cs="Arial"/>
                <w:szCs w:val="24"/>
                <w:lang w:val="af-ZA"/>
              </w:rPr>
              <w:t>ovulasie plaas</w:t>
            </w:r>
            <w:r>
              <w:rPr>
                <w:rFonts w:cs="Arial"/>
                <w:szCs w:val="24"/>
                <w:lang w:val="af-ZA"/>
              </w:rPr>
              <w:t xml:space="preserve"> volgens die grafiek?</w:t>
            </w:r>
          </w:p>
        </w:tc>
        <w:tc>
          <w:tcPr>
            <w:tcW w:w="236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:rsidR="007D529D" w:rsidRPr="001F3546" w:rsidRDefault="007D529D" w:rsidP="00C708E3">
            <w:pPr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(1)</w:t>
            </w:r>
          </w:p>
        </w:tc>
      </w:tr>
      <w:tr w:rsidR="002B2EB6" w:rsidRPr="001F3546" w:rsidTr="00C708E3">
        <w:tc>
          <w:tcPr>
            <w:tcW w:w="851" w:type="dxa"/>
            <w:shd w:val="clear" w:color="auto" w:fill="auto"/>
          </w:tcPr>
          <w:p w:rsidR="002B2EB6" w:rsidRPr="001F3546" w:rsidRDefault="002B2EB6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:rsidR="002B2EB6" w:rsidRPr="001F3546" w:rsidRDefault="002B2EB6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512" w:type="dxa"/>
            <w:shd w:val="clear" w:color="auto" w:fill="auto"/>
          </w:tcPr>
          <w:p w:rsidR="002B2EB6" w:rsidRPr="001F3546" w:rsidRDefault="002B2EB6" w:rsidP="007D529D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236" w:type="dxa"/>
            <w:shd w:val="clear" w:color="auto" w:fill="auto"/>
          </w:tcPr>
          <w:p w:rsidR="002B2EB6" w:rsidRPr="001F3546" w:rsidRDefault="002B2EB6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:rsidR="002B2EB6" w:rsidRPr="001F3546" w:rsidRDefault="002B2EB6" w:rsidP="00C708E3">
            <w:pPr>
              <w:rPr>
                <w:rFonts w:cs="Arial"/>
                <w:szCs w:val="24"/>
                <w:lang w:val="af-ZA"/>
              </w:rPr>
            </w:pPr>
          </w:p>
        </w:tc>
      </w:tr>
      <w:tr w:rsidR="007D529D" w:rsidRPr="001F3546" w:rsidTr="00C708E3">
        <w:tc>
          <w:tcPr>
            <w:tcW w:w="851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2.1.2</w:t>
            </w:r>
          </w:p>
        </w:tc>
        <w:tc>
          <w:tcPr>
            <w:tcW w:w="7512" w:type="dxa"/>
            <w:shd w:val="clear" w:color="auto" w:fill="auto"/>
          </w:tcPr>
          <w:p w:rsidR="007D529D" w:rsidRPr="001F3546" w:rsidRDefault="003C0B90" w:rsidP="00D02DD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lang w:val="af-ZA"/>
              </w:rPr>
            </w:pPr>
            <w:r>
              <w:rPr>
                <w:rFonts w:cs="Arial"/>
                <w:szCs w:val="24"/>
                <w:lang w:val="af-ZA"/>
              </w:rPr>
              <w:t>Gee EEN sigbare rede vanaf die grafiek vir jou antwoord in VRAAG 2.1.1.</w:t>
            </w:r>
          </w:p>
        </w:tc>
        <w:tc>
          <w:tcPr>
            <w:tcW w:w="236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:rsidR="007D529D" w:rsidRPr="001F3546" w:rsidRDefault="003C0B90" w:rsidP="00C708E3">
            <w:pPr>
              <w:rPr>
                <w:rFonts w:cs="Arial"/>
                <w:szCs w:val="24"/>
                <w:lang w:val="af-ZA"/>
              </w:rPr>
            </w:pPr>
            <w:r>
              <w:rPr>
                <w:rFonts w:cs="Arial"/>
                <w:szCs w:val="24"/>
                <w:lang w:val="af-ZA"/>
              </w:rPr>
              <w:t>(2)</w:t>
            </w:r>
          </w:p>
        </w:tc>
      </w:tr>
      <w:tr w:rsidR="008C24BA" w:rsidRPr="001F3546" w:rsidTr="00C708E3">
        <w:trPr>
          <w:trHeight w:val="96"/>
        </w:trPr>
        <w:tc>
          <w:tcPr>
            <w:tcW w:w="851" w:type="dxa"/>
            <w:shd w:val="clear" w:color="auto" w:fill="auto"/>
          </w:tcPr>
          <w:p w:rsidR="008C24BA" w:rsidRPr="001F3546" w:rsidRDefault="008C24BA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:rsidR="008C24BA" w:rsidRPr="001F3546" w:rsidRDefault="008C24BA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512" w:type="dxa"/>
            <w:shd w:val="clear" w:color="auto" w:fill="auto"/>
          </w:tcPr>
          <w:p w:rsidR="008C24BA" w:rsidRPr="001F3546" w:rsidRDefault="008C24BA" w:rsidP="008C24BA">
            <w:pPr>
              <w:tabs>
                <w:tab w:val="left" w:pos="600"/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236" w:type="dxa"/>
            <w:shd w:val="clear" w:color="auto" w:fill="auto"/>
          </w:tcPr>
          <w:p w:rsidR="008C24BA" w:rsidRPr="001F3546" w:rsidRDefault="008C24BA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:rsidR="008C24BA" w:rsidRPr="001F3546" w:rsidRDefault="008C24BA" w:rsidP="00C708E3">
            <w:pPr>
              <w:rPr>
                <w:rFonts w:cs="Arial"/>
                <w:szCs w:val="24"/>
                <w:lang w:val="af-ZA"/>
              </w:rPr>
            </w:pPr>
          </w:p>
        </w:tc>
      </w:tr>
      <w:tr w:rsidR="007D529D" w:rsidRPr="001F3546" w:rsidTr="00C708E3">
        <w:trPr>
          <w:trHeight w:val="577"/>
        </w:trPr>
        <w:tc>
          <w:tcPr>
            <w:tcW w:w="851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2.1.3</w:t>
            </w:r>
          </w:p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512" w:type="dxa"/>
            <w:shd w:val="clear" w:color="auto" w:fill="auto"/>
          </w:tcPr>
          <w:p w:rsidR="007D529D" w:rsidRPr="001F3546" w:rsidRDefault="00825195" w:rsidP="00825195">
            <w:pPr>
              <w:tabs>
                <w:tab w:val="left" w:pos="3436"/>
                <w:tab w:val="right" w:pos="7155"/>
              </w:tabs>
              <w:rPr>
                <w:rFonts w:cs="Arial"/>
                <w:szCs w:val="24"/>
                <w:lang w:val="af-ZA"/>
              </w:rPr>
            </w:pPr>
            <w:r>
              <w:rPr>
                <w:rFonts w:cs="Arial"/>
                <w:szCs w:val="24"/>
                <w:lang w:val="af-ZA"/>
              </w:rPr>
              <w:t xml:space="preserve">Wat </w:t>
            </w:r>
            <w:r w:rsidR="003C0B90">
              <w:rPr>
                <w:rFonts w:cs="Arial"/>
                <w:szCs w:val="24"/>
                <w:lang w:val="af-ZA"/>
              </w:rPr>
              <w:t>het die toename in estrogeenvlakke</w:t>
            </w:r>
            <w:r>
              <w:rPr>
                <w:rFonts w:cs="Arial"/>
                <w:szCs w:val="24"/>
                <w:lang w:val="af-ZA"/>
              </w:rPr>
              <w:t xml:space="preserve"> veroorsaak</w:t>
            </w:r>
            <w:r w:rsidR="003C0B90">
              <w:rPr>
                <w:rFonts w:cs="Arial"/>
                <w:szCs w:val="24"/>
                <w:lang w:val="af-ZA"/>
              </w:rPr>
              <w:t xml:space="preserve">, soos getoon in die grafiek van dag </w:t>
            </w:r>
            <w:r>
              <w:rPr>
                <w:rFonts w:cs="Arial"/>
                <w:szCs w:val="24"/>
                <w:lang w:val="af-ZA"/>
              </w:rPr>
              <w:t>8 tot 14</w:t>
            </w:r>
            <w:r w:rsidR="003C0B90">
              <w:rPr>
                <w:rFonts w:cs="Arial"/>
                <w:szCs w:val="24"/>
                <w:lang w:val="af-ZA"/>
              </w:rPr>
              <w:t>?</w:t>
            </w:r>
          </w:p>
        </w:tc>
        <w:tc>
          <w:tcPr>
            <w:tcW w:w="236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:rsidR="00933D5C" w:rsidRDefault="00933D5C" w:rsidP="00C708E3">
            <w:pPr>
              <w:rPr>
                <w:rFonts w:cs="Arial"/>
                <w:szCs w:val="24"/>
                <w:lang w:val="af-ZA"/>
              </w:rPr>
            </w:pPr>
          </w:p>
          <w:p w:rsidR="00933D5C" w:rsidRPr="001F3546" w:rsidRDefault="003C0B90" w:rsidP="00825195">
            <w:pPr>
              <w:rPr>
                <w:rFonts w:cs="Arial"/>
                <w:szCs w:val="24"/>
                <w:lang w:val="af-ZA"/>
              </w:rPr>
            </w:pPr>
            <w:r>
              <w:rPr>
                <w:rFonts w:cs="Arial"/>
                <w:szCs w:val="24"/>
                <w:lang w:val="af-ZA"/>
              </w:rPr>
              <w:t>(2</w:t>
            </w:r>
            <w:r w:rsidR="007D529D" w:rsidRPr="001F3546">
              <w:rPr>
                <w:rFonts w:cs="Arial"/>
                <w:szCs w:val="24"/>
                <w:lang w:val="af-ZA"/>
              </w:rPr>
              <w:t>)</w:t>
            </w:r>
          </w:p>
        </w:tc>
      </w:tr>
      <w:tr w:rsidR="008C24BA" w:rsidRPr="001F3546" w:rsidTr="00C708E3">
        <w:trPr>
          <w:trHeight w:val="96"/>
        </w:trPr>
        <w:tc>
          <w:tcPr>
            <w:tcW w:w="851" w:type="dxa"/>
            <w:shd w:val="clear" w:color="auto" w:fill="auto"/>
          </w:tcPr>
          <w:p w:rsidR="008C24BA" w:rsidRPr="001F3546" w:rsidRDefault="008C24BA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:rsidR="008C24BA" w:rsidRPr="001F3546" w:rsidRDefault="008C24BA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512" w:type="dxa"/>
            <w:shd w:val="clear" w:color="auto" w:fill="auto"/>
          </w:tcPr>
          <w:p w:rsidR="008C24BA" w:rsidRPr="001F3546" w:rsidRDefault="008C24BA" w:rsidP="007D529D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236" w:type="dxa"/>
            <w:shd w:val="clear" w:color="auto" w:fill="auto"/>
          </w:tcPr>
          <w:p w:rsidR="008C24BA" w:rsidRPr="001F3546" w:rsidRDefault="008C24BA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:rsidR="008C24BA" w:rsidRPr="001F3546" w:rsidRDefault="008C24BA" w:rsidP="00C708E3">
            <w:pPr>
              <w:rPr>
                <w:rFonts w:cs="Arial"/>
                <w:szCs w:val="24"/>
                <w:lang w:val="af-ZA"/>
              </w:rPr>
            </w:pPr>
          </w:p>
        </w:tc>
      </w:tr>
      <w:tr w:rsidR="007D529D" w:rsidRPr="001F3546" w:rsidTr="00825195">
        <w:trPr>
          <w:trHeight w:val="527"/>
        </w:trPr>
        <w:tc>
          <w:tcPr>
            <w:tcW w:w="851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2.1.4</w:t>
            </w:r>
          </w:p>
        </w:tc>
        <w:tc>
          <w:tcPr>
            <w:tcW w:w="7512" w:type="dxa"/>
            <w:shd w:val="clear" w:color="auto" w:fill="auto"/>
          </w:tcPr>
          <w:p w:rsidR="007D529D" w:rsidRPr="001F3546" w:rsidRDefault="003C0B90" w:rsidP="007D529D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lang w:val="af-ZA"/>
              </w:rPr>
            </w:pPr>
            <w:r>
              <w:rPr>
                <w:rFonts w:cs="Arial"/>
                <w:szCs w:val="24"/>
                <w:lang w:val="af-ZA"/>
              </w:rPr>
              <w:t>Wat is die funksie van estrogeen in die uterus van dag 8 tot 14 van dié siklus?</w:t>
            </w:r>
          </w:p>
        </w:tc>
        <w:tc>
          <w:tcPr>
            <w:tcW w:w="236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1182" w:type="dxa"/>
            <w:shd w:val="clear" w:color="auto" w:fill="auto"/>
          </w:tcPr>
          <w:p w:rsidR="00825195" w:rsidRDefault="00825195" w:rsidP="00825195">
            <w:pPr>
              <w:rPr>
                <w:rFonts w:cs="Arial"/>
                <w:szCs w:val="24"/>
                <w:lang w:val="af-ZA"/>
              </w:rPr>
            </w:pPr>
          </w:p>
          <w:p w:rsidR="003C0B90" w:rsidRDefault="00825195" w:rsidP="00825195">
            <w:pPr>
              <w:rPr>
                <w:rFonts w:cs="Arial"/>
                <w:szCs w:val="24"/>
                <w:lang w:val="af-ZA"/>
              </w:rPr>
            </w:pPr>
            <w:r>
              <w:rPr>
                <w:rFonts w:cs="Arial"/>
                <w:szCs w:val="24"/>
                <w:lang w:val="af-ZA"/>
              </w:rPr>
              <w:t>(2)</w:t>
            </w:r>
          </w:p>
          <w:p w:rsidR="00825195" w:rsidRPr="001F3546" w:rsidRDefault="00825195" w:rsidP="00825195">
            <w:pPr>
              <w:rPr>
                <w:rFonts w:cs="Arial"/>
                <w:szCs w:val="24"/>
                <w:lang w:val="af-ZA"/>
              </w:rPr>
            </w:pPr>
          </w:p>
        </w:tc>
      </w:tr>
      <w:tr w:rsidR="007D529D" w:rsidRPr="001F3546" w:rsidTr="00C708E3">
        <w:tc>
          <w:tcPr>
            <w:tcW w:w="851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:rsidR="007D529D" w:rsidRPr="001F3546" w:rsidRDefault="003C0B90" w:rsidP="007D529D">
            <w:pPr>
              <w:rPr>
                <w:rFonts w:cs="Arial"/>
                <w:szCs w:val="24"/>
                <w:lang w:val="af-ZA"/>
              </w:rPr>
            </w:pPr>
            <w:r>
              <w:rPr>
                <w:rFonts w:cs="Arial"/>
                <w:szCs w:val="24"/>
                <w:lang w:val="af-ZA"/>
              </w:rPr>
              <w:t xml:space="preserve">2.1.5        </w:t>
            </w:r>
          </w:p>
        </w:tc>
        <w:tc>
          <w:tcPr>
            <w:tcW w:w="7512" w:type="dxa"/>
            <w:shd w:val="clear" w:color="auto" w:fill="auto"/>
          </w:tcPr>
          <w:p w:rsidR="00D54E57" w:rsidRPr="00825195" w:rsidRDefault="00D54E57" w:rsidP="00825195">
            <w:pPr>
              <w:tabs>
                <w:tab w:val="left" w:pos="3436"/>
                <w:tab w:val="right" w:pos="7155"/>
              </w:tabs>
              <w:ind w:left="459" w:hanging="426"/>
              <w:rPr>
                <w:rFonts w:cs="Arial"/>
                <w:szCs w:val="24"/>
                <w:lang w:val="af-ZA"/>
              </w:rPr>
            </w:pPr>
            <w:r>
              <w:rPr>
                <w:rFonts w:cs="Arial"/>
                <w:szCs w:val="24"/>
                <w:lang w:val="af-ZA"/>
              </w:rPr>
              <w:t>(</w:t>
            </w:r>
            <w:r w:rsidRPr="00825195">
              <w:rPr>
                <w:rFonts w:cs="Arial"/>
                <w:szCs w:val="24"/>
                <w:lang w:val="af-ZA"/>
              </w:rPr>
              <w:t>a) Het bevrugting geduren</w:t>
            </w:r>
            <w:r w:rsidR="00933D5C" w:rsidRPr="00825195">
              <w:rPr>
                <w:rFonts w:cs="Arial"/>
                <w:szCs w:val="24"/>
                <w:lang w:val="af-ZA"/>
              </w:rPr>
              <w:t>de dié</w:t>
            </w:r>
            <w:r w:rsidR="00BC39FB" w:rsidRPr="00825195">
              <w:rPr>
                <w:rFonts w:cs="Arial"/>
                <w:szCs w:val="24"/>
                <w:lang w:val="af-ZA"/>
              </w:rPr>
              <w:t xml:space="preserve"> 28-</w:t>
            </w:r>
            <w:r w:rsidRPr="00825195">
              <w:rPr>
                <w:rFonts w:cs="Arial"/>
                <w:szCs w:val="24"/>
                <w:lang w:val="af-ZA"/>
              </w:rPr>
              <w:t xml:space="preserve">dag siklus soos in die grafiek </w:t>
            </w:r>
            <w:r w:rsidR="00825195">
              <w:rPr>
                <w:rFonts w:cs="Arial"/>
                <w:szCs w:val="24"/>
                <w:lang w:val="af-ZA"/>
              </w:rPr>
              <w:t xml:space="preserve">   </w:t>
            </w:r>
            <w:r w:rsidRPr="00825195">
              <w:rPr>
                <w:lang w:val="af-ZA"/>
              </w:rPr>
              <w:t xml:space="preserve">geïllustreer, plaasgevind?   </w:t>
            </w:r>
          </w:p>
          <w:p w:rsidR="00D54E57" w:rsidRDefault="00D54E57" w:rsidP="00D54E57">
            <w:pPr>
              <w:rPr>
                <w:rFonts w:cs="Arial"/>
                <w:szCs w:val="24"/>
                <w:lang w:val="af-ZA"/>
              </w:rPr>
            </w:pPr>
          </w:p>
          <w:p w:rsidR="007D529D" w:rsidRPr="00D54E57" w:rsidRDefault="00D54E57" w:rsidP="00A33675">
            <w:pPr>
              <w:rPr>
                <w:rFonts w:cs="Arial"/>
                <w:szCs w:val="24"/>
                <w:lang w:val="af-ZA"/>
              </w:rPr>
            </w:pPr>
            <w:r>
              <w:rPr>
                <w:rFonts w:cs="Arial"/>
                <w:szCs w:val="24"/>
                <w:lang w:val="af-ZA"/>
              </w:rPr>
              <w:t xml:space="preserve">(b) Gee EEN </w:t>
            </w:r>
            <w:r w:rsidR="00A33675">
              <w:rPr>
                <w:rFonts w:cs="Arial"/>
                <w:szCs w:val="24"/>
                <w:lang w:val="af-ZA"/>
              </w:rPr>
              <w:t>verduideliking</w:t>
            </w:r>
            <w:r>
              <w:rPr>
                <w:rFonts w:cs="Arial"/>
                <w:szCs w:val="24"/>
                <w:lang w:val="af-ZA"/>
              </w:rPr>
              <w:t xml:space="preserve"> vir jou antwoord in VRAAG 2.1.5 (a)</w:t>
            </w:r>
          </w:p>
        </w:tc>
        <w:tc>
          <w:tcPr>
            <w:tcW w:w="236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:rsidR="003C0B90" w:rsidRDefault="003C0B90" w:rsidP="00C708E3">
            <w:pPr>
              <w:rPr>
                <w:rFonts w:cs="Arial"/>
                <w:b/>
                <w:szCs w:val="24"/>
                <w:lang w:val="af-ZA"/>
              </w:rPr>
            </w:pPr>
          </w:p>
          <w:p w:rsidR="003C0B90" w:rsidRDefault="00D54E57" w:rsidP="00C708E3">
            <w:pPr>
              <w:rPr>
                <w:rFonts w:cs="Arial"/>
                <w:szCs w:val="24"/>
                <w:lang w:val="af-ZA"/>
              </w:rPr>
            </w:pPr>
            <w:r w:rsidRPr="00D54E57">
              <w:rPr>
                <w:rFonts w:cs="Arial"/>
                <w:szCs w:val="24"/>
                <w:lang w:val="af-ZA"/>
              </w:rPr>
              <w:t>(1)</w:t>
            </w:r>
          </w:p>
          <w:p w:rsidR="00D54E57" w:rsidRDefault="00D54E57" w:rsidP="00C708E3">
            <w:pPr>
              <w:rPr>
                <w:rFonts w:cs="Arial"/>
                <w:szCs w:val="24"/>
                <w:lang w:val="af-ZA"/>
              </w:rPr>
            </w:pPr>
          </w:p>
          <w:p w:rsidR="003C0B90" w:rsidRDefault="00D54E57" w:rsidP="00C708E3">
            <w:pPr>
              <w:rPr>
                <w:rFonts w:cs="Arial"/>
                <w:b/>
                <w:szCs w:val="24"/>
                <w:lang w:val="af-ZA"/>
              </w:rPr>
            </w:pPr>
            <w:r>
              <w:rPr>
                <w:rFonts w:cs="Arial"/>
                <w:szCs w:val="24"/>
                <w:lang w:val="af-ZA"/>
              </w:rPr>
              <w:t>(2)</w:t>
            </w:r>
          </w:p>
          <w:p w:rsidR="007D529D" w:rsidRPr="001F3546" w:rsidRDefault="00D54E57" w:rsidP="00C708E3">
            <w:pPr>
              <w:rPr>
                <w:rFonts w:cs="Arial"/>
                <w:b/>
                <w:szCs w:val="24"/>
                <w:lang w:val="af-ZA"/>
              </w:rPr>
            </w:pPr>
            <w:r>
              <w:rPr>
                <w:rFonts w:cs="Arial"/>
                <w:b/>
                <w:szCs w:val="24"/>
                <w:lang w:val="af-ZA"/>
              </w:rPr>
              <w:t>(10</w:t>
            </w:r>
            <w:r w:rsidR="007D529D" w:rsidRPr="001F3546">
              <w:rPr>
                <w:rFonts w:cs="Arial"/>
                <w:b/>
                <w:szCs w:val="24"/>
                <w:lang w:val="af-ZA"/>
              </w:rPr>
              <w:t>)</w:t>
            </w:r>
          </w:p>
        </w:tc>
      </w:tr>
    </w:tbl>
    <w:p w:rsidR="00380814" w:rsidRDefault="00380814" w:rsidP="007D529D">
      <w:pPr>
        <w:rPr>
          <w:rFonts w:cs="Arial"/>
          <w:szCs w:val="24"/>
          <w:lang w:val="af-ZA"/>
        </w:rPr>
      </w:pPr>
    </w:p>
    <w:p w:rsidR="00380814" w:rsidRDefault="00380814">
      <w:pPr>
        <w:rPr>
          <w:rFonts w:cs="Arial"/>
          <w:szCs w:val="24"/>
          <w:lang w:val="af-ZA"/>
        </w:rPr>
      </w:pPr>
      <w:r>
        <w:rPr>
          <w:rFonts w:cs="Arial"/>
          <w:szCs w:val="24"/>
          <w:lang w:val="af-ZA"/>
        </w:rPr>
        <w:br w:type="page"/>
      </w:r>
    </w:p>
    <w:p w:rsidR="00825195" w:rsidRPr="001F3546" w:rsidRDefault="00825195" w:rsidP="007D529D">
      <w:pPr>
        <w:rPr>
          <w:rFonts w:cs="Arial"/>
          <w:szCs w:val="24"/>
          <w:lang w:val="af-ZA"/>
        </w:rPr>
      </w:pPr>
    </w:p>
    <w:tbl>
      <w:tblPr>
        <w:tblW w:w="10632" w:type="dxa"/>
        <w:tblInd w:w="-34" w:type="dxa"/>
        <w:tblLook w:val="04A0" w:firstRow="1" w:lastRow="0" w:firstColumn="1" w:lastColumn="0" w:noHBand="0" w:noVBand="1"/>
      </w:tblPr>
      <w:tblGrid>
        <w:gridCol w:w="816"/>
        <w:gridCol w:w="8398"/>
        <w:gridCol w:w="284"/>
        <w:gridCol w:w="1134"/>
      </w:tblGrid>
      <w:tr w:rsidR="007D529D" w:rsidRPr="001F3546" w:rsidTr="0084314D">
        <w:trPr>
          <w:trHeight w:val="56"/>
        </w:trPr>
        <w:tc>
          <w:tcPr>
            <w:tcW w:w="816" w:type="dxa"/>
            <w:shd w:val="clear" w:color="auto" w:fill="auto"/>
          </w:tcPr>
          <w:p w:rsidR="007D529D" w:rsidRPr="001F3546" w:rsidRDefault="00BD419A" w:rsidP="007D529D">
            <w:pPr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br w:type="page"/>
            </w:r>
            <w:r w:rsidR="007D529D" w:rsidRPr="001F3546">
              <w:rPr>
                <w:rFonts w:cs="Arial"/>
                <w:szCs w:val="24"/>
                <w:lang w:val="af-ZA"/>
              </w:rPr>
              <w:t>2.2</w:t>
            </w:r>
          </w:p>
        </w:tc>
        <w:tc>
          <w:tcPr>
            <w:tcW w:w="8398" w:type="dxa"/>
            <w:shd w:val="clear" w:color="auto" w:fill="auto"/>
          </w:tcPr>
          <w:p w:rsidR="007D529D" w:rsidRPr="001F3546" w:rsidRDefault="00D02DD1" w:rsidP="007D529D">
            <w:pPr>
              <w:tabs>
                <w:tab w:val="right" w:pos="8289"/>
              </w:tabs>
              <w:jc w:val="both"/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 xml:space="preserve">Bestudeer die onderstaande diagram van </w:t>
            </w:r>
            <w:r w:rsidR="00D534F9" w:rsidRPr="001F3546">
              <w:rPr>
                <w:rFonts w:cs="Arial"/>
                <w:szCs w:val="24"/>
                <w:lang w:val="af-ZA"/>
              </w:rPr>
              <w:t>ŉ</w:t>
            </w:r>
            <w:r w:rsidRPr="001F3546">
              <w:rPr>
                <w:rFonts w:cs="Arial"/>
                <w:szCs w:val="24"/>
                <w:lang w:val="af-ZA"/>
              </w:rPr>
              <w:t xml:space="preserve"> </w:t>
            </w:r>
            <w:r w:rsidR="00C100AB">
              <w:rPr>
                <w:rFonts w:cs="Arial"/>
                <w:szCs w:val="24"/>
                <w:lang w:val="af-ZA"/>
              </w:rPr>
              <w:t xml:space="preserve">menslike </w:t>
            </w:r>
            <w:r w:rsidRPr="001F3546">
              <w:rPr>
                <w:rFonts w:cs="Arial"/>
                <w:szCs w:val="24"/>
                <w:lang w:val="af-ZA"/>
              </w:rPr>
              <w:t>spermsel</w:t>
            </w:r>
            <w:r w:rsidR="00E53D96">
              <w:rPr>
                <w:rFonts w:cs="Arial"/>
                <w:szCs w:val="24"/>
                <w:lang w:val="af-ZA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1134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</w:tr>
    </w:tbl>
    <w:p w:rsidR="00BD419A" w:rsidRPr="001F3546" w:rsidRDefault="00BD419A">
      <w:pPr>
        <w:rPr>
          <w:lang w:val="af-ZA"/>
        </w:rPr>
      </w:pPr>
    </w:p>
    <w:tbl>
      <w:tblPr>
        <w:tblpPr w:leftFromText="180" w:rightFromText="180" w:vertAnchor="text" w:horzAnchor="margin" w:tblpY="-181"/>
        <w:tblW w:w="10632" w:type="dxa"/>
        <w:tblLook w:val="04A0" w:firstRow="1" w:lastRow="0" w:firstColumn="1" w:lastColumn="0" w:noHBand="0" w:noVBand="1"/>
      </w:tblPr>
      <w:tblGrid>
        <w:gridCol w:w="816"/>
        <w:gridCol w:w="8398"/>
        <w:gridCol w:w="284"/>
        <w:gridCol w:w="1134"/>
      </w:tblGrid>
      <w:tr w:rsidR="00C100AB" w:rsidRPr="00D25852" w:rsidTr="00D3480C">
        <w:trPr>
          <w:trHeight w:val="56"/>
        </w:trPr>
        <w:tc>
          <w:tcPr>
            <w:tcW w:w="816" w:type="dxa"/>
            <w:shd w:val="clear" w:color="auto" w:fill="auto"/>
          </w:tcPr>
          <w:p w:rsidR="00C100AB" w:rsidRPr="00D25852" w:rsidRDefault="00C100AB" w:rsidP="00D3480C">
            <w:pPr>
              <w:rPr>
                <w:rFonts w:cs="Arial"/>
                <w:szCs w:val="24"/>
              </w:rPr>
            </w:pPr>
          </w:p>
        </w:tc>
        <w:tc>
          <w:tcPr>
            <w:tcW w:w="8398" w:type="dxa"/>
            <w:shd w:val="clear" w:color="auto" w:fill="auto"/>
          </w:tcPr>
          <w:p w:rsidR="00C100AB" w:rsidRPr="00D25852" w:rsidRDefault="00C100AB" w:rsidP="00D3480C">
            <w:pPr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100AB" w:rsidRPr="00D25852" w:rsidRDefault="00C100AB" w:rsidP="00D3480C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100AB" w:rsidRPr="00D25852" w:rsidRDefault="00C100AB" w:rsidP="00D3480C">
            <w:pPr>
              <w:rPr>
                <w:rFonts w:cs="Arial"/>
                <w:szCs w:val="24"/>
              </w:rPr>
            </w:pPr>
          </w:p>
        </w:tc>
      </w:tr>
    </w:tbl>
    <w:p w:rsidR="00C100AB" w:rsidRDefault="00C100AB" w:rsidP="00C100AB"/>
    <w:tbl>
      <w:tblPr>
        <w:tblpPr w:leftFromText="180" w:rightFromText="180" w:vertAnchor="text" w:horzAnchor="margin" w:tblpXSpec="center" w:tblpYSpec="bottom"/>
        <w:tblW w:w="5049" w:type="dxa"/>
        <w:tblLook w:val="04A0" w:firstRow="1" w:lastRow="0" w:firstColumn="1" w:lastColumn="0" w:noHBand="0" w:noVBand="1"/>
      </w:tblPr>
      <w:tblGrid>
        <w:gridCol w:w="5076"/>
      </w:tblGrid>
      <w:tr w:rsidR="00C100AB" w:rsidRPr="00D25852" w:rsidTr="00D3480C">
        <w:tc>
          <w:tcPr>
            <w:tcW w:w="5049" w:type="dxa"/>
            <w:shd w:val="clear" w:color="auto" w:fill="auto"/>
          </w:tcPr>
          <w:p w:rsidR="00C100AB" w:rsidRPr="00BA5871" w:rsidRDefault="00E017BC" w:rsidP="00D3480C">
            <w:pPr>
              <w:tabs>
                <w:tab w:val="right" w:pos="8289"/>
              </w:tabs>
              <w:spacing w:line="360" w:lineRule="auto"/>
              <w:jc w:val="both"/>
              <w:rPr>
                <w:rFonts w:cs="Arial"/>
                <w:sz w:val="2"/>
                <w:szCs w:val="24"/>
              </w:rPr>
            </w:pPr>
            <w:r>
              <w:rPr>
                <w:rFonts w:cs="Arial"/>
                <w:noProof/>
                <w:sz w:val="2"/>
                <w:szCs w:val="2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31968" behindDoc="0" locked="0" layoutInCell="1" allowOverlap="1" wp14:anchorId="50DC965B" wp14:editId="3980FBA6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69215</wp:posOffset>
                      </wp:positionV>
                      <wp:extent cx="130810" cy="765810"/>
                      <wp:effectExtent l="19050" t="0" r="21590" b="15240"/>
                      <wp:wrapNone/>
                      <wp:docPr id="31" name="Grou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10" cy="765810"/>
                                <a:chOff x="0" y="0"/>
                                <a:chExt cx="130810" cy="765810"/>
                              </a:xfrm>
                            </wpg:grpSpPr>
                            <wps:wsp>
                              <wps:cNvPr id="32" name="Left Brace 32"/>
                              <wps:cNvSpPr/>
                              <wps:spPr>
                                <a:xfrm>
                                  <a:off x="0" y="17145"/>
                                  <a:ext cx="130810" cy="725805"/>
                                </a:xfrm>
                                <a:prstGeom prst="leftBrace">
                                  <a:avLst/>
                                </a:prstGeom>
                                <a:ln w="571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Left Brace 33"/>
                              <wps:cNvSpPr/>
                              <wps:spPr>
                                <a:xfrm>
                                  <a:off x="0" y="0"/>
                                  <a:ext cx="130810" cy="765810"/>
                                </a:xfrm>
                                <a:prstGeom prst="leftBrac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1" o:spid="_x0000_s1026" style="position:absolute;margin-left:69.8pt;margin-top:5.45pt;width:10.3pt;height:60.3pt;z-index:251731968" coordsize="1308,7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">
                      <v:shapetype id="_x0000_t87" coordsize="21600,21600" o:spt="87" adj="1800,10800" path="m21600,qx10800@0l10800@2qy0@11,10800@3l10800@1qy21600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21600,0;0,10800;21600,21600" textboxrect="13963,@4,21600,@5"/>
                        <v:handles>
                          <v:h position="center,#0" yrange="0,@8"/>
                          <v:h position="topLeft,#1" yrange="@9,@10"/>
                        </v:handles>
                      </v:shapetype>
                      <v:shape id="Left Brace 32" o:spid="_x0000_s1027" type="#_x0000_t87" style="position:absolute;top:171;width:1308;height:72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orBMUA&#10;AADbAAAADwAAAGRycy9kb3ducmV2LnhtbESPQWsCMRSE7wX/Q3iFXqRmqyB2axQRWsVDwW3B62Pz&#10;mizdvKybuO7+eyMUehxm5htmue5dLTpqQ+VZwcskA0Fcel2xUfD99f68ABEissbaMykYKMB6NXpY&#10;Yq79lY/UFdGIBOGQowIbY5NLGUpLDsPEN8TJ+/Gtw5hka6Ru8ZrgrpbTLJtLhxWnBYsNbS2Vv8XF&#10;KbicD8XwasedGT4++VQ0p53Zz5R6euw3byAi9fE//NfeawWzKdy/p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aisExQAAANsAAAAPAAAAAAAAAAAAAAAAAJgCAABkcnMv&#10;ZG93bnJldi54bWxQSwUGAAAAAAQABAD1AAAAigMAAAAA&#10;" adj="324" strokecolor="white [3212]" strokeweight="4.5pt"/>
                      <v:shape id="Left Brace 33" o:spid="_x0000_s1028" type="#_x0000_t87" style="position:absolute;width:1308;height:76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wgeMMA&#10;AADbAAAADwAAAGRycy9kb3ducmV2LnhtbESPzWsCMRTE7wX/h/CE3mqigh9bo4gg2FPp2kOPr5vn&#10;7uLmZd3E/fjvG6HgcZiZ3zCbXW8r0VLjS8caphMFgjhzpuRcw/f5+LYC4QOywcoxaRjIw247etlg&#10;YlzHX9SmIRcRwj5BDUUIdSKlzwqy6CeuJo7exTUWQ5RNLk2DXYTbSs6UWkiLJceFAms6FJRd07uN&#10;lP5jMLffw+qs1rmSuFz/zD6N1q/jfv8OIlAfnuH/9slomM/h8SX+A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wgeMMAAADbAAAADwAAAAAAAAAAAAAAAACYAgAAZHJzL2Rv&#10;d25yZXYueG1sUEsFBgAAAAAEAAQA9QAAAIgDAAAAAA==&#10;" adj="307" strokecolor="black [3213]" strokeweight="1.5pt"/>
                    </v:group>
                  </w:pict>
                </mc:Fallback>
              </mc:AlternateContent>
            </w:r>
            <w:r w:rsidR="0032414D">
              <w:rPr>
                <w:rFonts w:cs="Arial"/>
                <w:noProof/>
                <w:sz w:val="2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F52AB2D" wp14:editId="717D99BD">
                      <wp:simplePos x="0" y="0"/>
                      <wp:positionH relativeFrom="column">
                        <wp:posOffset>2155825</wp:posOffset>
                      </wp:positionH>
                      <wp:positionV relativeFrom="paragraph">
                        <wp:posOffset>303530</wp:posOffset>
                      </wp:positionV>
                      <wp:extent cx="829310" cy="382905"/>
                      <wp:effectExtent l="0" t="0" r="0" b="0"/>
                      <wp:wrapNone/>
                      <wp:docPr id="18" name="Rectangle 1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9310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1334" w:rsidRDefault="00CD1334" w:rsidP="00C100AB">
                                  <w:r>
                                    <w:t xml:space="preserve">Nukleus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14" o:spid="_x0000_s1078" style="position:absolute;left:0;text-align:left;margin-left:169.75pt;margin-top:23.9pt;width:65.3pt;height:30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" filled="f" stroked="f">
                      <v:textbox>
                        <w:txbxContent>
                          <w:p w:rsidR="00CD1334" w:rsidRDefault="00CD1334" w:rsidP="00C100AB">
                            <w:r>
                              <w:t xml:space="preserve">Nukleus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2414D">
              <w:rPr>
                <w:rFonts w:cs="Arial"/>
                <w:noProof/>
                <w:sz w:val="2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A7FD0EE" wp14:editId="147F429C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303530</wp:posOffset>
                      </wp:positionV>
                      <wp:extent cx="457200" cy="2913380"/>
                      <wp:effectExtent l="0" t="0" r="0" b="1270"/>
                      <wp:wrapNone/>
                      <wp:docPr id="17" name="Text Box 1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913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1334" w:rsidRDefault="00CD1334" w:rsidP="00C100AB">
                                  <w:pPr>
                                    <w:rPr>
                                      <w:b/>
                                    </w:rPr>
                                  </w:pPr>
                                  <w:r w:rsidRPr="00A9254A">
                                    <w:rPr>
                                      <w:b/>
                                    </w:rPr>
                                    <w:t>C</w:t>
                                  </w:r>
                                </w:p>
                                <w:p w:rsidR="00CD1334" w:rsidRDefault="00CD1334" w:rsidP="00C100AB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CD1334" w:rsidRDefault="00CD1334" w:rsidP="00C100AB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CD1334" w:rsidRDefault="00CD1334" w:rsidP="00C100AB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CD1334" w:rsidRDefault="00CD1334" w:rsidP="00C100A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</w:t>
                                  </w:r>
                                </w:p>
                                <w:p w:rsidR="00CD1334" w:rsidRDefault="00CD1334" w:rsidP="00C100AB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CD1334" w:rsidRDefault="00CD1334" w:rsidP="00C100AB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CD1334" w:rsidRDefault="00CD1334" w:rsidP="00C100AB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CD1334" w:rsidRDefault="00CD1334" w:rsidP="00C100AB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CD1334" w:rsidRDefault="00CD1334" w:rsidP="00C100AB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CD1334" w:rsidRDefault="00CD1334" w:rsidP="00C100AB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CD1334" w:rsidRDefault="00CD1334" w:rsidP="00C100AB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CD1334" w:rsidRDefault="00CD1334" w:rsidP="00C100AB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CD1334" w:rsidRDefault="00CD1334" w:rsidP="00C100AB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CD1334" w:rsidRPr="00A9254A" w:rsidRDefault="00CD1334" w:rsidP="00C100A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</w:t>
                                  </w:r>
                                </w:p>
                                <w:p w:rsidR="00CD1334" w:rsidRDefault="00CD1334" w:rsidP="00C100AB"/>
                                <w:p w:rsidR="00CD1334" w:rsidRDefault="00CD1334" w:rsidP="00C100AB"/>
                                <w:p w:rsidR="00CD1334" w:rsidRDefault="00CD1334" w:rsidP="00C100AB"/>
                                <w:p w:rsidR="00CD1334" w:rsidRDefault="00CD1334" w:rsidP="00C100AB"/>
                                <w:p w:rsidR="00CD1334" w:rsidRDefault="00CD1334" w:rsidP="00C100AB"/>
                                <w:p w:rsidR="00CD1334" w:rsidRDefault="00CD1334" w:rsidP="00C100A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13" o:spid="_x0000_s1079" type="#_x0000_t202" style="position:absolute;left:0;text-align:left;margin-left:36.3pt;margin-top:23.9pt;width:36pt;height:229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5OxvAIAAMU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" filled="f" stroked="f">
                      <v:textbox>
                        <w:txbxContent>
                          <w:p w:rsidR="00CD1334" w:rsidRDefault="00CD1334" w:rsidP="00C100AB">
                            <w:pPr>
                              <w:rPr>
                                <w:b/>
                              </w:rPr>
                            </w:pPr>
                            <w:r w:rsidRPr="00A9254A">
                              <w:rPr>
                                <w:b/>
                              </w:rPr>
                              <w:t>C</w:t>
                            </w:r>
                          </w:p>
                          <w:p w:rsidR="00CD1334" w:rsidRDefault="00CD1334" w:rsidP="00C100AB">
                            <w:pPr>
                              <w:rPr>
                                <w:b/>
                              </w:rPr>
                            </w:pPr>
                          </w:p>
                          <w:p w:rsidR="00CD1334" w:rsidRDefault="00CD1334" w:rsidP="00C100AB">
                            <w:pPr>
                              <w:rPr>
                                <w:b/>
                              </w:rPr>
                            </w:pPr>
                          </w:p>
                          <w:p w:rsidR="00CD1334" w:rsidRDefault="00CD1334" w:rsidP="00C100AB">
                            <w:pPr>
                              <w:rPr>
                                <w:b/>
                              </w:rPr>
                            </w:pPr>
                          </w:p>
                          <w:p w:rsidR="00CD1334" w:rsidRDefault="00CD1334" w:rsidP="00C100A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  <w:p w:rsidR="00CD1334" w:rsidRDefault="00CD1334" w:rsidP="00C100AB">
                            <w:pPr>
                              <w:rPr>
                                <w:b/>
                              </w:rPr>
                            </w:pPr>
                          </w:p>
                          <w:p w:rsidR="00CD1334" w:rsidRDefault="00CD1334" w:rsidP="00C100AB">
                            <w:pPr>
                              <w:rPr>
                                <w:b/>
                              </w:rPr>
                            </w:pPr>
                          </w:p>
                          <w:p w:rsidR="00CD1334" w:rsidRDefault="00CD1334" w:rsidP="00C100AB">
                            <w:pPr>
                              <w:rPr>
                                <w:b/>
                              </w:rPr>
                            </w:pPr>
                          </w:p>
                          <w:p w:rsidR="00CD1334" w:rsidRDefault="00CD1334" w:rsidP="00C100AB">
                            <w:pPr>
                              <w:rPr>
                                <w:b/>
                              </w:rPr>
                            </w:pPr>
                          </w:p>
                          <w:p w:rsidR="00CD1334" w:rsidRDefault="00CD1334" w:rsidP="00C100AB">
                            <w:pPr>
                              <w:rPr>
                                <w:b/>
                              </w:rPr>
                            </w:pPr>
                          </w:p>
                          <w:p w:rsidR="00CD1334" w:rsidRDefault="00CD1334" w:rsidP="00C100AB">
                            <w:pPr>
                              <w:rPr>
                                <w:b/>
                              </w:rPr>
                            </w:pPr>
                          </w:p>
                          <w:p w:rsidR="00CD1334" w:rsidRDefault="00CD1334" w:rsidP="00C100AB">
                            <w:pPr>
                              <w:rPr>
                                <w:b/>
                              </w:rPr>
                            </w:pPr>
                          </w:p>
                          <w:p w:rsidR="00CD1334" w:rsidRDefault="00CD1334" w:rsidP="00C100AB">
                            <w:pPr>
                              <w:rPr>
                                <w:b/>
                              </w:rPr>
                            </w:pPr>
                          </w:p>
                          <w:p w:rsidR="00CD1334" w:rsidRDefault="00CD1334" w:rsidP="00C100AB">
                            <w:pPr>
                              <w:rPr>
                                <w:b/>
                              </w:rPr>
                            </w:pPr>
                          </w:p>
                          <w:p w:rsidR="00CD1334" w:rsidRPr="00A9254A" w:rsidRDefault="00CD1334" w:rsidP="00C100A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  <w:p w:rsidR="00CD1334" w:rsidRDefault="00CD1334" w:rsidP="00C100AB"/>
                          <w:p w:rsidR="00CD1334" w:rsidRDefault="00CD1334" w:rsidP="00C100AB"/>
                          <w:p w:rsidR="00CD1334" w:rsidRDefault="00CD1334" w:rsidP="00C100AB"/>
                          <w:p w:rsidR="00CD1334" w:rsidRDefault="00CD1334" w:rsidP="00C100AB"/>
                          <w:p w:rsidR="00CD1334" w:rsidRDefault="00CD1334" w:rsidP="00C100AB"/>
                          <w:p w:rsidR="00CD1334" w:rsidRDefault="00CD1334" w:rsidP="00C100AB"/>
                        </w:txbxContent>
                      </v:textbox>
                    </v:shape>
                  </w:pict>
                </mc:Fallback>
              </mc:AlternateContent>
            </w:r>
          </w:p>
          <w:p w:rsidR="00C100AB" w:rsidRPr="003118B3" w:rsidRDefault="0032414D" w:rsidP="00D3480C">
            <w:pPr>
              <w:tabs>
                <w:tab w:val="right" w:pos="8289"/>
              </w:tabs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12B0FCB" wp14:editId="1C09D6A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69590" cy="4512945"/>
                      <wp:effectExtent l="0" t="0" r="17145" b="21590"/>
                      <wp:wrapSquare wrapText="bothSides"/>
                      <wp:docPr id="16" name="Text Box 1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9590" cy="4512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1334" w:rsidRPr="00C30F43" w:rsidRDefault="00CD1334" w:rsidP="00C100AB">
                                  <w:pPr>
                                    <w:tabs>
                                      <w:tab w:val="right" w:pos="8289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cs="Arial"/>
                                      <w:noProof/>
                                      <w:szCs w:val="24"/>
                                    </w:rPr>
                                  </w:pPr>
                                  <w:r w:rsidRPr="003118B3">
                                    <w:rPr>
                                      <w:rFonts w:cs="Arial"/>
                                      <w:noProof/>
                                      <w:szCs w:val="24"/>
                                      <w:lang w:val="en-US"/>
                                    </w:rPr>
                                    <w:drawing>
                                      <wp:inline distT="0" distB="0" distL="0" distR="0" wp14:anchorId="153628D2" wp14:editId="59C8BE2E">
                                        <wp:extent cx="2876550" cy="4324350"/>
                                        <wp:effectExtent l="0" t="0" r="0" b="0"/>
                                        <wp:docPr id="8" name="Picture 2" descr="Sperm and ovu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Sperm and ovum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r="5550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76550" cy="432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12" o:spid="_x0000_s1080" type="#_x0000_t202" style="position:absolute;left:0;text-align:left;margin-left:0;margin-top:0;width:241.7pt;height:355.35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">
                      <v:textbox style="mso-fit-shape-to-text:t">
                        <w:txbxContent>
                          <w:p w:rsidR="00CD1334" w:rsidRPr="00C30F43" w:rsidRDefault="00CD1334" w:rsidP="00C100AB">
                            <w:pPr>
                              <w:tabs>
                                <w:tab w:val="right" w:pos="8289"/>
                              </w:tabs>
                              <w:spacing w:line="360" w:lineRule="auto"/>
                              <w:jc w:val="center"/>
                              <w:rPr>
                                <w:rFonts w:cs="Arial"/>
                                <w:noProof/>
                                <w:szCs w:val="24"/>
                              </w:rPr>
                            </w:pPr>
                            <w:r w:rsidRPr="003118B3">
                              <w:rPr>
                                <w:rFonts w:cs="Arial"/>
                                <w:noProof/>
                                <w:szCs w:val="24"/>
                                <w:lang w:val="en-ZA" w:eastAsia="en-ZA"/>
                              </w:rPr>
                              <w:drawing>
                                <wp:inline distT="0" distB="0" distL="0" distR="0" wp14:anchorId="153628D2" wp14:editId="59C8BE2E">
                                  <wp:extent cx="2876550" cy="4324350"/>
                                  <wp:effectExtent l="0" t="0" r="0" b="0"/>
                                  <wp:docPr id="8" name="Picture 2" descr="Sperm and ov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perm and ov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5550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6550" cy="432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BD419A" w:rsidRDefault="00BD419A">
      <w:pPr>
        <w:rPr>
          <w:lang w:val="af-ZA"/>
        </w:rPr>
      </w:pPr>
    </w:p>
    <w:p w:rsidR="00C100AB" w:rsidRDefault="00C100AB">
      <w:pPr>
        <w:rPr>
          <w:lang w:val="af-ZA"/>
        </w:rPr>
      </w:pPr>
    </w:p>
    <w:p w:rsidR="00C100AB" w:rsidRDefault="00C100AB">
      <w:pPr>
        <w:rPr>
          <w:lang w:val="af-ZA"/>
        </w:rPr>
      </w:pPr>
    </w:p>
    <w:p w:rsidR="00C100AB" w:rsidRDefault="00C100AB">
      <w:pPr>
        <w:rPr>
          <w:lang w:val="af-ZA"/>
        </w:rPr>
      </w:pPr>
    </w:p>
    <w:p w:rsidR="00C100AB" w:rsidRDefault="00C100AB">
      <w:pPr>
        <w:rPr>
          <w:lang w:val="af-ZA"/>
        </w:rPr>
      </w:pPr>
    </w:p>
    <w:p w:rsidR="00C100AB" w:rsidRDefault="00C100AB">
      <w:pPr>
        <w:rPr>
          <w:lang w:val="af-ZA"/>
        </w:rPr>
      </w:pPr>
    </w:p>
    <w:p w:rsidR="00C100AB" w:rsidRDefault="00C100AB">
      <w:pPr>
        <w:rPr>
          <w:lang w:val="af-ZA"/>
        </w:rPr>
      </w:pPr>
    </w:p>
    <w:p w:rsidR="00C100AB" w:rsidRDefault="00C100AB">
      <w:pPr>
        <w:rPr>
          <w:lang w:val="af-ZA"/>
        </w:rPr>
      </w:pPr>
    </w:p>
    <w:p w:rsidR="00C100AB" w:rsidRDefault="00C100AB">
      <w:pPr>
        <w:rPr>
          <w:lang w:val="af-ZA"/>
        </w:rPr>
      </w:pPr>
    </w:p>
    <w:p w:rsidR="00C100AB" w:rsidRPr="001F3546" w:rsidRDefault="00C100AB">
      <w:pPr>
        <w:rPr>
          <w:lang w:val="af-ZA"/>
        </w:rPr>
      </w:pPr>
    </w:p>
    <w:tbl>
      <w:tblPr>
        <w:tblW w:w="10632" w:type="dxa"/>
        <w:tblInd w:w="-34" w:type="dxa"/>
        <w:tblLook w:val="04A0" w:firstRow="1" w:lastRow="0" w:firstColumn="1" w:lastColumn="0" w:noHBand="0" w:noVBand="1"/>
      </w:tblPr>
      <w:tblGrid>
        <w:gridCol w:w="816"/>
        <w:gridCol w:w="750"/>
        <w:gridCol w:w="7648"/>
        <w:gridCol w:w="284"/>
        <w:gridCol w:w="1134"/>
      </w:tblGrid>
      <w:tr w:rsidR="007D529D" w:rsidRPr="001F3546" w:rsidTr="004C70AC">
        <w:tc>
          <w:tcPr>
            <w:tcW w:w="816" w:type="dxa"/>
            <w:shd w:val="clear" w:color="auto" w:fill="auto"/>
          </w:tcPr>
          <w:p w:rsidR="007D529D" w:rsidRPr="001F3546" w:rsidRDefault="007D529D" w:rsidP="00BD419A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50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2.2.1</w:t>
            </w:r>
          </w:p>
        </w:tc>
        <w:tc>
          <w:tcPr>
            <w:tcW w:w="7648" w:type="dxa"/>
            <w:shd w:val="clear" w:color="auto" w:fill="auto"/>
          </w:tcPr>
          <w:p w:rsidR="007D529D" w:rsidRPr="001F3546" w:rsidRDefault="00C100AB" w:rsidP="00C100AB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lang w:val="af-ZA"/>
              </w:rPr>
            </w:pPr>
            <w:r>
              <w:rPr>
                <w:rFonts w:cs="Arial"/>
                <w:szCs w:val="24"/>
                <w:lang w:val="af-ZA"/>
              </w:rPr>
              <w:t xml:space="preserve">Gee </w:t>
            </w:r>
            <w:r w:rsidR="005E27C2">
              <w:rPr>
                <w:rFonts w:cs="Arial"/>
                <w:szCs w:val="24"/>
                <w:lang w:val="af-ZA"/>
              </w:rPr>
              <w:t>ŉ</w:t>
            </w:r>
            <w:r w:rsidR="00551633" w:rsidRPr="001F3546">
              <w:rPr>
                <w:rFonts w:cs="Arial"/>
                <w:szCs w:val="24"/>
                <w:lang w:val="af-ZA"/>
              </w:rPr>
              <w:t xml:space="preserve"> funksie van die ensiem</w:t>
            </w:r>
            <w:r w:rsidR="00B066A9">
              <w:rPr>
                <w:rFonts w:cs="Arial"/>
                <w:szCs w:val="24"/>
                <w:lang w:val="af-ZA"/>
              </w:rPr>
              <w:t>e</w:t>
            </w:r>
            <w:r w:rsidR="00551633" w:rsidRPr="001F3546">
              <w:rPr>
                <w:rFonts w:cs="Arial"/>
                <w:szCs w:val="24"/>
                <w:lang w:val="af-ZA"/>
              </w:rPr>
              <w:t xml:space="preserve"> wat voorkom</w:t>
            </w:r>
            <w:r>
              <w:rPr>
                <w:rFonts w:cs="Arial"/>
                <w:szCs w:val="24"/>
                <w:lang w:val="af-ZA"/>
              </w:rPr>
              <w:t xml:space="preserve"> in die struktuur wat deel </w:t>
            </w:r>
            <w:r>
              <w:rPr>
                <w:rFonts w:cs="Arial"/>
                <w:b/>
                <w:szCs w:val="24"/>
                <w:lang w:val="af-ZA"/>
              </w:rPr>
              <w:t xml:space="preserve">C </w:t>
            </w:r>
            <w:r>
              <w:rPr>
                <w:rFonts w:cs="Arial"/>
                <w:szCs w:val="24"/>
                <w:lang w:val="af-ZA"/>
              </w:rPr>
              <w:t>omsluit</w:t>
            </w:r>
            <w:r w:rsidR="00551633" w:rsidRPr="001F3546">
              <w:rPr>
                <w:rFonts w:cs="Arial"/>
                <w:szCs w:val="24"/>
                <w:lang w:val="af-ZA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D529D" w:rsidRPr="001F3546" w:rsidRDefault="007D529D" w:rsidP="004C70AC">
            <w:pPr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(1)</w:t>
            </w:r>
          </w:p>
        </w:tc>
      </w:tr>
      <w:tr w:rsidR="00BD419A" w:rsidRPr="001F3546" w:rsidTr="004C70AC">
        <w:tc>
          <w:tcPr>
            <w:tcW w:w="816" w:type="dxa"/>
            <w:shd w:val="clear" w:color="auto" w:fill="auto"/>
          </w:tcPr>
          <w:p w:rsidR="00BD419A" w:rsidRPr="001F3546" w:rsidRDefault="00BD419A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50" w:type="dxa"/>
            <w:shd w:val="clear" w:color="auto" w:fill="auto"/>
          </w:tcPr>
          <w:p w:rsidR="00BD419A" w:rsidRPr="001F3546" w:rsidRDefault="00BD419A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648" w:type="dxa"/>
            <w:shd w:val="clear" w:color="auto" w:fill="auto"/>
          </w:tcPr>
          <w:p w:rsidR="00BD419A" w:rsidRPr="001F3546" w:rsidRDefault="00BD419A" w:rsidP="007D529D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284" w:type="dxa"/>
            <w:shd w:val="clear" w:color="auto" w:fill="auto"/>
          </w:tcPr>
          <w:p w:rsidR="00BD419A" w:rsidRPr="001F3546" w:rsidRDefault="00BD419A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BD419A" w:rsidRPr="001F3546" w:rsidRDefault="00BD419A" w:rsidP="004C70AC">
            <w:pPr>
              <w:rPr>
                <w:rFonts w:cs="Arial"/>
                <w:szCs w:val="24"/>
                <w:lang w:val="af-ZA"/>
              </w:rPr>
            </w:pPr>
          </w:p>
        </w:tc>
      </w:tr>
      <w:tr w:rsidR="007D529D" w:rsidRPr="001F3546" w:rsidTr="0012548A">
        <w:trPr>
          <w:trHeight w:val="193"/>
        </w:trPr>
        <w:tc>
          <w:tcPr>
            <w:tcW w:w="816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50" w:type="dxa"/>
            <w:shd w:val="clear" w:color="auto" w:fill="auto"/>
          </w:tcPr>
          <w:p w:rsidR="00AE6BC1" w:rsidRDefault="007D529D" w:rsidP="007D529D">
            <w:pPr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2.2.2</w:t>
            </w:r>
          </w:p>
          <w:p w:rsidR="00933D5C" w:rsidRDefault="00933D5C" w:rsidP="00AE6BC1">
            <w:pPr>
              <w:rPr>
                <w:rFonts w:cs="Arial"/>
                <w:szCs w:val="24"/>
                <w:lang w:val="af-ZA"/>
              </w:rPr>
            </w:pPr>
          </w:p>
          <w:p w:rsidR="007D529D" w:rsidRPr="00AE6BC1" w:rsidRDefault="00AE6BC1" w:rsidP="00AE6BC1">
            <w:pPr>
              <w:rPr>
                <w:rFonts w:cs="Arial"/>
                <w:szCs w:val="24"/>
                <w:lang w:val="af-ZA"/>
              </w:rPr>
            </w:pPr>
            <w:r>
              <w:rPr>
                <w:rFonts w:cs="Arial"/>
                <w:szCs w:val="24"/>
                <w:lang w:val="af-ZA"/>
              </w:rPr>
              <w:t>2.2.3</w:t>
            </w:r>
          </w:p>
        </w:tc>
        <w:tc>
          <w:tcPr>
            <w:tcW w:w="7648" w:type="dxa"/>
            <w:shd w:val="clear" w:color="auto" w:fill="auto"/>
          </w:tcPr>
          <w:p w:rsidR="00AE6BC1" w:rsidRDefault="00551633" w:rsidP="007D529D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Verskaf</w:t>
            </w:r>
            <w:r w:rsidR="00933D5C">
              <w:rPr>
                <w:rFonts w:cs="Arial"/>
                <w:szCs w:val="24"/>
                <w:lang w:val="af-ZA"/>
              </w:rPr>
              <w:t xml:space="preserve"> </w:t>
            </w:r>
            <w:r w:rsidRPr="001F3546">
              <w:rPr>
                <w:rFonts w:cs="Arial"/>
                <w:szCs w:val="24"/>
                <w:lang w:val="af-ZA"/>
              </w:rPr>
              <w:t xml:space="preserve"> </w:t>
            </w:r>
            <w:r w:rsidR="00D534F9" w:rsidRPr="001F3546">
              <w:rPr>
                <w:rFonts w:cs="Arial"/>
                <w:szCs w:val="24"/>
                <w:lang w:val="af-ZA"/>
              </w:rPr>
              <w:t>ŉ</w:t>
            </w:r>
            <w:r w:rsidRPr="001F3546">
              <w:rPr>
                <w:rFonts w:cs="Arial"/>
                <w:szCs w:val="24"/>
                <w:lang w:val="af-ZA"/>
              </w:rPr>
              <w:t xml:space="preserve"> naam vir byskrif </w:t>
            </w:r>
            <w:r w:rsidRPr="00155258">
              <w:rPr>
                <w:rFonts w:cs="Arial"/>
                <w:b/>
                <w:szCs w:val="24"/>
                <w:lang w:val="af-ZA"/>
              </w:rPr>
              <w:t>A</w:t>
            </w:r>
            <w:r w:rsidRPr="001F3546">
              <w:rPr>
                <w:rFonts w:cs="Arial"/>
                <w:szCs w:val="24"/>
                <w:lang w:val="af-ZA"/>
              </w:rPr>
              <w:t>.</w:t>
            </w:r>
          </w:p>
          <w:p w:rsidR="00933D5C" w:rsidRDefault="00933D5C" w:rsidP="007D529D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lang w:val="af-ZA"/>
              </w:rPr>
            </w:pPr>
          </w:p>
          <w:p w:rsidR="007D529D" w:rsidRPr="00933D5C" w:rsidRDefault="00AE6BC1" w:rsidP="0012548A">
            <w:pPr>
              <w:rPr>
                <w:rFonts w:cs="Arial"/>
                <w:szCs w:val="24"/>
                <w:lang w:val="af-ZA"/>
              </w:rPr>
            </w:pPr>
            <w:r>
              <w:rPr>
                <w:rFonts w:cs="Arial"/>
                <w:szCs w:val="24"/>
                <w:lang w:val="af-ZA"/>
              </w:rPr>
              <w:t>V</w:t>
            </w:r>
            <w:r w:rsidR="007512E7">
              <w:rPr>
                <w:rFonts w:cs="Arial"/>
                <w:szCs w:val="24"/>
                <w:lang w:val="af-ZA"/>
              </w:rPr>
              <w:t>erduidelik hoe die struktuur</w:t>
            </w:r>
            <w:r>
              <w:rPr>
                <w:rFonts w:cs="Arial"/>
                <w:szCs w:val="24"/>
                <w:lang w:val="af-ZA"/>
              </w:rPr>
              <w:t xml:space="preserve"> </w:t>
            </w:r>
            <w:r>
              <w:rPr>
                <w:rFonts w:cs="Arial"/>
                <w:b/>
                <w:szCs w:val="24"/>
                <w:lang w:val="af-ZA"/>
              </w:rPr>
              <w:t>A</w:t>
            </w:r>
            <w:r w:rsidR="007512E7">
              <w:rPr>
                <w:rFonts w:cs="Arial"/>
                <w:b/>
                <w:szCs w:val="24"/>
                <w:lang w:val="af-ZA"/>
              </w:rPr>
              <w:t>,</w:t>
            </w:r>
            <w:r>
              <w:rPr>
                <w:rFonts w:cs="Arial"/>
                <w:b/>
                <w:szCs w:val="24"/>
                <w:lang w:val="af-ZA"/>
              </w:rPr>
              <w:t xml:space="preserve"> </w:t>
            </w:r>
            <w:r w:rsidR="007512E7">
              <w:rPr>
                <w:rFonts w:cs="Arial"/>
                <w:szCs w:val="24"/>
                <w:lang w:val="af-ZA"/>
              </w:rPr>
              <w:t>aan</w:t>
            </w:r>
            <w:r>
              <w:rPr>
                <w:rFonts w:cs="Arial"/>
                <w:szCs w:val="24"/>
                <w:lang w:val="af-ZA"/>
              </w:rPr>
              <w:t>gepas is vir sy funksie.</w:t>
            </w:r>
          </w:p>
        </w:tc>
        <w:tc>
          <w:tcPr>
            <w:tcW w:w="284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D529D" w:rsidRDefault="007D529D" w:rsidP="004C70AC">
            <w:pPr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(1)</w:t>
            </w:r>
          </w:p>
          <w:p w:rsidR="00933D5C" w:rsidRDefault="00933D5C" w:rsidP="004C70AC">
            <w:pPr>
              <w:rPr>
                <w:rFonts w:cs="Arial"/>
                <w:szCs w:val="24"/>
                <w:lang w:val="af-ZA"/>
              </w:rPr>
            </w:pPr>
          </w:p>
          <w:p w:rsidR="00AE6BC1" w:rsidRPr="001F3546" w:rsidRDefault="00AE6BC1" w:rsidP="00EE7998">
            <w:pPr>
              <w:rPr>
                <w:rFonts w:cs="Arial"/>
                <w:szCs w:val="24"/>
                <w:lang w:val="af-ZA"/>
              </w:rPr>
            </w:pPr>
            <w:r>
              <w:rPr>
                <w:rFonts w:cs="Arial"/>
                <w:szCs w:val="24"/>
                <w:lang w:val="af-ZA"/>
              </w:rPr>
              <w:t>(2)</w:t>
            </w:r>
          </w:p>
        </w:tc>
      </w:tr>
      <w:tr w:rsidR="00BD419A" w:rsidRPr="001F3546" w:rsidTr="004C70AC">
        <w:trPr>
          <w:trHeight w:val="96"/>
        </w:trPr>
        <w:tc>
          <w:tcPr>
            <w:tcW w:w="816" w:type="dxa"/>
            <w:shd w:val="clear" w:color="auto" w:fill="auto"/>
          </w:tcPr>
          <w:p w:rsidR="00BD419A" w:rsidRPr="001F3546" w:rsidRDefault="00BD419A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50" w:type="dxa"/>
            <w:shd w:val="clear" w:color="auto" w:fill="auto"/>
          </w:tcPr>
          <w:p w:rsidR="00BD419A" w:rsidRPr="001F3546" w:rsidRDefault="00BD419A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648" w:type="dxa"/>
            <w:shd w:val="clear" w:color="auto" w:fill="auto"/>
          </w:tcPr>
          <w:p w:rsidR="00933D5C" w:rsidRPr="001F3546" w:rsidRDefault="00933D5C" w:rsidP="00933D5C">
            <w:pPr>
              <w:tabs>
                <w:tab w:val="left" w:pos="3436"/>
                <w:tab w:val="right" w:pos="7155"/>
              </w:tabs>
              <w:rPr>
                <w:rFonts w:cs="Arial"/>
                <w:szCs w:val="24"/>
                <w:lang w:val="af-ZA"/>
              </w:rPr>
            </w:pPr>
          </w:p>
        </w:tc>
        <w:tc>
          <w:tcPr>
            <w:tcW w:w="284" w:type="dxa"/>
            <w:shd w:val="clear" w:color="auto" w:fill="auto"/>
          </w:tcPr>
          <w:p w:rsidR="00BD419A" w:rsidRPr="001F3546" w:rsidRDefault="00BD419A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BD419A" w:rsidRPr="001F3546" w:rsidRDefault="00BD419A" w:rsidP="004C70AC">
            <w:pPr>
              <w:rPr>
                <w:rFonts w:cs="Arial"/>
                <w:szCs w:val="24"/>
                <w:lang w:val="af-ZA"/>
              </w:rPr>
            </w:pPr>
          </w:p>
        </w:tc>
      </w:tr>
      <w:tr w:rsidR="00BD419A" w:rsidRPr="001F3546" w:rsidTr="008A1FE5">
        <w:trPr>
          <w:trHeight w:val="314"/>
        </w:trPr>
        <w:tc>
          <w:tcPr>
            <w:tcW w:w="816" w:type="dxa"/>
            <w:shd w:val="clear" w:color="auto" w:fill="auto"/>
          </w:tcPr>
          <w:p w:rsidR="00BD419A" w:rsidRPr="001F3546" w:rsidRDefault="00BD419A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50" w:type="dxa"/>
            <w:shd w:val="clear" w:color="auto" w:fill="auto"/>
          </w:tcPr>
          <w:p w:rsidR="00BD419A" w:rsidRPr="001F3546" w:rsidRDefault="00AE6BC1" w:rsidP="007D529D">
            <w:pPr>
              <w:rPr>
                <w:rFonts w:cs="Arial"/>
                <w:szCs w:val="24"/>
                <w:lang w:val="af-ZA"/>
              </w:rPr>
            </w:pPr>
            <w:r>
              <w:rPr>
                <w:rFonts w:cs="Arial"/>
                <w:szCs w:val="24"/>
                <w:lang w:val="af-ZA"/>
              </w:rPr>
              <w:t>2.2.4</w:t>
            </w:r>
          </w:p>
        </w:tc>
        <w:tc>
          <w:tcPr>
            <w:tcW w:w="7648" w:type="dxa"/>
            <w:shd w:val="clear" w:color="auto" w:fill="auto"/>
          </w:tcPr>
          <w:p w:rsidR="00BD419A" w:rsidRPr="00AE6BC1" w:rsidRDefault="00551633" w:rsidP="00AE6BC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 xml:space="preserve">Gee die naam en funksie van die organel wat in </w:t>
            </w:r>
            <w:r w:rsidR="00AE6BC1">
              <w:rPr>
                <w:rFonts w:cs="Arial"/>
                <w:szCs w:val="24"/>
                <w:lang w:val="af-ZA"/>
              </w:rPr>
              <w:t xml:space="preserve">deel </w:t>
            </w:r>
            <w:r w:rsidR="00AE6BC1">
              <w:rPr>
                <w:rFonts w:cs="Arial"/>
                <w:b/>
                <w:szCs w:val="24"/>
                <w:lang w:val="af-ZA"/>
              </w:rPr>
              <w:t xml:space="preserve">B </w:t>
            </w:r>
            <w:r w:rsidR="00AE6BC1">
              <w:rPr>
                <w:rFonts w:cs="Arial"/>
                <w:szCs w:val="24"/>
                <w:lang w:val="af-ZA"/>
              </w:rPr>
              <w:t>gevind word.</w:t>
            </w:r>
          </w:p>
        </w:tc>
        <w:tc>
          <w:tcPr>
            <w:tcW w:w="284" w:type="dxa"/>
            <w:shd w:val="clear" w:color="auto" w:fill="auto"/>
          </w:tcPr>
          <w:p w:rsidR="00BD419A" w:rsidRPr="001F3546" w:rsidRDefault="00BD419A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BD419A" w:rsidRPr="001F3546" w:rsidRDefault="00BD419A" w:rsidP="004C70AC">
            <w:pPr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(2)</w:t>
            </w:r>
          </w:p>
        </w:tc>
      </w:tr>
      <w:tr w:rsidR="00BD419A" w:rsidRPr="001F3546" w:rsidTr="004C70AC">
        <w:trPr>
          <w:trHeight w:val="96"/>
        </w:trPr>
        <w:tc>
          <w:tcPr>
            <w:tcW w:w="816" w:type="dxa"/>
            <w:shd w:val="clear" w:color="auto" w:fill="auto"/>
          </w:tcPr>
          <w:p w:rsidR="00BD419A" w:rsidRPr="001F3546" w:rsidRDefault="00BD419A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50" w:type="dxa"/>
            <w:shd w:val="clear" w:color="auto" w:fill="auto"/>
          </w:tcPr>
          <w:p w:rsidR="00BD419A" w:rsidRPr="001F3546" w:rsidRDefault="00BD419A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648" w:type="dxa"/>
            <w:shd w:val="clear" w:color="auto" w:fill="auto"/>
          </w:tcPr>
          <w:p w:rsidR="00BD419A" w:rsidRPr="001F3546" w:rsidRDefault="00BD419A" w:rsidP="007D529D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284" w:type="dxa"/>
            <w:shd w:val="clear" w:color="auto" w:fill="auto"/>
          </w:tcPr>
          <w:p w:rsidR="00BD419A" w:rsidRPr="001F3546" w:rsidRDefault="00BD419A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BD419A" w:rsidRPr="001F3546" w:rsidRDefault="00BD419A" w:rsidP="004C70AC">
            <w:pPr>
              <w:rPr>
                <w:rFonts w:cs="Arial"/>
                <w:szCs w:val="24"/>
                <w:lang w:val="af-ZA"/>
              </w:rPr>
            </w:pPr>
          </w:p>
        </w:tc>
      </w:tr>
      <w:tr w:rsidR="007D529D" w:rsidRPr="001F3546" w:rsidTr="004C70AC">
        <w:trPr>
          <w:trHeight w:val="124"/>
        </w:trPr>
        <w:tc>
          <w:tcPr>
            <w:tcW w:w="816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50" w:type="dxa"/>
            <w:shd w:val="clear" w:color="auto" w:fill="auto"/>
          </w:tcPr>
          <w:p w:rsidR="007D529D" w:rsidRPr="001F3546" w:rsidRDefault="00AE6BC1" w:rsidP="007D529D">
            <w:pPr>
              <w:rPr>
                <w:rFonts w:cs="Arial"/>
                <w:szCs w:val="24"/>
                <w:lang w:val="af-ZA"/>
              </w:rPr>
            </w:pPr>
            <w:r>
              <w:rPr>
                <w:rFonts w:cs="Arial"/>
                <w:szCs w:val="24"/>
                <w:lang w:val="af-ZA"/>
              </w:rPr>
              <w:t>2.2.5</w:t>
            </w:r>
          </w:p>
        </w:tc>
        <w:tc>
          <w:tcPr>
            <w:tcW w:w="7648" w:type="dxa"/>
            <w:shd w:val="clear" w:color="auto" w:fill="auto"/>
          </w:tcPr>
          <w:p w:rsidR="007D529D" w:rsidRPr="001F3546" w:rsidRDefault="00551633" w:rsidP="007D529D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Hoe verseker die manlike liggaam dat die spermselle ni</w:t>
            </w:r>
            <w:r w:rsidR="00AE6BC1">
              <w:rPr>
                <w:rFonts w:cs="Arial"/>
                <w:szCs w:val="24"/>
                <w:lang w:val="af-ZA"/>
              </w:rPr>
              <w:t>e vernietig word deur suur uriene</w:t>
            </w:r>
            <w:r w:rsidRPr="001F3546">
              <w:rPr>
                <w:rFonts w:cs="Arial"/>
                <w:szCs w:val="24"/>
                <w:lang w:val="af-ZA"/>
              </w:rPr>
              <w:t xml:space="preserve"> wat deur die uretra vervoer word nie?</w:t>
            </w:r>
          </w:p>
        </w:tc>
        <w:tc>
          <w:tcPr>
            <w:tcW w:w="284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D529D" w:rsidRPr="001F3546" w:rsidRDefault="007D529D" w:rsidP="004C70AC">
            <w:pPr>
              <w:rPr>
                <w:rFonts w:cs="Arial"/>
                <w:szCs w:val="24"/>
                <w:lang w:val="af-ZA"/>
              </w:rPr>
            </w:pPr>
          </w:p>
          <w:p w:rsidR="007D529D" w:rsidRPr="001F3546" w:rsidRDefault="007D529D" w:rsidP="004C70AC">
            <w:pPr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(2)</w:t>
            </w:r>
          </w:p>
        </w:tc>
      </w:tr>
      <w:tr w:rsidR="004C70AC" w:rsidRPr="001F3546" w:rsidTr="004C70AC">
        <w:tc>
          <w:tcPr>
            <w:tcW w:w="816" w:type="dxa"/>
            <w:shd w:val="clear" w:color="auto" w:fill="auto"/>
          </w:tcPr>
          <w:p w:rsidR="004C70AC" w:rsidRPr="001F3546" w:rsidRDefault="004C70AC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50" w:type="dxa"/>
            <w:shd w:val="clear" w:color="auto" w:fill="auto"/>
          </w:tcPr>
          <w:p w:rsidR="004C70AC" w:rsidRPr="001F3546" w:rsidRDefault="004C70AC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648" w:type="dxa"/>
            <w:shd w:val="clear" w:color="auto" w:fill="auto"/>
          </w:tcPr>
          <w:p w:rsidR="004C70AC" w:rsidRPr="001F3546" w:rsidRDefault="004C70AC" w:rsidP="007D529D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284" w:type="dxa"/>
            <w:shd w:val="clear" w:color="auto" w:fill="auto"/>
          </w:tcPr>
          <w:p w:rsidR="004C70AC" w:rsidRPr="001F3546" w:rsidRDefault="004C70AC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C70AC" w:rsidRPr="001F3546" w:rsidRDefault="004C70AC" w:rsidP="004C70AC">
            <w:pPr>
              <w:rPr>
                <w:rFonts w:cs="Arial"/>
                <w:szCs w:val="24"/>
                <w:lang w:val="af-ZA"/>
              </w:rPr>
            </w:pPr>
          </w:p>
        </w:tc>
      </w:tr>
      <w:tr w:rsidR="007D529D" w:rsidRPr="001F3546" w:rsidTr="004C70AC">
        <w:tc>
          <w:tcPr>
            <w:tcW w:w="816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50" w:type="dxa"/>
            <w:shd w:val="clear" w:color="auto" w:fill="auto"/>
          </w:tcPr>
          <w:p w:rsidR="007D529D" w:rsidRPr="001F3546" w:rsidRDefault="00AE6BC1" w:rsidP="007D529D">
            <w:pPr>
              <w:rPr>
                <w:rFonts w:cs="Arial"/>
                <w:szCs w:val="24"/>
                <w:lang w:val="af-ZA"/>
              </w:rPr>
            </w:pPr>
            <w:r>
              <w:rPr>
                <w:rFonts w:cs="Arial"/>
                <w:szCs w:val="24"/>
                <w:lang w:val="af-ZA"/>
              </w:rPr>
              <w:t>2.2.6</w:t>
            </w:r>
          </w:p>
        </w:tc>
        <w:tc>
          <w:tcPr>
            <w:tcW w:w="7648" w:type="dxa"/>
            <w:shd w:val="clear" w:color="auto" w:fill="auto"/>
          </w:tcPr>
          <w:p w:rsidR="007D529D" w:rsidRPr="001F3546" w:rsidRDefault="00551633" w:rsidP="00AE6BC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 xml:space="preserve">Watter temperatuur is </w:t>
            </w:r>
            <w:r w:rsidR="00855E74">
              <w:rPr>
                <w:rFonts w:cs="Arial"/>
                <w:szCs w:val="24"/>
                <w:lang w:val="af-ZA"/>
              </w:rPr>
              <w:t xml:space="preserve">die </w:t>
            </w:r>
            <w:r w:rsidRPr="001F3546">
              <w:rPr>
                <w:rFonts w:cs="Arial"/>
                <w:szCs w:val="24"/>
                <w:lang w:val="af-ZA"/>
              </w:rPr>
              <w:t>gunstig</w:t>
            </w:r>
            <w:r w:rsidR="00855E74">
              <w:rPr>
                <w:rFonts w:cs="Arial"/>
                <w:szCs w:val="24"/>
                <w:lang w:val="af-ZA"/>
              </w:rPr>
              <w:t>ste</w:t>
            </w:r>
            <w:r w:rsidR="00AE6BC1">
              <w:rPr>
                <w:rFonts w:cs="Arial"/>
                <w:szCs w:val="24"/>
                <w:lang w:val="af-ZA"/>
              </w:rPr>
              <w:t xml:space="preserve"> vir die produksie van sperm</w:t>
            </w:r>
            <w:r w:rsidRPr="001F3546">
              <w:rPr>
                <w:rFonts w:cs="Arial"/>
                <w:szCs w:val="24"/>
                <w:lang w:val="af-ZA"/>
              </w:rPr>
              <w:t xml:space="preserve">? </w:t>
            </w:r>
          </w:p>
        </w:tc>
        <w:tc>
          <w:tcPr>
            <w:tcW w:w="284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D529D" w:rsidRPr="001F3546" w:rsidRDefault="007D529D" w:rsidP="004C70AC">
            <w:pPr>
              <w:rPr>
                <w:rFonts w:cs="Arial"/>
                <w:szCs w:val="24"/>
                <w:lang w:val="af-ZA"/>
              </w:rPr>
            </w:pPr>
          </w:p>
          <w:p w:rsidR="007D529D" w:rsidRPr="001F3546" w:rsidRDefault="00AE6BC1" w:rsidP="004C70AC">
            <w:pPr>
              <w:rPr>
                <w:rFonts w:cs="Arial"/>
                <w:szCs w:val="24"/>
                <w:lang w:val="af-ZA"/>
              </w:rPr>
            </w:pPr>
            <w:r>
              <w:rPr>
                <w:rFonts w:cs="Arial"/>
                <w:szCs w:val="24"/>
                <w:lang w:val="af-ZA"/>
              </w:rPr>
              <w:t>(1</w:t>
            </w:r>
            <w:r w:rsidR="007D529D" w:rsidRPr="001F3546">
              <w:rPr>
                <w:rFonts w:cs="Arial"/>
                <w:szCs w:val="24"/>
                <w:lang w:val="af-ZA"/>
              </w:rPr>
              <w:t>)</w:t>
            </w:r>
          </w:p>
        </w:tc>
      </w:tr>
      <w:tr w:rsidR="007D529D" w:rsidRPr="001F3546" w:rsidTr="004C70AC">
        <w:tc>
          <w:tcPr>
            <w:tcW w:w="816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50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648" w:type="dxa"/>
            <w:shd w:val="clear" w:color="auto" w:fill="auto"/>
          </w:tcPr>
          <w:p w:rsidR="007D529D" w:rsidRPr="001F3546" w:rsidRDefault="007D529D" w:rsidP="007D529D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ab/>
            </w:r>
          </w:p>
        </w:tc>
        <w:tc>
          <w:tcPr>
            <w:tcW w:w="284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D529D" w:rsidRPr="001F3546" w:rsidRDefault="007D529D" w:rsidP="004C70AC">
            <w:pPr>
              <w:rPr>
                <w:rFonts w:cs="Arial"/>
                <w:b/>
                <w:szCs w:val="24"/>
                <w:lang w:val="af-ZA"/>
              </w:rPr>
            </w:pPr>
            <w:r w:rsidRPr="001F3546">
              <w:rPr>
                <w:rFonts w:cs="Arial"/>
                <w:b/>
                <w:szCs w:val="24"/>
                <w:lang w:val="af-ZA"/>
              </w:rPr>
              <w:t>(9)</w:t>
            </w:r>
          </w:p>
        </w:tc>
      </w:tr>
    </w:tbl>
    <w:p w:rsidR="007D529D" w:rsidRDefault="007D529D" w:rsidP="007D529D">
      <w:pPr>
        <w:rPr>
          <w:rFonts w:cs="Arial"/>
          <w:szCs w:val="24"/>
          <w:lang w:val="af-ZA"/>
        </w:rPr>
      </w:pPr>
    </w:p>
    <w:p w:rsidR="00380814" w:rsidRDefault="00380814">
      <w:pPr>
        <w:rPr>
          <w:rFonts w:cs="Arial"/>
          <w:szCs w:val="24"/>
          <w:lang w:val="af-ZA"/>
        </w:rPr>
      </w:pPr>
      <w:r>
        <w:rPr>
          <w:rFonts w:cs="Arial"/>
          <w:szCs w:val="24"/>
          <w:lang w:val="af-ZA"/>
        </w:rPr>
        <w:br w:type="page"/>
      </w:r>
    </w:p>
    <w:p w:rsidR="00990C17" w:rsidRDefault="00990C17" w:rsidP="007D529D">
      <w:pPr>
        <w:rPr>
          <w:rFonts w:cs="Arial"/>
          <w:szCs w:val="24"/>
          <w:lang w:val="af-ZA"/>
        </w:rPr>
      </w:pPr>
    </w:p>
    <w:p w:rsidR="00990C17" w:rsidRPr="001F3546" w:rsidRDefault="00990C17" w:rsidP="007D529D">
      <w:pPr>
        <w:rPr>
          <w:rFonts w:cs="Arial"/>
          <w:szCs w:val="24"/>
          <w:lang w:val="af-ZA"/>
        </w:rPr>
      </w:pPr>
    </w:p>
    <w:tbl>
      <w:tblPr>
        <w:tblW w:w="10632" w:type="dxa"/>
        <w:tblInd w:w="-34" w:type="dxa"/>
        <w:tblLook w:val="04A0" w:firstRow="1" w:lastRow="0" w:firstColumn="1" w:lastColumn="0" w:noHBand="0" w:noVBand="1"/>
      </w:tblPr>
      <w:tblGrid>
        <w:gridCol w:w="847"/>
        <w:gridCol w:w="855"/>
        <w:gridCol w:w="7512"/>
        <w:gridCol w:w="284"/>
        <w:gridCol w:w="1134"/>
      </w:tblGrid>
      <w:tr w:rsidR="007D529D" w:rsidRPr="001F3546" w:rsidTr="004C70AC">
        <w:tc>
          <w:tcPr>
            <w:tcW w:w="847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2.3</w:t>
            </w:r>
          </w:p>
        </w:tc>
        <w:tc>
          <w:tcPr>
            <w:tcW w:w="8367" w:type="dxa"/>
            <w:gridSpan w:val="2"/>
            <w:shd w:val="clear" w:color="auto" w:fill="auto"/>
          </w:tcPr>
          <w:p w:rsidR="007D529D" w:rsidRPr="001F3546" w:rsidRDefault="00551633" w:rsidP="008D76B7">
            <w:pPr>
              <w:tabs>
                <w:tab w:val="left" w:pos="539"/>
                <w:tab w:val="left" w:pos="1077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  <w:szCs w:val="24"/>
                <w:lang w:val="af-ZA" w:eastAsia="en-GB"/>
              </w:rPr>
            </w:pPr>
            <w:r w:rsidRPr="001F3546">
              <w:rPr>
                <w:rFonts w:cs="Arial"/>
                <w:bCs/>
                <w:color w:val="000000"/>
                <w:szCs w:val="24"/>
                <w:lang w:val="af-ZA" w:eastAsia="en-GB"/>
              </w:rPr>
              <w:t xml:space="preserve">Die onderstaande tabel toon die hoeveelheid vaste-afval wat deur </w:t>
            </w:r>
            <w:r w:rsidR="00D534F9" w:rsidRPr="001F3546">
              <w:rPr>
                <w:rFonts w:cs="Arial"/>
                <w:bCs/>
                <w:color w:val="000000"/>
                <w:szCs w:val="24"/>
                <w:lang w:val="af-ZA" w:eastAsia="en-GB"/>
              </w:rPr>
              <w:t>ŉ</w:t>
            </w:r>
            <w:r w:rsidRPr="001F3546">
              <w:rPr>
                <w:rFonts w:cs="Arial"/>
                <w:bCs/>
                <w:color w:val="000000"/>
                <w:szCs w:val="24"/>
                <w:lang w:val="af-ZA" w:eastAsia="en-GB"/>
              </w:rPr>
              <w:t xml:space="preserve"> dorp </w:t>
            </w:r>
            <w:r w:rsidR="008D76B7">
              <w:rPr>
                <w:rFonts w:cs="Arial"/>
                <w:bCs/>
                <w:color w:val="000000"/>
                <w:szCs w:val="24"/>
                <w:lang w:val="af-ZA" w:eastAsia="en-GB"/>
              </w:rPr>
              <w:t>gegenereer</w:t>
            </w:r>
            <w:r w:rsidRPr="001F3546">
              <w:rPr>
                <w:rFonts w:cs="Arial"/>
                <w:bCs/>
                <w:color w:val="000000"/>
                <w:szCs w:val="24"/>
                <w:lang w:val="af-ZA" w:eastAsia="en-GB"/>
              </w:rPr>
              <w:t xml:space="preserve"> is oor </w:t>
            </w:r>
            <w:r w:rsidR="00D534F9" w:rsidRPr="001F3546">
              <w:rPr>
                <w:rFonts w:cs="Arial"/>
                <w:bCs/>
                <w:color w:val="000000"/>
                <w:szCs w:val="24"/>
                <w:lang w:val="af-ZA" w:eastAsia="en-GB"/>
              </w:rPr>
              <w:t>ŉ</w:t>
            </w:r>
            <w:r w:rsidRPr="001F3546">
              <w:rPr>
                <w:rFonts w:cs="Arial"/>
                <w:bCs/>
                <w:color w:val="000000"/>
                <w:szCs w:val="24"/>
                <w:lang w:val="af-ZA" w:eastAsia="en-GB"/>
              </w:rPr>
              <w:t xml:space="preserve"> tydperk van 6 jaar. Bestudeer die onderstaande tabel en </w:t>
            </w:r>
            <w:r w:rsidR="00933D5C">
              <w:rPr>
                <w:rFonts w:cs="Arial"/>
                <w:bCs/>
                <w:color w:val="000000"/>
                <w:szCs w:val="24"/>
                <w:lang w:val="af-ZA" w:eastAsia="en-GB"/>
              </w:rPr>
              <w:t>be</w:t>
            </w:r>
            <w:r w:rsidRPr="001F3546">
              <w:rPr>
                <w:rFonts w:cs="Arial"/>
                <w:bCs/>
                <w:color w:val="000000"/>
                <w:szCs w:val="24"/>
                <w:lang w:val="af-ZA" w:eastAsia="en-GB"/>
              </w:rPr>
              <w:t>antwoord die vrae wat volg.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D529D" w:rsidRPr="001F3546" w:rsidRDefault="007D529D" w:rsidP="004C70AC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D529D" w:rsidRPr="001F3546" w:rsidRDefault="007D529D" w:rsidP="004C70AC">
            <w:pPr>
              <w:rPr>
                <w:rFonts w:cs="Arial"/>
                <w:szCs w:val="24"/>
                <w:lang w:val="af-ZA"/>
              </w:rPr>
            </w:pPr>
          </w:p>
        </w:tc>
      </w:tr>
      <w:tr w:rsidR="007D529D" w:rsidRPr="001F3546" w:rsidTr="004C70AC">
        <w:tc>
          <w:tcPr>
            <w:tcW w:w="847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367" w:type="dxa"/>
            <w:gridSpan w:val="2"/>
            <w:shd w:val="clear" w:color="auto" w:fill="auto"/>
          </w:tcPr>
          <w:tbl>
            <w:tblPr>
              <w:tblpPr w:leftFromText="180" w:rightFromText="180" w:horzAnchor="margin" w:tblpXSpec="center" w:tblpY="439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1701"/>
              <w:gridCol w:w="3402"/>
            </w:tblGrid>
            <w:tr w:rsidR="00551633" w:rsidRPr="001F3546" w:rsidTr="008A1FE5">
              <w:tc>
                <w:tcPr>
                  <w:tcW w:w="1701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551633" w:rsidRPr="001F3546" w:rsidRDefault="00551633" w:rsidP="00551633">
                  <w:pPr>
                    <w:tabs>
                      <w:tab w:val="left" w:pos="539"/>
                      <w:tab w:val="left" w:pos="1077"/>
                    </w:tabs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b/>
                      <w:color w:val="000000"/>
                      <w:szCs w:val="24"/>
                      <w:lang w:val="af-ZA" w:eastAsia="en-GB"/>
                    </w:rPr>
                  </w:pPr>
                  <w:r w:rsidRPr="001F3546">
                    <w:rPr>
                      <w:rFonts w:cs="Arial"/>
                      <w:b/>
                      <w:color w:val="000000"/>
                      <w:szCs w:val="24"/>
                      <w:lang w:val="af-ZA" w:eastAsia="en-GB"/>
                    </w:rPr>
                    <w:t>Jaar</w:t>
                  </w:r>
                </w:p>
              </w:tc>
              <w:tc>
                <w:tcPr>
                  <w:tcW w:w="3402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551633" w:rsidRPr="001F3546" w:rsidRDefault="00551633" w:rsidP="00551633">
                  <w:pPr>
                    <w:tabs>
                      <w:tab w:val="left" w:pos="539"/>
                      <w:tab w:val="left" w:pos="1077"/>
                    </w:tabs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b/>
                      <w:color w:val="000000"/>
                      <w:szCs w:val="24"/>
                      <w:lang w:val="af-ZA" w:eastAsia="en-GB"/>
                    </w:rPr>
                  </w:pPr>
                  <w:r w:rsidRPr="001F3546">
                    <w:rPr>
                      <w:rFonts w:cs="Arial"/>
                      <w:b/>
                      <w:color w:val="000000"/>
                      <w:szCs w:val="24"/>
                      <w:lang w:val="af-ZA" w:eastAsia="en-GB"/>
                    </w:rPr>
                    <w:t>Totale Vaste-afval (ton)</w:t>
                  </w:r>
                </w:p>
              </w:tc>
            </w:tr>
            <w:tr w:rsidR="007D529D" w:rsidRPr="001F3546" w:rsidTr="008A1FE5">
              <w:tc>
                <w:tcPr>
                  <w:tcW w:w="1701" w:type="dxa"/>
                  <w:tcBorders>
                    <w:top w:val="single" w:sz="12" w:space="0" w:color="auto"/>
                  </w:tcBorders>
                </w:tcPr>
                <w:p w:rsidR="007D529D" w:rsidRPr="001F3546" w:rsidRDefault="007D529D" w:rsidP="007D529D">
                  <w:pPr>
                    <w:tabs>
                      <w:tab w:val="left" w:pos="539"/>
                      <w:tab w:val="left" w:pos="1077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color w:val="000000"/>
                      <w:szCs w:val="24"/>
                      <w:lang w:val="af-ZA" w:eastAsia="en-GB"/>
                    </w:rPr>
                  </w:pPr>
                  <w:r w:rsidRPr="001F3546">
                    <w:rPr>
                      <w:rFonts w:cs="Arial"/>
                      <w:color w:val="000000"/>
                      <w:szCs w:val="24"/>
                      <w:lang w:val="af-ZA" w:eastAsia="en-GB"/>
                    </w:rPr>
                    <w:t>1999</w:t>
                  </w:r>
                </w:p>
              </w:tc>
              <w:tc>
                <w:tcPr>
                  <w:tcW w:w="3402" w:type="dxa"/>
                  <w:tcBorders>
                    <w:top w:val="single" w:sz="12" w:space="0" w:color="auto"/>
                  </w:tcBorders>
                </w:tcPr>
                <w:p w:rsidR="007D529D" w:rsidRPr="001F3546" w:rsidRDefault="007D529D" w:rsidP="007D529D">
                  <w:pPr>
                    <w:tabs>
                      <w:tab w:val="left" w:pos="539"/>
                      <w:tab w:val="left" w:pos="1077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color w:val="000000"/>
                      <w:szCs w:val="24"/>
                      <w:lang w:val="af-ZA" w:eastAsia="en-GB"/>
                    </w:rPr>
                  </w:pPr>
                  <w:r w:rsidRPr="001F3546">
                    <w:rPr>
                      <w:rFonts w:cs="Arial"/>
                      <w:color w:val="000000"/>
                      <w:szCs w:val="24"/>
                      <w:lang w:val="af-ZA" w:eastAsia="en-GB"/>
                    </w:rPr>
                    <w:t>255</w:t>
                  </w:r>
                </w:p>
              </w:tc>
            </w:tr>
            <w:tr w:rsidR="007D529D" w:rsidRPr="001F3546" w:rsidTr="008A1FE5">
              <w:tc>
                <w:tcPr>
                  <w:tcW w:w="1701" w:type="dxa"/>
                </w:tcPr>
                <w:p w:rsidR="007D529D" w:rsidRPr="001F3546" w:rsidRDefault="007D529D" w:rsidP="007D529D">
                  <w:pPr>
                    <w:tabs>
                      <w:tab w:val="left" w:pos="539"/>
                      <w:tab w:val="left" w:pos="1077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color w:val="000000"/>
                      <w:szCs w:val="24"/>
                      <w:lang w:val="af-ZA" w:eastAsia="en-GB"/>
                    </w:rPr>
                  </w:pPr>
                  <w:r w:rsidRPr="001F3546">
                    <w:rPr>
                      <w:rFonts w:cs="Arial"/>
                      <w:color w:val="000000"/>
                      <w:szCs w:val="24"/>
                      <w:lang w:val="af-ZA" w:eastAsia="en-GB"/>
                    </w:rPr>
                    <w:t>2000</w:t>
                  </w:r>
                </w:p>
              </w:tc>
              <w:tc>
                <w:tcPr>
                  <w:tcW w:w="3402" w:type="dxa"/>
                </w:tcPr>
                <w:p w:rsidR="007D529D" w:rsidRPr="001F3546" w:rsidRDefault="007D529D" w:rsidP="007D529D">
                  <w:pPr>
                    <w:tabs>
                      <w:tab w:val="left" w:pos="539"/>
                      <w:tab w:val="left" w:pos="1077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color w:val="000000"/>
                      <w:szCs w:val="24"/>
                      <w:lang w:val="af-ZA" w:eastAsia="en-GB"/>
                    </w:rPr>
                  </w:pPr>
                  <w:r w:rsidRPr="001F3546">
                    <w:rPr>
                      <w:rFonts w:cs="Arial"/>
                      <w:color w:val="000000"/>
                      <w:szCs w:val="24"/>
                      <w:lang w:val="af-ZA" w:eastAsia="en-GB"/>
                    </w:rPr>
                    <w:t>276</w:t>
                  </w:r>
                </w:p>
              </w:tc>
            </w:tr>
            <w:tr w:rsidR="007D529D" w:rsidRPr="001F3546" w:rsidTr="008A1FE5">
              <w:tc>
                <w:tcPr>
                  <w:tcW w:w="1701" w:type="dxa"/>
                </w:tcPr>
                <w:p w:rsidR="007D529D" w:rsidRPr="001F3546" w:rsidRDefault="007D529D" w:rsidP="007D529D">
                  <w:pPr>
                    <w:tabs>
                      <w:tab w:val="left" w:pos="539"/>
                      <w:tab w:val="left" w:pos="1077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color w:val="000000"/>
                      <w:szCs w:val="24"/>
                      <w:lang w:val="af-ZA" w:eastAsia="en-GB"/>
                    </w:rPr>
                  </w:pPr>
                  <w:r w:rsidRPr="001F3546">
                    <w:rPr>
                      <w:rFonts w:cs="Arial"/>
                      <w:color w:val="000000"/>
                      <w:szCs w:val="24"/>
                      <w:lang w:val="af-ZA" w:eastAsia="en-GB"/>
                    </w:rPr>
                    <w:t>2001</w:t>
                  </w:r>
                </w:p>
              </w:tc>
              <w:tc>
                <w:tcPr>
                  <w:tcW w:w="3402" w:type="dxa"/>
                </w:tcPr>
                <w:p w:rsidR="007D529D" w:rsidRPr="001F3546" w:rsidRDefault="007D529D" w:rsidP="007D529D">
                  <w:pPr>
                    <w:tabs>
                      <w:tab w:val="left" w:pos="539"/>
                      <w:tab w:val="left" w:pos="1077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color w:val="000000"/>
                      <w:szCs w:val="24"/>
                      <w:lang w:val="af-ZA" w:eastAsia="en-GB"/>
                    </w:rPr>
                  </w:pPr>
                  <w:r w:rsidRPr="001F3546">
                    <w:rPr>
                      <w:rFonts w:cs="Arial"/>
                      <w:color w:val="000000"/>
                      <w:szCs w:val="24"/>
                      <w:lang w:val="af-ZA" w:eastAsia="en-GB"/>
                    </w:rPr>
                    <w:t>300</w:t>
                  </w:r>
                </w:p>
              </w:tc>
            </w:tr>
            <w:tr w:rsidR="007D529D" w:rsidRPr="001F3546" w:rsidTr="008A1FE5">
              <w:tc>
                <w:tcPr>
                  <w:tcW w:w="1701" w:type="dxa"/>
                </w:tcPr>
                <w:p w:rsidR="007D529D" w:rsidRPr="001F3546" w:rsidRDefault="007D529D" w:rsidP="007D529D">
                  <w:pPr>
                    <w:tabs>
                      <w:tab w:val="left" w:pos="539"/>
                      <w:tab w:val="left" w:pos="1077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color w:val="000000"/>
                      <w:szCs w:val="24"/>
                      <w:lang w:val="af-ZA" w:eastAsia="en-GB"/>
                    </w:rPr>
                  </w:pPr>
                  <w:r w:rsidRPr="001F3546">
                    <w:rPr>
                      <w:rFonts w:cs="Arial"/>
                      <w:color w:val="000000"/>
                      <w:szCs w:val="24"/>
                      <w:lang w:val="af-ZA" w:eastAsia="en-GB"/>
                    </w:rPr>
                    <w:t>2002</w:t>
                  </w:r>
                </w:p>
              </w:tc>
              <w:tc>
                <w:tcPr>
                  <w:tcW w:w="3402" w:type="dxa"/>
                </w:tcPr>
                <w:p w:rsidR="007D529D" w:rsidRPr="001F3546" w:rsidRDefault="007D529D" w:rsidP="007D529D">
                  <w:pPr>
                    <w:tabs>
                      <w:tab w:val="left" w:pos="539"/>
                      <w:tab w:val="left" w:pos="1077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color w:val="000000"/>
                      <w:szCs w:val="24"/>
                      <w:lang w:val="af-ZA" w:eastAsia="en-GB"/>
                    </w:rPr>
                  </w:pPr>
                  <w:r w:rsidRPr="001F3546">
                    <w:rPr>
                      <w:rFonts w:cs="Arial"/>
                      <w:color w:val="000000"/>
                      <w:szCs w:val="24"/>
                      <w:lang w:val="af-ZA" w:eastAsia="en-GB"/>
                    </w:rPr>
                    <w:t>330</w:t>
                  </w:r>
                </w:p>
              </w:tc>
            </w:tr>
            <w:tr w:rsidR="007D529D" w:rsidRPr="001F3546" w:rsidTr="008A1FE5">
              <w:tc>
                <w:tcPr>
                  <w:tcW w:w="1701" w:type="dxa"/>
                </w:tcPr>
                <w:p w:rsidR="007D529D" w:rsidRPr="001F3546" w:rsidRDefault="007D529D" w:rsidP="007D529D">
                  <w:pPr>
                    <w:tabs>
                      <w:tab w:val="left" w:pos="539"/>
                      <w:tab w:val="left" w:pos="1077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color w:val="000000"/>
                      <w:szCs w:val="24"/>
                      <w:lang w:val="af-ZA" w:eastAsia="en-GB"/>
                    </w:rPr>
                  </w:pPr>
                  <w:r w:rsidRPr="001F3546">
                    <w:rPr>
                      <w:rFonts w:cs="Arial"/>
                      <w:color w:val="000000"/>
                      <w:szCs w:val="24"/>
                      <w:lang w:val="af-ZA" w:eastAsia="en-GB"/>
                    </w:rPr>
                    <w:t>2003</w:t>
                  </w:r>
                </w:p>
              </w:tc>
              <w:tc>
                <w:tcPr>
                  <w:tcW w:w="3402" w:type="dxa"/>
                </w:tcPr>
                <w:p w:rsidR="007D529D" w:rsidRPr="001F3546" w:rsidRDefault="007D529D" w:rsidP="007D529D">
                  <w:pPr>
                    <w:tabs>
                      <w:tab w:val="left" w:pos="539"/>
                      <w:tab w:val="left" w:pos="1077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color w:val="000000"/>
                      <w:szCs w:val="24"/>
                      <w:lang w:val="af-ZA" w:eastAsia="en-GB"/>
                    </w:rPr>
                  </w:pPr>
                  <w:r w:rsidRPr="001F3546">
                    <w:rPr>
                      <w:rFonts w:cs="Arial"/>
                      <w:color w:val="000000"/>
                      <w:szCs w:val="24"/>
                      <w:lang w:val="af-ZA" w:eastAsia="en-GB"/>
                    </w:rPr>
                    <w:t>388</w:t>
                  </w:r>
                </w:p>
              </w:tc>
            </w:tr>
            <w:tr w:rsidR="007D529D" w:rsidRPr="001F3546" w:rsidTr="008A1FE5">
              <w:tc>
                <w:tcPr>
                  <w:tcW w:w="1701" w:type="dxa"/>
                </w:tcPr>
                <w:p w:rsidR="007D529D" w:rsidRPr="001F3546" w:rsidRDefault="007D529D" w:rsidP="007D529D">
                  <w:pPr>
                    <w:tabs>
                      <w:tab w:val="left" w:pos="539"/>
                      <w:tab w:val="left" w:pos="1077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color w:val="000000"/>
                      <w:szCs w:val="24"/>
                      <w:lang w:val="af-ZA" w:eastAsia="en-GB"/>
                    </w:rPr>
                  </w:pPr>
                  <w:r w:rsidRPr="001F3546">
                    <w:rPr>
                      <w:rFonts w:cs="Arial"/>
                      <w:color w:val="000000"/>
                      <w:szCs w:val="24"/>
                      <w:lang w:val="af-ZA" w:eastAsia="en-GB"/>
                    </w:rPr>
                    <w:t>2004</w:t>
                  </w:r>
                </w:p>
              </w:tc>
              <w:tc>
                <w:tcPr>
                  <w:tcW w:w="3402" w:type="dxa"/>
                </w:tcPr>
                <w:p w:rsidR="007D529D" w:rsidRPr="001F3546" w:rsidRDefault="007D529D" w:rsidP="007D529D">
                  <w:pPr>
                    <w:tabs>
                      <w:tab w:val="left" w:pos="539"/>
                      <w:tab w:val="left" w:pos="1077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color w:val="000000"/>
                      <w:szCs w:val="24"/>
                      <w:lang w:val="af-ZA" w:eastAsia="en-GB"/>
                    </w:rPr>
                  </w:pPr>
                  <w:r w:rsidRPr="001F3546">
                    <w:rPr>
                      <w:rFonts w:cs="Arial"/>
                      <w:color w:val="000000"/>
                      <w:szCs w:val="24"/>
                      <w:lang w:val="af-ZA" w:eastAsia="en-GB"/>
                    </w:rPr>
                    <w:t>428</w:t>
                  </w:r>
                </w:p>
              </w:tc>
            </w:tr>
          </w:tbl>
          <w:p w:rsidR="007D529D" w:rsidRPr="001F3546" w:rsidRDefault="007D529D" w:rsidP="007D529D">
            <w:pPr>
              <w:jc w:val="both"/>
              <w:rPr>
                <w:rFonts w:cs="Arial"/>
                <w:szCs w:val="24"/>
                <w:lang w:val="af-ZA"/>
              </w:rPr>
            </w:pPr>
          </w:p>
          <w:p w:rsidR="007D529D" w:rsidRPr="001F3546" w:rsidRDefault="007D529D" w:rsidP="007D529D">
            <w:pPr>
              <w:jc w:val="both"/>
              <w:rPr>
                <w:rFonts w:cs="Arial"/>
                <w:szCs w:val="24"/>
                <w:lang w:val="af-ZA"/>
              </w:rPr>
            </w:pPr>
          </w:p>
          <w:p w:rsidR="007D529D" w:rsidRPr="001F3546" w:rsidRDefault="007D529D" w:rsidP="007D529D">
            <w:pPr>
              <w:jc w:val="both"/>
              <w:rPr>
                <w:rFonts w:cs="Arial"/>
                <w:szCs w:val="24"/>
                <w:lang w:val="af-ZA"/>
              </w:rPr>
            </w:pPr>
          </w:p>
          <w:p w:rsidR="007D529D" w:rsidRPr="001F3546" w:rsidRDefault="007D529D" w:rsidP="007D529D">
            <w:pPr>
              <w:jc w:val="both"/>
              <w:rPr>
                <w:rFonts w:cs="Arial"/>
                <w:szCs w:val="24"/>
                <w:lang w:val="af-ZA"/>
              </w:rPr>
            </w:pPr>
          </w:p>
          <w:p w:rsidR="007D529D" w:rsidRPr="001F3546" w:rsidRDefault="007D529D" w:rsidP="007D529D">
            <w:pPr>
              <w:jc w:val="both"/>
              <w:rPr>
                <w:rFonts w:cs="Arial"/>
                <w:szCs w:val="24"/>
                <w:lang w:val="af-ZA"/>
              </w:rPr>
            </w:pPr>
          </w:p>
          <w:p w:rsidR="007D529D" w:rsidRPr="001F3546" w:rsidRDefault="007D529D" w:rsidP="007D529D">
            <w:pPr>
              <w:jc w:val="both"/>
              <w:rPr>
                <w:rFonts w:cs="Arial"/>
                <w:szCs w:val="24"/>
                <w:lang w:val="af-ZA"/>
              </w:rPr>
            </w:pPr>
          </w:p>
          <w:p w:rsidR="007D529D" w:rsidRPr="001F3546" w:rsidRDefault="007D529D" w:rsidP="007D529D">
            <w:pPr>
              <w:jc w:val="both"/>
              <w:rPr>
                <w:rFonts w:cs="Arial"/>
                <w:szCs w:val="24"/>
                <w:lang w:val="af-ZA"/>
              </w:rPr>
            </w:pPr>
          </w:p>
          <w:p w:rsidR="007D529D" w:rsidRPr="001F3546" w:rsidRDefault="007D529D" w:rsidP="007D529D">
            <w:pPr>
              <w:jc w:val="both"/>
              <w:rPr>
                <w:rFonts w:cs="Arial"/>
                <w:szCs w:val="24"/>
                <w:lang w:val="af-ZA"/>
              </w:rPr>
            </w:pPr>
          </w:p>
          <w:p w:rsidR="007D529D" w:rsidRPr="001F3546" w:rsidRDefault="007D529D" w:rsidP="007D529D">
            <w:pPr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D529D" w:rsidRPr="001F3546" w:rsidRDefault="007D529D" w:rsidP="004C70AC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D529D" w:rsidRPr="001F3546" w:rsidRDefault="007D529D" w:rsidP="004C70AC">
            <w:pPr>
              <w:rPr>
                <w:rFonts w:cs="Arial"/>
                <w:szCs w:val="24"/>
                <w:lang w:val="af-ZA"/>
              </w:rPr>
            </w:pPr>
          </w:p>
          <w:p w:rsidR="007D529D" w:rsidRPr="001F3546" w:rsidRDefault="007D529D" w:rsidP="004C70AC">
            <w:pPr>
              <w:rPr>
                <w:rFonts w:cs="Arial"/>
                <w:szCs w:val="24"/>
                <w:lang w:val="af-ZA"/>
              </w:rPr>
            </w:pPr>
          </w:p>
          <w:p w:rsidR="007D529D" w:rsidRPr="001F3546" w:rsidRDefault="007D529D" w:rsidP="004C70AC">
            <w:pPr>
              <w:rPr>
                <w:rFonts w:cs="Arial"/>
                <w:szCs w:val="24"/>
                <w:lang w:val="af-ZA"/>
              </w:rPr>
            </w:pPr>
          </w:p>
          <w:p w:rsidR="007D529D" w:rsidRPr="001F3546" w:rsidRDefault="007D529D" w:rsidP="004C70AC">
            <w:pPr>
              <w:rPr>
                <w:rFonts w:cs="Arial"/>
                <w:szCs w:val="24"/>
                <w:lang w:val="af-ZA"/>
              </w:rPr>
            </w:pPr>
          </w:p>
          <w:p w:rsidR="007D529D" w:rsidRPr="001F3546" w:rsidRDefault="007D529D" w:rsidP="004C70AC">
            <w:pPr>
              <w:rPr>
                <w:rFonts w:cs="Arial"/>
                <w:szCs w:val="24"/>
                <w:lang w:val="af-ZA"/>
              </w:rPr>
            </w:pPr>
          </w:p>
          <w:p w:rsidR="007D529D" w:rsidRPr="001F3546" w:rsidRDefault="007D529D" w:rsidP="004C70AC">
            <w:pPr>
              <w:rPr>
                <w:rFonts w:cs="Arial"/>
                <w:szCs w:val="24"/>
                <w:lang w:val="af-ZA"/>
              </w:rPr>
            </w:pPr>
          </w:p>
          <w:p w:rsidR="007D529D" w:rsidRPr="001F3546" w:rsidRDefault="007D529D" w:rsidP="004C70AC">
            <w:pPr>
              <w:rPr>
                <w:rFonts w:cs="Arial"/>
                <w:szCs w:val="24"/>
                <w:lang w:val="af-ZA"/>
              </w:rPr>
            </w:pPr>
          </w:p>
          <w:p w:rsidR="007D529D" w:rsidRPr="001F3546" w:rsidRDefault="007D529D" w:rsidP="004C70AC">
            <w:pPr>
              <w:rPr>
                <w:rFonts w:cs="Arial"/>
                <w:szCs w:val="24"/>
                <w:lang w:val="af-ZA"/>
              </w:rPr>
            </w:pPr>
          </w:p>
        </w:tc>
      </w:tr>
      <w:tr w:rsidR="004C70AC" w:rsidRPr="001F3546" w:rsidTr="004C70AC">
        <w:tc>
          <w:tcPr>
            <w:tcW w:w="847" w:type="dxa"/>
            <w:shd w:val="clear" w:color="auto" w:fill="auto"/>
          </w:tcPr>
          <w:p w:rsidR="004C70AC" w:rsidRPr="001F3546" w:rsidRDefault="004C70AC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5" w:type="dxa"/>
            <w:shd w:val="clear" w:color="auto" w:fill="auto"/>
          </w:tcPr>
          <w:p w:rsidR="004C70AC" w:rsidRPr="001F3546" w:rsidRDefault="004C70AC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512" w:type="dxa"/>
            <w:shd w:val="clear" w:color="auto" w:fill="auto"/>
          </w:tcPr>
          <w:p w:rsidR="004C70AC" w:rsidRPr="001F3546" w:rsidRDefault="004C70AC" w:rsidP="007D529D">
            <w:pPr>
              <w:jc w:val="both"/>
              <w:rPr>
                <w:rFonts w:cs="Arial"/>
                <w:bCs/>
                <w:color w:val="000000"/>
                <w:szCs w:val="24"/>
                <w:lang w:val="af-ZA" w:eastAsia="en-GB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C70AC" w:rsidRPr="001F3546" w:rsidRDefault="004C70AC" w:rsidP="004C70AC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C70AC" w:rsidRPr="001F3546" w:rsidRDefault="004C70AC" w:rsidP="004C70AC">
            <w:pPr>
              <w:rPr>
                <w:rFonts w:cs="Arial"/>
                <w:szCs w:val="24"/>
                <w:lang w:val="af-ZA"/>
              </w:rPr>
            </w:pPr>
          </w:p>
        </w:tc>
      </w:tr>
      <w:tr w:rsidR="007D529D" w:rsidRPr="001F3546" w:rsidTr="004C70AC">
        <w:tc>
          <w:tcPr>
            <w:tcW w:w="847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5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2.3.1</w:t>
            </w:r>
          </w:p>
        </w:tc>
        <w:tc>
          <w:tcPr>
            <w:tcW w:w="7512" w:type="dxa"/>
            <w:shd w:val="clear" w:color="auto" w:fill="auto"/>
          </w:tcPr>
          <w:p w:rsidR="007D529D" w:rsidRPr="001F3546" w:rsidRDefault="00551633" w:rsidP="007D529D">
            <w:pPr>
              <w:jc w:val="both"/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bCs/>
                <w:color w:val="000000"/>
                <w:szCs w:val="24"/>
                <w:lang w:val="af-ZA" w:eastAsia="en-GB"/>
              </w:rPr>
              <w:t xml:space="preserve">Teken </w:t>
            </w:r>
            <w:r w:rsidR="00D534F9" w:rsidRPr="001F3546">
              <w:rPr>
                <w:rFonts w:cs="Arial"/>
                <w:bCs/>
                <w:color w:val="000000"/>
                <w:szCs w:val="24"/>
                <w:lang w:val="af-ZA" w:eastAsia="en-GB"/>
              </w:rPr>
              <w:t>ŉ</w:t>
            </w:r>
            <w:r w:rsidRPr="001F3546">
              <w:rPr>
                <w:rFonts w:cs="Arial"/>
                <w:bCs/>
                <w:color w:val="000000"/>
                <w:szCs w:val="24"/>
                <w:lang w:val="af-ZA" w:eastAsia="en-GB"/>
              </w:rPr>
              <w:t xml:space="preserve"> lyngrafiek om die data in die bogenoemde tabel voor te stel.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D529D" w:rsidRPr="001F3546" w:rsidRDefault="007D529D" w:rsidP="004C70AC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D529D" w:rsidRPr="001F3546" w:rsidRDefault="007D529D" w:rsidP="004C70AC">
            <w:pPr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(6)</w:t>
            </w:r>
          </w:p>
        </w:tc>
      </w:tr>
      <w:tr w:rsidR="004C70AC" w:rsidRPr="001F3546" w:rsidTr="004C70AC">
        <w:tc>
          <w:tcPr>
            <w:tcW w:w="847" w:type="dxa"/>
            <w:shd w:val="clear" w:color="auto" w:fill="auto"/>
          </w:tcPr>
          <w:p w:rsidR="004C70AC" w:rsidRPr="001F3546" w:rsidRDefault="004C70AC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5" w:type="dxa"/>
            <w:shd w:val="clear" w:color="auto" w:fill="auto"/>
          </w:tcPr>
          <w:p w:rsidR="004C70AC" w:rsidRPr="001F3546" w:rsidRDefault="004C70AC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512" w:type="dxa"/>
            <w:shd w:val="clear" w:color="auto" w:fill="auto"/>
          </w:tcPr>
          <w:p w:rsidR="004C70AC" w:rsidRPr="001F3546" w:rsidRDefault="004C70AC" w:rsidP="007D529D">
            <w:pPr>
              <w:jc w:val="both"/>
              <w:rPr>
                <w:rFonts w:cs="Arial"/>
                <w:bCs/>
                <w:color w:val="000000"/>
                <w:szCs w:val="24"/>
                <w:lang w:val="af-ZA" w:eastAsia="en-GB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C70AC" w:rsidRPr="001F3546" w:rsidRDefault="004C70AC" w:rsidP="004C70AC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C70AC" w:rsidRPr="001F3546" w:rsidRDefault="004C70AC" w:rsidP="004C70AC">
            <w:pPr>
              <w:rPr>
                <w:rFonts w:cs="Arial"/>
                <w:szCs w:val="24"/>
                <w:lang w:val="af-ZA"/>
              </w:rPr>
            </w:pPr>
          </w:p>
        </w:tc>
      </w:tr>
      <w:tr w:rsidR="007D529D" w:rsidRPr="001F3546" w:rsidTr="004C70AC">
        <w:tc>
          <w:tcPr>
            <w:tcW w:w="847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5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2.3.2</w:t>
            </w:r>
          </w:p>
        </w:tc>
        <w:tc>
          <w:tcPr>
            <w:tcW w:w="7512" w:type="dxa"/>
            <w:shd w:val="clear" w:color="auto" w:fill="auto"/>
          </w:tcPr>
          <w:p w:rsidR="007D529D" w:rsidRPr="001F3546" w:rsidRDefault="00551633" w:rsidP="001371EB">
            <w:pPr>
              <w:jc w:val="both"/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bCs/>
                <w:color w:val="000000"/>
                <w:szCs w:val="24"/>
                <w:lang w:val="af-ZA" w:eastAsia="en-GB"/>
              </w:rPr>
              <w:t xml:space="preserve">Wat is die verskil in die hoeveelheid afval wat gegenereer is </w:t>
            </w:r>
            <w:r w:rsidR="007512E7">
              <w:rPr>
                <w:rFonts w:cs="Arial"/>
                <w:bCs/>
                <w:color w:val="000000"/>
                <w:szCs w:val="24"/>
                <w:lang w:val="af-ZA" w:eastAsia="en-GB"/>
              </w:rPr>
              <w:t xml:space="preserve">in die dorp </w:t>
            </w:r>
            <w:r w:rsidRPr="001F3546">
              <w:rPr>
                <w:rFonts w:cs="Arial"/>
                <w:bCs/>
                <w:color w:val="000000"/>
                <w:szCs w:val="24"/>
                <w:lang w:val="af-ZA" w:eastAsia="en-GB"/>
              </w:rPr>
              <w:t>tussen 2001 en 2003</w:t>
            </w:r>
            <w:r w:rsidR="001371EB">
              <w:rPr>
                <w:rFonts w:cs="Arial"/>
                <w:bCs/>
                <w:color w:val="000000"/>
                <w:szCs w:val="24"/>
                <w:lang w:val="af-ZA" w:eastAsia="en-GB"/>
              </w:rPr>
              <w:t>?</w:t>
            </w:r>
            <w:r w:rsidRPr="001F3546">
              <w:rPr>
                <w:rFonts w:cs="Arial"/>
                <w:bCs/>
                <w:color w:val="000000"/>
                <w:szCs w:val="24"/>
                <w:lang w:val="af-ZA" w:eastAsia="en-GB"/>
              </w:rPr>
              <w:t xml:space="preserve"> Toon alle berekeninge.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D529D" w:rsidRPr="001F3546" w:rsidRDefault="007D529D" w:rsidP="004C70AC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D529D" w:rsidRPr="001F3546" w:rsidRDefault="007D529D" w:rsidP="004C70AC">
            <w:pPr>
              <w:rPr>
                <w:rFonts w:cs="Arial"/>
                <w:szCs w:val="24"/>
                <w:lang w:val="af-ZA"/>
              </w:rPr>
            </w:pPr>
          </w:p>
          <w:p w:rsidR="007D529D" w:rsidRPr="001F3546" w:rsidRDefault="007D529D" w:rsidP="004C70AC">
            <w:pPr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(3)</w:t>
            </w:r>
          </w:p>
        </w:tc>
      </w:tr>
      <w:tr w:rsidR="004C70AC" w:rsidRPr="001F3546" w:rsidTr="004C70AC">
        <w:trPr>
          <w:trHeight w:val="96"/>
        </w:trPr>
        <w:tc>
          <w:tcPr>
            <w:tcW w:w="847" w:type="dxa"/>
            <w:shd w:val="clear" w:color="auto" w:fill="auto"/>
          </w:tcPr>
          <w:p w:rsidR="004C70AC" w:rsidRPr="001F3546" w:rsidRDefault="004C70AC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5" w:type="dxa"/>
            <w:shd w:val="clear" w:color="auto" w:fill="auto"/>
          </w:tcPr>
          <w:p w:rsidR="004C70AC" w:rsidRPr="001F3546" w:rsidRDefault="004C70AC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512" w:type="dxa"/>
            <w:shd w:val="clear" w:color="auto" w:fill="auto"/>
          </w:tcPr>
          <w:p w:rsidR="004C70AC" w:rsidRPr="001F3546" w:rsidRDefault="004C70AC" w:rsidP="007D529D">
            <w:pPr>
              <w:tabs>
                <w:tab w:val="left" w:pos="0"/>
                <w:tab w:val="left" w:pos="1077"/>
              </w:tabs>
              <w:autoSpaceDE w:val="0"/>
              <w:autoSpaceDN w:val="0"/>
              <w:adjustRightInd w:val="0"/>
              <w:ind w:left="34"/>
              <w:rPr>
                <w:rFonts w:cs="Arial"/>
                <w:bCs/>
                <w:color w:val="000000"/>
                <w:szCs w:val="24"/>
                <w:lang w:val="af-ZA" w:eastAsia="en-GB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C70AC" w:rsidRPr="001F3546" w:rsidRDefault="004C70AC" w:rsidP="004C70AC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C70AC" w:rsidRPr="001F3546" w:rsidRDefault="004C70AC" w:rsidP="004C70AC">
            <w:pPr>
              <w:rPr>
                <w:rFonts w:cs="Arial"/>
                <w:szCs w:val="24"/>
                <w:lang w:val="af-ZA"/>
              </w:rPr>
            </w:pPr>
          </w:p>
        </w:tc>
      </w:tr>
      <w:tr w:rsidR="007D529D" w:rsidRPr="001F3546" w:rsidTr="004C70AC">
        <w:trPr>
          <w:trHeight w:val="803"/>
        </w:trPr>
        <w:tc>
          <w:tcPr>
            <w:tcW w:w="847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5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2.3.3</w:t>
            </w:r>
          </w:p>
        </w:tc>
        <w:tc>
          <w:tcPr>
            <w:tcW w:w="7512" w:type="dxa"/>
            <w:shd w:val="clear" w:color="auto" w:fill="auto"/>
          </w:tcPr>
          <w:p w:rsidR="007D529D" w:rsidRPr="001F3546" w:rsidRDefault="007512E7" w:rsidP="00624827">
            <w:pPr>
              <w:tabs>
                <w:tab w:val="left" w:pos="0"/>
                <w:tab w:val="left" w:pos="1077"/>
              </w:tabs>
              <w:autoSpaceDE w:val="0"/>
              <w:autoSpaceDN w:val="0"/>
              <w:adjustRightInd w:val="0"/>
              <w:ind w:left="34"/>
              <w:rPr>
                <w:rFonts w:cs="Arial"/>
                <w:bCs/>
                <w:color w:val="000000"/>
                <w:szCs w:val="24"/>
                <w:lang w:val="af-ZA" w:eastAsia="en-GB"/>
              </w:rPr>
            </w:pPr>
            <w:r>
              <w:rPr>
                <w:rFonts w:cs="Arial"/>
                <w:bCs/>
                <w:color w:val="000000"/>
                <w:szCs w:val="24"/>
                <w:lang w:val="af-ZA" w:eastAsia="en-GB"/>
              </w:rPr>
              <w:t>Noem TWEE</w:t>
            </w:r>
            <w:r w:rsidR="00551633" w:rsidRPr="001F3546">
              <w:rPr>
                <w:rFonts w:cs="Arial"/>
                <w:bCs/>
                <w:color w:val="000000"/>
                <w:szCs w:val="24"/>
                <w:lang w:val="af-ZA" w:eastAsia="en-GB"/>
              </w:rPr>
              <w:t xml:space="preserve"> strategieë </w:t>
            </w:r>
            <w:r>
              <w:rPr>
                <w:rFonts w:cs="Arial"/>
                <w:bCs/>
                <w:color w:val="000000"/>
                <w:szCs w:val="24"/>
                <w:lang w:val="af-ZA" w:eastAsia="en-GB"/>
              </w:rPr>
              <w:t xml:space="preserve">wat die dorp kan </w:t>
            </w:r>
            <w:r w:rsidR="00624827">
              <w:rPr>
                <w:rFonts w:cs="Arial"/>
                <w:bCs/>
                <w:color w:val="000000"/>
                <w:szCs w:val="24"/>
                <w:lang w:val="af-ZA" w:eastAsia="en-GB"/>
              </w:rPr>
              <w:t>implementeer</w:t>
            </w:r>
            <w:r>
              <w:rPr>
                <w:rFonts w:cs="Arial"/>
                <w:bCs/>
                <w:color w:val="000000"/>
                <w:szCs w:val="24"/>
                <w:lang w:val="af-ZA" w:eastAsia="en-GB"/>
              </w:rPr>
              <w:t xml:space="preserve"> om </w:t>
            </w:r>
            <w:r w:rsidR="00551633" w:rsidRPr="001F3546">
              <w:rPr>
                <w:rFonts w:cs="Arial"/>
                <w:bCs/>
                <w:color w:val="000000"/>
                <w:szCs w:val="24"/>
                <w:lang w:val="af-ZA" w:eastAsia="en-GB"/>
              </w:rPr>
              <w:t xml:space="preserve">die toename in </w:t>
            </w:r>
            <w:r>
              <w:rPr>
                <w:rFonts w:cs="Arial"/>
                <w:bCs/>
                <w:color w:val="000000"/>
                <w:szCs w:val="24"/>
                <w:lang w:val="af-ZA" w:eastAsia="en-GB"/>
              </w:rPr>
              <w:t xml:space="preserve">vaste </w:t>
            </w:r>
            <w:r w:rsidR="00551633" w:rsidRPr="001F3546">
              <w:rPr>
                <w:rFonts w:cs="Arial"/>
                <w:bCs/>
                <w:color w:val="000000"/>
                <w:szCs w:val="24"/>
                <w:lang w:val="af-ZA" w:eastAsia="en-GB"/>
              </w:rPr>
              <w:t>afvalstowwe te bestuur</w:t>
            </w:r>
            <w:r>
              <w:rPr>
                <w:rFonts w:cs="Arial"/>
                <w:bCs/>
                <w:color w:val="000000"/>
                <w:szCs w:val="24"/>
                <w:lang w:val="af-ZA" w:eastAsia="en-GB"/>
              </w:rPr>
              <w:t xml:space="preserve"> en verduidelik</w:t>
            </w:r>
            <w:r w:rsidR="00551633" w:rsidRPr="001F3546">
              <w:rPr>
                <w:rFonts w:cs="Arial"/>
                <w:bCs/>
                <w:color w:val="000000"/>
                <w:szCs w:val="24"/>
                <w:lang w:val="af-ZA" w:eastAsia="en-GB"/>
              </w:rPr>
              <w:t xml:space="preserve"> </w:t>
            </w:r>
            <w:r w:rsidR="00FE0A16">
              <w:rPr>
                <w:rFonts w:cs="Arial"/>
                <w:bCs/>
                <w:color w:val="000000"/>
                <w:szCs w:val="24"/>
                <w:lang w:val="af-ZA" w:eastAsia="en-GB"/>
              </w:rPr>
              <w:t>hul</w:t>
            </w:r>
            <w:r w:rsidR="00551633" w:rsidRPr="001F3546">
              <w:rPr>
                <w:rFonts w:cs="Arial"/>
                <w:bCs/>
                <w:color w:val="000000"/>
                <w:szCs w:val="24"/>
                <w:lang w:val="af-ZA" w:eastAsia="en-GB"/>
              </w:rPr>
              <w:t xml:space="preserve"> impak op die omgewing.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D529D" w:rsidRPr="001F3546" w:rsidRDefault="007D529D" w:rsidP="004C70AC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D529D" w:rsidRPr="001F3546" w:rsidRDefault="007D529D" w:rsidP="004C70AC">
            <w:pPr>
              <w:rPr>
                <w:rFonts w:cs="Arial"/>
                <w:szCs w:val="24"/>
                <w:lang w:val="af-ZA"/>
              </w:rPr>
            </w:pPr>
          </w:p>
          <w:p w:rsidR="007D529D" w:rsidRPr="001F3546" w:rsidRDefault="007D529D" w:rsidP="004C70AC">
            <w:pPr>
              <w:rPr>
                <w:rFonts w:cs="Arial"/>
                <w:szCs w:val="24"/>
                <w:lang w:val="af-ZA"/>
              </w:rPr>
            </w:pPr>
          </w:p>
          <w:p w:rsidR="007D529D" w:rsidRPr="001F3546" w:rsidRDefault="007D529D" w:rsidP="004C70AC">
            <w:pPr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(4)</w:t>
            </w:r>
          </w:p>
        </w:tc>
      </w:tr>
      <w:tr w:rsidR="007D529D" w:rsidRPr="001F3546" w:rsidTr="004C70AC">
        <w:trPr>
          <w:trHeight w:val="263"/>
        </w:trPr>
        <w:tc>
          <w:tcPr>
            <w:tcW w:w="847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5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512" w:type="dxa"/>
            <w:shd w:val="clear" w:color="auto" w:fill="auto"/>
          </w:tcPr>
          <w:p w:rsidR="007D529D" w:rsidRPr="001F3546" w:rsidRDefault="007D529D" w:rsidP="007D529D">
            <w:pPr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D529D" w:rsidRPr="001F3546" w:rsidRDefault="007D529D" w:rsidP="004C70AC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D529D" w:rsidRPr="001F3546" w:rsidRDefault="007D529D" w:rsidP="004C70AC">
            <w:pPr>
              <w:rPr>
                <w:rFonts w:cs="Arial"/>
                <w:b/>
                <w:szCs w:val="24"/>
                <w:lang w:val="af-ZA"/>
              </w:rPr>
            </w:pPr>
            <w:r w:rsidRPr="001F3546">
              <w:rPr>
                <w:rFonts w:cs="Arial"/>
                <w:b/>
                <w:szCs w:val="24"/>
                <w:lang w:val="af-ZA"/>
              </w:rPr>
              <w:t>(13)</w:t>
            </w:r>
          </w:p>
        </w:tc>
      </w:tr>
      <w:tr w:rsidR="004C70AC" w:rsidRPr="001F3546" w:rsidTr="004C70AC">
        <w:trPr>
          <w:trHeight w:val="263"/>
        </w:trPr>
        <w:tc>
          <w:tcPr>
            <w:tcW w:w="847" w:type="dxa"/>
            <w:shd w:val="clear" w:color="auto" w:fill="auto"/>
          </w:tcPr>
          <w:p w:rsidR="004C70AC" w:rsidRPr="001F3546" w:rsidRDefault="004C70AC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5" w:type="dxa"/>
            <w:shd w:val="clear" w:color="auto" w:fill="auto"/>
          </w:tcPr>
          <w:p w:rsidR="004C70AC" w:rsidRPr="001F3546" w:rsidRDefault="004C70AC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512" w:type="dxa"/>
            <w:shd w:val="clear" w:color="auto" w:fill="auto"/>
          </w:tcPr>
          <w:p w:rsidR="004C70AC" w:rsidRPr="001F3546" w:rsidRDefault="004C70AC" w:rsidP="007D529D">
            <w:pPr>
              <w:jc w:val="both"/>
              <w:rPr>
                <w:rFonts w:eastAsia="Times New Roman" w:cs="Arial"/>
                <w:szCs w:val="24"/>
                <w:lang w:val="af-ZA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C70AC" w:rsidRPr="001F3546" w:rsidRDefault="004C70AC" w:rsidP="004C70AC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C70AC" w:rsidRPr="001F3546" w:rsidRDefault="004C70AC" w:rsidP="004C70AC">
            <w:pPr>
              <w:rPr>
                <w:rFonts w:cs="Arial"/>
                <w:szCs w:val="24"/>
                <w:lang w:val="af-ZA"/>
              </w:rPr>
            </w:pPr>
          </w:p>
        </w:tc>
      </w:tr>
      <w:tr w:rsidR="007D529D" w:rsidRPr="001F3546" w:rsidTr="004C70AC">
        <w:trPr>
          <w:trHeight w:val="263"/>
        </w:trPr>
        <w:tc>
          <w:tcPr>
            <w:tcW w:w="847" w:type="dxa"/>
            <w:shd w:val="clear" w:color="auto" w:fill="auto"/>
          </w:tcPr>
          <w:p w:rsidR="007D529D" w:rsidRPr="001F3546" w:rsidRDefault="004C70AC" w:rsidP="007D529D">
            <w:pPr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2.4</w:t>
            </w:r>
          </w:p>
        </w:tc>
        <w:tc>
          <w:tcPr>
            <w:tcW w:w="855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2.4.1</w:t>
            </w:r>
          </w:p>
        </w:tc>
        <w:tc>
          <w:tcPr>
            <w:tcW w:w="7512" w:type="dxa"/>
            <w:shd w:val="clear" w:color="auto" w:fill="auto"/>
          </w:tcPr>
          <w:p w:rsidR="007D529D" w:rsidRPr="001F3546" w:rsidRDefault="00551633" w:rsidP="007D529D">
            <w:pPr>
              <w:jc w:val="both"/>
              <w:rPr>
                <w:rFonts w:cs="Arial"/>
                <w:szCs w:val="24"/>
                <w:lang w:val="af-ZA"/>
              </w:rPr>
            </w:pPr>
            <w:r w:rsidRPr="001F3546">
              <w:rPr>
                <w:rFonts w:eastAsia="Times New Roman" w:cs="Arial"/>
                <w:szCs w:val="24"/>
                <w:lang w:val="af-ZA"/>
              </w:rPr>
              <w:t xml:space="preserve">Verduidelik hoe </w:t>
            </w:r>
            <w:r w:rsidR="00D534F9" w:rsidRPr="001F3546">
              <w:rPr>
                <w:rFonts w:eastAsia="Times New Roman" w:cs="Arial"/>
                <w:szCs w:val="24"/>
                <w:lang w:val="af-ZA"/>
              </w:rPr>
              <w:t>ŉ</w:t>
            </w:r>
            <w:r w:rsidRPr="001F3546">
              <w:rPr>
                <w:rFonts w:eastAsia="Times New Roman" w:cs="Arial"/>
                <w:szCs w:val="24"/>
                <w:lang w:val="af-ZA"/>
              </w:rPr>
              <w:t xml:space="preserve"> oortollige koolstofdioksiedkonsentrasie in die atmosfeer kan lei tot klimaat</w:t>
            </w:r>
            <w:r w:rsidR="00933D5C">
              <w:rPr>
                <w:rFonts w:eastAsia="Times New Roman" w:cs="Arial"/>
                <w:szCs w:val="24"/>
                <w:lang w:val="af-ZA"/>
              </w:rPr>
              <w:t>s</w:t>
            </w:r>
            <w:r w:rsidRPr="001F3546">
              <w:rPr>
                <w:rFonts w:eastAsia="Times New Roman" w:cs="Arial"/>
                <w:szCs w:val="24"/>
                <w:lang w:val="af-ZA"/>
              </w:rPr>
              <w:t>verandering.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D529D" w:rsidRPr="001F3546" w:rsidRDefault="007D529D" w:rsidP="004C70AC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D529D" w:rsidRPr="001F3546" w:rsidRDefault="007D529D" w:rsidP="004C70AC">
            <w:pPr>
              <w:rPr>
                <w:rFonts w:cs="Arial"/>
                <w:szCs w:val="24"/>
                <w:lang w:val="af-ZA"/>
              </w:rPr>
            </w:pPr>
          </w:p>
          <w:p w:rsidR="007D529D" w:rsidRPr="001F3546" w:rsidRDefault="007D529D" w:rsidP="004C70AC">
            <w:pPr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(3)</w:t>
            </w:r>
          </w:p>
        </w:tc>
      </w:tr>
      <w:tr w:rsidR="004C70AC" w:rsidRPr="001F3546" w:rsidTr="004C70AC">
        <w:trPr>
          <w:trHeight w:val="263"/>
        </w:trPr>
        <w:tc>
          <w:tcPr>
            <w:tcW w:w="847" w:type="dxa"/>
            <w:shd w:val="clear" w:color="auto" w:fill="auto"/>
          </w:tcPr>
          <w:p w:rsidR="004C70AC" w:rsidRPr="001F3546" w:rsidRDefault="004C70AC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5" w:type="dxa"/>
            <w:shd w:val="clear" w:color="auto" w:fill="auto"/>
          </w:tcPr>
          <w:p w:rsidR="004C70AC" w:rsidRPr="001F3546" w:rsidRDefault="004C70AC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512" w:type="dxa"/>
            <w:shd w:val="clear" w:color="auto" w:fill="auto"/>
          </w:tcPr>
          <w:p w:rsidR="004C70AC" w:rsidRPr="001F3546" w:rsidRDefault="004C70AC" w:rsidP="007D529D">
            <w:pPr>
              <w:jc w:val="both"/>
              <w:rPr>
                <w:rFonts w:eastAsia="Times New Roman" w:cs="Arial"/>
                <w:szCs w:val="24"/>
                <w:lang w:val="af-ZA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C70AC" w:rsidRPr="001F3546" w:rsidRDefault="004C70AC" w:rsidP="004C70AC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C70AC" w:rsidRPr="001F3546" w:rsidRDefault="004C70AC" w:rsidP="004C70AC">
            <w:pPr>
              <w:rPr>
                <w:rFonts w:cs="Arial"/>
                <w:szCs w:val="24"/>
                <w:lang w:val="af-ZA"/>
              </w:rPr>
            </w:pPr>
          </w:p>
        </w:tc>
      </w:tr>
      <w:tr w:rsidR="007D529D" w:rsidRPr="001F3546" w:rsidTr="004C70AC">
        <w:trPr>
          <w:trHeight w:val="263"/>
        </w:trPr>
        <w:tc>
          <w:tcPr>
            <w:tcW w:w="847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5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2.4.2</w:t>
            </w:r>
          </w:p>
        </w:tc>
        <w:tc>
          <w:tcPr>
            <w:tcW w:w="7512" w:type="dxa"/>
            <w:shd w:val="clear" w:color="auto" w:fill="auto"/>
          </w:tcPr>
          <w:p w:rsidR="007D529D" w:rsidRPr="001F3546" w:rsidRDefault="00551633" w:rsidP="007D529D">
            <w:pPr>
              <w:jc w:val="both"/>
              <w:rPr>
                <w:rFonts w:cs="Arial"/>
                <w:szCs w:val="24"/>
                <w:lang w:val="af-ZA"/>
              </w:rPr>
            </w:pPr>
            <w:r w:rsidRPr="001F3546">
              <w:rPr>
                <w:rFonts w:eastAsia="Times New Roman" w:cs="Arial"/>
                <w:szCs w:val="24"/>
                <w:lang w:val="af-ZA"/>
              </w:rPr>
              <w:t xml:space="preserve">Beskryf hoe </w:t>
            </w:r>
            <w:r w:rsidR="007512E7">
              <w:rPr>
                <w:rFonts w:eastAsia="Times New Roman" w:cs="Arial"/>
                <w:szCs w:val="24"/>
                <w:lang w:val="af-ZA"/>
              </w:rPr>
              <w:t xml:space="preserve">akwatiese </w:t>
            </w:r>
            <w:r w:rsidRPr="001F3546">
              <w:rPr>
                <w:rFonts w:eastAsia="Times New Roman" w:cs="Arial"/>
                <w:szCs w:val="24"/>
                <w:lang w:val="af-ZA"/>
              </w:rPr>
              <w:t>indringerplante beide die beskikbaarheid van water en die watergehalte kan verminder.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D529D" w:rsidRPr="001F3546" w:rsidRDefault="007D529D" w:rsidP="004C70AC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D529D" w:rsidRPr="001F3546" w:rsidRDefault="007D529D" w:rsidP="004C70AC">
            <w:pPr>
              <w:rPr>
                <w:rFonts w:cs="Arial"/>
                <w:szCs w:val="24"/>
                <w:lang w:val="af-ZA"/>
              </w:rPr>
            </w:pPr>
          </w:p>
          <w:p w:rsidR="007D529D" w:rsidRPr="001F3546" w:rsidRDefault="007512E7" w:rsidP="004C70AC">
            <w:pPr>
              <w:rPr>
                <w:rFonts w:cs="Arial"/>
                <w:szCs w:val="24"/>
                <w:lang w:val="af-ZA"/>
              </w:rPr>
            </w:pPr>
            <w:r>
              <w:rPr>
                <w:rFonts w:cs="Arial"/>
                <w:szCs w:val="24"/>
                <w:lang w:val="af-ZA"/>
              </w:rPr>
              <w:t>(5</w:t>
            </w:r>
            <w:r w:rsidR="007D529D" w:rsidRPr="001F3546">
              <w:rPr>
                <w:rFonts w:cs="Arial"/>
                <w:szCs w:val="24"/>
                <w:lang w:val="af-ZA"/>
              </w:rPr>
              <w:t>)</w:t>
            </w:r>
          </w:p>
        </w:tc>
      </w:tr>
      <w:tr w:rsidR="007D529D" w:rsidRPr="001F3546" w:rsidTr="004C70AC">
        <w:trPr>
          <w:trHeight w:val="263"/>
        </w:trPr>
        <w:tc>
          <w:tcPr>
            <w:tcW w:w="847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5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512" w:type="dxa"/>
            <w:shd w:val="clear" w:color="auto" w:fill="auto"/>
          </w:tcPr>
          <w:p w:rsidR="007D529D" w:rsidRPr="001F3546" w:rsidRDefault="007D529D" w:rsidP="007D529D">
            <w:pPr>
              <w:jc w:val="both"/>
              <w:rPr>
                <w:rFonts w:eastAsia="Times New Roman" w:cs="Arial"/>
                <w:szCs w:val="24"/>
                <w:lang w:val="af-ZA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D529D" w:rsidRPr="001F3546" w:rsidRDefault="007D529D" w:rsidP="004C70AC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D529D" w:rsidRPr="001F3546" w:rsidRDefault="007512E7" w:rsidP="004C70AC">
            <w:pPr>
              <w:rPr>
                <w:rFonts w:cs="Arial"/>
                <w:b/>
                <w:szCs w:val="24"/>
                <w:lang w:val="af-ZA"/>
              </w:rPr>
            </w:pPr>
            <w:r>
              <w:rPr>
                <w:rFonts w:cs="Arial"/>
                <w:b/>
                <w:szCs w:val="24"/>
                <w:lang w:val="af-ZA"/>
              </w:rPr>
              <w:t>(8</w:t>
            </w:r>
            <w:r w:rsidR="007D529D" w:rsidRPr="001F3546">
              <w:rPr>
                <w:rFonts w:cs="Arial"/>
                <w:b/>
                <w:szCs w:val="24"/>
                <w:lang w:val="af-ZA"/>
              </w:rPr>
              <w:t>)</w:t>
            </w:r>
          </w:p>
        </w:tc>
      </w:tr>
      <w:tr w:rsidR="004C70AC" w:rsidRPr="001F3546" w:rsidTr="004C70AC">
        <w:trPr>
          <w:trHeight w:val="263"/>
        </w:trPr>
        <w:tc>
          <w:tcPr>
            <w:tcW w:w="847" w:type="dxa"/>
            <w:shd w:val="clear" w:color="auto" w:fill="auto"/>
          </w:tcPr>
          <w:p w:rsidR="004C70AC" w:rsidRPr="001F3546" w:rsidRDefault="004C70AC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5" w:type="dxa"/>
            <w:shd w:val="clear" w:color="auto" w:fill="auto"/>
          </w:tcPr>
          <w:p w:rsidR="004C70AC" w:rsidRPr="001F3546" w:rsidRDefault="004C70AC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512" w:type="dxa"/>
            <w:shd w:val="clear" w:color="auto" w:fill="auto"/>
          </w:tcPr>
          <w:p w:rsidR="004C70AC" w:rsidRPr="001F3546" w:rsidRDefault="004C70AC" w:rsidP="007D529D">
            <w:pPr>
              <w:jc w:val="right"/>
              <w:rPr>
                <w:rFonts w:eastAsia="Times New Roman" w:cs="Arial"/>
                <w:b/>
                <w:szCs w:val="24"/>
                <w:lang w:val="af-ZA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C70AC" w:rsidRPr="001F3546" w:rsidRDefault="004C70AC" w:rsidP="004C70AC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C70AC" w:rsidRPr="001F3546" w:rsidRDefault="004C70AC" w:rsidP="004C70AC">
            <w:pPr>
              <w:rPr>
                <w:rFonts w:cs="Arial"/>
                <w:b/>
                <w:szCs w:val="24"/>
                <w:lang w:val="af-ZA"/>
              </w:rPr>
            </w:pPr>
          </w:p>
        </w:tc>
      </w:tr>
      <w:tr w:rsidR="007D529D" w:rsidRPr="001F3546" w:rsidTr="004C70AC">
        <w:trPr>
          <w:trHeight w:val="263"/>
        </w:trPr>
        <w:tc>
          <w:tcPr>
            <w:tcW w:w="847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5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512" w:type="dxa"/>
            <w:shd w:val="clear" w:color="auto" w:fill="auto"/>
          </w:tcPr>
          <w:p w:rsidR="007D529D" w:rsidRPr="001F3546" w:rsidRDefault="007D529D" w:rsidP="007D529D">
            <w:pPr>
              <w:jc w:val="right"/>
              <w:rPr>
                <w:rFonts w:eastAsia="Times New Roman" w:cs="Arial"/>
                <w:szCs w:val="24"/>
                <w:lang w:val="af-ZA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D529D" w:rsidRPr="001F3546" w:rsidRDefault="007D529D" w:rsidP="004C70AC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D529D" w:rsidRPr="001F3546" w:rsidRDefault="007D529D" w:rsidP="004C70AC">
            <w:pPr>
              <w:rPr>
                <w:rFonts w:cs="Arial"/>
                <w:b/>
                <w:szCs w:val="24"/>
                <w:lang w:val="af-ZA"/>
              </w:rPr>
            </w:pPr>
            <w:r w:rsidRPr="001F3546">
              <w:rPr>
                <w:rFonts w:cs="Arial"/>
                <w:b/>
                <w:szCs w:val="24"/>
                <w:lang w:val="af-ZA"/>
              </w:rPr>
              <w:t>(40)</w:t>
            </w:r>
          </w:p>
        </w:tc>
      </w:tr>
    </w:tbl>
    <w:p w:rsidR="007D529D" w:rsidRPr="001F3546" w:rsidRDefault="007D529D" w:rsidP="007D529D">
      <w:pPr>
        <w:rPr>
          <w:rFonts w:cs="Arial"/>
          <w:szCs w:val="24"/>
          <w:lang w:val="af-ZA"/>
        </w:rPr>
      </w:pPr>
    </w:p>
    <w:p w:rsidR="007D529D" w:rsidRPr="001F3546" w:rsidRDefault="007D529D" w:rsidP="007D529D">
      <w:pPr>
        <w:rPr>
          <w:rFonts w:cs="Arial"/>
          <w:szCs w:val="24"/>
          <w:lang w:val="af-ZA"/>
        </w:rPr>
      </w:pPr>
    </w:p>
    <w:p w:rsidR="007D529D" w:rsidRPr="001F3546" w:rsidRDefault="007D529D" w:rsidP="007D529D">
      <w:pPr>
        <w:rPr>
          <w:rFonts w:cs="Arial"/>
          <w:szCs w:val="24"/>
          <w:lang w:val="af-ZA"/>
        </w:rPr>
      </w:pPr>
    </w:p>
    <w:p w:rsidR="007D529D" w:rsidRPr="001F3546" w:rsidRDefault="007D529D" w:rsidP="007D529D">
      <w:pPr>
        <w:rPr>
          <w:rFonts w:cs="Arial"/>
          <w:szCs w:val="24"/>
          <w:lang w:val="af-ZA"/>
        </w:rPr>
      </w:pPr>
    </w:p>
    <w:p w:rsidR="007D529D" w:rsidRPr="001F3546" w:rsidRDefault="007D529D" w:rsidP="007D529D">
      <w:pPr>
        <w:rPr>
          <w:rFonts w:cs="Arial"/>
          <w:szCs w:val="24"/>
          <w:lang w:val="af-ZA"/>
        </w:rPr>
      </w:pPr>
    </w:p>
    <w:p w:rsidR="007D529D" w:rsidRPr="001F3546" w:rsidRDefault="004C70AC" w:rsidP="007D529D">
      <w:pPr>
        <w:rPr>
          <w:rFonts w:cs="Arial"/>
          <w:szCs w:val="24"/>
          <w:lang w:val="af-ZA"/>
        </w:rPr>
      </w:pPr>
      <w:r w:rsidRPr="001F3546">
        <w:rPr>
          <w:rFonts w:cs="Arial"/>
          <w:szCs w:val="24"/>
          <w:lang w:val="af-ZA"/>
        </w:rPr>
        <w:br w:type="page"/>
      </w:r>
    </w:p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40"/>
        <w:gridCol w:w="283"/>
        <w:gridCol w:w="709"/>
      </w:tblGrid>
      <w:tr w:rsidR="007D529D" w:rsidRPr="001F3546" w:rsidTr="004C70AC">
        <w:tc>
          <w:tcPr>
            <w:tcW w:w="9640" w:type="dxa"/>
            <w:shd w:val="clear" w:color="auto" w:fill="auto"/>
          </w:tcPr>
          <w:p w:rsidR="007D529D" w:rsidRPr="001F3546" w:rsidRDefault="00551633" w:rsidP="00551633">
            <w:pPr>
              <w:tabs>
                <w:tab w:val="right" w:pos="9213"/>
              </w:tabs>
              <w:jc w:val="both"/>
              <w:rPr>
                <w:rFonts w:cs="Arial"/>
                <w:b/>
                <w:szCs w:val="24"/>
                <w:lang w:val="af-ZA"/>
              </w:rPr>
            </w:pPr>
            <w:r w:rsidRPr="001F3546">
              <w:rPr>
                <w:rFonts w:cs="Arial"/>
                <w:b/>
                <w:szCs w:val="24"/>
                <w:lang w:val="af-ZA"/>
              </w:rPr>
              <w:lastRenderedPageBreak/>
              <w:t>VRAAG</w:t>
            </w:r>
            <w:r w:rsidR="007D529D" w:rsidRPr="001F3546">
              <w:rPr>
                <w:rFonts w:cs="Arial"/>
                <w:b/>
                <w:szCs w:val="24"/>
                <w:lang w:val="af-ZA"/>
              </w:rPr>
              <w:t xml:space="preserve"> 3</w:t>
            </w:r>
          </w:p>
        </w:tc>
        <w:tc>
          <w:tcPr>
            <w:tcW w:w="283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09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</w:tr>
    </w:tbl>
    <w:p w:rsidR="00087AFD" w:rsidRDefault="00087AFD" w:rsidP="007D529D">
      <w:pPr>
        <w:rPr>
          <w:rFonts w:cs="Arial"/>
          <w:szCs w:val="24"/>
          <w:lang w:val="af-ZA"/>
        </w:rPr>
      </w:pPr>
    </w:p>
    <w:tbl>
      <w:tblPr>
        <w:tblW w:w="10632" w:type="dxa"/>
        <w:tblInd w:w="-34" w:type="dxa"/>
        <w:tblLook w:val="04A0" w:firstRow="1" w:lastRow="0" w:firstColumn="1" w:lastColumn="0" w:noHBand="0" w:noVBand="1"/>
      </w:tblPr>
      <w:tblGrid>
        <w:gridCol w:w="849"/>
        <w:gridCol w:w="8756"/>
        <w:gridCol w:w="288"/>
        <w:gridCol w:w="705"/>
        <w:gridCol w:w="34"/>
      </w:tblGrid>
      <w:tr w:rsidR="007D529D" w:rsidRPr="001F3546" w:rsidTr="004C70AC">
        <w:trPr>
          <w:gridAfter w:val="1"/>
          <w:wAfter w:w="34" w:type="dxa"/>
        </w:trPr>
        <w:tc>
          <w:tcPr>
            <w:tcW w:w="851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3.1</w:t>
            </w:r>
          </w:p>
        </w:tc>
        <w:tc>
          <w:tcPr>
            <w:tcW w:w="8786" w:type="dxa"/>
            <w:shd w:val="clear" w:color="auto" w:fill="auto"/>
          </w:tcPr>
          <w:p w:rsidR="007D529D" w:rsidRPr="001F3546" w:rsidRDefault="00551633" w:rsidP="007D529D">
            <w:pPr>
              <w:tabs>
                <w:tab w:val="right" w:pos="8289"/>
              </w:tabs>
              <w:jc w:val="both"/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Bestudeer die onderstaande diagram</w:t>
            </w:r>
            <w:r w:rsidR="00A86425">
              <w:rPr>
                <w:rFonts w:cs="Arial"/>
                <w:szCs w:val="24"/>
                <w:lang w:val="af-ZA"/>
              </w:rPr>
              <w:t xml:space="preserve"> van die oog</w:t>
            </w:r>
            <w:r w:rsidRPr="001F3546">
              <w:rPr>
                <w:rFonts w:cs="Arial"/>
                <w:szCs w:val="24"/>
                <w:lang w:val="af-ZA"/>
              </w:rPr>
              <w:t>.</w:t>
            </w:r>
          </w:p>
        </w:tc>
        <w:tc>
          <w:tcPr>
            <w:tcW w:w="288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07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</w:tr>
      <w:tr w:rsidR="00933D5C" w:rsidRPr="00D25852" w:rsidTr="00CA30CF">
        <w:tc>
          <w:tcPr>
            <w:tcW w:w="851" w:type="dxa"/>
            <w:shd w:val="clear" w:color="auto" w:fill="auto"/>
          </w:tcPr>
          <w:p w:rsidR="00933D5C" w:rsidRPr="00D25852" w:rsidRDefault="00933D5C" w:rsidP="00CA30CF">
            <w:pPr>
              <w:rPr>
                <w:rFonts w:cs="Arial"/>
                <w:szCs w:val="24"/>
              </w:rPr>
            </w:pPr>
          </w:p>
        </w:tc>
        <w:tc>
          <w:tcPr>
            <w:tcW w:w="8786" w:type="dxa"/>
            <w:shd w:val="clear" w:color="auto" w:fill="auto"/>
          </w:tcPr>
          <w:p w:rsidR="00933D5C" w:rsidRPr="00D25852" w:rsidRDefault="00933D5C" w:rsidP="00CA30CF">
            <w:pPr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288" w:type="dxa"/>
            <w:shd w:val="clear" w:color="auto" w:fill="auto"/>
          </w:tcPr>
          <w:p w:rsidR="00933D5C" w:rsidRPr="00D25852" w:rsidRDefault="00933D5C" w:rsidP="00CA30CF">
            <w:pPr>
              <w:rPr>
                <w:rFonts w:cs="Arial"/>
                <w:szCs w:val="24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933D5C" w:rsidRPr="00D25852" w:rsidRDefault="00933D5C" w:rsidP="00CA30CF">
            <w:pPr>
              <w:rPr>
                <w:rFonts w:cs="Arial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8"/>
        <w:tblW w:w="10632" w:type="dxa"/>
        <w:tblLook w:val="04A0" w:firstRow="1" w:lastRow="0" w:firstColumn="1" w:lastColumn="0" w:noHBand="0" w:noVBand="1"/>
      </w:tblPr>
      <w:tblGrid>
        <w:gridCol w:w="567"/>
        <w:gridCol w:w="709"/>
        <w:gridCol w:w="8363"/>
        <w:gridCol w:w="284"/>
        <w:gridCol w:w="709"/>
      </w:tblGrid>
      <w:tr w:rsidR="00933D5C" w:rsidRPr="00D25852" w:rsidTr="00CD1334">
        <w:trPr>
          <w:trHeight w:val="4286"/>
        </w:trPr>
        <w:tc>
          <w:tcPr>
            <w:tcW w:w="567" w:type="dxa"/>
            <w:shd w:val="clear" w:color="auto" w:fill="auto"/>
          </w:tcPr>
          <w:p w:rsidR="00933D5C" w:rsidRPr="00D25852" w:rsidRDefault="00933D5C" w:rsidP="00CD1334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33D5C" w:rsidRPr="00F90DD8" w:rsidRDefault="00933D5C" w:rsidP="00CD1334">
            <w:pPr>
              <w:spacing w:line="360" w:lineRule="auto"/>
              <w:rPr>
                <w:rFonts w:cs="Arial"/>
                <w:szCs w:val="24"/>
              </w:rPr>
            </w:pPr>
          </w:p>
          <w:p w:rsidR="00933D5C" w:rsidRPr="00F90DD8" w:rsidRDefault="00933D5C" w:rsidP="00CD1334">
            <w:pPr>
              <w:spacing w:line="360" w:lineRule="auto"/>
              <w:rPr>
                <w:rFonts w:cs="Arial"/>
                <w:szCs w:val="24"/>
              </w:rPr>
            </w:pPr>
          </w:p>
          <w:p w:rsidR="00933D5C" w:rsidRPr="00F90DD8" w:rsidRDefault="00933D5C" w:rsidP="00CD1334">
            <w:pPr>
              <w:spacing w:line="360" w:lineRule="auto"/>
              <w:rPr>
                <w:rFonts w:cs="Arial"/>
                <w:szCs w:val="24"/>
              </w:rPr>
            </w:pPr>
          </w:p>
          <w:p w:rsidR="00933D5C" w:rsidRPr="00F90DD8" w:rsidRDefault="00933D5C" w:rsidP="00CD1334">
            <w:pPr>
              <w:spacing w:line="360" w:lineRule="auto"/>
              <w:rPr>
                <w:rFonts w:cs="Arial"/>
                <w:szCs w:val="24"/>
              </w:rPr>
            </w:pPr>
          </w:p>
          <w:p w:rsidR="00933D5C" w:rsidRPr="00F90DD8" w:rsidRDefault="00933D5C" w:rsidP="00CD1334">
            <w:pPr>
              <w:spacing w:line="360" w:lineRule="auto"/>
              <w:rPr>
                <w:rFonts w:cs="Arial"/>
                <w:szCs w:val="24"/>
              </w:rPr>
            </w:pPr>
          </w:p>
          <w:p w:rsidR="00933D5C" w:rsidRPr="00F90DD8" w:rsidRDefault="00933D5C" w:rsidP="00CD1334">
            <w:pPr>
              <w:spacing w:line="360" w:lineRule="auto"/>
              <w:rPr>
                <w:rFonts w:cs="Arial"/>
                <w:szCs w:val="24"/>
              </w:rPr>
            </w:pPr>
          </w:p>
          <w:p w:rsidR="00933D5C" w:rsidRPr="00F90DD8" w:rsidRDefault="00933D5C" w:rsidP="00CD1334">
            <w:pPr>
              <w:spacing w:line="360" w:lineRule="auto"/>
              <w:rPr>
                <w:rFonts w:cs="Arial"/>
                <w:szCs w:val="24"/>
              </w:rPr>
            </w:pPr>
          </w:p>
          <w:p w:rsidR="00933D5C" w:rsidRPr="00F90DD8" w:rsidRDefault="00933D5C" w:rsidP="00CD1334">
            <w:pPr>
              <w:spacing w:line="360" w:lineRule="auto"/>
              <w:rPr>
                <w:rFonts w:cs="Arial"/>
                <w:szCs w:val="24"/>
              </w:rPr>
            </w:pPr>
          </w:p>
          <w:p w:rsidR="00933D5C" w:rsidRPr="00F90DD8" w:rsidRDefault="00933D5C" w:rsidP="00CD1334">
            <w:pPr>
              <w:spacing w:line="360" w:lineRule="auto"/>
              <w:rPr>
                <w:rFonts w:cs="Arial"/>
                <w:szCs w:val="24"/>
              </w:rPr>
            </w:pPr>
          </w:p>
          <w:p w:rsidR="00933D5C" w:rsidRPr="00F90DD8" w:rsidRDefault="00933D5C" w:rsidP="00CD1334">
            <w:pPr>
              <w:spacing w:line="360" w:lineRule="auto"/>
              <w:rPr>
                <w:rFonts w:cs="Arial"/>
                <w:szCs w:val="24"/>
              </w:rPr>
            </w:pPr>
          </w:p>
          <w:p w:rsidR="00933D5C" w:rsidRPr="00F90DD8" w:rsidRDefault="00933D5C" w:rsidP="00CD1334">
            <w:pPr>
              <w:spacing w:line="360" w:lineRule="auto"/>
              <w:rPr>
                <w:rFonts w:cs="Arial"/>
                <w:szCs w:val="24"/>
              </w:rPr>
            </w:pPr>
          </w:p>
          <w:p w:rsidR="00933D5C" w:rsidRPr="00F90DD8" w:rsidRDefault="00933D5C" w:rsidP="00CD1334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33D5C" w:rsidRPr="00F90DD8" w:rsidRDefault="00933D5C" w:rsidP="00CD1334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  <w:p w:rsidR="00933D5C" w:rsidRPr="00F90DD8" w:rsidRDefault="0032414D" w:rsidP="00CD1334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8A3E36F" wp14:editId="1258D9D7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2250440</wp:posOffset>
                      </wp:positionV>
                      <wp:extent cx="752475" cy="676275"/>
                      <wp:effectExtent l="0" t="0" r="28575" b="28575"/>
                      <wp:wrapNone/>
                      <wp:docPr id="38" name="Straight Connector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752475" cy="67627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8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25pt,177.2pt" to="118.5pt,2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" strokecolor="black [3040]" strokeweight="1.5pt">
                      <o:lock v:ext="edit" shapetype="f"/>
                    </v:line>
                  </w:pict>
                </mc:Fallback>
              </mc:AlternateContent>
            </w:r>
            <w:r>
              <w:rPr>
                <w:rFonts w:cs="Arial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5A9CFA4" wp14:editId="0E8FABCF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1069340</wp:posOffset>
                      </wp:positionV>
                      <wp:extent cx="2876550" cy="581025"/>
                      <wp:effectExtent l="0" t="0" r="19050" b="28575"/>
                      <wp:wrapNone/>
                      <wp:docPr id="65" name="Straight Connector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876550" cy="58102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5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5pt,84.2pt" to="345pt,1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" strokecolor="black [3040]" strokeweight="1.5pt">
                      <o:lock v:ext="edit" shapetype="f"/>
                    </v:line>
                  </w:pict>
                </mc:Fallback>
              </mc:AlternateContent>
            </w:r>
            <w:r>
              <w:rPr>
                <w:rFonts w:cs="Arial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8BEE6F6" wp14:editId="0EAF3F24">
                      <wp:simplePos x="0" y="0"/>
                      <wp:positionH relativeFrom="column">
                        <wp:posOffset>4383405</wp:posOffset>
                      </wp:positionH>
                      <wp:positionV relativeFrom="paragraph">
                        <wp:posOffset>2431415</wp:posOffset>
                      </wp:positionV>
                      <wp:extent cx="215265" cy="276225"/>
                      <wp:effectExtent l="0" t="0" r="0" b="0"/>
                      <wp:wrapNone/>
                      <wp:docPr id="6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26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D1334" w:rsidRDefault="00CD1334" w:rsidP="00933D5C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val="en-Z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val="en-ZA"/>
                                    </w:rPr>
                                    <w:t>F</w:t>
                                  </w:r>
                                </w:p>
                                <w:p w:rsidR="00CD1334" w:rsidRDefault="00CD1334" w:rsidP="00933D5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3" o:spid="_x0000_s1081" style="position:absolute;left:0;text-align:left;margin-left:345.15pt;margin-top:191.45pt;width:16.95pt;height:21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" filled="f" stroked="f" strokeweight="2pt">
                      <v:path arrowok="t"/>
                      <v:textbox>
                        <w:txbxContent>
                          <w:p w:rsidR="00CD1334" w:rsidRDefault="00CD1334" w:rsidP="00933D5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ZA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ZA"/>
                              </w:rPr>
                              <w:t>F</w:t>
                            </w:r>
                          </w:p>
                          <w:p w:rsidR="00CD1334" w:rsidRDefault="00CD1334" w:rsidP="00933D5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Arial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415FE66" wp14:editId="0ACD8359">
                      <wp:simplePos x="0" y="0"/>
                      <wp:positionH relativeFrom="column">
                        <wp:posOffset>4381500</wp:posOffset>
                      </wp:positionH>
                      <wp:positionV relativeFrom="paragraph">
                        <wp:posOffset>1945640</wp:posOffset>
                      </wp:positionV>
                      <wp:extent cx="381635" cy="304800"/>
                      <wp:effectExtent l="0" t="0" r="0" b="0"/>
                      <wp:wrapNone/>
                      <wp:docPr id="62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63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1334" w:rsidRDefault="00CD1334" w:rsidP="00933D5C">
                                  <w:pPr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val="en-Z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val="en-ZA"/>
                                    </w:rPr>
                                    <w:t>G</w:t>
                                  </w:r>
                                </w:p>
                                <w:p w:rsidR="00CD1334" w:rsidRDefault="00CD1334" w:rsidP="00933D5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" o:spid="_x0000_s1082" style="position:absolute;left:0;text-align:left;margin-left:345pt;margin-top:153.2pt;width:30.05pt;height:2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" filled="f" stroked="f" strokeweight="2pt">
                      <v:path arrowok="t"/>
                      <v:textbox>
                        <w:txbxContent>
                          <w:p w:rsidR="00CD1334" w:rsidRDefault="00CD1334" w:rsidP="00933D5C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ZA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ZA"/>
                              </w:rPr>
                              <w:t>G</w:t>
                            </w:r>
                          </w:p>
                          <w:p w:rsidR="00CD1334" w:rsidRDefault="00CD1334" w:rsidP="00933D5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Arial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9349D37" wp14:editId="427FFD14">
                      <wp:simplePos x="0" y="0"/>
                      <wp:positionH relativeFrom="column">
                        <wp:posOffset>4381500</wp:posOffset>
                      </wp:positionH>
                      <wp:positionV relativeFrom="paragraph">
                        <wp:posOffset>1650365</wp:posOffset>
                      </wp:positionV>
                      <wp:extent cx="283845" cy="257175"/>
                      <wp:effectExtent l="0" t="0" r="1905" b="9525"/>
                      <wp:wrapNone/>
                      <wp:docPr id="6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384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D1334" w:rsidRPr="007E5174" w:rsidRDefault="00CD1334" w:rsidP="00933D5C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val="en-ZA"/>
                                    </w:rPr>
                                  </w:pPr>
                                  <w:r w:rsidRPr="007E5174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val="en-ZA"/>
                                    </w:rPr>
                                    <w:t>H</w:t>
                                  </w:r>
                                </w:p>
                                <w:p w:rsidR="00CD1334" w:rsidRPr="007E5174" w:rsidRDefault="00CD1334" w:rsidP="00933D5C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val="en-ZA"/>
                                    </w:rPr>
                                  </w:pPr>
                                </w:p>
                                <w:p w:rsidR="00CD1334" w:rsidRPr="007E5174" w:rsidRDefault="00CD1334" w:rsidP="00933D5C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en-Z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1" o:spid="_x0000_s1083" style="position:absolute;left:0;text-align:left;margin-left:345pt;margin-top:129.95pt;width:22.35pt;height:20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" fillcolor="white [3212]" stroked="f" strokeweight="2pt">
                      <v:path arrowok="t"/>
                      <v:textbox>
                        <w:txbxContent>
                          <w:p w:rsidR="00CD1334" w:rsidRPr="007E5174" w:rsidRDefault="00CD1334" w:rsidP="00933D5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ZA"/>
                              </w:rPr>
                            </w:pPr>
                            <w:r w:rsidRPr="007E5174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ZA"/>
                              </w:rPr>
                              <w:t>H</w:t>
                            </w:r>
                          </w:p>
                          <w:p w:rsidR="00CD1334" w:rsidRPr="007E5174" w:rsidRDefault="00CD1334" w:rsidP="00933D5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ZA"/>
                              </w:rPr>
                            </w:pPr>
                          </w:p>
                          <w:p w:rsidR="00CD1334" w:rsidRPr="007E5174" w:rsidRDefault="00CD1334" w:rsidP="00933D5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n-Z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Arial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31CC7A6" wp14:editId="42240DE9">
                      <wp:simplePos x="0" y="0"/>
                      <wp:positionH relativeFrom="column">
                        <wp:posOffset>4391025</wp:posOffset>
                      </wp:positionH>
                      <wp:positionV relativeFrom="paragraph">
                        <wp:posOffset>945515</wp:posOffset>
                      </wp:positionV>
                      <wp:extent cx="372110" cy="704850"/>
                      <wp:effectExtent l="0" t="0" r="8890" b="0"/>
                      <wp:wrapNone/>
                      <wp:docPr id="15" name="Rectangle 1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110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1334" w:rsidRDefault="00CD1334" w:rsidP="00933D5C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J</w:t>
                                  </w:r>
                                </w:p>
                                <w:p w:rsidR="00CD1334" w:rsidRDefault="00CD1334" w:rsidP="00933D5C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D1334" w:rsidRDefault="00CD1334" w:rsidP="00933D5C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</w:p>
                                <w:p w:rsidR="00CD1334" w:rsidRDefault="00CD1334" w:rsidP="00933D5C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D1334" w:rsidRDefault="00CD1334" w:rsidP="00933D5C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D1334" w:rsidRDefault="00CD1334" w:rsidP="00933D5C">
                                  <w:pPr>
                                    <w:spacing w:line="276" w:lineRule="auto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G</w:t>
                                  </w:r>
                                </w:p>
                                <w:p w:rsidR="00CD1334" w:rsidRDefault="00CD1334" w:rsidP="00933D5C">
                                  <w:pPr>
                                    <w:spacing w:line="276" w:lineRule="auto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D1334" w:rsidRPr="00E16CA3" w:rsidRDefault="00CD1334" w:rsidP="00933D5C">
                                  <w:pPr>
                                    <w:spacing w:line="276" w:lineRule="auto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20" o:spid="_x0000_s1084" style="position:absolute;left:0;text-align:left;margin-left:345.75pt;margin-top:74.45pt;width:29.3pt;height:55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" stroked="f">
                      <v:textbox>
                        <w:txbxContent>
                          <w:p w:rsidR="00CD1334" w:rsidRDefault="00CD1334" w:rsidP="00933D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J</w:t>
                            </w:r>
                          </w:p>
                          <w:p w:rsidR="00CD1334" w:rsidRDefault="00CD1334" w:rsidP="00933D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D1334" w:rsidRDefault="00CD1334" w:rsidP="00933D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</w:p>
                          <w:p w:rsidR="00CD1334" w:rsidRDefault="00CD1334" w:rsidP="00933D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D1334" w:rsidRDefault="00CD1334" w:rsidP="00933D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D1334" w:rsidRDefault="00CD1334" w:rsidP="00933D5C">
                            <w:pPr>
                              <w:spacing w:line="276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G</w:t>
                            </w:r>
                          </w:p>
                          <w:p w:rsidR="00CD1334" w:rsidRDefault="00CD1334" w:rsidP="00933D5C">
                            <w:pPr>
                              <w:spacing w:line="276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D1334" w:rsidRPr="00E16CA3" w:rsidRDefault="00CD1334" w:rsidP="00933D5C">
                            <w:pPr>
                              <w:spacing w:line="276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Arial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723776" behindDoc="0" locked="0" layoutInCell="1" allowOverlap="1" wp14:anchorId="7C367EFB" wp14:editId="51B24D22">
                      <wp:simplePos x="0" y="0"/>
                      <wp:positionH relativeFrom="column">
                        <wp:posOffset>3438525</wp:posOffset>
                      </wp:positionH>
                      <wp:positionV relativeFrom="paragraph">
                        <wp:posOffset>1812289</wp:posOffset>
                      </wp:positionV>
                      <wp:extent cx="1011555" cy="0"/>
                      <wp:effectExtent l="0" t="0" r="17145" b="19050"/>
                      <wp:wrapNone/>
                      <wp:docPr id="60" name="Straight Connector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01155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0" o:spid="_x0000_s1026" style="position:absolute;flip:y;z-index:251723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70.75pt,142.7pt" to="350.4pt,1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" strokecolor="black [3040]" strokeweight="1.5pt">
                      <o:lock v:ext="edit" shapetype="f"/>
                    </v:line>
                  </w:pict>
                </mc:Fallback>
              </mc:AlternateContent>
            </w:r>
            <w:r>
              <w:rPr>
                <w:rFonts w:cs="Arial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045E50C" wp14:editId="5470D314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840740</wp:posOffset>
                      </wp:positionV>
                      <wp:extent cx="329565" cy="1254760"/>
                      <wp:effectExtent l="0" t="0" r="0" b="2540"/>
                      <wp:wrapNone/>
                      <wp:docPr id="13" name="Rectangle 1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1254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1334" w:rsidRDefault="00CD1334" w:rsidP="00933D5C">
                                  <w:pPr>
                                    <w:spacing w:line="276" w:lineRule="auto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</w:p>
                                <w:p w:rsidR="00CD1334" w:rsidRDefault="00CD1334" w:rsidP="00933D5C">
                                  <w:pPr>
                                    <w:spacing w:line="276" w:lineRule="auto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D1334" w:rsidRDefault="00CD1334" w:rsidP="00933D5C">
                                  <w:pPr>
                                    <w:spacing w:line="276" w:lineRule="auto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</w:p>
                                <w:p w:rsidR="00CD1334" w:rsidRDefault="00CD1334" w:rsidP="00933D5C">
                                  <w:pPr>
                                    <w:spacing w:line="276" w:lineRule="auto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D1334" w:rsidRDefault="00CD1334" w:rsidP="00933D5C">
                                  <w:pPr>
                                    <w:spacing w:line="276" w:lineRule="auto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18" o:spid="_x0000_s1085" style="position:absolute;left:0;text-align:left;margin-left:33pt;margin-top:66.2pt;width:25.95pt;height:98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" stroked="f">
                      <v:textbox>
                        <w:txbxContent>
                          <w:p w:rsidR="00CD1334" w:rsidRDefault="00CD1334" w:rsidP="00933D5C">
                            <w:pPr>
                              <w:spacing w:line="276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:rsidR="00CD1334" w:rsidRDefault="00CD1334" w:rsidP="00933D5C">
                            <w:pPr>
                              <w:spacing w:line="276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D1334" w:rsidRDefault="00CD1334" w:rsidP="00933D5C">
                            <w:pPr>
                              <w:spacing w:line="276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  <w:p w:rsidR="00CD1334" w:rsidRDefault="00CD1334" w:rsidP="00933D5C">
                            <w:pPr>
                              <w:spacing w:line="276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D1334" w:rsidRDefault="00CD1334" w:rsidP="00933D5C">
                            <w:pPr>
                              <w:spacing w:line="276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Arial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75E7851" wp14:editId="4E3A6AEE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2317115</wp:posOffset>
                      </wp:positionV>
                      <wp:extent cx="329565" cy="956945"/>
                      <wp:effectExtent l="0" t="0" r="0" b="0"/>
                      <wp:wrapNone/>
                      <wp:docPr id="14" name="Rectangle 1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956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1334" w:rsidRDefault="00CD1334" w:rsidP="00933D5C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</w:p>
                                <w:p w:rsidR="00CD1334" w:rsidRDefault="00CD1334" w:rsidP="00933D5C">
                                  <w:pPr>
                                    <w:spacing w:line="276" w:lineRule="auto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D1334" w:rsidRPr="00E16CA3" w:rsidRDefault="00CD1334" w:rsidP="00933D5C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19" o:spid="_x0000_s1086" style="position:absolute;left:0;text-align:left;margin-left:33pt;margin-top:182.45pt;width:25.95pt;height:75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" stroked="f">
                      <v:textbox>
                        <w:txbxContent>
                          <w:p w:rsidR="00CD1334" w:rsidRDefault="00CD1334" w:rsidP="00933D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  <w:p w:rsidR="00CD1334" w:rsidRDefault="00CD1334" w:rsidP="00933D5C">
                            <w:pPr>
                              <w:spacing w:line="276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D1334" w:rsidRPr="00E16CA3" w:rsidRDefault="00CD1334" w:rsidP="00933D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Arial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714560" behindDoc="0" locked="0" layoutInCell="1" allowOverlap="1" wp14:anchorId="32250C72" wp14:editId="525B3F0A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993139</wp:posOffset>
                      </wp:positionV>
                      <wp:extent cx="752475" cy="0"/>
                      <wp:effectExtent l="0" t="0" r="9525" b="19050"/>
                      <wp:wrapNone/>
                      <wp:docPr id="830" name="Straight Connector 8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30" o:spid="_x0000_s1026" style="position:absolute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25pt,78.2pt" to="118.5pt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" strokecolor="black [3040]" strokeweight="1.5pt">
                      <o:lock v:ext="edit" shapetype="f"/>
                    </v:line>
                  </w:pict>
                </mc:Fallback>
              </mc:AlternateContent>
            </w:r>
            <w:r>
              <w:rPr>
                <w:rFonts w:cs="Arial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18E435E" wp14:editId="19BB33BC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1478915</wp:posOffset>
                      </wp:positionV>
                      <wp:extent cx="295275" cy="66675"/>
                      <wp:effectExtent l="0" t="0" r="28575" b="28575"/>
                      <wp:wrapNone/>
                      <wp:docPr id="831" name="Straight Connector 8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5275" cy="6667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31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pt,116.45pt" to="84.75pt,1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" strokecolor="black [3040]" strokeweight="1.5pt">
                      <o:lock v:ext="edit" shapetype="f"/>
                    </v:line>
                  </w:pict>
                </mc:Fallback>
              </mc:AlternateContent>
            </w:r>
            <w:r>
              <w:rPr>
                <w:rFonts w:cs="Arial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716608" behindDoc="0" locked="0" layoutInCell="1" allowOverlap="1" wp14:anchorId="3DBC6AD2" wp14:editId="005AC49F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1907539</wp:posOffset>
                      </wp:positionV>
                      <wp:extent cx="323850" cy="0"/>
                      <wp:effectExtent l="0" t="0" r="19050" b="19050"/>
                      <wp:wrapNone/>
                      <wp:docPr id="36" name="Straight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6" o:spid="_x0000_s1026" style="position:absolute;z-index:251716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25pt,150.2pt" to="84.75pt,1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" strokecolor="black [3040]" strokeweight="1.5pt">
                      <o:lock v:ext="edit" shapetype="f"/>
                    </v:line>
                  </w:pict>
                </mc:Fallback>
              </mc:AlternateContent>
            </w:r>
            <w:r>
              <w:rPr>
                <w:rFonts w:cs="Arial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535C26E" wp14:editId="6A70D86A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2155190</wp:posOffset>
                      </wp:positionV>
                      <wp:extent cx="514350" cy="276225"/>
                      <wp:effectExtent l="0" t="0" r="19050" b="28575"/>
                      <wp:wrapNone/>
                      <wp:docPr id="37" name="Straight Connector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14350" cy="2762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7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25pt,169.7pt" to="99.75pt,1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" strokecolor="black [3213]" strokeweight="1.5pt">
                      <o:lock v:ext="edit" shapetype="f"/>
                    </v:line>
                  </w:pict>
                </mc:Fallback>
              </mc:AlternateContent>
            </w:r>
            <w:r>
              <w:rPr>
                <w:rFonts w:cs="Arial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62B5CA9" wp14:editId="488E866D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1907540</wp:posOffset>
                      </wp:positionV>
                      <wp:extent cx="2878455" cy="187960"/>
                      <wp:effectExtent l="0" t="0" r="17145" b="21590"/>
                      <wp:wrapNone/>
                      <wp:docPr id="42" name="Straight Connector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78455" cy="18796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2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5pt,150.2pt" to="345.15pt,1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" strokecolor="black [3040]" strokeweight="1.5pt">
                      <o:lock v:ext="edit" shapetype="f"/>
                    </v:line>
                  </w:pict>
                </mc:Fallback>
              </mc:AlternateContent>
            </w:r>
            <w:r>
              <w:rPr>
                <w:rFonts w:cs="Arial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EC7E4EF" wp14:editId="75A6566C">
                      <wp:simplePos x="0" y="0"/>
                      <wp:positionH relativeFrom="column">
                        <wp:posOffset>3390900</wp:posOffset>
                      </wp:positionH>
                      <wp:positionV relativeFrom="paragraph">
                        <wp:posOffset>2250440</wp:posOffset>
                      </wp:positionV>
                      <wp:extent cx="992505" cy="323850"/>
                      <wp:effectExtent l="0" t="0" r="17145" b="19050"/>
                      <wp:wrapNone/>
                      <wp:docPr id="43" name="Straight Connector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92505" cy="32385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pt,177.2pt" to="345.15pt,2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" strokecolor="black [3040]" strokeweight="1.5pt">
                      <o:lock v:ext="edit" shapetype="f"/>
                    </v:line>
                  </w:pict>
                </mc:Fallback>
              </mc:AlternateContent>
            </w:r>
            <w:r>
              <w:rPr>
                <w:rFonts w:cs="Arial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94E76E2" wp14:editId="22336324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1755140</wp:posOffset>
                      </wp:positionV>
                      <wp:extent cx="76200" cy="276225"/>
                      <wp:effectExtent l="0" t="0" r="19050" b="28575"/>
                      <wp:wrapNone/>
                      <wp:docPr id="44" name="Left Bracket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276225"/>
                              </a:xfrm>
                              <a:prstGeom prst="leftBracket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Left Bracket 44" o:spid="_x0000_s1026" type="#_x0000_t85" style="position:absolute;margin-left:84.75pt;margin-top:138.2pt;width:6pt;height:21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" adj="497" strokecolor="black [3040]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86F27E8" wp14:editId="4B5AC23A">
                      <wp:simplePos x="0" y="0"/>
                      <wp:positionH relativeFrom="column">
                        <wp:posOffset>3438525</wp:posOffset>
                      </wp:positionH>
                      <wp:positionV relativeFrom="paragraph">
                        <wp:posOffset>1517015</wp:posOffset>
                      </wp:positionV>
                      <wp:extent cx="944880" cy="66675"/>
                      <wp:effectExtent l="0" t="0" r="26670" b="28575"/>
                      <wp:wrapNone/>
                      <wp:docPr id="48" name="Straight Connector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944880" cy="6667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8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75pt,119.45pt" to="345.15pt,1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" strokecolor="black [3040]" strokeweight="1.5pt">
                      <o:lock v:ext="edit" shapetype="f"/>
                    </v:line>
                  </w:pict>
                </mc:Fallback>
              </mc:AlternateContent>
            </w:r>
            <w:r w:rsidR="00933D5C">
              <w:rPr>
                <w:rFonts w:cs="Arial"/>
                <w:noProof/>
                <w:szCs w:val="24"/>
                <w:lang w:val="en-US"/>
              </w:rPr>
              <w:drawing>
                <wp:inline distT="0" distB="0" distL="0" distR="0" wp14:anchorId="73DA07D4" wp14:editId="0E6B4B47">
                  <wp:extent cx="4457700" cy="3419475"/>
                  <wp:effectExtent l="19050" t="19050" r="19050" b="2857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cross section eye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700" cy="341947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auto"/>
          </w:tcPr>
          <w:p w:rsidR="00933D5C" w:rsidRPr="00D25852" w:rsidRDefault="00933D5C" w:rsidP="00CD1334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33D5C" w:rsidRPr="00D25852" w:rsidRDefault="00933D5C" w:rsidP="00CD1334">
            <w:pPr>
              <w:spacing w:line="360" w:lineRule="auto"/>
              <w:rPr>
                <w:rFonts w:cs="Arial"/>
                <w:szCs w:val="24"/>
              </w:rPr>
            </w:pPr>
          </w:p>
        </w:tc>
      </w:tr>
    </w:tbl>
    <w:p w:rsidR="004C70AC" w:rsidRPr="001F3546" w:rsidRDefault="004C70AC" w:rsidP="004C70AC">
      <w:pPr>
        <w:rPr>
          <w:lang w:val="af-ZA"/>
        </w:rPr>
      </w:pPr>
    </w:p>
    <w:p w:rsidR="00087AFD" w:rsidRDefault="00087AFD">
      <w:pPr>
        <w:rPr>
          <w:lang w:val="af-ZA"/>
        </w:rPr>
      </w:pPr>
    </w:p>
    <w:tbl>
      <w:tblPr>
        <w:tblW w:w="10028" w:type="dxa"/>
        <w:tblLayout w:type="fixed"/>
        <w:tblLook w:val="04A0" w:firstRow="1" w:lastRow="0" w:firstColumn="1" w:lastColumn="0" w:noHBand="0" w:noVBand="1"/>
      </w:tblPr>
      <w:tblGrid>
        <w:gridCol w:w="760"/>
        <w:gridCol w:w="766"/>
        <w:gridCol w:w="7201"/>
        <w:gridCol w:w="264"/>
        <w:gridCol w:w="1037"/>
      </w:tblGrid>
      <w:tr w:rsidR="00990C17" w:rsidRPr="001F3546" w:rsidTr="00624827">
        <w:trPr>
          <w:trHeight w:val="142"/>
        </w:trPr>
        <w:tc>
          <w:tcPr>
            <w:tcW w:w="760" w:type="dxa"/>
            <w:shd w:val="clear" w:color="auto" w:fill="auto"/>
          </w:tcPr>
          <w:p w:rsidR="00990C17" w:rsidRPr="001F3546" w:rsidRDefault="00990C17" w:rsidP="00624827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66" w:type="dxa"/>
            <w:shd w:val="clear" w:color="auto" w:fill="auto"/>
          </w:tcPr>
          <w:p w:rsidR="00990C17" w:rsidRPr="001F3546" w:rsidRDefault="00990C17" w:rsidP="00624827">
            <w:pPr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3.1.1</w:t>
            </w:r>
          </w:p>
        </w:tc>
        <w:tc>
          <w:tcPr>
            <w:tcW w:w="7201" w:type="dxa"/>
            <w:shd w:val="clear" w:color="auto" w:fill="auto"/>
          </w:tcPr>
          <w:p w:rsidR="00990C17" w:rsidRPr="001F3546" w:rsidRDefault="00990C17" w:rsidP="00624827">
            <w:pPr>
              <w:jc w:val="both"/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 xml:space="preserve">Skryf die </w:t>
            </w:r>
            <w:r w:rsidRPr="001F3546">
              <w:rPr>
                <w:rFonts w:cs="Arial"/>
                <w:b/>
                <w:szCs w:val="24"/>
                <w:lang w:val="af-ZA"/>
              </w:rPr>
              <w:t>LETTER</w:t>
            </w:r>
            <w:r w:rsidRPr="001F3546">
              <w:rPr>
                <w:rFonts w:cs="Arial"/>
                <w:szCs w:val="24"/>
                <w:lang w:val="af-ZA"/>
              </w:rPr>
              <w:t xml:space="preserve"> en die </w:t>
            </w:r>
            <w:r w:rsidRPr="001F3546">
              <w:rPr>
                <w:rFonts w:cs="Arial"/>
                <w:b/>
                <w:szCs w:val="24"/>
                <w:lang w:val="af-ZA"/>
              </w:rPr>
              <w:t xml:space="preserve">NAAM </w:t>
            </w:r>
            <w:r>
              <w:rPr>
                <w:rFonts w:cs="Arial"/>
                <w:szCs w:val="24"/>
                <w:lang w:val="af-ZA"/>
              </w:rPr>
              <w:t xml:space="preserve">van die deel waar die duidelikste beeld gevorm word. </w:t>
            </w:r>
          </w:p>
        </w:tc>
        <w:tc>
          <w:tcPr>
            <w:tcW w:w="264" w:type="dxa"/>
            <w:shd w:val="clear" w:color="auto" w:fill="auto"/>
          </w:tcPr>
          <w:p w:rsidR="00990C17" w:rsidRPr="001F3546" w:rsidRDefault="00990C17" w:rsidP="00624827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1037" w:type="dxa"/>
            <w:shd w:val="clear" w:color="auto" w:fill="auto"/>
          </w:tcPr>
          <w:p w:rsidR="00990C17" w:rsidRDefault="00990C17" w:rsidP="00624827">
            <w:pPr>
              <w:rPr>
                <w:rFonts w:cs="Arial"/>
                <w:szCs w:val="24"/>
                <w:lang w:val="af-ZA"/>
              </w:rPr>
            </w:pPr>
          </w:p>
          <w:p w:rsidR="00990C17" w:rsidRPr="00972B5B" w:rsidRDefault="00990C17" w:rsidP="00624827">
            <w:pPr>
              <w:rPr>
                <w:rFonts w:cs="Arial"/>
                <w:szCs w:val="24"/>
                <w:lang w:val="af-ZA"/>
              </w:rPr>
            </w:pPr>
            <w:r>
              <w:rPr>
                <w:rFonts w:cs="Arial"/>
                <w:szCs w:val="24"/>
                <w:lang w:val="af-ZA"/>
              </w:rPr>
              <w:t>(2)</w:t>
            </w:r>
          </w:p>
        </w:tc>
      </w:tr>
      <w:tr w:rsidR="00990C17" w:rsidRPr="001F3546" w:rsidTr="00624827">
        <w:trPr>
          <w:trHeight w:val="342"/>
        </w:trPr>
        <w:tc>
          <w:tcPr>
            <w:tcW w:w="760" w:type="dxa"/>
            <w:shd w:val="clear" w:color="auto" w:fill="auto"/>
          </w:tcPr>
          <w:p w:rsidR="00990C17" w:rsidRPr="001F3546" w:rsidRDefault="00990C17" w:rsidP="00624827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66" w:type="dxa"/>
            <w:shd w:val="clear" w:color="auto" w:fill="auto"/>
          </w:tcPr>
          <w:p w:rsidR="00990C17" w:rsidRPr="001F3546" w:rsidRDefault="00990C17" w:rsidP="00624827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201" w:type="dxa"/>
            <w:shd w:val="clear" w:color="auto" w:fill="auto"/>
          </w:tcPr>
          <w:p w:rsidR="00990C17" w:rsidRPr="001F3546" w:rsidRDefault="00990C17" w:rsidP="00624827">
            <w:pPr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264" w:type="dxa"/>
            <w:shd w:val="clear" w:color="auto" w:fill="auto"/>
          </w:tcPr>
          <w:p w:rsidR="00990C17" w:rsidRPr="001F3546" w:rsidRDefault="00990C17" w:rsidP="00624827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1037" w:type="dxa"/>
            <w:shd w:val="clear" w:color="auto" w:fill="auto"/>
          </w:tcPr>
          <w:p w:rsidR="00990C17" w:rsidRPr="001F3546" w:rsidRDefault="00990C17" w:rsidP="00624827">
            <w:pPr>
              <w:rPr>
                <w:rFonts w:cs="Arial"/>
                <w:szCs w:val="24"/>
                <w:lang w:val="af-ZA"/>
              </w:rPr>
            </w:pPr>
          </w:p>
        </w:tc>
      </w:tr>
      <w:tr w:rsidR="00990C17" w:rsidRPr="001F3546" w:rsidTr="00E53D96">
        <w:trPr>
          <w:trHeight w:val="1035"/>
        </w:trPr>
        <w:tc>
          <w:tcPr>
            <w:tcW w:w="760" w:type="dxa"/>
            <w:shd w:val="clear" w:color="auto" w:fill="auto"/>
          </w:tcPr>
          <w:p w:rsidR="00990C17" w:rsidRPr="001F3546" w:rsidRDefault="00990C17" w:rsidP="00624827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66" w:type="dxa"/>
            <w:shd w:val="clear" w:color="auto" w:fill="auto"/>
          </w:tcPr>
          <w:p w:rsidR="00990C17" w:rsidRDefault="00990C17" w:rsidP="00624827">
            <w:pPr>
              <w:rPr>
                <w:rFonts w:cs="Arial"/>
                <w:szCs w:val="24"/>
                <w:lang w:val="af-ZA"/>
              </w:rPr>
            </w:pPr>
            <w:r>
              <w:rPr>
                <w:rFonts w:cs="Arial"/>
                <w:szCs w:val="24"/>
                <w:lang w:val="af-ZA"/>
              </w:rPr>
              <w:t>3.1.2</w:t>
            </w:r>
          </w:p>
          <w:p w:rsidR="00990C17" w:rsidRDefault="00990C17" w:rsidP="00624827">
            <w:pPr>
              <w:rPr>
                <w:rFonts w:cs="Arial"/>
                <w:szCs w:val="24"/>
                <w:lang w:val="af-ZA"/>
              </w:rPr>
            </w:pPr>
          </w:p>
          <w:p w:rsidR="00990C17" w:rsidRDefault="00990C17" w:rsidP="00624827">
            <w:pPr>
              <w:rPr>
                <w:rFonts w:cs="Arial"/>
                <w:szCs w:val="24"/>
                <w:lang w:val="af-ZA"/>
              </w:rPr>
            </w:pPr>
          </w:p>
          <w:p w:rsidR="00990C17" w:rsidRPr="00287DA9" w:rsidRDefault="00990C17" w:rsidP="00624827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201" w:type="dxa"/>
            <w:shd w:val="clear" w:color="auto" w:fill="auto"/>
          </w:tcPr>
          <w:p w:rsidR="00990C17" w:rsidRDefault="00990C17" w:rsidP="00624827">
            <w:pPr>
              <w:jc w:val="both"/>
              <w:rPr>
                <w:rFonts w:cs="Arial"/>
                <w:szCs w:val="24"/>
                <w:lang w:val="af-ZA"/>
              </w:rPr>
            </w:pPr>
            <w:r>
              <w:rPr>
                <w:rFonts w:cs="Arial"/>
                <w:szCs w:val="24"/>
                <w:lang w:val="af-ZA"/>
              </w:rPr>
              <w:t xml:space="preserve">Noem die dele in die korrekte volgorde waardeur lig beweeg om struktuur </w:t>
            </w:r>
            <w:r w:rsidRPr="00287DA9">
              <w:rPr>
                <w:rFonts w:cs="Arial"/>
                <w:b/>
                <w:szCs w:val="24"/>
                <w:lang w:val="af-ZA"/>
              </w:rPr>
              <w:t>H</w:t>
            </w:r>
            <w:r>
              <w:rPr>
                <w:rFonts w:cs="Arial"/>
                <w:b/>
                <w:szCs w:val="24"/>
                <w:lang w:val="af-ZA"/>
              </w:rPr>
              <w:t xml:space="preserve"> </w:t>
            </w:r>
            <w:r>
              <w:rPr>
                <w:rFonts w:cs="Arial"/>
                <w:szCs w:val="24"/>
                <w:lang w:val="af-ZA"/>
              </w:rPr>
              <w:t>te bereik</w:t>
            </w:r>
            <w:r w:rsidR="00E53D96">
              <w:rPr>
                <w:rFonts w:cs="Arial"/>
                <w:szCs w:val="24"/>
                <w:lang w:val="af-ZA"/>
              </w:rPr>
              <w:t>.</w:t>
            </w:r>
            <w:r>
              <w:rPr>
                <w:rFonts w:cs="Arial"/>
                <w:szCs w:val="24"/>
                <w:lang w:val="af-ZA"/>
              </w:rPr>
              <w:t xml:space="preserve"> (</w:t>
            </w:r>
            <w:r w:rsidR="00E53D96">
              <w:rPr>
                <w:rFonts w:cs="Arial"/>
                <w:szCs w:val="24"/>
                <w:lang w:val="af-ZA"/>
              </w:rPr>
              <w:t xml:space="preserve">Noem </w:t>
            </w:r>
            <w:r>
              <w:rPr>
                <w:rFonts w:cs="Arial"/>
                <w:szCs w:val="24"/>
                <w:lang w:val="af-ZA"/>
              </w:rPr>
              <w:t xml:space="preserve">die </w:t>
            </w:r>
            <w:r w:rsidRPr="00287DA9">
              <w:rPr>
                <w:rFonts w:cs="Arial"/>
                <w:b/>
                <w:szCs w:val="24"/>
                <w:lang w:val="af-ZA"/>
              </w:rPr>
              <w:t>letter</w:t>
            </w:r>
            <w:r>
              <w:rPr>
                <w:rFonts w:cs="Arial"/>
                <w:szCs w:val="24"/>
                <w:lang w:val="af-ZA"/>
              </w:rPr>
              <w:t xml:space="preserve"> van die </w:t>
            </w:r>
            <w:r w:rsidRPr="00287DA9">
              <w:rPr>
                <w:rFonts w:cs="Arial"/>
                <w:b/>
                <w:szCs w:val="24"/>
                <w:lang w:val="af-ZA"/>
              </w:rPr>
              <w:t>diagram</w:t>
            </w:r>
            <w:r>
              <w:rPr>
                <w:rFonts w:cs="Arial"/>
                <w:szCs w:val="24"/>
                <w:lang w:val="af-ZA"/>
              </w:rPr>
              <w:t xml:space="preserve"> en die naam van elke struktuur in jou antwoord</w:t>
            </w:r>
            <w:r w:rsidR="00E53D96">
              <w:rPr>
                <w:rFonts w:cs="Arial"/>
                <w:szCs w:val="24"/>
                <w:lang w:val="af-ZA"/>
              </w:rPr>
              <w:t>.</w:t>
            </w:r>
            <w:r>
              <w:rPr>
                <w:rFonts w:cs="Arial"/>
                <w:szCs w:val="24"/>
                <w:lang w:val="af-ZA"/>
              </w:rPr>
              <w:t>)</w:t>
            </w:r>
            <w:r w:rsidRPr="001F3546">
              <w:rPr>
                <w:rFonts w:cs="Arial"/>
                <w:szCs w:val="24"/>
                <w:lang w:val="af-ZA"/>
              </w:rPr>
              <w:t xml:space="preserve">  </w:t>
            </w:r>
          </w:p>
          <w:p w:rsidR="00990C17" w:rsidRPr="00287DA9" w:rsidRDefault="00990C17" w:rsidP="00624827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264" w:type="dxa"/>
            <w:shd w:val="clear" w:color="auto" w:fill="auto"/>
          </w:tcPr>
          <w:p w:rsidR="00990C17" w:rsidRPr="001F3546" w:rsidRDefault="00990C17" w:rsidP="00624827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1037" w:type="dxa"/>
            <w:shd w:val="clear" w:color="auto" w:fill="auto"/>
          </w:tcPr>
          <w:p w:rsidR="00990C17" w:rsidRPr="001F3546" w:rsidRDefault="00990C17" w:rsidP="00624827">
            <w:pPr>
              <w:rPr>
                <w:rFonts w:cs="Arial"/>
                <w:szCs w:val="24"/>
                <w:lang w:val="af-ZA"/>
              </w:rPr>
            </w:pPr>
          </w:p>
          <w:p w:rsidR="00990C17" w:rsidRDefault="00990C17" w:rsidP="00624827">
            <w:pPr>
              <w:rPr>
                <w:rFonts w:cs="Arial"/>
                <w:szCs w:val="24"/>
                <w:lang w:val="af-ZA"/>
              </w:rPr>
            </w:pPr>
          </w:p>
          <w:p w:rsidR="00990C17" w:rsidRDefault="00990C17" w:rsidP="00624827">
            <w:pPr>
              <w:rPr>
                <w:rFonts w:cs="Arial"/>
                <w:szCs w:val="24"/>
                <w:lang w:val="af-ZA"/>
              </w:rPr>
            </w:pPr>
            <w:r>
              <w:rPr>
                <w:rFonts w:cs="Arial"/>
                <w:szCs w:val="24"/>
                <w:lang w:val="af-ZA"/>
              </w:rPr>
              <w:t>(3</w:t>
            </w:r>
            <w:r w:rsidRPr="001F3546">
              <w:rPr>
                <w:rFonts w:cs="Arial"/>
                <w:szCs w:val="24"/>
                <w:lang w:val="af-ZA"/>
              </w:rPr>
              <w:t>)</w:t>
            </w:r>
          </w:p>
          <w:p w:rsidR="00990C17" w:rsidRPr="001F3546" w:rsidRDefault="00990C17" w:rsidP="00624827">
            <w:pPr>
              <w:rPr>
                <w:rFonts w:cs="Arial"/>
                <w:szCs w:val="24"/>
                <w:lang w:val="af-ZA"/>
              </w:rPr>
            </w:pPr>
          </w:p>
        </w:tc>
      </w:tr>
      <w:tr w:rsidR="00E53D96" w:rsidRPr="001F3546" w:rsidTr="00624827">
        <w:trPr>
          <w:trHeight w:val="621"/>
        </w:trPr>
        <w:tc>
          <w:tcPr>
            <w:tcW w:w="760" w:type="dxa"/>
            <w:shd w:val="clear" w:color="auto" w:fill="auto"/>
          </w:tcPr>
          <w:p w:rsidR="00E53D96" w:rsidRPr="001F3546" w:rsidRDefault="00E53D96" w:rsidP="00624827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66" w:type="dxa"/>
            <w:shd w:val="clear" w:color="auto" w:fill="auto"/>
          </w:tcPr>
          <w:p w:rsidR="00E53D96" w:rsidRDefault="00E53D96" w:rsidP="00624827">
            <w:pPr>
              <w:rPr>
                <w:rFonts w:cs="Arial"/>
                <w:szCs w:val="24"/>
                <w:lang w:val="af-ZA"/>
              </w:rPr>
            </w:pPr>
            <w:r>
              <w:rPr>
                <w:rFonts w:cs="Arial"/>
                <w:szCs w:val="24"/>
                <w:lang w:val="af-ZA"/>
              </w:rPr>
              <w:t xml:space="preserve">3.1.3 </w:t>
            </w:r>
          </w:p>
        </w:tc>
        <w:tc>
          <w:tcPr>
            <w:tcW w:w="7201" w:type="dxa"/>
            <w:shd w:val="clear" w:color="auto" w:fill="auto"/>
          </w:tcPr>
          <w:p w:rsidR="00E53D96" w:rsidRDefault="00E53D96" w:rsidP="00624827">
            <w:pPr>
              <w:rPr>
                <w:rFonts w:cs="Arial"/>
                <w:szCs w:val="24"/>
                <w:lang w:val="af-ZA"/>
              </w:rPr>
            </w:pPr>
            <w:r>
              <w:rPr>
                <w:rFonts w:cs="Arial"/>
                <w:szCs w:val="24"/>
                <w:lang w:val="af-ZA"/>
              </w:rPr>
              <w:t xml:space="preserve">Beskryf die veranderinge wat plaasvind in strukture </w:t>
            </w:r>
            <w:r w:rsidRPr="00E53D96">
              <w:rPr>
                <w:rFonts w:cs="Arial"/>
                <w:b/>
                <w:szCs w:val="24"/>
                <w:lang w:val="af-ZA"/>
              </w:rPr>
              <w:t>E</w:t>
            </w:r>
            <w:r>
              <w:rPr>
                <w:rFonts w:cs="Arial"/>
                <w:szCs w:val="24"/>
                <w:lang w:val="af-ZA"/>
              </w:rPr>
              <w:t xml:space="preserve">, </w:t>
            </w:r>
            <w:r w:rsidRPr="00E53D96">
              <w:rPr>
                <w:rFonts w:cs="Arial"/>
                <w:b/>
                <w:szCs w:val="24"/>
                <w:lang w:val="af-ZA"/>
              </w:rPr>
              <w:t>G</w:t>
            </w:r>
            <w:r>
              <w:rPr>
                <w:rFonts w:cs="Arial"/>
                <w:szCs w:val="24"/>
                <w:lang w:val="af-ZA"/>
              </w:rPr>
              <w:t xml:space="preserve"> en </w:t>
            </w:r>
            <w:r w:rsidRPr="00E53D96">
              <w:rPr>
                <w:rFonts w:cs="Arial"/>
                <w:b/>
                <w:szCs w:val="24"/>
                <w:lang w:val="af-ZA"/>
              </w:rPr>
              <w:t>J</w:t>
            </w:r>
            <w:r>
              <w:rPr>
                <w:rFonts w:cs="Arial"/>
                <w:szCs w:val="24"/>
                <w:lang w:val="af-ZA"/>
              </w:rPr>
              <w:t xml:space="preserve"> wanneer dit fokus op ŉ voël wat in die verte in vlieg. </w:t>
            </w:r>
          </w:p>
        </w:tc>
        <w:tc>
          <w:tcPr>
            <w:tcW w:w="264" w:type="dxa"/>
            <w:shd w:val="clear" w:color="auto" w:fill="auto"/>
          </w:tcPr>
          <w:p w:rsidR="00E53D96" w:rsidRPr="001F3546" w:rsidRDefault="00E53D96" w:rsidP="00624827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1037" w:type="dxa"/>
            <w:shd w:val="clear" w:color="auto" w:fill="auto"/>
          </w:tcPr>
          <w:p w:rsidR="00E53D96" w:rsidRDefault="00E53D96" w:rsidP="00624827">
            <w:pPr>
              <w:rPr>
                <w:rFonts w:cs="Arial"/>
                <w:szCs w:val="24"/>
                <w:lang w:val="af-ZA"/>
              </w:rPr>
            </w:pPr>
          </w:p>
          <w:p w:rsidR="00E53D96" w:rsidRPr="001F3546" w:rsidRDefault="00E53D96" w:rsidP="00624827">
            <w:pPr>
              <w:rPr>
                <w:rFonts w:cs="Arial"/>
                <w:szCs w:val="24"/>
                <w:lang w:val="af-ZA"/>
              </w:rPr>
            </w:pPr>
            <w:r>
              <w:rPr>
                <w:rFonts w:cs="Arial"/>
                <w:szCs w:val="24"/>
                <w:lang w:val="af-ZA"/>
              </w:rPr>
              <w:t>(7)</w:t>
            </w:r>
          </w:p>
        </w:tc>
      </w:tr>
      <w:tr w:rsidR="00990C17" w:rsidRPr="001F3546" w:rsidTr="00624827">
        <w:trPr>
          <w:trHeight w:val="117"/>
        </w:trPr>
        <w:tc>
          <w:tcPr>
            <w:tcW w:w="760" w:type="dxa"/>
            <w:shd w:val="clear" w:color="auto" w:fill="auto"/>
          </w:tcPr>
          <w:p w:rsidR="00990C17" w:rsidRPr="001F3546" w:rsidRDefault="00990C17" w:rsidP="00624827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66" w:type="dxa"/>
            <w:shd w:val="clear" w:color="auto" w:fill="auto"/>
          </w:tcPr>
          <w:p w:rsidR="00990C17" w:rsidRPr="001F3546" w:rsidRDefault="00990C17" w:rsidP="00624827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201" w:type="dxa"/>
            <w:shd w:val="clear" w:color="auto" w:fill="auto"/>
          </w:tcPr>
          <w:p w:rsidR="00990C17" w:rsidRPr="001F3546" w:rsidRDefault="00990C17" w:rsidP="00624827">
            <w:pPr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264" w:type="dxa"/>
            <w:shd w:val="clear" w:color="auto" w:fill="auto"/>
          </w:tcPr>
          <w:p w:rsidR="00990C17" w:rsidRPr="001F3546" w:rsidRDefault="00990C17" w:rsidP="00624827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1037" w:type="dxa"/>
            <w:shd w:val="clear" w:color="auto" w:fill="auto"/>
          </w:tcPr>
          <w:p w:rsidR="00990C17" w:rsidRPr="001F3546" w:rsidRDefault="00990C17" w:rsidP="00624827">
            <w:pPr>
              <w:rPr>
                <w:rFonts w:cs="Arial"/>
                <w:b/>
                <w:szCs w:val="24"/>
                <w:lang w:val="af-ZA"/>
              </w:rPr>
            </w:pPr>
            <w:r>
              <w:rPr>
                <w:rFonts w:cs="Arial"/>
                <w:b/>
                <w:szCs w:val="24"/>
                <w:lang w:val="af-ZA"/>
              </w:rPr>
              <w:t>(12</w:t>
            </w:r>
            <w:r w:rsidRPr="001F3546">
              <w:rPr>
                <w:rFonts w:cs="Arial"/>
                <w:b/>
                <w:szCs w:val="24"/>
                <w:lang w:val="af-ZA"/>
              </w:rPr>
              <w:t>)</w:t>
            </w:r>
          </w:p>
        </w:tc>
      </w:tr>
      <w:tr w:rsidR="00990C17" w:rsidRPr="001F3546" w:rsidTr="00624827">
        <w:trPr>
          <w:trHeight w:val="117"/>
        </w:trPr>
        <w:tc>
          <w:tcPr>
            <w:tcW w:w="760" w:type="dxa"/>
            <w:shd w:val="clear" w:color="auto" w:fill="auto"/>
          </w:tcPr>
          <w:p w:rsidR="00990C17" w:rsidRPr="001F3546" w:rsidRDefault="00990C17" w:rsidP="00624827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66" w:type="dxa"/>
            <w:shd w:val="clear" w:color="auto" w:fill="auto"/>
          </w:tcPr>
          <w:p w:rsidR="00990C17" w:rsidRPr="001F3546" w:rsidRDefault="00990C17" w:rsidP="00624827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201" w:type="dxa"/>
            <w:shd w:val="clear" w:color="auto" w:fill="auto"/>
          </w:tcPr>
          <w:p w:rsidR="00990C17" w:rsidRPr="001F3546" w:rsidRDefault="00990C17" w:rsidP="00624827">
            <w:pPr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264" w:type="dxa"/>
            <w:shd w:val="clear" w:color="auto" w:fill="auto"/>
          </w:tcPr>
          <w:p w:rsidR="00990C17" w:rsidRPr="001F3546" w:rsidRDefault="00990C17" w:rsidP="00624827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1037" w:type="dxa"/>
            <w:shd w:val="clear" w:color="auto" w:fill="auto"/>
          </w:tcPr>
          <w:p w:rsidR="00990C17" w:rsidRDefault="00990C17" w:rsidP="00624827">
            <w:pPr>
              <w:rPr>
                <w:rFonts w:cs="Arial"/>
                <w:b/>
                <w:szCs w:val="24"/>
                <w:lang w:val="af-ZA"/>
              </w:rPr>
            </w:pPr>
          </w:p>
        </w:tc>
      </w:tr>
      <w:tr w:rsidR="00990C17" w:rsidRPr="001F3546" w:rsidTr="00624827">
        <w:trPr>
          <w:trHeight w:val="20"/>
        </w:trPr>
        <w:tc>
          <w:tcPr>
            <w:tcW w:w="760" w:type="dxa"/>
            <w:shd w:val="clear" w:color="auto" w:fill="auto"/>
          </w:tcPr>
          <w:p w:rsidR="00990C17" w:rsidRPr="001F3546" w:rsidRDefault="00990C17" w:rsidP="00624827">
            <w:pPr>
              <w:rPr>
                <w:rFonts w:cs="Arial"/>
                <w:szCs w:val="24"/>
                <w:lang w:val="af-ZA"/>
              </w:rPr>
            </w:pPr>
            <w:r>
              <w:rPr>
                <w:lang w:val="af-ZA"/>
              </w:rPr>
              <w:t xml:space="preserve">3.2 </w:t>
            </w:r>
          </w:p>
        </w:tc>
        <w:tc>
          <w:tcPr>
            <w:tcW w:w="766" w:type="dxa"/>
            <w:shd w:val="clear" w:color="auto" w:fill="auto"/>
          </w:tcPr>
          <w:p w:rsidR="00990C17" w:rsidRPr="001F3546" w:rsidRDefault="00990C17" w:rsidP="006248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10207"/>
              </w:tabs>
              <w:rPr>
                <w:rFonts w:cs="Arial"/>
                <w:szCs w:val="24"/>
                <w:lang w:val="af-ZA"/>
              </w:rPr>
            </w:pPr>
            <w:r>
              <w:rPr>
                <w:lang w:val="af-ZA"/>
              </w:rPr>
              <w:t xml:space="preserve">3.2.1 </w:t>
            </w:r>
          </w:p>
        </w:tc>
        <w:tc>
          <w:tcPr>
            <w:tcW w:w="7201" w:type="dxa"/>
            <w:shd w:val="clear" w:color="auto" w:fill="auto"/>
          </w:tcPr>
          <w:p w:rsidR="00990C17" w:rsidRPr="001F3546" w:rsidRDefault="00990C17" w:rsidP="00624827">
            <w:pPr>
              <w:jc w:val="both"/>
              <w:rPr>
                <w:rFonts w:cs="Arial"/>
                <w:szCs w:val="24"/>
                <w:lang w:val="af-ZA"/>
              </w:rPr>
            </w:pPr>
            <w:r>
              <w:rPr>
                <w:lang w:val="af-ZA"/>
              </w:rPr>
              <w:t xml:space="preserve">Definieer </w:t>
            </w:r>
            <w:r w:rsidR="005E27C2">
              <w:rPr>
                <w:lang w:val="af-ZA"/>
              </w:rPr>
              <w:t>ŉ</w:t>
            </w:r>
            <w:r>
              <w:rPr>
                <w:lang w:val="af-ZA"/>
              </w:rPr>
              <w:t xml:space="preserve"> negatiewe terugvoermeganisme.</w:t>
            </w:r>
          </w:p>
        </w:tc>
        <w:tc>
          <w:tcPr>
            <w:tcW w:w="264" w:type="dxa"/>
            <w:shd w:val="clear" w:color="auto" w:fill="auto"/>
          </w:tcPr>
          <w:p w:rsidR="00990C17" w:rsidRPr="001F3546" w:rsidRDefault="00990C17" w:rsidP="00624827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1037" w:type="dxa"/>
            <w:shd w:val="clear" w:color="auto" w:fill="auto"/>
          </w:tcPr>
          <w:p w:rsidR="00990C17" w:rsidRPr="00990C17" w:rsidRDefault="00990C17" w:rsidP="00624827">
            <w:pPr>
              <w:rPr>
                <w:rFonts w:cs="Arial"/>
                <w:szCs w:val="24"/>
                <w:lang w:val="af-ZA"/>
              </w:rPr>
            </w:pPr>
            <w:r w:rsidRPr="00990C17">
              <w:rPr>
                <w:rFonts w:cs="Arial"/>
                <w:szCs w:val="24"/>
                <w:lang w:val="af-ZA"/>
              </w:rPr>
              <w:t>(2)</w:t>
            </w:r>
          </w:p>
        </w:tc>
      </w:tr>
      <w:tr w:rsidR="00990C17" w:rsidRPr="001F3546" w:rsidTr="00624827">
        <w:trPr>
          <w:trHeight w:val="117"/>
        </w:trPr>
        <w:tc>
          <w:tcPr>
            <w:tcW w:w="760" w:type="dxa"/>
            <w:shd w:val="clear" w:color="auto" w:fill="auto"/>
          </w:tcPr>
          <w:p w:rsidR="00990C17" w:rsidRPr="001F3546" w:rsidRDefault="00990C17" w:rsidP="00624827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66" w:type="dxa"/>
            <w:shd w:val="clear" w:color="auto" w:fill="auto"/>
          </w:tcPr>
          <w:p w:rsidR="00990C17" w:rsidRPr="001F3546" w:rsidRDefault="00990C17" w:rsidP="00624827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201" w:type="dxa"/>
            <w:shd w:val="clear" w:color="auto" w:fill="auto"/>
          </w:tcPr>
          <w:p w:rsidR="00990C17" w:rsidRPr="001F3546" w:rsidRDefault="00990C17" w:rsidP="00624827">
            <w:pPr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264" w:type="dxa"/>
            <w:shd w:val="clear" w:color="auto" w:fill="auto"/>
          </w:tcPr>
          <w:p w:rsidR="00990C17" w:rsidRPr="001F3546" w:rsidRDefault="00990C17" w:rsidP="00624827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1037" w:type="dxa"/>
            <w:shd w:val="clear" w:color="auto" w:fill="auto"/>
          </w:tcPr>
          <w:p w:rsidR="00990C17" w:rsidRDefault="00990C17" w:rsidP="00624827">
            <w:pPr>
              <w:rPr>
                <w:rFonts w:cs="Arial"/>
                <w:b/>
                <w:szCs w:val="24"/>
                <w:lang w:val="af-ZA"/>
              </w:rPr>
            </w:pPr>
          </w:p>
        </w:tc>
      </w:tr>
      <w:tr w:rsidR="00990C17" w:rsidRPr="001F3546" w:rsidTr="00624827">
        <w:trPr>
          <w:trHeight w:val="117"/>
        </w:trPr>
        <w:tc>
          <w:tcPr>
            <w:tcW w:w="760" w:type="dxa"/>
            <w:shd w:val="clear" w:color="auto" w:fill="auto"/>
          </w:tcPr>
          <w:p w:rsidR="00990C17" w:rsidRPr="001F3546" w:rsidRDefault="00990C17" w:rsidP="00624827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66" w:type="dxa"/>
            <w:shd w:val="clear" w:color="auto" w:fill="auto"/>
          </w:tcPr>
          <w:p w:rsidR="00990C17" w:rsidRPr="001F3546" w:rsidRDefault="00990C17" w:rsidP="00624827">
            <w:pPr>
              <w:rPr>
                <w:rFonts w:cs="Arial"/>
                <w:szCs w:val="24"/>
                <w:lang w:val="af-ZA"/>
              </w:rPr>
            </w:pPr>
            <w:r>
              <w:rPr>
                <w:lang w:val="af-ZA"/>
              </w:rPr>
              <w:t xml:space="preserve">3.2.2    </w:t>
            </w:r>
          </w:p>
        </w:tc>
        <w:tc>
          <w:tcPr>
            <w:tcW w:w="7201" w:type="dxa"/>
            <w:shd w:val="clear" w:color="auto" w:fill="auto"/>
          </w:tcPr>
          <w:p w:rsidR="00990C17" w:rsidRPr="001F3546" w:rsidRDefault="00990C17" w:rsidP="00785FEC">
            <w:pPr>
              <w:jc w:val="both"/>
              <w:rPr>
                <w:rFonts w:cs="Arial"/>
                <w:szCs w:val="24"/>
                <w:lang w:val="af-ZA"/>
              </w:rPr>
            </w:pPr>
            <w:r>
              <w:rPr>
                <w:lang w:val="af-ZA"/>
              </w:rPr>
              <w:t>Beskryf hoe die menslike liggaam tiroksienkonsentrasie in die bloed kan herstel, wanneer dit bo normale vlakke</w:t>
            </w:r>
            <w:r w:rsidR="00785FEC">
              <w:rPr>
                <w:lang w:val="af-ZA"/>
              </w:rPr>
              <w:t xml:space="preserve"> styg</w:t>
            </w:r>
            <w:r>
              <w:rPr>
                <w:lang w:val="af-ZA"/>
              </w:rPr>
              <w:t>.</w:t>
            </w:r>
          </w:p>
        </w:tc>
        <w:tc>
          <w:tcPr>
            <w:tcW w:w="264" w:type="dxa"/>
            <w:shd w:val="clear" w:color="auto" w:fill="auto"/>
          </w:tcPr>
          <w:p w:rsidR="00990C17" w:rsidRPr="001F3546" w:rsidRDefault="00990C17" w:rsidP="00624827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1037" w:type="dxa"/>
            <w:shd w:val="clear" w:color="auto" w:fill="auto"/>
          </w:tcPr>
          <w:p w:rsidR="00990C17" w:rsidRDefault="00990C17" w:rsidP="00624827">
            <w:pPr>
              <w:rPr>
                <w:lang w:val="af-ZA"/>
              </w:rPr>
            </w:pPr>
          </w:p>
          <w:p w:rsidR="00990C17" w:rsidRDefault="00990C17" w:rsidP="00624827">
            <w:pPr>
              <w:rPr>
                <w:rFonts w:cs="Arial"/>
                <w:b/>
                <w:szCs w:val="24"/>
                <w:lang w:val="af-ZA"/>
              </w:rPr>
            </w:pPr>
            <w:r>
              <w:rPr>
                <w:lang w:val="af-ZA"/>
              </w:rPr>
              <w:t>(5)</w:t>
            </w:r>
          </w:p>
        </w:tc>
      </w:tr>
      <w:tr w:rsidR="00990C17" w:rsidRPr="001F3546" w:rsidTr="00624827">
        <w:trPr>
          <w:trHeight w:val="117"/>
        </w:trPr>
        <w:tc>
          <w:tcPr>
            <w:tcW w:w="760" w:type="dxa"/>
            <w:shd w:val="clear" w:color="auto" w:fill="auto"/>
          </w:tcPr>
          <w:p w:rsidR="00990C17" w:rsidRPr="001F3546" w:rsidRDefault="00990C17" w:rsidP="00624827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66" w:type="dxa"/>
            <w:shd w:val="clear" w:color="auto" w:fill="auto"/>
          </w:tcPr>
          <w:p w:rsidR="00990C17" w:rsidRDefault="00990C17" w:rsidP="00624827">
            <w:pPr>
              <w:rPr>
                <w:lang w:val="af-ZA"/>
              </w:rPr>
            </w:pPr>
          </w:p>
        </w:tc>
        <w:tc>
          <w:tcPr>
            <w:tcW w:w="7201" w:type="dxa"/>
            <w:shd w:val="clear" w:color="auto" w:fill="auto"/>
          </w:tcPr>
          <w:p w:rsidR="00990C17" w:rsidRDefault="00990C17" w:rsidP="00624827">
            <w:pPr>
              <w:jc w:val="both"/>
              <w:rPr>
                <w:lang w:val="af-ZA"/>
              </w:rPr>
            </w:pPr>
          </w:p>
        </w:tc>
        <w:tc>
          <w:tcPr>
            <w:tcW w:w="264" w:type="dxa"/>
            <w:shd w:val="clear" w:color="auto" w:fill="auto"/>
          </w:tcPr>
          <w:p w:rsidR="00990C17" w:rsidRPr="001F3546" w:rsidRDefault="00990C17" w:rsidP="00624827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1037" w:type="dxa"/>
            <w:shd w:val="clear" w:color="auto" w:fill="auto"/>
          </w:tcPr>
          <w:p w:rsidR="00990C17" w:rsidRPr="00990C17" w:rsidRDefault="00990C17" w:rsidP="00624827">
            <w:pPr>
              <w:rPr>
                <w:b/>
                <w:lang w:val="af-ZA"/>
              </w:rPr>
            </w:pPr>
            <w:r>
              <w:rPr>
                <w:b/>
                <w:lang w:val="af-ZA"/>
              </w:rPr>
              <w:t>(7)</w:t>
            </w:r>
          </w:p>
        </w:tc>
      </w:tr>
    </w:tbl>
    <w:p w:rsidR="00380814" w:rsidRDefault="00380814" w:rsidP="00EC1E76">
      <w:pPr>
        <w:ind w:left="1560" w:hanging="851"/>
        <w:rPr>
          <w:lang w:val="af-ZA"/>
        </w:rPr>
      </w:pPr>
    </w:p>
    <w:p w:rsidR="00380814" w:rsidRDefault="00380814">
      <w:pPr>
        <w:rPr>
          <w:lang w:val="af-ZA"/>
        </w:rPr>
      </w:pPr>
      <w:r>
        <w:rPr>
          <w:lang w:val="af-ZA"/>
        </w:rPr>
        <w:br w:type="page"/>
      </w:r>
    </w:p>
    <w:p w:rsidR="00B4150C" w:rsidRPr="00EC1E76" w:rsidRDefault="00B4150C" w:rsidP="00EC1E76">
      <w:pPr>
        <w:ind w:left="1560" w:hanging="851"/>
        <w:rPr>
          <w:lang w:val="af-ZA"/>
        </w:rPr>
      </w:pPr>
    </w:p>
    <w:tbl>
      <w:tblPr>
        <w:tblW w:w="110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86"/>
        <w:gridCol w:w="8705"/>
        <w:gridCol w:w="296"/>
        <w:gridCol w:w="1180"/>
      </w:tblGrid>
      <w:tr w:rsidR="007D529D" w:rsidRPr="001F3546" w:rsidTr="00D622FD">
        <w:trPr>
          <w:trHeight w:val="654"/>
        </w:trPr>
        <w:tc>
          <w:tcPr>
            <w:tcW w:w="886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3.3</w:t>
            </w:r>
          </w:p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705" w:type="dxa"/>
            <w:shd w:val="clear" w:color="auto" w:fill="auto"/>
          </w:tcPr>
          <w:p w:rsidR="00B4150C" w:rsidRPr="001F3546" w:rsidRDefault="00BF4B10" w:rsidP="00D622FD">
            <w:pPr>
              <w:rPr>
                <w:rFonts w:eastAsia="Times New Roman" w:cs="Arial"/>
                <w:bCs/>
                <w:szCs w:val="24"/>
                <w:lang w:val="af-ZA"/>
              </w:rPr>
            </w:pPr>
            <w:r w:rsidRPr="001F3546">
              <w:rPr>
                <w:rFonts w:eastAsia="Times New Roman" w:cs="Arial"/>
                <w:bCs/>
                <w:szCs w:val="24"/>
                <w:lang w:val="af-ZA"/>
              </w:rPr>
              <w:t xml:space="preserve">Die onderstaande </w:t>
            </w:r>
            <w:r w:rsidR="00D622FD">
              <w:rPr>
                <w:rFonts w:eastAsia="Times New Roman" w:cs="Arial"/>
                <w:bCs/>
                <w:szCs w:val="24"/>
                <w:lang w:val="af-ZA"/>
              </w:rPr>
              <w:t xml:space="preserve">skets is </w:t>
            </w:r>
            <w:r w:rsidR="005E27C2">
              <w:rPr>
                <w:rFonts w:eastAsia="Times New Roman" w:cs="Arial"/>
                <w:bCs/>
                <w:szCs w:val="24"/>
                <w:lang w:val="af-ZA"/>
              </w:rPr>
              <w:t>ŉ</w:t>
            </w:r>
            <w:r w:rsidR="00D622FD">
              <w:rPr>
                <w:rFonts w:eastAsia="Times New Roman" w:cs="Arial"/>
                <w:bCs/>
                <w:szCs w:val="24"/>
                <w:lang w:val="af-ZA"/>
              </w:rPr>
              <w:t xml:space="preserve"> diagramatiese voorstelling van die vel. Dit toon </w:t>
            </w:r>
            <w:r w:rsidR="005E27C2">
              <w:rPr>
                <w:rFonts w:eastAsia="Times New Roman" w:cs="Arial"/>
                <w:bCs/>
                <w:szCs w:val="24"/>
                <w:lang w:val="af-ZA"/>
              </w:rPr>
              <w:t>ŉ</w:t>
            </w:r>
            <w:r w:rsidR="00D622FD">
              <w:rPr>
                <w:rFonts w:eastAsia="Times New Roman" w:cs="Arial"/>
                <w:bCs/>
                <w:szCs w:val="24"/>
                <w:lang w:val="af-ZA"/>
              </w:rPr>
              <w:t xml:space="preserve"> dwarsnit deur die bloedvate onder </w:t>
            </w:r>
            <w:r w:rsidRPr="001F3546">
              <w:rPr>
                <w:rFonts w:eastAsia="Times New Roman" w:cs="Arial"/>
                <w:bCs/>
                <w:szCs w:val="24"/>
                <w:lang w:val="af-ZA"/>
              </w:rPr>
              <w:t>verskillende omgewingstoestande.</w:t>
            </w:r>
          </w:p>
        </w:tc>
        <w:tc>
          <w:tcPr>
            <w:tcW w:w="296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1180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</w:tr>
    </w:tbl>
    <w:p w:rsidR="00BF4B10" w:rsidRPr="001F3546" w:rsidRDefault="00BF4B10" w:rsidP="00BF4B10">
      <w:pPr>
        <w:rPr>
          <w:lang w:val="af-ZA"/>
        </w:rPr>
      </w:pPr>
    </w:p>
    <w:tbl>
      <w:tblPr>
        <w:tblpPr w:leftFromText="180" w:rightFromText="180" w:vertAnchor="text" w:horzAnchor="margin" w:tblpY="-211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287DA9" w:rsidRPr="00D25852" w:rsidTr="00EC1E76">
        <w:tc>
          <w:tcPr>
            <w:tcW w:w="9606" w:type="dxa"/>
            <w:shd w:val="clear" w:color="auto" w:fill="auto"/>
          </w:tcPr>
          <w:p w:rsidR="00287DA9" w:rsidRPr="00D25852" w:rsidRDefault="00287DA9" w:rsidP="00D622FD">
            <w:pPr>
              <w:jc w:val="both"/>
              <w:rPr>
                <w:rFonts w:cs="Arial"/>
                <w:szCs w:val="24"/>
              </w:rPr>
            </w:pPr>
          </w:p>
        </w:tc>
      </w:tr>
      <w:tr w:rsidR="00287DA9" w:rsidRPr="00CC3223" w:rsidTr="00EC1E76">
        <w:trPr>
          <w:trHeight w:val="4556"/>
        </w:trPr>
        <w:tc>
          <w:tcPr>
            <w:tcW w:w="9606" w:type="dxa"/>
            <w:shd w:val="clear" w:color="auto" w:fill="auto"/>
          </w:tcPr>
          <w:p w:rsidR="00287DA9" w:rsidRPr="00CC3223" w:rsidRDefault="00B87A90" w:rsidP="00EC1E76">
            <w:pPr>
              <w:pStyle w:val="Header"/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F97273D" wp14:editId="74C93369">
                      <wp:simplePos x="0" y="0"/>
                      <wp:positionH relativeFrom="column">
                        <wp:posOffset>4220210</wp:posOffset>
                      </wp:positionH>
                      <wp:positionV relativeFrom="paragraph">
                        <wp:posOffset>935990</wp:posOffset>
                      </wp:positionV>
                      <wp:extent cx="10160" cy="480060"/>
                      <wp:effectExtent l="57150" t="38100" r="66040" b="15240"/>
                      <wp:wrapNone/>
                      <wp:docPr id="9" name="AutoShape 1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0160" cy="4800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21" o:spid="_x0000_s1026" type="#_x0000_t32" style="position:absolute;margin-left:332.3pt;margin-top:73.7pt;width:.8pt;height:37.8p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56744DB" wp14:editId="15C97EB8">
                      <wp:simplePos x="0" y="0"/>
                      <wp:positionH relativeFrom="column">
                        <wp:posOffset>4625975</wp:posOffset>
                      </wp:positionH>
                      <wp:positionV relativeFrom="paragraph">
                        <wp:posOffset>935991</wp:posOffset>
                      </wp:positionV>
                      <wp:extent cx="10160" cy="462914"/>
                      <wp:effectExtent l="57150" t="38100" r="66040" b="13970"/>
                      <wp:wrapNone/>
                      <wp:docPr id="11" name="AutoShape 1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0160" cy="46291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23" o:spid="_x0000_s1026" type="#_x0000_t32" style="position:absolute;margin-left:364.25pt;margin-top:73.7pt;width:.8pt;height:36.45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" strokeweight="2.25pt">
                      <v:stroke endarrow="block"/>
                    </v:shape>
                  </w:pict>
                </mc:Fallback>
              </mc:AlternateContent>
            </w:r>
            <w:r w:rsidR="0032414D">
              <w:rPr>
                <w:rFonts w:ascii="Times New Roman" w:hAnsi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E0F27BE" wp14:editId="56748820">
                      <wp:simplePos x="0" y="0"/>
                      <wp:positionH relativeFrom="column">
                        <wp:posOffset>4957445</wp:posOffset>
                      </wp:positionH>
                      <wp:positionV relativeFrom="paragraph">
                        <wp:posOffset>924560</wp:posOffset>
                      </wp:positionV>
                      <wp:extent cx="10794" cy="474345"/>
                      <wp:effectExtent l="57150" t="38100" r="66040" b="1905"/>
                      <wp:wrapNone/>
                      <wp:docPr id="12" name="AutoShape 1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0794" cy="474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28" o:spid="_x0000_s1026" type="#_x0000_t32" style="position:absolute;margin-left:390.35pt;margin-top:72.8pt;width:.85pt;height:37.35pt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" strokeweight="2.25pt">
                      <v:stroke endarrow="block"/>
                    </v:shape>
                  </w:pict>
                </mc:Fallback>
              </mc:AlternateContent>
            </w:r>
            <w:r w:rsidR="0032414D">
              <w:rPr>
                <w:rFonts w:ascii="Times New Roman" w:hAnsi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6B9DBE9" wp14:editId="533667F0">
                      <wp:simplePos x="0" y="0"/>
                      <wp:positionH relativeFrom="column">
                        <wp:posOffset>2518410</wp:posOffset>
                      </wp:positionH>
                      <wp:positionV relativeFrom="paragraph">
                        <wp:posOffset>149225</wp:posOffset>
                      </wp:positionV>
                      <wp:extent cx="1130300" cy="413385"/>
                      <wp:effectExtent l="3810" t="0" r="0" b="0"/>
                      <wp:wrapNone/>
                      <wp:docPr id="7" name="Text Box 1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0300" cy="413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1334" w:rsidRPr="00EC1E76" w:rsidRDefault="00CD1334">
                                  <w:pPr>
                                    <w:rPr>
                                      <w:b/>
                                      <w:lang w:val="en-ZA"/>
                                    </w:rPr>
                                  </w:pPr>
                                  <w:r w:rsidRPr="00EC1E76">
                                    <w:rPr>
                                      <w:b/>
                                      <w:lang w:val="en-ZA"/>
                                    </w:rPr>
                                    <w:t>veloppervlak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13" o:spid="_x0000_s1087" type="#_x0000_t202" style="position:absolute;left:0;text-align:left;margin-left:198.3pt;margin-top:11.75pt;width:89pt;height:32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" stroked="f">
                      <v:textbox>
                        <w:txbxContent>
                          <w:p w:rsidR="00CD1334" w:rsidRPr="00EC1E76" w:rsidRDefault="00CD1334">
                            <w:pPr>
                              <w:rPr>
                                <w:b/>
                                <w:lang w:val="en-ZA"/>
                              </w:rPr>
                            </w:pPr>
                            <w:r w:rsidRPr="00EC1E76">
                              <w:rPr>
                                <w:b/>
                                <w:lang w:val="en-ZA"/>
                              </w:rPr>
                              <w:t>veloppervlak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414D">
              <w:rPr>
                <w:rFonts w:ascii="Times New Roman" w:hAnsi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93E4A69" wp14:editId="15B99163">
                      <wp:simplePos x="0" y="0"/>
                      <wp:positionH relativeFrom="column">
                        <wp:posOffset>3965575</wp:posOffset>
                      </wp:positionH>
                      <wp:positionV relativeFrom="paragraph">
                        <wp:posOffset>1909445</wp:posOffset>
                      </wp:positionV>
                      <wp:extent cx="1347470" cy="363855"/>
                      <wp:effectExtent l="3175" t="4445" r="1905" b="3175"/>
                      <wp:wrapNone/>
                      <wp:docPr id="5" name="Text Box 1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7470" cy="363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1334" w:rsidRPr="00D622FD" w:rsidRDefault="00CD1334">
                                  <w:pPr>
                                    <w:rPr>
                                      <w:lang w:val="en-ZA"/>
                                    </w:rPr>
                                  </w:pPr>
                                  <w:r w:rsidRPr="00EC1E76">
                                    <w:rPr>
                                      <w:b/>
                                      <w:lang w:val="en-ZA"/>
                                    </w:rPr>
                                    <w:t>bloedvate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15" o:spid="_x0000_s1088" type="#_x0000_t202" style="position:absolute;left:0;text-align:left;margin-left:312.25pt;margin-top:150.35pt;width:106.1pt;height:28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" stroked="f">
                      <v:textbox>
                        <w:txbxContent>
                          <w:p w:rsidR="00CD1334" w:rsidRPr="00D622FD" w:rsidRDefault="00CD1334">
                            <w:pPr>
                              <w:rPr>
                                <w:lang w:val="en-ZA"/>
                              </w:rPr>
                            </w:pPr>
                            <w:r w:rsidRPr="00EC1E76">
                              <w:rPr>
                                <w:b/>
                                <w:lang w:val="en-ZA"/>
                              </w:rPr>
                              <w:t>bloedvate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414D">
              <w:rPr>
                <w:rFonts w:ascii="Times New Roman" w:hAnsi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B0B4461" wp14:editId="4A4B06AB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1909445</wp:posOffset>
                      </wp:positionV>
                      <wp:extent cx="1405890" cy="363855"/>
                      <wp:effectExtent l="4445" t="4445" r="0" b="3175"/>
                      <wp:wrapNone/>
                      <wp:docPr id="3" name="Text Box 1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5890" cy="363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1334" w:rsidRPr="00EC1E76" w:rsidRDefault="00CD1334">
                                  <w:pPr>
                                    <w:rPr>
                                      <w:b/>
                                      <w:lang w:val="en-ZA"/>
                                    </w:rPr>
                                  </w:pPr>
                                  <w:r w:rsidRPr="00EC1E76">
                                    <w:rPr>
                                      <w:b/>
                                      <w:lang w:val="en-ZA"/>
                                    </w:rPr>
                                    <w:t>bloedvate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14" o:spid="_x0000_s1089" type="#_x0000_t202" style="position:absolute;left:0;text-align:left;margin-left:70.85pt;margin-top:150.35pt;width:110.7pt;height:28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" stroked="f">
                      <v:textbox>
                        <w:txbxContent>
                          <w:p w:rsidR="00CD1334" w:rsidRPr="00EC1E76" w:rsidRDefault="00CD1334">
                            <w:pPr>
                              <w:rPr>
                                <w:b/>
                                <w:lang w:val="en-ZA"/>
                              </w:rPr>
                            </w:pPr>
                            <w:r w:rsidRPr="00EC1E76">
                              <w:rPr>
                                <w:b/>
                                <w:lang w:val="en-ZA"/>
                              </w:rPr>
                              <w:t>bloedvate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1E76">
              <w:rPr>
                <w:rFonts w:cs="Arial"/>
                <w:noProof/>
                <w:lang w:val="en-ZA" w:eastAsia="en-ZA"/>
              </w:rPr>
              <w:t xml:space="preserve">     </w:t>
            </w:r>
            <w:r w:rsidR="00287DA9">
              <w:rPr>
                <w:rFonts w:cs="Arial"/>
                <w:noProof/>
                <w:lang w:val="en-US"/>
              </w:rPr>
              <w:drawing>
                <wp:inline distT="0" distB="0" distL="0" distR="0" wp14:anchorId="3B4BA843" wp14:editId="6082D985">
                  <wp:extent cx="5166846" cy="2806995"/>
                  <wp:effectExtent l="0" t="0" r="0" b="0"/>
                  <wp:docPr id="10" name="Picture 4" descr="thermoregul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hermoregul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2075" cy="2809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0E7B" w:rsidRPr="001F3546" w:rsidRDefault="00760E7B">
      <w:pPr>
        <w:rPr>
          <w:lang w:val="af-ZA"/>
        </w:rPr>
      </w:pPr>
    </w:p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7512"/>
        <w:gridCol w:w="284"/>
        <w:gridCol w:w="1134"/>
      </w:tblGrid>
      <w:tr w:rsidR="00882BAF" w:rsidRPr="001F3546" w:rsidTr="00210CA9">
        <w:tc>
          <w:tcPr>
            <w:tcW w:w="851" w:type="dxa"/>
            <w:shd w:val="clear" w:color="auto" w:fill="auto"/>
          </w:tcPr>
          <w:p w:rsidR="00882BAF" w:rsidRPr="001F3546" w:rsidRDefault="00882BAF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:rsidR="00882BAF" w:rsidRPr="001F3546" w:rsidRDefault="00882BAF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512" w:type="dxa"/>
            <w:shd w:val="clear" w:color="auto" w:fill="auto"/>
          </w:tcPr>
          <w:p w:rsidR="00882BAF" w:rsidRPr="001F3546" w:rsidRDefault="00882BAF" w:rsidP="00203B0C">
            <w:pPr>
              <w:jc w:val="both"/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284" w:type="dxa"/>
            <w:shd w:val="clear" w:color="auto" w:fill="auto"/>
          </w:tcPr>
          <w:p w:rsidR="00882BAF" w:rsidRPr="001F3546" w:rsidRDefault="00882BAF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82BAF" w:rsidRPr="001F3546" w:rsidRDefault="00882BAF" w:rsidP="00210CA9">
            <w:pPr>
              <w:rPr>
                <w:rFonts w:cs="Arial"/>
                <w:szCs w:val="24"/>
                <w:lang w:val="af-ZA"/>
              </w:rPr>
            </w:pPr>
          </w:p>
        </w:tc>
      </w:tr>
      <w:tr w:rsidR="007D529D" w:rsidRPr="001F3546" w:rsidTr="00210CA9">
        <w:tc>
          <w:tcPr>
            <w:tcW w:w="851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3.3.1</w:t>
            </w:r>
          </w:p>
        </w:tc>
        <w:tc>
          <w:tcPr>
            <w:tcW w:w="7512" w:type="dxa"/>
            <w:shd w:val="clear" w:color="auto" w:fill="auto"/>
          </w:tcPr>
          <w:p w:rsidR="007D529D" w:rsidRPr="001F3546" w:rsidRDefault="00BF4B10" w:rsidP="00203B0C">
            <w:pPr>
              <w:jc w:val="both"/>
              <w:rPr>
                <w:rFonts w:eastAsia="Times New Roman" w:cs="Arial"/>
                <w:bCs/>
                <w:szCs w:val="24"/>
                <w:lang w:val="af-ZA"/>
              </w:rPr>
            </w:pPr>
            <w:r w:rsidRPr="001F3546">
              <w:rPr>
                <w:rFonts w:eastAsia="Times New Roman" w:cs="Arial"/>
                <w:bCs/>
                <w:szCs w:val="24"/>
                <w:lang w:val="af-ZA"/>
              </w:rPr>
              <w:t>Wat sal die omgewi</w:t>
            </w:r>
            <w:r w:rsidR="00D622FD">
              <w:rPr>
                <w:rFonts w:eastAsia="Times New Roman" w:cs="Arial"/>
                <w:bCs/>
                <w:szCs w:val="24"/>
                <w:lang w:val="af-ZA"/>
              </w:rPr>
              <w:t>ngstoestand</w:t>
            </w:r>
            <w:r w:rsidR="00203B0C">
              <w:rPr>
                <w:rFonts w:eastAsia="Times New Roman" w:cs="Arial"/>
                <w:bCs/>
                <w:szCs w:val="24"/>
                <w:lang w:val="af-ZA"/>
              </w:rPr>
              <w:t>e</w:t>
            </w:r>
            <w:r w:rsidR="00D622FD">
              <w:rPr>
                <w:rFonts w:eastAsia="Times New Roman" w:cs="Arial"/>
                <w:bCs/>
                <w:szCs w:val="24"/>
                <w:lang w:val="af-ZA"/>
              </w:rPr>
              <w:t xml:space="preserve"> wees soos </w:t>
            </w:r>
            <w:r w:rsidR="00203B0C">
              <w:rPr>
                <w:rFonts w:eastAsia="Times New Roman" w:cs="Arial"/>
                <w:bCs/>
                <w:szCs w:val="24"/>
                <w:lang w:val="af-ZA"/>
              </w:rPr>
              <w:t>in</w:t>
            </w:r>
            <w:r w:rsidR="00D622FD">
              <w:rPr>
                <w:rFonts w:eastAsia="Times New Roman" w:cs="Arial"/>
                <w:bCs/>
                <w:szCs w:val="24"/>
                <w:lang w:val="af-ZA"/>
              </w:rPr>
              <w:t xml:space="preserve"> </w:t>
            </w:r>
            <w:r w:rsidR="00D622FD">
              <w:rPr>
                <w:rFonts w:eastAsia="Times New Roman" w:cs="Arial"/>
                <w:b/>
                <w:bCs/>
                <w:szCs w:val="24"/>
                <w:lang w:val="af-ZA"/>
              </w:rPr>
              <w:t>B</w:t>
            </w:r>
            <w:r w:rsidRPr="001F3546">
              <w:rPr>
                <w:rFonts w:eastAsia="Times New Roman" w:cs="Arial"/>
                <w:bCs/>
                <w:szCs w:val="24"/>
                <w:lang w:val="af-ZA"/>
              </w:rPr>
              <w:t xml:space="preserve"> geïllustreer?</w:t>
            </w:r>
          </w:p>
        </w:tc>
        <w:tc>
          <w:tcPr>
            <w:tcW w:w="284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D529D" w:rsidRPr="001F3546" w:rsidRDefault="007D529D" w:rsidP="00210CA9">
            <w:pPr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(1)</w:t>
            </w:r>
          </w:p>
        </w:tc>
      </w:tr>
      <w:tr w:rsidR="00760E7B" w:rsidRPr="001F3546" w:rsidTr="00210CA9">
        <w:tc>
          <w:tcPr>
            <w:tcW w:w="851" w:type="dxa"/>
            <w:shd w:val="clear" w:color="auto" w:fill="auto"/>
          </w:tcPr>
          <w:p w:rsidR="00760E7B" w:rsidRPr="001F3546" w:rsidRDefault="00760E7B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:rsidR="00760E7B" w:rsidRPr="001F3546" w:rsidRDefault="00760E7B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512" w:type="dxa"/>
            <w:shd w:val="clear" w:color="auto" w:fill="auto"/>
          </w:tcPr>
          <w:p w:rsidR="00760E7B" w:rsidRPr="001F3546" w:rsidRDefault="00760E7B" w:rsidP="007D529D">
            <w:pPr>
              <w:jc w:val="both"/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284" w:type="dxa"/>
            <w:shd w:val="clear" w:color="auto" w:fill="auto"/>
          </w:tcPr>
          <w:p w:rsidR="00760E7B" w:rsidRPr="001F3546" w:rsidRDefault="00760E7B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0E7B" w:rsidRPr="001F3546" w:rsidRDefault="00760E7B" w:rsidP="00210CA9">
            <w:pPr>
              <w:rPr>
                <w:rFonts w:cs="Arial"/>
                <w:szCs w:val="24"/>
                <w:lang w:val="af-ZA"/>
              </w:rPr>
            </w:pPr>
          </w:p>
        </w:tc>
      </w:tr>
      <w:tr w:rsidR="007D529D" w:rsidRPr="001F3546" w:rsidTr="00210CA9">
        <w:tc>
          <w:tcPr>
            <w:tcW w:w="851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3.3.2</w:t>
            </w:r>
          </w:p>
        </w:tc>
        <w:tc>
          <w:tcPr>
            <w:tcW w:w="7512" w:type="dxa"/>
            <w:shd w:val="clear" w:color="auto" w:fill="auto"/>
          </w:tcPr>
          <w:p w:rsidR="007D529D" w:rsidRPr="001F3546" w:rsidRDefault="00BF4B10" w:rsidP="00D622FD">
            <w:pPr>
              <w:jc w:val="both"/>
              <w:rPr>
                <w:rFonts w:eastAsia="Times New Roman" w:cs="Arial"/>
                <w:bCs/>
                <w:szCs w:val="24"/>
                <w:lang w:val="af-ZA"/>
              </w:rPr>
            </w:pPr>
            <w:r w:rsidRPr="001F3546">
              <w:rPr>
                <w:rFonts w:eastAsia="Times New Roman" w:cs="Arial"/>
                <w:bCs/>
                <w:szCs w:val="24"/>
                <w:lang w:val="af-ZA"/>
              </w:rPr>
              <w:t xml:space="preserve">Beskryf die proses wat plaasvind in </w:t>
            </w:r>
            <w:r w:rsidR="00D622FD">
              <w:rPr>
                <w:rFonts w:eastAsia="Times New Roman" w:cs="Arial"/>
                <w:b/>
                <w:bCs/>
                <w:szCs w:val="24"/>
                <w:lang w:val="af-ZA"/>
              </w:rPr>
              <w:t xml:space="preserve">A </w:t>
            </w:r>
            <w:r w:rsidRPr="001F3546">
              <w:rPr>
                <w:rFonts w:eastAsia="Times New Roman" w:cs="Arial"/>
                <w:bCs/>
                <w:szCs w:val="24"/>
                <w:lang w:val="af-ZA"/>
              </w:rPr>
              <w:t xml:space="preserve">om </w:t>
            </w:r>
            <w:r w:rsidR="00D534F9" w:rsidRPr="001F3546">
              <w:rPr>
                <w:rFonts w:eastAsia="Times New Roman" w:cs="Arial"/>
                <w:bCs/>
                <w:szCs w:val="24"/>
                <w:lang w:val="af-ZA"/>
              </w:rPr>
              <w:t>ŉ</w:t>
            </w:r>
            <w:r w:rsidRPr="001F3546">
              <w:rPr>
                <w:rFonts w:eastAsia="Times New Roman" w:cs="Arial"/>
                <w:bCs/>
                <w:szCs w:val="24"/>
                <w:lang w:val="af-ZA"/>
              </w:rPr>
              <w:t xml:space="preserve"> konstante </w:t>
            </w:r>
            <w:r w:rsidR="00D622FD">
              <w:rPr>
                <w:rFonts w:eastAsia="Times New Roman" w:cs="Arial"/>
                <w:bCs/>
                <w:szCs w:val="24"/>
                <w:lang w:val="af-ZA"/>
              </w:rPr>
              <w:t xml:space="preserve">liggaamstemperatuur </w:t>
            </w:r>
            <w:r w:rsidRPr="001F3546">
              <w:rPr>
                <w:rFonts w:eastAsia="Times New Roman" w:cs="Arial"/>
                <w:bCs/>
                <w:szCs w:val="24"/>
                <w:lang w:val="af-ZA"/>
              </w:rPr>
              <w:t>te handhaaf.</w:t>
            </w:r>
          </w:p>
        </w:tc>
        <w:tc>
          <w:tcPr>
            <w:tcW w:w="284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D529D" w:rsidRPr="001F3546" w:rsidRDefault="00D622FD" w:rsidP="00210CA9">
            <w:pPr>
              <w:rPr>
                <w:rFonts w:cs="Arial"/>
                <w:szCs w:val="24"/>
                <w:lang w:val="af-ZA"/>
              </w:rPr>
            </w:pPr>
            <w:r>
              <w:rPr>
                <w:rFonts w:cs="Arial"/>
                <w:szCs w:val="24"/>
                <w:lang w:val="af-ZA"/>
              </w:rPr>
              <w:t>(3</w:t>
            </w:r>
            <w:r w:rsidR="007D529D" w:rsidRPr="001F3546">
              <w:rPr>
                <w:rFonts w:cs="Arial"/>
                <w:szCs w:val="24"/>
                <w:lang w:val="af-ZA"/>
              </w:rPr>
              <w:t>)</w:t>
            </w:r>
          </w:p>
        </w:tc>
      </w:tr>
      <w:tr w:rsidR="007D529D" w:rsidRPr="001F3546" w:rsidTr="00210CA9">
        <w:tc>
          <w:tcPr>
            <w:tcW w:w="851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512" w:type="dxa"/>
            <w:shd w:val="clear" w:color="auto" w:fill="auto"/>
          </w:tcPr>
          <w:p w:rsidR="007D529D" w:rsidRPr="001F3546" w:rsidRDefault="007D529D" w:rsidP="007D529D">
            <w:pPr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284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D529D" w:rsidRPr="001F3546" w:rsidRDefault="007D529D" w:rsidP="00210CA9">
            <w:pPr>
              <w:rPr>
                <w:rFonts w:cs="Arial"/>
                <w:b/>
                <w:szCs w:val="24"/>
                <w:lang w:val="af-ZA"/>
              </w:rPr>
            </w:pPr>
            <w:r w:rsidRPr="001F3546">
              <w:rPr>
                <w:rFonts w:cs="Arial"/>
                <w:b/>
                <w:szCs w:val="24"/>
                <w:lang w:val="af-ZA"/>
              </w:rPr>
              <w:t>(4)</w:t>
            </w:r>
          </w:p>
        </w:tc>
      </w:tr>
    </w:tbl>
    <w:p w:rsidR="007D529D" w:rsidRPr="001F3546" w:rsidRDefault="007D529D" w:rsidP="007D529D">
      <w:pPr>
        <w:ind w:left="720" w:hanging="720"/>
        <w:rPr>
          <w:rFonts w:eastAsia="Times New Roman" w:cs="Arial"/>
          <w:bCs/>
          <w:szCs w:val="24"/>
          <w:lang w:val="af-ZA"/>
        </w:rPr>
      </w:pPr>
    </w:p>
    <w:p w:rsidR="007D529D" w:rsidRPr="001F3546" w:rsidRDefault="007D529D" w:rsidP="007D529D">
      <w:pPr>
        <w:rPr>
          <w:rFonts w:eastAsia="Times New Roman" w:cs="Arial"/>
          <w:bCs/>
          <w:szCs w:val="24"/>
          <w:lang w:val="af-ZA"/>
        </w:rPr>
      </w:pPr>
    </w:p>
    <w:p w:rsidR="00125A4F" w:rsidRPr="001F3546" w:rsidRDefault="00125A4F" w:rsidP="007D529D">
      <w:pPr>
        <w:rPr>
          <w:rFonts w:eastAsia="Times New Roman" w:cs="Arial"/>
          <w:bCs/>
          <w:szCs w:val="24"/>
          <w:lang w:val="af-ZA"/>
        </w:rPr>
      </w:pPr>
      <w:r w:rsidRPr="001F3546">
        <w:rPr>
          <w:rFonts w:eastAsia="Times New Roman" w:cs="Arial"/>
          <w:bCs/>
          <w:szCs w:val="24"/>
          <w:lang w:val="af-ZA"/>
        </w:rPr>
        <w:br w:type="page"/>
      </w:r>
    </w:p>
    <w:tbl>
      <w:tblPr>
        <w:tblW w:w="10632" w:type="dxa"/>
        <w:tblInd w:w="-34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363"/>
        <w:gridCol w:w="284"/>
        <w:gridCol w:w="1134"/>
      </w:tblGrid>
      <w:tr w:rsidR="007D529D" w:rsidRPr="001F3546" w:rsidTr="00125A4F">
        <w:trPr>
          <w:trHeight w:val="404"/>
        </w:trPr>
        <w:tc>
          <w:tcPr>
            <w:tcW w:w="851" w:type="dxa"/>
            <w:tcBorders>
              <w:top w:val="nil"/>
              <w:bottom w:val="nil"/>
            </w:tcBorders>
          </w:tcPr>
          <w:p w:rsidR="007D529D" w:rsidRPr="001F3546" w:rsidRDefault="007D529D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  <w:r w:rsidRPr="001F3546">
              <w:rPr>
                <w:rFonts w:eastAsia="Times New Roman" w:cs="Arial"/>
                <w:bCs/>
                <w:szCs w:val="24"/>
                <w:lang w:val="af-ZA"/>
              </w:rPr>
              <w:lastRenderedPageBreak/>
              <w:t>3.4</w:t>
            </w:r>
          </w:p>
        </w:tc>
        <w:tc>
          <w:tcPr>
            <w:tcW w:w="8363" w:type="dxa"/>
            <w:tcBorders>
              <w:top w:val="nil"/>
              <w:bottom w:val="nil"/>
            </w:tcBorders>
          </w:tcPr>
          <w:p w:rsidR="007D529D" w:rsidRPr="001F3546" w:rsidRDefault="00FE0A16" w:rsidP="00302307">
            <w:pPr>
              <w:tabs>
                <w:tab w:val="left" w:pos="851"/>
                <w:tab w:val="left" w:pos="1276"/>
                <w:tab w:val="left" w:pos="9639"/>
              </w:tabs>
              <w:rPr>
                <w:rFonts w:eastAsia="MS Mincho" w:cs="Arial"/>
                <w:bCs/>
                <w:szCs w:val="24"/>
                <w:lang w:val="af-ZA"/>
              </w:rPr>
            </w:pPr>
            <w:r>
              <w:rPr>
                <w:rFonts w:eastAsia="Times New Roman" w:cs="Arial"/>
                <w:bCs/>
                <w:szCs w:val="24"/>
                <w:lang w:val="af-ZA"/>
              </w:rPr>
              <w:t>Die onderstaande grafiek wys d</w:t>
            </w:r>
            <w:r w:rsidR="00BF4B10" w:rsidRPr="001F3546">
              <w:rPr>
                <w:rFonts w:eastAsia="Times New Roman" w:cs="Arial"/>
                <w:bCs/>
                <w:szCs w:val="24"/>
                <w:lang w:val="af-ZA"/>
              </w:rPr>
              <w:t xml:space="preserve">ie effek van glukosekonsentrasie op insulienproduksie, </w:t>
            </w:r>
            <w:r w:rsidR="00E67E44">
              <w:rPr>
                <w:rFonts w:eastAsia="Times New Roman" w:cs="Arial"/>
                <w:bCs/>
                <w:szCs w:val="24"/>
                <w:lang w:val="af-ZA"/>
              </w:rPr>
              <w:t xml:space="preserve">voor en </w:t>
            </w:r>
            <w:r w:rsidR="00BF4B10" w:rsidRPr="001F3546">
              <w:rPr>
                <w:rFonts w:eastAsia="Times New Roman" w:cs="Arial"/>
                <w:bCs/>
                <w:szCs w:val="24"/>
                <w:lang w:val="af-ZA"/>
              </w:rPr>
              <w:t xml:space="preserve">na </w:t>
            </w:r>
            <w:r w:rsidR="00D534F9" w:rsidRPr="001F3546">
              <w:rPr>
                <w:rFonts w:eastAsia="Times New Roman" w:cs="Arial"/>
                <w:bCs/>
                <w:szCs w:val="24"/>
                <w:lang w:val="af-ZA"/>
              </w:rPr>
              <w:t>ŉ</w:t>
            </w:r>
            <w:r w:rsidR="00BF4B10" w:rsidRPr="001F3546">
              <w:rPr>
                <w:rFonts w:eastAsia="Times New Roman" w:cs="Arial"/>
                <w:bCs/>
                <w:szCs w:val="24"/>
                <w:lang w:val="af-ZA"/>
              </w:rPr>
              <w:t xml:space="preserve"> maaltyd, gemeet vir </w:t>
            </w:r>
            <w:r w:rsidR="00E67E44">
              <w:rPr>
                <w:rFonts w:eastAsia="Times New Roman" w:cs="Arial"/>
                <w:bCs/>
                <w:szCs w:val="24"/>
                <w:lang w:val="af-ZA"/>
              </w:rPr>
              <w:t xml:space="preserve"> </w:t>
            </w:r>
            <w:r w:rsidR="00D534F9" w:rsidRPr="001F3546">
              <w:rPr>
                <w:rFonts w:eastAsia="Times New Roman" w:cs="Arial"/>
                <w:bCs/>
                <w:szCs w:val="24"/>
                <w:lang w:val="af-ZA"/>
              </w:rPr>
              <w:t>ŉ</w:t>
            </w:r>
            <w:r w:rsidR="00BF4B10" w:rsidRPr="001F3546">
              <w:rPr>
                <w:rFonts w:eastAsia="Times New Roman" w:cs="Arial"/>
                <w:bCs/>
                <w:szCs w:val="24"/>
                <w:lang w:val="af-ZA"/>
              </w:rPr>
              <w:t xml:space="preserve"> gesonde persoon oor </w:t>
            </w:r>
            <w:r w:rsidR="00D534F9" w:rsidRPr="001F3546">
              <w:rPr>
                <w:rFonts w:eastAsia="Times New Roman" w:cs="Arial"/>
                <w:bCs/>
                <w:szCs w:val="24"/>
                <w:lang w:val="af-ZA"/>
              </w:rPr>
              <w:t>ŉ</w:t>
            </w:r>
            <w:r w:rsidR="00E67E44">
              <w:rPr>
                <w:rFonts w:eastAsia="Times New Roman" w:cs="Arial"/>
                <w:bCs/>
                <w:szCs w:val="24"/>
                <w:lang w:val="af-ZA"/>
              </w:rPr>
              <w:t xml:space="preserve">  tydperk van 2½</w:t>
            </w:r>
            <w:r w:rsidR="00BF4B10" w:rsidRPr="001F3546">
              <w:rPr>
                <w:rFonts w:eastAsia="Times New Roman" w:cs="Arial"/>
                <w:bCs/>
                <w:szCs w:val="24"/>
                <w:lang w:val="af-ZA"/>
              </w:rPr>
              <w:t xml:space="preserve"> uur.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D529D" w:rsidRPr="001F3546" w:rsidRDefault="007D529D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D529D" w:rsidRPr="001F3546" w:rsidRDefault="007D529D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</w:tr>
    </w:tbl>
    <w:p w:rsidR="00BF4B10" w:rsidRPr="001F3546" w:rsidRDefault="00BF4B10" w:rsidP="00BF4B10">
      <w:pPr>
        <w:rPr>
          <w:lang w:val="af-ZA"/>
        </w:rPr>
      </w:pPr>
    </w:p>
    <w:tbl>
      <w:tblPr>
        <w:tblW w:w="10916" w:type="dxa"/>
        <w:tblInd w:w="-31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9355"/>
        <w:gridCol w:w="284"/>
        <w:gridCol w:w="709"/>
      </w:tblGrid>
      <w:tr w:rsidR="00155268" w:rsidRPr="001F3546" w:rsidTr="00155268">
        <w:trPr>
          <w:trHeight w:val="404"/>
        </w:trPr>
        <w:tc>
          <w:tcPr>
            <w:tcW w:w="568" w:type="dxa"/>
            <w:tcBorders>
              <w:top w:val="nil"/>
              <w:bottom w:val="nil"/>
              <w:right w:val="single" w:sz="12" w:space="0" w:color="auto"/>
            </w:tcBorders>
          </w:tcPr>
          <w:p w:rsidR="00155268" w:rsidRPr="001F3546" w:rsidRDefault="00155268" w:rsidP="00E67E44">
            <w:pPr>
              <w:spacing w:line="360" w:lineRule="auto"/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9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268" w:rsidRPr="00E877DB" w:rsidRDefault="00155268" w:rsidP="00E67E44">
            <w:pPr>
              <w:rPr>
                <w:rFonts w:eastAsia="Times New Roman" w:cs="Arial"/>
                <w:bCs/>
                <w:szCs w:val="24"/>
                <w:lang w:val="en-US"/>
              </w:rPr>
            </w:pPr>
            <w:r w:rsidRPr="00E877DB">
              <w:rPr>
                <w:rFonts w:eastAsia="Times New Roman" w:cs="Arial"/>
                <w:bCs/>
                <w:szCs w:val="24"/>
                <w:lang w:val="en-US"/>
              </w:rPr>
              <w:tab/>
            </w:r>
          </w:p>
          <w:p w:rsidR="00155268" w:rsidRPr="00E60221" w:rsidRDefault="00155268" w:rsidP="00E67E44">
            <w:pPr>
              <w:ind w:left="720" w:hanging="720"/>
              <w:jc w:val="center"/>
              <w:rPr>
                <w:rFonts w:eastAsia="Times New Roman" w:cs="Arial"/>
                <w:iCs/>
                <w:szCs w:val="24"/>
                <w:lang w:val="en-US"/>
              </w:rPr>
            </w:pPr>
            <w:r>
              <w:rPr>
                <w:rFonts w:eastAsia="Times New Roman" w:cs="Arial"/>
                <w:bCs/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C077BBD" wp14:editId="2622F9B2">
                      <wp:simplePos x="0" y="0"/>
                      <wp:positionH relativeFrom="column">
                        <wp:posOffset>3499485</wp:posOffset>
                      </wp:positionH>
                      <wp:positionV relativeFrom="paragraph">
                        <wp:posOffset>4142105</wp:posOffset>
                      </wp:positionV>
                      <wp:extent cx="1051560" cy="314325"/>
                      <wp:effectExtent l="3810" t="0" r="1905" b="1270"/>
                      <wp:wrapNone/>
                      <wp:docPr id="2" name="Text Box 1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156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55268" w:rsidRPr="00D712B3" w:rsidRDefault="00155268">
                                  <w:pPr>
                                    <w:rPr>
                                      <w:lang w:val="en-ZA"/>
                                    </w:rPr>
                                  </w:pPr>
                                  <w:r>
                                    <w:rPr>
                                      <w:lang w:val="en-ZA"/>
                                    </w:rPr>
                                    <w:t>Insulien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18" o:spid="_x0000_s1090" type="#_x0000_t202" style="position:absolute;left:0;text-align:left;margin-left:275.55pt;margin-top:326.15pt;width:82.8pt;height:24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" stroked="f">
                      <v:textbox>
                        <w:txbxContent>
                          <w:p w:rsidR="00155268" w:rsidRPr="00D712B3" w:rsidRDefault="00155268">
                            <w:pPr>
                              <w:rPr>
                                <w:lang w:val="en-ZA"/>
                              </w:rPr>
                            </w:pPr>
                            <w:r>
                              <w:rPr>
                                <w:lang w:val="en-ZA"/>
                              </w:rPr>
                              <w:t>Insulien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Arial"/>
                <w:bCs/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6D1FB0E" wp14:editId="6099164F">
                      <wp:simplePos x="0" y="0"/>
                      <wp:positionH relativeFrom="column">
                        <wp:posOffset>2250440</wp:posOffset>
                      </wp:positionH>
                      <wp:positionV relativeFrom="paragraph">
                        <wp:posOffset>4142105</wp:posOffset>
                      </wp:positionV>
                      <wp:extent cx="924560" cy="373380"/>
                      <wp:effectExtent l="2540" t="0" r="0" b="0"/>
                      <wp:wrapNone/>
                      <wp:docPr id="1" name="Text Box 1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4560" cy="373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55268" w:rsidRPr="00E67E44" w:rsidRDefault="00155268">
                                  <w:pPr>
                                    <w:rPr>
                                      <w:lang w:val="en-ZA"/>
                                    </w:rPr>
                                  </w:pPr>
                                  <w:r>
                                    <w:rPr>
                                      <w:lang w:val="en-ZA"/>
                                    </w:rPr>
                                    <w:t>Glukose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17" o:spid="_x0000_s1091" type="#_x0000_t202" style="position:absolute;left:0;text-align:left;margin-left:177.2pt;margin-top:326.15pt;width:72.8pt;height:29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" stroked="f">
                      <v:textbox>
                        <w:txbxContent>
                          <w:p w:rsidR="00155268" w:rsidRPr="00E67E44" w:rsidRDefault="00155268">
                            <w:pPr>
                              <w:rPr>
                                <w:lang w:val="en-ZA"/>
                              </w:rPr>
                            </w:pPr>
                            <w:r>
                              <w:rPr>
                                <w:lang w:val="en-ZA"/>
                              </w:rPr>
                              <w:t>Glukose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Arial"/>
                <w:bCs/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BF9C6D0" wp14:editId="684D0BE7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805815</wp:posOffset>
                      </wp:positionV>
                      <wp:extent cx="639445" cy="2756535"/>
                      <wp:effectExtent l="0" t="0" r="0" b="5715"/>
                      <wp:wrapNone/>
                      <wp:docPr id="1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9445" cy="2756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5268" w:rsidRDefault="00155268" w:rsidP="00E67E4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Konsentrasie van glukose/ insulien in bloed (mg per 100ml)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92" type="#_x0000_t202" style="position:absolute;left:0;text-align:left;margin-left:-5.85pt;margin-top:63.45pt;width:50.35pt;height:217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" filled="f" stroked="f">
                      <v:textbox style="layout-flow:vertical;mso-layout-flow-alt:bottom-to-top">
                        <w:txbxContent>
                          <w:p w:rsidR="00155268" w:rsidRDefault="00155268" w:rsidP="00E67E4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Konsentrasie van glukose/ insulien in bloed (mg per 100ml)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inline distT="0" distB="0" distL="0" distR="0" wp14:anchorId="6ECE7DCC" wp14:editId="02BCF5FF">
                  <wp:extent cx="5238750" cy="4448175"/>
                  <wp:effectExtent l="0" t="0" r="19050" b="9525"/>
                  <wp:docPr id="47" name="Chart 4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8"/>
                    </a:graphicData>
                  </a:graphic>
                </wp:inline>
              </w:drawing>
            </w:r>
          </w:p>
          <w:p w:rsidR="00155268" w:rsidRPr="00B22EF5" w:rsidRDefault="00155268" w:rsidP="00E67E44">
            <w:pPr>
              <w:ind w:left="720" w:hanging="720"/>
              <w:jc w:val="center"/>
              <w:rPr>
                <w:rFonts w:eastAsia="Times New Roman" w:cs="Arial"/>
                <w:bCs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55268" w:rsidRPr="001F3546" w:rsidRDefault="00155268" w:rsidP="00E67E44">
            <w:pPr>
              <w:spacing w:line="360" w:lineRule="auto"/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55268" w:rsidRPr="001F3546" w:rsidRDefault="00155268" w:rsidP="00E67E44">
            <w:pPr>
              <w:spacing w:line="360" w:lineRule="auto"/>
              <w:rPr>
                <w:rFonts w:eastAsia="Times New Roman" w:cs="Arial"/>
                <w:bCs/>
                <w:szCs w:val="24"/>
                <w:lang w:val="af-ZA"/>
              </w:rPr>
            </w:pPr>
          </w:p>
        </w:tc>
      </w:tr>
    </w:tbl>
    <w:p w:rsidR="00BF4B10" w:rsidRPr="001F3546" w:rsidRDefault="00BF4B10" w:rsidP="00BF4B10">
      <w:pPr>
        <w:rPr>
          <w:lang w:val="af-ZA"/>
        </w:rPr>
      </w:pPr>
    </w:p>
    <w:tbl>
      <w:tblPr>
        <w:tblW w:w="10632" w:type="dxa"/>
        <w:tblInd w:w="-34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92"/>
        <w:gridCol w:w="7796"/>
        <w:gridCol w:w="284"/>
        <w:gridCol w:w="709"/>
      </w:tblGrid>
      <w:tr w:rsidR="007D529D" w:rsidRPr="001F3546" w:rsidTr="00A305D2">
        <w:trPr>
          <w:trHeight w:val="96"/>
        </w:trPr>
        <w:tc>
          <w:tcPr>
            <w:tcW w:w="851" w:type="dxa"/>
            <w:tcBorders>
              <w:top w:val="nil"/>
              <w:bottom w:val="nil"/>
            </w:tcBorders>
          </w:tcPr>
          <w:p w:rsidR="007D529D" w:rsidRPr="001F3546" w:rsidRDefault="007D529D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529D" w:rsidRPr="001F3546" w:rsidRDefault="007D529D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  <w:r w:rsidRPr="001F3546">
              <w:rPr>
                <w:rFonts w:eastAsia="Times New Roman" w:cs="Arial"/>
                <w:bCs/>
                <w:szCs w:val="24"/>
                <w:lang w:val="af-ZA"/>
              </w:rPr>
              <w:t>3.4.1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D529D" w:rsidRPr="001F3546" w:rsidRDefault="00D712B3" w:rsidP="00D712B3">
            <w:pPr>
              <w:tabs>
                <w:tab w:val="right" w:pos="6979"/>
              </w:tabs>
              <w:rPr>
                <w:rFonts w:eastAsia="MS Mincho" w:cs="Arial"/>
                <w:bCs/>
                <w:szCs w:val="24"/>
                <w:lang w:val="af-ZA"/>
              </w:rPr>
            </w:pPr>
            <w:r>
              <w:rPr>
                <w:rFonts w:eastAsia="MS Mincho" w:cs="Arial"/>
                <w:bCs/>
                <w:szCs w:val="24"/>
                <w:lang w:val="af-ZA"/>
              </w:rPr>
              <w:t>Gedurende watter tydperk was die persoon se bloedglukosevlakke konstant?</w:t>
            </w:r>
            <w:r w:rsidR="00BF4B10" w:rsidRPr="001F3546">
              <w:rPr>
                <w:rFonts w:eastAsia="MS Mincho" w:cs="Arial"/>
                <w:bCs/>
                <w:szCs w:val="24"/>
                <w:lang w:val="af-ZA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D529D" w:rsidRPr="001F3546" w:rsidRDefault="007D529D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7D529D" w:rsidRPr="001F3546" w:rsidRDefault="007D529D" w:rsidP="000100BD">
            <w:pPr>
              <w:rPr>
                <w:rFonts w:eastAsia="MS Mincho" w:cs="Arial"/>
                <w:bCs/>
                <w:szCs w:val="24"/>
                <w:lang w:val="af-ZA"/>
              </w:rPr>
            </w:pPr>
            <w:r w:rsidRPr="001F3546">
              <w:rPr>
                <w:rFonts w:eastAsia="MS Mincho" w:cs="Arial"/>
                <w:bCs/>
                <w:szCs w:val="24"/>
                <w:lang w:val="af-ZA"/>
              </w:rPr>
              <w:t>(1)</w:t>
            </w:r>
          </w:p>
        </w:tc>
      </w:tr>
      <w:tr w:rsidR="000100BD" w:rsidRPr="001F3546" w:rsidTr="0042281D">
        <w:trPr>
          <w:trHeight w:val="56"/>
        </w:trPr>
        <w:tc>
          <w:tcPr>
            <w:tcW w:w="851" w:type="dxa"/>
            <w:tcBorders>
              <w:top w:val="nil"/>
              <w:bottom w:val="nil"/>
            </w:tcBorders>
          </w:tcPr>
          <w:p w:rsidR="000100BD" w:rsidRPr="001F3546" w:rsidRDefault="000100BD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100BD" w:rsidRPr="001F3546" w:rsidRDefault="000100BD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0100BD" w:rsidRPr="001F3546" w:rsidRDefault="000100BD" w:rsidP="007D529D">
            <w:pPr>
              <w:tabs>
                <w:tab w:val="right" w:pos="6979"/>
              </w:tabs>
              <w:rPr>
                <w:rFonts w:eastAsia="MS Mincho" w:cs="Arial"/>
                <w:bCs/>
                <w:szCs w:val="24"/>
                <w:lang w:val="af-ZA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100BD" w:rsidRPr="001F3546" w:rsidRDefault="000100BD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100BD" w:rsidRPr="001F3546" w:rsidRDefault="000100BD" w:rsidP="000100BD">
            <w:pPr>
              <w:rPr>
                <w:rFonts w:eastAsia="MS Mincho" w:cs="Arial"/>
                <w:bCs/>
                <w:szCs w:val="24"/>
                <w:lang w:val="af-ZA"/>
              </w:rPr>
            </w:pPr>
          </w:p>
        </w:tc>
      </w:tr>
      <w:tr w:rsidR="007D529D" w:rsidRPr="001F3546" w:rsidTr="0042281D">
        <w:trPr>
          <w:trHeight w:val="58"/>
        </w:trPr>
        <w:tc>
          <w:tcPr>
            <w:tcW w:w="851" w:type="dxa"/>
            <w:tcBorders>
              <w:top w:val="nil"/>
              <w:bottom w:val="nil"/>
            </w:tcBorders>
          </w:tcPr>
          <w:p w:rsidR="007D529D" w:rsidRPr="001F3546" w:rsidRDefault="007D529D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529D" w:rsidRPr="001F3546" w:rsidRDefault="007D529D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  <w:r w:rsidRPr="001F3546">
              <w:rPr>
                <w:rFonts w:eastAsia="Times New Roman" w:cs="Arial"/>
                <w:bCs/>
                <w:szCs w:val="24"/>
                <w:lang w:val="af-ZA"/>
              </w:rPr>
              <w:t>3.4.2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D529D" w:rsidRPr="001F3546" w:rsidRDefault="00D712B3" w:rsidP="00D712B3">
            <w:pPr>
              <w:tabs>
                <w:tab w:val="right" w:pos="6979"/>
              </w:tabs>
              <w:rPr>
                <w:rFonts w:eastAsia="Times New Roman" w:cs="Arial"/>
                <w:bCs/>
                <w:szCs w:val="24"/>
                <w:lang w:val="af-ZA"/>
              </w:rPr>
            </w:pPr>
            <w:r>
              <w:rPr>
                <w:rFonts w:eastAsia="MS Mincho" w:cs="Arial"/>
                <w:bCs/>
                <w:szCs w:val="24"/>
                <w:lang w:val="af-ZA"/>
              </w:rPr>
              <w:t xml:space="preserve">Wat sal die glukosevlakke in die bloed wees, </w:t>
            </w:r>
            <w:r w:rsidR="00BF4B10" w:rsidRPr="001F3546">
              <w:rPr>
                <w:rFonts w:eastAsia="MS Mincho" w:cs="Arial"/>
                <w:bCs/>
                <w:szCs w:val="24"/>
                <w:lang w:val="af-ZA"/>
              </w:rPr>
              <w:t xml:space="preserve">teen </w:t>
            </w:r>
            <w:r w:rsidR="00155268">
              <w:rPr>
                <w:rFonts w:eastAsia="MS Mincho" w:cs="Arial"/>
                <w:bCs/>
                <w:szCs w:val="24"/>
                <w:lang w:val="af-ZA"/>
              </w:rPr>
              <w:t>0</w:t>
            </w:r>
            <w:r>
              <w:rPr>
                <w:rFonts w:eastAsia="MS Mincho" w:cs="Arial"/>
                <w:bCs/>
                <w:szCs w:val="24"/>
                <w:lang w:val="af-ZA"/>
              </w:rPr>
              <w:t>9:00?</w:t>
            </w:r>
            <w:r w:rsidR="00BF4B10" w:rsidRPr="001F3546">
              <w:rPr>
                <w:rFonts w:eastAsia="MS Mincho" w:cs="Arial"/>
                <w:bCs/>
                <w:szCs w:val="24"/>
                <w:lang w:val="af-ZA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D529D" w:rsidRPr="001F3546" w:rsidRDefault="007D529D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7D529D" w:rsidRPr="001F3546" w:rsidRDefault="00D712B3" w:rsidP="000100BD">
            <w:pPr>
              <w:rPr>
                <w:rFonts w:eastAsia="Times New Roman" w:cs="Arial"/>
                <w:bCs/>
                <w:szCs w:val="24"/>
                <w:lang w:val="af-ZA"/>
              </w:rPr>
            </w:pPr>
            <w:r>
              <w:rPr>
                <w:rFonts w:eastAsia="MS Mincho" w:cs="Arial"/>
                <w:bCs/>
                <w:szCs w:val="24"/>
                <w:lang w:val="af-ZA"/>
              </w:rPr>
              <w:t>(1</w:t>
            </w:r>
            <w:r w:rsidR="007D529D" w:rsidRPr="001F3546">
              <w:rPr>
                <w:rFonts w:eastAsia="MS Mincho" w:cs="Arial"/>
                <w:bCs/>
                <w:szCs w:val="24"/>
                <w:lang w:val="af-ZA"/>
              </w:rPr>
              <w:t>)</w:t>
            </w:r>
          </w:p>
        </w:tc>
      </w:tr>
      <w:tr w:rsidR="000100BD" w:rsidRPr="001F3546" w:rsidTr="00A305D2">
        <w:trPr>
          <w:trHeight w:val="96"/>
        </w:trPr>
        <w:tc>
          <w:tcPr>
            <w:tcW w:w="851" w:type="dxa"/>
            <w:tcBorders>
              <w:top w:val="nil"/>
              <w:bottom w:val="nil"/>
            </w:tcBorders>
          </w:tcPr>
          <w:p w:rsidR="000100BD" w:rsidRPr="001F3546" w:rsidRDefault="000100BD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100BD" w:rsidRPr="001F3546" w:rsidRDefault="000100BD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0100BD" w:rsidRPr="001F3546" w:rsidRDefault="000100BD" w:rsidP="007D529D">
            <w:pPr>
              <w:tabs>
                <w:tab w:val="right" w:pos="6979"/>
              </w:tabs>
              <w:rPr>
                <w:rFonts w:eastAsia="MS Mincho" w:cs="Arial"/>
                <w:bCs/>
                <w:szCs w:val="24"/>
                <w:lang w:val="af-ZA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100BD" w:rsidRPr="001F3546" w:rsidRDefault="000100BD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100BD" w:rsidRPr="001F3546" w:rsidRDefault="000100BD" w:rsidP="000100BD">
            <w:pPr>
              <w:rPr>
                <w:rFonts w:eastAsia="MS Mincho" w:cs="Arial"/>
                <w:bCs/>
                <w:szCs w:val="24"/>
                <w:lang w:val="af-ZA"/>
              </w:rPr>
            </w:pPr>
          </w:p>
        </w:tc>
      </w:tr>
      <w:tr w:rsidR="007D529D" w:rsidRPr="001F3546" w:rsidTr="00A305D2">
        <w:trPr>
          <w:trHeight w:val="105"/>
        </w:trPr>
        <w:tc>
          <w:tcPr>
            <w:tcW w:w="851" w:type="dxa"/>
            <w:tcBorders>
              <w:top w:val="nil"/>
              <w:bottom w:val="nil"/>
            </w:tcBorders>
          </w:tcPr>
          <w:p w:rsidR="007D529D" w:rsidRPr="001F3546" w:rsidRDefault="007D529D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529D" w:rsidRPr="001F3546" w:rsidRDefault="007D529D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  <w:r w:rsidRPr="001F3546">
              <w:rPr>
                <w:rFonts w:eastAsia="Times New Roman" w:cs="Arial"/>
                <w:bCs/>
                <w:szCs w:val="24"/>
                <w:lang w:val="af-ZA"/>
              </w:rPr>
              <w:t>3.4.3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D529D" w:rsidRPr="001F3546" w:rsidRDefault="00D712B3" w:rsidP="007D529D">
            <w:pPr>
              <w:tabs>
                <w:tab w:val="right" w:pos="6979"/>
              </w:tabs>
              <w:rPr>
                <w:rFonts w:eastAsia="Times New Roman" w:cs="Arial"/>
                <w:bCs/>
                <w:szCs w:val="24"/>
                <w:lang w:val="af-ZA"/>
              </w:rPr>
            </w:pPr>
            <w:r>
              <w:rPr>
                <w:rFonts w:eastAsia="Times New Roman" w:cs="Arial"/>
                <w:bCs/>
                <w:szCs w:val="24"/>
                <w:lang w:val="af-ZA"/>
              </w:rPr>
              <w:t>Verduidelik d</w:t>
            </w:r>
            <w:r w:rsidR="00EC1E76">
              <w:rPr>
                <w:rFonts w:eastAsia="Times New Roman" w:cs="Arial"/>
                <w:bCs/>
                <w:szCs w:val="24"/>
                <w:lang w:val="af-ZA"/>
              </w:rPr>
              <w:t>ie effek van insulien na ontbyt</w:t>
            </w:r>
            <w:r w:rsidR="0012548A">
              <w:rPr>
                <w:rFonts w:eastAsia="Times New Roman" w:cs="Arial"/>
                <w:bCs/>
                <w:szCs w:val="24"/>
                <w:lang w:val="af-ZA"/>
              </w:rPr>
              <w:t xml:space="preserve"> wat</w:t>
            </w:r>
            <w:r>
              <w:rPr>
                <w:rFonts w:eastAsia="Times New Roman" w:cs="Arial"/>
                <w:bCs/>
                <w:szCs w:val="24"/>
                <w:lang w:val="af-ZA"/>
              </w:rPr>
              <w:t xml:space="preserve"> teen </w:t>
            </w:r>
            <w:r w:rsidR="00155268">
              <w:rPr>
                <w:rFonts w:eastAsia="Times New Roman" w:cs="Arial"/>
                <w:bCs/>
                <w:szCs w:val="24"/>
                <w:lang w:val="af-ZA"/>
              </w:rPr>
              <w:t>0</w:t>
            </w:r>
            <w:r>
              <w:rPr>
                <w:rFonts w:eastAsia="Times New Roman" w:cs="Arial"/>
                <w:bCs/>
                <w:szCs w:val="24"/>
                <w:lang w:val="af-ZA"/>
              </w:rPr>
              <w:t>8:00</w:t>
            </w:r>
            <w:r w:rsidR="00EC1E76">
              <w:rPr>
                <w:rFonts w:eastAsia="Times New Roman" w:cs="Arial"/>
                <w:bCs/>
                <w:szCs w:val="24"/>
                <w:lang w:val="af-ZA"/>
              </w:rPr>
              <w:t xml:space="preserve"> geëet is</w:t>
            </w:r>
            <w:r>
              <w:rPr>
                <w:rFonts w:eastAsia="Times New Roman" w:cs="Arial"/>
                <w:bCs/>
                <w:szCs w:val="24"/>
                <w:lang w:val="af-ZA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D529D" w:rsidRPr="001F3546" w:rsidRDefault="007D529D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7D529D" w:rsidRPr="001F3546" w:rsidRDefault="00D712B3" w:rsidP="000100BD">
            <w:pPr>
              <w:rPr>
                <w:rFonts w:eastAsia="Times New Roman" w:cs="Arial"/>
                <w:bCs/>
                <w:szCs w:val="24"/>
                <w:lang w:val="af-ZA"/>
              </w:rPr>
            </w:pPr>
            <w:r>
              <w:rPr>
                <w:rFonts w:eastAsia="MS Mincho" w:cs="Arial"/>
                <w:bCs/>
                <w:szCs w:val="24"/>
                <w:lang w:val="af-ZA"/>
              </w:rPr>
              <w:t>(4</w:t>
            </w:r>
            <w:r w:rsidR="007D529D" w:rsidRPr="001F3546">
              <w:rPr>
                <w:rFonts w:eastAsia="MS Mincho" w:cs="Arial"/>
                <w:bCs/>
                <w:szCs w:val="24"/>
                <w:lang w:val="af-ZA"/>
              </w:rPr>
              <w:t>)</w:t>
            </w:r>
          </w:p>
        </w:tc>
      </w:tr>
      <w:tr w:rsidR="000100BD" w:rsidRPr="001F3546" w:rsidTr="00A305D2">
        <w:trPr>
          <w:trHeight w:val="96"/>
        </w:trPr>
        <w:tc>
          <w:tcPr>
            <w:tcW w:w="851" w:type="dxa"/>
            <w:tcBorders>
              <w:top w:val="nil"/>
              <w:bottom w:val="nil"/>
            </w:tcBorders>
          </w:tcPr>
          <w:p w:rsidR="000100BD" w:rsidRPr="001F3546" w:rsidRDefault="000100BD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100BD" w:rsidRPr="001F3546" w:rsidRDefault="000100BD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0100BD" w:rsidRPr="001F3546" w:rsidRDefault="000100BD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100BD" w:rsidRPr="001F3546" w:rsidRDefault="000100BD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100BD" w:rsidRPr="001F3546" w:rsidRDefault="000100BD" w:rsidP="000100BD">
            <w:pPr>
              <w:rPr>
                <w:rFonts w:eastAsia="MS Mincho" w:cs="Arial"/>
                <w:bCs/>
                <w:szCs w:val="24"/>
                <w:lang w:val="af-ZA"/>
              </w:rPr>
            </w:pPr>
          </w:p>
        </w:tc>
      </w:tr>
      <w:tr w:rsidR="007D529D" w:rsidRPr="001F3546" w:rsidTr="00A305D2">
        <w:trPr>
          <w:trHeight w:val="404"/>
        </w:trPr>
        <w:tc>
          <w:tcPr>
            <w:tcW w:w="851" w:type="dxa"/>
            <w:tcBorders>
              <w:top w:val="nil"/>
              <w:bottom w:val="nil"/>
            </w:tcBorders>
          </w:tcPr>
          <w:p w:rsidR="007D529D" w:rsidRPr="001F3546" w:rsidRDefault="007D529D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D2303" w:rsidRPr="001F3546" w:rsidRDefault="007D529D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  <w:r w:rsidRPr="001F3546">
              <w:rPr>
                <w:rFonts w:eastAsia="Times New Roman" w:cs="Arial"/>
                <w:bCs/>
                <w:szCs w:val="24"/>
                <w:lang w:val="af-ZA"/>
              </w:rPr>
              <w:t>3.4.4</w:t>
            </w:r>
          </w:p>
          <w:p w:rsidR="007D529D" w:rsidRPr="001F3546" w:rsidRDefault="007D529D" w:rsidP="00BD2303">
            <w:pPr>
              <w:rPr>
                <w:rFonts w:eastAsia="Times New Roman" w:cs="Arial"/>
                <w:szCs w:val="24"/>
                <w:lang w:val="af-ZA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D529D" w:rsidRPr="001F3546" w:rsidRDefault="00D712B3" w:rsidP="000100BD">
            <w:pPr>
              <w:rPr>
                <w:rFonts w:eastAsia="Times New Roman" w:cs="Arial"/>
                <w:bCs/>
                <w:szCs w:val="24"/>
                <w:lang w:val="af-ZA"/>
              </w:rPr>
            </w:pPr>
            <w:r w:rsidRPr="001F3546">
              <w:rPr>
                <w:rFonts w:eastAsia="MS Mincho" w:cs="Arial"/>
                <w:bCs/>
                <w:szCs w:val="24"/>
                <w:lang w:val="af-ZA"/>
              </w:rPr>
              <w:t>Beskryf die verwagte veranderinge in insulienvlakke, indien die persoon ŉ diabeet is en nie behandeling ontvang nie.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D529D" w:rsidRPr="001F3546" w:rsidRDefault="007D529D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7D529D" w:rsidRPr="001F3546" w:rsidRDefault="00D712B3" w:rsidP="000100BD">
            <w:pPr>
              <w:rPr>
                <w:rFonts w:eastAsia="Times New Roman" w:cs="Arial"/>
                <w:bCs/>
                <w:szCs w:val="24"/>
                <w:lang w:val="af-ZA"/>
              </w:rPr>
            </w:pPr>
            <w:r>
              <w:rPr>
                <w:rFonts w:eastAsia="Times New Roman" w:cs="Arial"/>
                <w:bCs/>
                <w:szCs w:val="24"/>
                <w:lang w:val="af-ZA"/>
              </w:rPr>
              <w:t>(1)</w:t>
            </w:r>
          </w:p>
        </w:tc>
      </w:tr>
      <w:tr w:rsidR="007D529D" w:rsidRPr="001F3546" w:rsidTr="0042281D">
        <w:trPr>
          <w:trHeight w:val="56"/>
        </w:trPr>
        <w:tc>
          <w:tcPr>
            <w:tcW w:w="851" w:type="dxa"/>
            <w:tcBorders>
              <w:top w:val="nil"/>
              <w:bottom w:val="nil"/>
            </w:tcBorders>
          </w:tcPr>
          <w:p w:rsidR="007D529D" w:rsidRPr="001F3546" w:rsidRDefault="007D529D" w:rsidP="00167463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529D" w:rsidRPr="001F3546" w:rsidRDefault="007D529D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D529D" w:rsidRPr="001F3546" w:rsidRDefault="007D529D" w:rsidP="007D529D">
            <w:pPr>
              <w:tabs>
                <w:tab w:val="right" w:pos="6979"/>
              </w:tabs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D529D" w:rsidRPr="001F3546" w:rsidRDefault="007D529D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7D529D" w:rsidRPr="001F3546" w:rsidRDefault="007D529D" w:rsidP="000100BD">
            <w:pPr>
              <w:rPr>
                <w:rFonts w:eastAsia="Times New Roman" w:cs="Arial"/>
                <w:b/>
                <w:bCs/>
                <w:szCs w:val="24"/>
                <w:lang w:val="af-ZA"/>
              </w:rPr>
            </w:pPr>
            <w:r w:rsidRPr="001F3546">
              <w:rPr>
                <w:rFonts w:eastAsia="Times New Roman" w:cs="Arial"/>
                <w:b/>
                <w:bCs/>
                <w:szCs w:val="24"/>
                <w:lang w:val="af-ZA"/>
              </w:rPr>
              <w:t>(7)</w:t>
            </w:r>
          </w:p>
        </w:tc>
      </w:tr>
    </w:tbl>
    <w:p w:rsidR="00380814" w:rsidRDefault="00380814">
      <w:pPr>
        <w:rPr>
          <w:lang w:val="af-ZA"/>
        </w:rPr>
      </w:pPr>
    </w:p>
    <w:p w:rsidR="00380814" w:rsidRDefault="00380814">
      <w:pPr>
        <w:rPr>
          <w:lang w:val="af-ZA"/>
        </w:rPr>
      </w:pPr>
    </w:p>
    <w:p w:rsidR="000100BD" w:rsidRPr="00380814" w:rsidRDefault="000100BD">
      <w:pPr>
        <w:rPr>
          <w:sz w:val="2"/>
          <w:lang w:val="af-ZA"/>
        </w:rPr>
      </w:pPr>
    </w:p>
    <w:p w:rsidR="00167463" w:rsidRPr="00D377B3" w:rsidRDefault="000100BD">
      <w:pPr>
        <w:rPr>
          <w:sz w:val="2"/>
          <w:szCs w:val="2"/>
          <w:lang w:val="af-ZA"/>
        </w:rPr>
      </w:pPr>
      <w:r w:rsidRPr="001F3546">
        <w:rPr>
          <w:lang w:val="af-ZA"/>
        </w:rPr>
        <w:br w:type="page"/>
      </w:r>
    </w:p>
    <w:tbl>
      <w:tblPr>
        <w:tblW w:w="10868" w:type="dxa"/>
        <w:tblInd w:w="-34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072"/>
        <w:gridCol w:w="236"/>
        <w:gridCol w:w="473"/>
        <w:gridCol w:w="236"/>
      </w:tblGrid>
      <w:tr w:rsidR="007D529D" w:rsidRPr="001F3546" w:rsidTr="00D377B3">
        <w:trPr>
          <w:trHeight w:val="404"/>
        </w:trPr>
        <w:tc>
          <w:tcPr>
            <w:tcW w:w="851" w:type="dxa"/>
            <w:tcBorders>
              <w:top w:val="nil"/>
              <w:bottom w:val="nil"/>
            </w:tcBorders>
          </w:tcPr>
          <w:p w:rsidR="007D529D" w:rsidRPr="001F3546" w:rsidRDefault="007D529D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  <w:r w:rsidRPr="001F3546">
              <w:rPr>
                <w:rFonts w:eastAsia="Times New Roman" w:cs="Arial"/>
                <w:bCs/>
                <w:szCs w:val="24"/>
                <w:lang w:val="af-ZA"/>
              </w:rPr>
              <w:lastRenderedPageBreak/>
              <w:t>3.5</w:t>
            </w:r>
          </w:p>
        </w:tc>
        <w:tc>
          <w:tcPr>
            <w:tcW w:w="9072" w:type="dxa"/>
            <w:tcBorders>
              <w:top w:val="nil"/>
              <w:bottom w:val="nil"/>
            </w:tcBorders>
          </w:tcPr>
          <w:p w:rsidR="007D529D" w:rsidRPr="001F3546" w:rsidRDefault="000955DD" w:rsidP="00A33675">
            <w:pPr>
              <w:tabs>
                <w:tab w:val="right" w:pos="6979"/>
              </w:tabs>
              <w:jc w:val="both"/>
              <w:rPr>
                <w:rFonts w:eastAsia="Times New Roman" w:cs="Arial"/>
                <w:bCs/>
                <w:szCs w:val="24"/>
                <w:lang w:val="af-ZA"/>
              </w:rPr>
            </w:pPr>
            <w:r w:rsidRPr="001F3546">
              <w:rPr>
                <w:rFonts w:eastAsia="Times New Roman" w:cs="Arial"/>
                <w:bCs/>
                <w:szCs w:val="24"/>
                <w:lang w:val="af-ZA"/>
              </w:rPr>
              <w:t>Graa</w:t>
            </w:r>
            <w:r w:rsidR="005B4946">
              <w:rPr>
                <w:rFonts w:eastAsia="Times New Roman" w:cs="Arial"/>
                <w:bCs/>
                <w:szCs w:val="24"/>
                <w:lang w:val="af-ZA"/>
              </w:rPr>
              <w:t xml:space="preserve">d 12 leerders het </w:t>
            </w:r>
            <w:r w:rsidR="00D534F9" w:rsidRPr="001F3546">
              <w:rPr>
                <w:rFonts w:eastAsia="Times New Roman" w:cs="Arial"/>
                <w:bCs/>
                <w:szCs w:val="24"/>
                <w:lang w:val="af-ZA"/>
              </w:rPr>
              <w:t>ŉ</w:t>
            </w:r>
            <w:r w:rsidRPr="001F3546">
              <w:rPr>
                <w:rFonts w:eastAsia="Times New Roman" w:cs="Arial"/>
                <w:bCs/>
                <w:szCs w:val="24"/>
                <w:lang w:val="af-ZA"/>
              </w:rPr>
              <w:t xml:space="preserve"> ondersoek gedoen om vas te stel wat die effek van swaartekrag op </w:t>
            </w:r>
            <w:r w:rsidR="005B4946">
              <w:rPr>
                <w:rFonts w:eastAsia="Times New Roman" w:cs="Arial"/>
                <w:bCs/>
                <w:szCs w:val="24"/>
                <w:lang w:val="af-ZA"/>
              </w:rPr>
              <w:t>die groeirigting van jong wortels (</w:t>
            </w:r>
            <w:r w:rsidRPr="001F3546">
              <w:rPr>
                <w:rFonts w:eastAsia="Times New Roman" w:cs="Arial"/>
                <w:bCs/>
                <w:szCs w:val="24"/>
                <w:lang w:val="af-ZA"/>
              </w:rPr>
              <w:t>kiemworteltjies</w:t>
            </w:r>
            <w:r w:rsidR="005B4946">
              <w:rPr>
                <w:rFonts w:eastAsia="Times New Roman" w:cs="Arial"/>
                <w:bCs/>
                <w:szCs w:val="24"/>
                <w:lang w:val="af-ZA"/>
              </w:rPr>
              <w:t>)</w:t>
            </w:r>
            <w:r w:rsidRPr="001F3546">
              <w:rPr>
                <w:rFonts w:eastAsia="Times New Roman" w:cs="Arial"/>
                <w:bCs/>
                <w:szCs w:val="24"/>
                <w:lang w:val="af-ZA"/>
              </w:rPr>
              <w:t xml:space="preserve"> van jong saailinge is. Die ondersoek is volgens die onderstaande metode opgestel.  </w:t>
            </w:r>
            <w:r w:rsidR="007D529D" w:rsidRPr="001F3546">
              <w:rPr>
                <w:rFonts w:eastAsia="Times New Roman" w:cs="Arial"/>
                <w:bCs/>
                <w:szCs w:val="24"/>
                <w:lang w:val="af-ZA"/>
              </w:rPr>
              <w:t xml:space="preserve"> </w:t>
            </w:r>
          </w:p>
          <w:p w:rsidR="000100BD" w:rsidRPr="001F3546" w:rsidRDefault="000100BD" w:rsidP="007D529D">
            <w:pPr>
              <w:tabs>
                <w:tab w:val="right" w:pos="6979"/>
              </w:tabs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D529D" w:rsidRPr="001F3546" w:rsidRDefault="007D529D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7D529D" w:rsidRPr="001F3546" w:rsidRDefault="007D529D" w:rsidP="007D529D">
            <w:pPr>
              <w:rPr>
                <w:rFonts w:eastAsia="Times New Roman" w:cs="Arial"/>
                <w:b/>
                <w:bCs/>
                <w:szCs w:val="24"/>
                <w:lang w:val="af-ZA"/>
              </w:rPr>
            </w:pPr>
          </w:p>
        </w:tc>
      </w:tr>
      <w:tr w:rsidR="005B4946" w:rsidRPr="001F3546" w:rsidTr="00302307">
        <w:trPr>
          <w:gridAfter w:val="1"/>
          <w:wAfter w:w="236" w:type="dxa"/>
          <w:trHeight w:val="227"/>
        </w:trPr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5B4946" w:rsidRPr="001F3546" w:rsidRDefault="005B4946" w:rsidP="005B4946">
            <w:pPr>
              <w:jc w:val="both"/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auto"/>
            </w:tcBorders>
          </w:tcPr>
          <w:p w:rsidR="005B4946" w:rsidRDefault="005B4946" w:rsidP="005B4946">
            <w:pPr>
              <w:tabs>
                <w:tab w:val="right" w:pos="6979"/>
              </w:tabs>
              <w:rPr>
                <w:rFonts w:eastAsia="Times New Roman" w:cs="Arial"/>
                <w:bCs/>
                <w:szCs w:val="24"/>
                <w:lang w:val="en-US"/>
              </w:rPr>
            </w:pPr>
          </w:p>
          <w:p w:rsidR="00A32D26" w:rsidRDefault="00A32D26" w:rsidP="005B4946">
            <w:pPr>
              <w:tabs>
                <w:tab w:val="right" w:pos="6979"/>
              </w:tabs>
              <w:rPr>
                <w:rFonts w:eastAsia="Times New Roman" w:cs="Arial"/>
                <w:bCs/>
                <w:szCs w:val="24"/>
                <w:lang w:val="en-US"/>
              </w:rPr>
            </w:pPr>
            <w:r>
              <w:object w:dxaOrig="9855" w:dyaOrig="45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2.5pt;height:204.05pt" o:ole="">
                  <v:imagedata r:id="rId29" o:title=""/>
                </v:shape>
                <o:OLEObject Type="Embed" ProgID="PBrush" ShapeID="_x0000_i1025" DrawAspect="Content" ObjectID="_1566980732" r:id="rId30"/>
              </w:object>
            </w:r>
          </w:p>
          <w:p w:rsidR="005B4946" w:rsidRPr="00D25852" w:rsidRDefault="005B4946" w:rsidP="005B4946">
            <w:pPr>
              <w:rPr>
                <w:rFonts w:eastAsia="Times New Roman" w:cs="Arial"/>
                <w:b/>
                <w:bCs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5B4946" w:rsidRPr="001F3546" w:rsidRDefault="005B4946" w:rsidP="005B4946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</w:tr>
      <w:tr w:rsidR="00A32D26" w:rsidRPr="001F3546" w:rsidTr="00302307">
        <w:trPr>
          <w:gridAfter w:val="1"/>
          <w:wAfter w:w="236" w:type="dxa"/>
          <w:trHeight w:val="227"/>
        </w:trPr>
        <w:tc>
          <w:tcPr>
            <w:tcW w:w="851" w:type="dxa"/>
            <w:tcBorders>
              <w:top w:val="nil"/>
              <w:bottom w:val="nil"/>
              <w:right w:val="single" w:sz="12" w:space="0" w:color="auto"/>
            </w:tcBorders>
          </w:tcPr>
          <w:p w:rsidR="00A32D26" w:rsidRPr="001F3546" w:rsidRDefault="00A32D26" w:rsidP="005B4946">
            <w:pPr>
              <w:jc w:val="both"/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2D26" w:rsidRPr="00380814" w:rsidRDefault="00A32D26" w:rsidP="00302307">
            <w:pPr>
              <w:pStyle w:val="ListParagraph"/>
              <w:numPr>
                <w:ilvl w:val="0"/>
                <w:numId w:val="26"/>
              </w:numPr>
              <w:tabs>
                <w:tab w:val="left" w:pos="601"/>
              </w:tabs>
              <w:autoSpaceDE w:val="0"/>
              <w:autoSpaceDN w:val="0"/>
              <w:adjustRightInd w:val="0"/>
              <w:spacing w:line="276" w:lineRule="auto"/>
              <w:ind w:left="601" w:hanging="601"/>
              <w:jc w:val="both"/>
              <w:rPr>
                <w:rFonts w:ascii="Arial" w:hAnsi="Arial" w:cs="Arial"/>
                <w:b/>
                <w:bCs/>
                <w:color w:val="000000"/>
                <w:lang w:val="af-ZA" w:eastAsia="en-ZA"/>
              </w:rPr>
            </w:pPr>
            <w:r w:rsidRPr="00380814">
              <w:rPr>
                <w:rFonts w:ascii="Arial" w:hAnsi="Arial" w:cs="Arial"/>
                <w:bCs/>
                <w:color w:val="000000"/>
                <w:lang w:val="af-ZA" w:eastAsia="en-ZA"/>
              </w:rPr>
              <w:t xml:space="preserve">Ses ontkiemende saailinge is op die roterende skyf van die klinostaat geplaas, soos getoon in diagram </w:t>
            </w:r>
            <w:r w:rsidRPr="00380814">
              <w:rPr>
                <w:rFonts w:ascii="Arial" w:hAnsi="Arial" w:cs="Arial"/>
                <w:b/>
                <w:bCs/>
                <w:color w:val="000000"/>
                <w:lang w:val="af-ZA" w:eastAsia="en-ZA"/>
              </w:rPr>
              <w:t>A.</w:t>
            </w:r>
          </w:p>
          <w:p w:rsidR="00A32D26" w:rsidRPr="00380814" w:rsidRDefault="00A32D26" w:rsidP="00302307">
            <w:pPr>
              <w:pStyle w:val="ListParagraph"/>
              <w:numPr>
                <w:ilvl w:val="0"/>
                <w:numId w:val="26"/>
              </w:numPr>
              <w:tabs>
                <w:tab w:val="left" w:pos="601"/>
              </w:tabs>
              <w:autoSpaceDE w:val="0"/>
              <w:autoSpaceDN w:val="0"/>
              <w:adjustRightInd w:val="0"/>
              <w:spacing w:line="276" w:lineRule="auto"/>
              <w:ind w:left="601" w:hanging="601"/>
              <w:jc w:val="both"/>
              <w:rPr>
                <w:rFonts w:ascii="Arial" w:hAnsi="Arial" w:cs="Arial"/>
                <w:b/>
                <w:bCs/>
                <w:color w:val="000000"/>
                <w:lang w:val="af-ZA" w:eastAsia="en-ZA"/>
              </w:rPr>
            </w:pPr>
            <w:r w:rsidRPr="00380814">
              <w:rPr>
                <w:rFonts w:ascii="Arial" w:hAnsi="Arial" w:cs="Arial"/>
                <w:bCs/>
                <w:color w:val="000000"/>
                <w:lang w:val="af-ZA" w:eastAsia="en-ZA"/>
              </w:rPr>
              <w:t xml:space="preserve">Hulle het die saailinge op die klinostaat met </w:t>
            </w:r>
            <w:r w:rsidR="005E27C2">
              <w:rPr>
                <w:rFonts w:ascii="Arial" w:hAnsi="Arial" w:cs="Arial"/>
                <w:bCs/>
                <w:color w:val="000000"/>
                <w:lang w:val="af-ZA" w:eastAsia="en-ZA"/>
              </w:rPr>
              <w:t>ŉ</w:t>
            </w:r>
            <w:r w:rsidRPr="00380814">
              <w:rPr>
                <w:rFonts w:ascii="Arial" w:hAnsi="Arial" w:cs="Arial"/>
                <w:bCs/>
                <w:color w:val="000000"/>
                <w:lang w:val="af-ZA" w:eastAsia="en-ZA"/>
              </w:rPr>
              <w:t xml:space="preserve"> wye-mond glasbeker (</w:t>
            </w:r>
            <w:r w:rsidRPr="00380814">
              <w:rPr>
                <w:rFonts w:ascii="Arial" w:hAnsi="Arial" w:cs="Arial"/>
                <w:b/>
                <w:bCs/>
                <w:color w:val="000000"/>
                <w:lang w:val="af-ZA" w:eastAsia="en-ZA"/>
              </w:rPr>
              <w:t>A</w:t>
            </w:r>
            <w:r w:rsidRPr="00380814">
              <w:rPr>
                <w:rFonts w:ascii="Arial" w:hAnsi="Arial" w:cs="Arial"/>
                <w:bCs/>
                <w:color w:val="000000"/>
                <w:lang w:val="af-ZA" w:eastAsia="en-ZA"/>
              </w:rPr>
              <w:t>) bedek.</w:t>
            </w:r>
          </w:p>
          <w:p w:rsidR="00A32D26" w:rsidRPr="00380814" w:rsidRDefault="00A32D26" w:rsidP="00302307">
            <w:pPr>
              <w:pStyle w:val="ListParagraph"/>
              <w:numPr>
                <w:ilvl w:val="0"/>
                <w:numId w:val="26"/>
              </w:numPr>
              <w:tabs>
                <w:tab w:val="left" w:pos="601"/>
              </w:tabs>
              <w:autoSpaceDE w:val="0"/>
              <w:autoSpaceDN w:val="0"/>
              <w:adjustRightInd w:val="0"/>
              <w:spacing w:line="276" w:lineRule="auto"/>
              <w:ind w:left="601" w:hanging="601"/>
              <w:jc w:val="both"/>
              <w:rPr>
                <w:rFonts w:ascii="Arial" w:hAnsi="Arial" w:cs="Arial"/>
                <w:b/>
                <w:bCs/>
                <w:color w:val="000000"/>
                <w:lang w:val="af-ZA" w:eastAsia="en-ZA"/>
              </w:rPr>
            </w:pPr>
            <w:r w:rsidRPr="00380814">
              <w:rPr>
                <w:rFonts w:ascii="Arial" w:hAnsi="Arial" w:cs="Arial"/>
                <w:bCs/>
                <w:color w:val="000000"/>
                <w:lang w:val="af-ZA" w:eastAsia="en-ZA"/>
              </w:rPr>
              <w:t xml:space="preserve">Hulle het ses ontkiemende saailinge op die kurkskyf geplaas, soos getoon in diagram </w:t>
            </w:r>
            <w:r w:rsidRPr="00380814">
              <w:rPr>
                <w:rFonts w:ascii="Arial" w:hAnsi="Arial" w:cs="Arial"/>
                <w:b/>
                <w:bCs/>
                <w:color w:val="000000"/>
                <w:lang w:val="af-ZA" w:eastAsia="en-ZA"/>
              </w:rPr>
              <w:t>B</w:t>
            </w:r>
            <w:r w:rsidRPr="00380814">
              <w:rPr>
                <w:rFonts w:ascii="Arial" w:hAnsi="Arial" w:cs="Arial"/>
                <w:bCs/>
                <w:color w:val="000000"/>
                <w:lang w:val="af-ZA" w:eastAsia="en-ZA"/>
              </w:rPr>
              <w:t>.</w:t>
            </w:r>
          </w:p>
          <w:p w:rsidR="00A32D26" w:rsidRPr="00796226" w:rsidRDefault="00A32D26" w:rsidP="00302307">
            <w:pPr>
              <w:pStyle w:val="ListParagraph"/>
              <w:numPr>
                <w:ilvl w:val="0"/>
                <w:numId w:val="26"/>
              </w:numPr>
              <w:tabs>
                <w:tab w:val="left" w:pos="601"/>
              </w:tabs>
              <w:autoSpaceDE w:val="0"/>
              <w:autoSpaceDN w:val="0"/>
              <w:adjustRightInd w:val="0"/>
              <w:spacing w:line="276" w:lineRule="auto"/>
              <w:ind w:left="601" w:hanging="601"/>
              <w:jc w:val="both"/>
              <w:rPr>
                <w:rFonts w:ascii="Arial" w:hAnsi="Arial" w:cs="Arial"/>
                <w:bCs/>
                <w:color w:val="000000"/>
                <w:lang w:val="af-ZA" w:eastAsia="en-ZA"/>
              </w:rPr>
            </w:pPr>
            <w:r w:rsidRPr="00380814">
              <w:rPr>
                <w:rFonts w:ascii="Arial" w:hAnsi="Arial" w:cs="Arial"/>
                <w:bCs/>
                <w:color w:val="000000"/>
                <w:lang w:val="af-ZA" w:eastAsia="en-ZA"/>
              </w:rPr>
              <w:t xml:space="preserve">Hulle het die kurkskyf op sy kant neergesit en toegemaak met </w:t>
            </w:r>
            <w:r w:rsidR="005E27C2">
              <w:rPr>
                <w:rFonts w:ascii="Arial" w:hAnsi="Arial" w:cs="Arial"/>
                <w:bCs/>
                <w:color w:val="000000"/>
                <w:lang w:val="af-ZA" w:eastAsia="en-ZA"/>
              </w:rPr>
              <w:t>ŉ</w:t>
            </w:r>
            <w:r w:rsidRPr="00380814">
              <w:rPr>
                <w:rFonts w:ascii="Arial" w:hAnsi="Arial" w:cs="Arial"/>
                <w:bCs/>
                <w:color w:val="000000"/>
                <w:lang w:val="af-ZA" w:eastAsia="en-ZA"/>
              </w:rPr>
              <w:t xml:space="preserve"> wye-mond glasbeker </w:t>
            </w:r>
            <w:r w:rsidRPr="00796226">
              <w:rPr>
                <w:rFonts w:ascii="Arial" w:hAnsi="Arial" w:cs="Arial"/>
                <w:bCs/>
                <w:color w:val="000000"/>
                <w:lang w:val="af-ZA" w:eastAsia="en-ZA"/>
              </w:rPr>
              <w:t>(B).</w:t>
            </w:r>
          </w:p>
          <w:p w:rsidR="00A32D26" w:rsidRPr="00380814" w:rsidRDefault="00A32D26" w:rsidP="00302307">
            <w:pPr>
              <w:pStyle w:val="ListParagraph"/>
              <w:numPr>
                <w:ilvl w:val="0"/>
                <w:numId w:val="26"/>
              </w:numPr>
              <w:tabs>
                <w:tab w:val="left" w:pos="601"/>
              </w:tabs>
              <w:autoSpaceDE w:val="0"/>
              <w:autoSpaceDN w:val="0"/>
              <w:adjustRightInd w:val="0"/>
              <w:spacing w:line="276" w:lineRule="auto"/>
              <w:ind w:left="601" w:hanging="601"/>
              <w:jc w:val="both"/>
              <w:rPr>
                <w:rFonts w:ascii="Arial" w:hAnsi="Arial" w:cs="Arial"/>
                <w:b/>
                <w:bCs/>
                <w:color w:val="000000"/>
                <w:lang w:val="af-ZA" w:eastAsia="en-ZA"/>
              </w:rPr>
            </w:pPr>
            <w:r w:rsidRPr="00380814">
              <w:rPr>
                <w:rFonts w:ascii="Arial" w:hAnsi="Arial" w:cs="Arial"/>
                <w:bCs/>
                <w:color w:val="000000"/>
                <w:lang w:val="af-ZA" w:eastAsia="en-ZA"/>
              </w:rPr>
              <w:t xml:space="preserve">Die saailinge in </w:t>
            </w:r>
            <w:r w:rsidRPr="00380814">
              <w:rPr>
                <w:rFonts w:ascii="Arial" w:hAnsi="Arial" w:cs="Arial"/>
                <w:b/>
                <w:bCs/>
                <w:color w:val="000000"/>
                <w:lang w:val="af-ZA" w:eastAsia="en-ZA"/>
              </w:rPr>
              <w:t>B</w:t>
            </w:r>
            <w:r w:rsidRPr="00380814">
              <w:rPr>
                <w:rFonts w:ascii="Arial" w:hAnsi="Arial" w:cs="Arial"/>
                <w:bCs/>
                <w:color w:val="000000"/>
                <w:lang w:val="af-ZA" w:eastAsia="en-ZA"/>
              </w:rPr>
              <w:t xml:space="preserve"> was nie geroteer nie. </w:t>
            </w:r>
          </w:p>
          <w:p w:rsidR="00A32D26" w:rsidRPr="00380814" w:rsidRDefault="00A32D26" w:rsidP="00302307">
            <w:pPr>
              <w:pStyle w:val="ListParagraph"/>
              <w:numPr>
                <w:ilvl w:val="0"/>
                <w:numId w:val="26"/>
              </w:numPr>
              <w:tabs>
                <w:tab w:val="left" w:pos="601"/>
              </w:tabs>
              <w:autoSpaceDE w:val="0"/>
              <w:autoSpaceDN w:val="0"/>
              <w:adjustRightInd w:val="0"/>
              <w:spacing w:line="276" w:lineRule="auto"/>
              <w:ind w:left="601" w:hanging="601"/>
              <w:jc w:val="both"/>
              <w:rPr>
                <w:rFonts w:ascii="Arial" w:hAnsi="Arial" w:cs="Arial"/>
                <w:bCs/>
                <w:color w:val="000000"/>
                <w:lang w:val="af-ZA" w:eastAsia="en-ZA"/>
              </w:rPr>
            </w:pPr>
            <w:r w:rsidRPr="00380814">
              <w:rPr>
                <w:rFonts w:ascii="Arial" w:hAnsi="Arial" w:cs="Arial"/>
                <w:bCs/>
                <w:color w:val="000000"/>
                <w:lang w:val="af-ZA" w:eastAsia="en-ZA"/>
              </w:rPr>
              <w:t xml:space="preserve">Hulle het die klinostaat in </w:t>
            </w:r>
            <w:r w:rsidRPr="00380814">
              <w:rPr>
                <w:rFonts w:ascii="Arial" w:hAnsi="Arial" w:cs="Arial"/>
                <w:b/>
                <w:bCs/>
                <w:color w:val="000000"/>
                <w:lang w:val="af-ZA" w:eastAsia="en-ZA"/>
              </w:rPr>
              <w:t xml:space="preserve">A </w:t>
            </w:r>
            <w:r w:rsidR="00E529FA">
              <w:rPr>
                <w:rFonts w:ascii="Arial" w:hAnsi="Arial" w:cs="Arial"/>
                <w:bCs/>
                <w:color w:val="000000"/>
                <w:lang w:val="af-ZA" w:eastAsia="en-ZA"/>
              </w:rPr>
              <w:t>aan</w:t>
            </w:r>
            <w:r w:rsidRPr="00380814">
              <w:rPr>
                <w:rFonts w:ascii="Arial" w:hAnsi="Arial" w:cs="Arial"/>
                <w:bCs/>
                <w:color w:val="000000"/>
                <w:lang w:val="af-ZA" w:eastAsia="en-ZA"/>
              </w:rPr>
              <w:t xml:space="preserve">geskakel, sodat die saailinge aanhoudend kan draai.   </w:t>
            </w:r>
          </w:p>
          <w:p w:rsidR="00A32D26" w:rsidRDefault="00A32D26" w:rsidP="00302307">
            <w:pPr>
              <w:pStyle w:val="ListParagraph"/>
              <w:numPr>
                <w:ilvl w:val="0"/>
                <w:numId w:val="26"/>
              </w:numPr>
              <w:tabs>
                <w:tab w:val="left" w:pos="601"/>
              </w:tabs>
              <w:autoSpaceDE w:val="0"/>
              <w:autoSpaceDN w:val="0"/>
              <w:adjustRightInd w:val="0"/>
              <w:spacing w:line="276" w:lineRule="auto"/>
              <w:ind w:left="601" w:hanging="601"/>
              <w:jc w:val="both"/>
              <w:rPr>
                <w:rFonts w:cs="Arial"/>
                <w:bCs/>
                <w:lang w:val="en-US"/>
              </w:rPr>
            </w:pPr>
            <w:r w:rsidRPr="00380814">
              <w:rPr>
                <w:rFonts w:ascii="Arial" w:hAnsi="Arial" w:cs="Arial"/>
                <w:bCs/>
                <w:color w:val="000000"/>
                <w:lang w:val="af-ZA" w:eastAsia="en-ZA"/>
              </w:rPr>
              <w:t>Hulle het die saailinge vir twee dae gelos.</w:t>
            </w:r>
          </w:p>
        </w:tc>
        <w:tc>
          <w:tcPr>
            <w:tcW w:w="709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:rsidR="00A32D26" w:rsidRPr="001F3546" w:rsidRDefault="00A32D26" w:rsidP="005B4946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</w:tr>
    </w:tbl>
    <w:p w:rsidR="00D534F9" w:rsidRPr="001F3546" w:rsidRDefault="00D534F9">
      <w:pPr>
        <w:rPr>
          <w:lang w:val="af-ZA"/>
        </w:rPr>
      </w:pPr>
    </w:p>
    <w:tbl>
      <w:tblPr>
        <w:tblW w:w="10632" w:type="dxa"/>
        <w:tblInd w:w="-34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92"/>
        <w:gridCol w:w="7796"/>
        <w:gridCol w:w="284"/>
        <w:gridCol w:w="709"/>
      </w:tblGrid>
      <w:tr w:rsidR="007D529D" w:rsidRPr="001F3546" w:rsidTr="00A305D2">
        <w:trPr>
          <w:trHeight w:val="168"/>
        </w:trPr>
        <w:tc>
          <w:tcPr>
            <w:tcW w:w="851" w:type="dxa"/>
            <w:tcBorders>
              <w:top w:val="nil"/>
              <w:bottom w:val="nil"/>
            </w:tcBorders>
          </w:tcPr>
          <w:p w:rsidR="007D529D" w:rsidRPr="001F3546" w:rsidRDefault="007D529D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529D" w:rsidRPr="001F3546" w:rsidRDefault="007D529D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  <w:r w:rsidRPr="001F3546">
              <w:rPr>
                <w:rFonts w:eastAsia="Times New Roman" w:cs="Arial"/>
                <w:bCs/>
                <w:szCs w:val="24"/>
                <w:lang w:val="af-ZA"/>
              </w:rPr>
              <w:t>3.5.1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D529D" w:rsidRDefault="006B6F7F" w:rsidP="006B6F7F">
            <w:pPr>
              <w:tabs>
                <w:tab w:val="right" w:pos="7580"/>
              </w:tabs>
              <w:rPr>
                <w:rFonts w:eastAsia="Times New Roman" w:cs="Arial"/>
                <w:bCs/>
                <w:color w:val="000000"/>
                <w:szCs w:val="24"/>
                <w:lang w:val="af-ZA" w:eastAsia="en-ZA"/>
              </w:rPr>
            </w:pPr>
            <w:r>
              <w:rPr>
                <w:rFonts w:eastAsia="Times New Roman" w:cs="Arial"/>
                <w:bCs/>
                <w:color w:val="000000"/>
                <w:szCs w:val="24"/>
                <w:lang w:val="af-ZA" w:eastAsia="en-ZA"/>
              </w:rPr>
              <w:t>Identifiseer die:</w:t>
            </w:r>
          </w:p>
          <w:p w:rsidR="00A625CE" w:rsidRDefault="00A625CE" w:rsidP="006B6F7F">
            <w:pPr>
              <w:tabs>
                <w:tab w:val="right" w:pos="7580"/>
              </w:tabs>
              <w:rPr>
                <w:rFonts w:eastAsia="Times New Roman" w:cs="Arial"/>
                <w:bCs/>
                <w:color w:val="000000"/>
                <w:szCs w:val="24"/>
                <w:lang w:val="af-ZA" w:eastAsia="en-ZA"/>
              </w:rPr>
            </w:pPr>
          </w:p>
          <w:p w:rsidR="006B6F7F" w:rsidRPr="006B6F7F" w:rsidRDefault="006B6F7F" w:rsidP="00A625CE">
            <w:pPr>
              <w:pStyle w:val="ListParagraph"/>
              <w:numPr>
                <w:ilvl w:val="0"/>
                <w:numId w:val="24"/>
              </w:numPr>
              <w:tabs>
                <w:tab w:val="left" w:pos="743"/>
                <w:tab w:val="right" w:pos="7580"/>
              </w:tabs>
              <w:ind w:left="1026" w:hanging="1026"/>
              <w:rPr>
                <w:rFonts w:ascii="Arial" w:hAnsi="Arial" w:cs="Arial"/>
                <w:bCs/>
                <w:color w:val="000000"/>
                <w:lang w:val="af-ZA" w:eastAsia="en-ZA"/>
              </w:rPr>
            </w:pPr>
            <w:r w:rsidRPr="006B6F7F">
              <w:rPr>
                <w:rFonts w:ascii="Arial" w:hAnsi="Arial" w:cs="Arial"/>
                <w:bCs/>
                <w:color w:val="000000"/>
                <w:lang w:val="af-ZA" w:eastAsia="en-ZA"/>
              </w:rPr>
              <w:t>Onafhanklike veranderlike</w:t>
            </w:r>
          </w:p>
          <w:p w:rsidR="006B6F7F" w:rsidRPr="006B6F7F" w:rsidRDefault="006B6F7F" w:rsidP="00A625CE">
            <w:pPr>
              <w:pStyle w:val="ListParagraph"/>
              <w:numPr>
                <w:ilvl w:val="0"/>
                <w:numId w:val="24"/>
              </w:numPr>
              <w:tabs>
                <w:tab w:val="left" w:pos="743"/>
                <w:tab w:val="right" w:pos="7580"/>
              </w:tabs>
              <w:ind w:left="1026" w:hanging="1026"/>
              <w:rPr>
                <w:rFonts w:cs="Arial"/>
                <w:bCs/>
                <w:lang w:val="af-ZA"/>
              </w:rPr>
            </w:pPr>
            <w:r w:rsidRPr="006B6F7F">
              <w:rPr>
                <w:rFonts w:ascii="Arial" w:hAnsi="Arial" w:cs="Arial"/>
                <w:bCs/>
                <w:lang w:val="af-ZA"/>
              </w:rPr>
              <w:t>Afhanklike veranderlike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D529D" w:rsidRPr="001F3546" w:rsidRDefault="007D529D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B6F7F" w:rsidRDefault="006B6F7F" w:rsidP="00A305D2">
            <w:pPr>
              <w:rPr>
                <w:rFonts w:eastAsia="Times New Roman" w:cs="Arial"/>
                <w:bCs/>
                <w:szCs w:val="24"/>
                <w:lang w:val="af-ZA"/>
              </w:rPr>
            </w:pPr>
            <w:r>
              <w:rPr>
                <w:rFonts w:eastAsia="Times New Roman" w:cs="Arial"/>
                <w:bCs/>
                <w:szCs w:val="24"/>
                <w:lang w:val="af-ZA"/>
              </w:rPr>
              <w:t>(1)</w:t>
            </w:r>
          </w:p>
          <w:p w:rsidR="007D529D" w:rsidRPr="001F3546" w:rsidRDefault="007D529D" w:rsidP="00A305D2">
            <w:pPr>
              <w:rPr>
                <w:rFonts w:eastAsia="Times New Roman" w:cs="Arial"/>
                <w:bCs/>
                <w:szCs w:val="24"/>
                <w:lang w:val="af-ZA"/>
              </w:rPr>
            </w:pPr>
            <w:r w:rsidRPr="001F3546">
              <w:rPr>
                <w:rFonts w:eastAsia="Times New Roman" w:cs="Arial"/>
                <w:bCs/>
                <w:szCs w:val="24"/>
                <w:lang w:val="af-ZA"/>
              </w:rPr>
              <w:t>(1)</w:t>
            </w:r>
          </w:p>
        </w:tc>
      </w:tr>
      <w:tr w:rsidR="00A305D2" w:rsidRPr="001F3546" w:rsidTr="00A305D2">
        <w:trPr>
          <w:trHeight w:val="96"/>
        </w:trPr>
        <w:tc>
          <w:tcPr>
            <w:tcW w:w="851" w:type="dxa"/>
            <w:tcBorders>
              <w:top w:val="nil"/>
              <w:bottom w:val="nil"/>
            </w:tcBorders>
          </w:tcPr>
          <w:p w:rsidR="00A305D2" w:rsidRPr="001F3546" w:rsidRDefault="00A305D2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305D2" w:rsidRPr="001F3546" w:rsidRDefault="00A305D2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A305D2" w:rsidRPr="001F3546" w:rsidRDefault="00A305D2" w:rsidP="007D529D">
            <w:pPr>
              <w:tabs>
                <w:tab w:val="right" w:pos="6979"/>
              </w:tabs>
              <w:rPr>
                <w:rFonts w:eastAsia="Times New Roman" w:cs="Arial"/>
                <w:bCs/>
                <w:color w:val="000000"/>
                <w:szCs w:val="24"/>
                <w:lang w:val="af-ZA" w:eastAsia="en-ZA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305D2" w:rsidRPr="001F3546" w:rsidRDefault="00A305D2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A305D2" w:rsidRPr="001F3546" w:rsidRDefault="00A305D2" w:rsidP="00A305D2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</w:tr>
      <w:tr w:rsidR="007D529D" w:rsidRPr="001F3546" w:rsidTr="00A305D2">
        <w:trPr>
          <w:trHeight w:val="96"/>
        </w:trPr>
        <w:tc>
          <w:tcPr>
            <w:tcW w:w="851" w:type="dxa"/>
            <w:tcBorders>
              <w:top w:val="nil"/>
              <w:bottom w:val="nil"/>
            </w:tcBorders>
          </w:tcPr>
          <w:p w:rsidR="007D529D" w:rsidRPr="001F3546" w:rsidRDefault="007D529D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529D" w:rsidRPr="001F3546" w:rsidRDefault="007D529D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  <w:r w:rsidRPr="001F3546">
              <w:rPr>
                <w:rFonts w:eastAsia="Times New Roman" w:cs="Arial"/>
                <w:bCs/>
                <w:szCs w:val="24"/>
                <w:lang w:val="af-ZA"/>
              </w:rPr>
              <w:t>3.5.2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D529D" w:rsidRPr="001F3546" w:rsidRDefault="006B6F7F" w:rsidP="007D529D">
            <w:pPr>
              <w:tabs>
                <w:tab w:val="right" w:pos="6979"/>
              </w:tabs>
              <w:rPr>
                <w:rFonts w:eastAsia="Times New Roman" w:cs="Arial"/>
                <w:bCs/>
                <w:szCs w:val="24"/>
                <w:lang w:val="af-ZA"/>
              </w:rPr>
            </w:pPr>
            <w:r>
              <w:rPr>
                <w:rFonts w:eastAsia="Times New Roman" w:cs="Arial"/>
                <w:bCs/>
                <w:color w:val="000000"/>
                <w:szCs w:val="24"/>
                <w:lang w:val="af-ZA" w:eastAsia="en-ZA"/>
              </w:rPr>
              <w:t>Noem TWEE maniere hoe die leerders kan verseker dat die ondersoek geldig is, anders as wat alreeds in die ondersoek aangedui word.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D529D" w:rsidRPr="001F3546" w:rsidRDefault="007D529D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7D529D" w:rsidRPr="001F3546" w:rsidRDefault="006B6F7F" w:rsidP="00A305D2">
            <w:pPr>
              <w:rPr>
                <w:rFonts w:eastAsia="Times New Roman" w:cs="Arial"/>
                <w:bCs/>
                <w:szCs w:val="24"/>
                <w:lang w:val="af-ZA"/>
              </w:rPr>
            </w:pPr>
            <w:r>
              <w:rPr>
                <w:rFonts w:eastAsia="Times New Roman" w:cs="Arial"/>
                <w:bCs/>
                <w:szCs w:val="24"/>
                <w:lang w:val="af-ZA"/>
              </w:rPr>
              <w:t>(2</w:t>
            </w:r>
            <w:r w:rsidR="007D529D" w:rsidRPr="001F3546">
              <w:rPr>
                <w:rFonts w:eastAsia="Times New Roman" w:cs="Arial"/>
                <w:bCs/>
                <w:szCs w:val="24"/>
                <w:lang w:val="af-ZA"/>
              </w:rPr>
              <w:t>)</w:t>
            </w:r>
          </w:p>
        </w:tc>
      </w:tr>
      <w:tr w:rsidR="00A305D2" w:rsidRPr="001F3546" w:rsidTr="00A305D2">
        <w:trPr>
          <w:trHeight w:val="96"/>
        </w:trPr>
        <w:tc>
          <w:tcPr>
            <w:tcW w:w="851" w:type="dxa"/>
            <w:tcBorders>
              <w:top w:val="nil"/>
              <w:bottom w:val="nil"/>
            </w:tcBorders>
          </w:tcPr>
          <w:p w:rsidR="00A305D2" w:rsidRPr="001F3546" w:rsidRDefault="00A305D2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305D2" w:rsidRPr="001F3546" w:rsidRDefault="00A305D2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A305D2" w:rsidRPr="001F3546" w:rsidRDefault="00A305D2" w:rsidP="007D529D">
            <w:pPr>
              <w:tabs>
                <w:tab w:val="right" w:pos="6979"/>
              </w:tabs>
              <w:rPr>
                <w:rFonts w:eastAsia="Times New Roman" w:cs="Arial"/>
                <w:bCs/>
                <w:color w:val="000000"/>
                <w:szCs w:val="24"/>
                <w:lang w:val="af-ZA" w:eastAsia="en-ZA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305D2" w:rsidRPr="001F3546" w:rsidRDefault="00A305D2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A305D2" w:rsidRPr="001F3546" w:rsidRDefault="00A305D2" w:rsidP="00A305D2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</w:tr>
      <w:tr w:rsidR="007D529D" w:rsidRPr="001F3546" w:rsidTr="00A305D2">
        <w:trPr>
          <w:trHeight w:val="96"/>
        </w:trPr>
        <w:tc>
          <w:tcPr>
            <w:tcW w:w="851" w:type="dxa"/>
            <w:tcBorders>
              <w:top w:val="nil"/>
              <w:bottom w:val="nil"/>
            </w:tcBorders>
          </w:tcPr>
          <w:p w:rsidR="007D529D" w:rsidRPr="001F3546" w:rsidRDefault="007D529D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529D" w:rsidRPr="001F3546" w:rsidRDefault="007D529D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  <w:r w:rsidRPr="001F3546">
              <w:rPr>
                <w:rFonts w:eastAsia="Times New Roman" w:cs="Arial"/>
                <w:bCs/>
                <w:szCs w:val="24"/>
                <w:lang w:val="af-ZA"/>
              </w:rPr>
              <w:t>3.5.3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D529D" w:rsidRPr="001F3546" w:rsidRDefault="006B6F7F" w:rsidP="006B6F7F">
            <w:pPr>
              <w:tabs>
                <w:tab w:val="right" w:pos="6979"/>
              </w:tabs>
              <w:rPr>
                <w:rFonts w:eastAsia="Times New Roman" w:cs="Arial"/>
                <w:bCs/>
                <w:szCs w:val="24"/>
                <w:lang w:val="af-ZA"/>
              </w:rPr>
            </w:pPr>
            <w:r>
              <w:rPr>
                <w:rFonts w:eastAsia="Times New Roman" w:cs="Arial"/>
                <w:bCs/>
                <w:color w:val="000000"/>
                <w:szCs w:val="24"/>
                <w:lang w:val="af-ZA" w:eastAsia="en-ZA"/>
              </w:rPr>
              <w:t>Noem EEN manier hoe die leerders die betroubaarheid van die ondersoek kan verhoog.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D529D" w:rsidRPr="001F3546" w:rsidRDefault="007D529D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7D529D" w:rsidRPr="001F3546" w:rsidRDefault="006B6F7F" w:rsidP="00A305D2">
            <w:pPr>
              <w:rPr>
                <w:rFonts w:eastAsia="Times New Roman" w:cs="Arial"/>
                <w:bCs/>
                <w:szCs w:val="24"/>
                <w:lang w:val="af-ZA"/>
              </w:rPr>
            </w:pPr>
            <w:r>
              <w:rPr>
                <w:rFonts w:eastAsia="Times New Roman" w:cs="Arial"/>
                <w:bCs/>
                <w:szCs w:val="24"/>
                <w:lang w:val="af-ZA"/>
              </w:rPr>
              <w:t>(1</w:t>
            </w:r>
            <w:r w:rsidR="007D529D" w:rsidRPr="001F3546">
              <w:rPr>
                <w:rFonts w:eastAsia="Times New Roman" w:cs="Arial"/>
                <w:bCs/>
                <w:szCs w:val="24"/>
                <w:lang w:val="af-ZA"/>
              </w:rPr>
              <w:t>)</w:t>
            </w:r>
          </w:p>
        </w:tc>
      </w:tr>
      <w:tr w:rsidR="00A305D2" w:rsidRPr="001F3546" w:rsidTr="00D534F9">
        <w:trPr>
          <w:trHeight w:val="96"/>
        </w:trPr>
        <w:tc>
          <w:tcPr>
            <w:tcW w:w="851" w:type="dxa"/>
            <w:tcBorders>
              <w:top w:val="nil"/>
              <w:bottom w:val="nil"/>
            </w:tcBorders>
          </w:tcPr>
          <w:p w:rsidR="00A305D2" w:rsidRPr="001F3546" w:rsidRDefault="00A305D2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305D2" w:rsidRPr="001F3546" w:rsidRDefault="00A305D2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A305D2" w:rsidRPr="001F3546" w:rsidRDefault="00A305D2" w:rsidP="007D529D">
            <w:pPr>
              <w:tabs>
                <w:tab w:val="right" w:pos="6979"/>
              </w:tabs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305D2" w:rsidRPr="001F3546" w:rsidRDefault="00A305D2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A305D2" w:rsidRPr="001F3546" w:rsidRDefault="00A305D2" w:rsidP="00A305D2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</w:tr>
    </w:tbl>
    <w:p w:rsidR="00380814" w:rsidRDefault="00380814">
      <w:r>
        <w:br w:type="page"/>
      </w:r>
    </w:p>
    <w:p w:rsidR="00380814" w:rsidRDefault="00380814"/>
    <w:tbl>
      <w:tblPr>
        <w:tblW w:w="10632" w:type="dxa"/>
        <w:tblInd w:w="-34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92"/>
        <w:gridCol w:w="7796"/>
        <w:gridCol w:w="284"/>
        <w:gridCol w:w="709"/>
      </w:tblGrid>
      <w:tr w:rsidR="007D529D" w:rsidRPr="001F3546" w:rsidTr="00A305D2">
        <w:trPr>
          <w:trHeight w:val="404"/>
        </w:trPr>
        <w:tc>
          <w:tcPr>
            <w:tcW w:w="851" w:type="dxa"/>
            <w:tcBorders>
              <w:top w:val="nil"/>
              <w:bottom w:val="nil"/>
            </w:tcBorders>
          </w:tcPr>
          <w:p w:rsidR="007D529D" w:rsidRPr="001F3546" w:rsidRDefault="007D529D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529D" w:rsidRPr="001F3546" w:rsidRDefault="007D529D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  <w:r w:rsidRPr="001F3546">
              <w:rPr>
                <w:rFonts w:eastAsia="Times New Roman" w:cs="Arial"/>
                <w:bCs/>
                <w:szCs w:val="24"/>
                <w:lang w:val="af-ZA"/>
              </w:rPr>
              <w:t>3.5.4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D529D" w:rsidRPr="001869C9" w:rsidRDefault="006B6F7F" w:rsidP="006B6F7F">
            <w:pPr>
              <w:tabs>
                <w:tab w:val="right" w:pos="6979"/>
              </w:tabs>
              <w:rPr>
                <w:rFonts w:eastAsia="Times New Roman" w:cs="Arial"/>
                <w:bCs/>
                <w:szCs w:val="24"/>
                <w:lang w:val="af-ZA"/>
              </w:rPr>
            </w:pPr>
            <w:r>
              <w:rPr>
                <w:rFonts w:eastAsia="Times New Roman" w:cs="Arial"/>
                <w:bCs/>
                <w:szCs w:val="24"/>
                <w:lang w:val="af-ZA"/>
              </w:rPr>
              <w:t>Hoekom het die leerders</w:t>
            </w:r>
            <w:r w:rsidR="001869C9">
              <w:rPr>
                <w:rFonts w:eastAsia="Times New Roman" w:cs="Arial"/>
                <w:bCs/>
                <w:szCs w:val="24"/>
                <w:lang w:val="af-ZA"/>
              </w:rPr>
              <w:t xml:space="preserve"> die draaiende klinostaat in diagram </w:t>
            </w:r>
            <w:r w:rsidR="001869C9">
              <w:rPr>
                <w:rFonts w:eastAsia="Times New Roman" w:cs="Arial"/>
                <w:b/>
                <w:bCs/>
                <w:szCs w:val="24"/>
                <w:lang w:val="af-ZA"/>
              </w:rPr>
              <w:t xml:space="preserve">A </w:t>
            </w:r>
            <w:r w:rsidR="001869C9">
              <w:rPr>
                <w:rFonts w:eastAsia="Times New Roman" w:cs="Arial"/>
                <w:bCs/>
                <w:szCs w:val="24"/>
                <w:lang w:val="af-ZA"/>
              </w:rPr>
              <w:t>opgestel?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D529D" w:rsidRPr="001F3546" w:rsidRDefault="007D529D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7D529D" w:rsidRPr="001F3546" w:rsidRDefault="007D529D" w:rsidP="00A305D2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  <w:p w:rsidR="007D529D" w:rsidRPr="001F3546" w:rsidRDefault="007D529D" w:rsidP="00A305D2">
            <w:pPr>
              <w:rPr>
                <w:rFonts w:eastAsia="Times New Roman" w:cs="Arial"/>
                <w:bCs/>
                <w:szCs w:val="24"/>
                <w:lang w:val="af-ZA"/>
              </w:rPr>
            </w:pPr>
            <w:r w:rsidRPr="001F3546">
              <w:rPr>
                <w:rFonts w:eastAsia="Times New Roman" w:cs="Arial"/>
                <w:bCs/>
                <w:szCs w:val="24"/>
                <w:lang w:val="af-ZA"/>
              </w:rPr>
              <w:t>(2)</w:t>
            </w:r>
          </w:p>
        </w:tc>
      </w:tr>
      <w:tr w:rsidR="00A305D2" w:rsidRPr="001F3546" w:rsidTr="00A305D2">
        <w:trPr>
          <w:trHeight w:val="96"/>
        </w:trPr>
        <w:tc>
          <w:tcPr>
            <w:tcW w:w="851" w:type="dxa"/>
            <w:tcBorders>
              <w:top w:val="nil"/>
              <w:bottom w:val="nil"/>
            </w:tcBorders>
          </w:tcPr>
          <w:p w:rsidR="00A305D2" w:rsidRPr="001F3546" w:rsidRDefault="00A305D2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305D2" w:rsidRPr="001F3546" w:rsidRDefault="00A305D2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A305D2" w:rsidRPr="001F3546" w:rsidRDefault="00A305D2" w:rsidP="007D529D">
            <w:pPr>
              <w:tabs>
                <w:tab w:val="right" w:pos="6979"/>
              </w:tabs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305D2" w:rsidRPr="001F3546" w:rsidRDefault="00A305D2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A305D2" w:rsidRPr="001F3546" w:rsidRDefault="00A305D2" w:rsidP="00A305D2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</w:tr>
      <w:tr w:rsidR="007D529D" w:rsidRPr="001F3546" w:rsidTr="00A305D2">
        <w:trPr>
          <w:trHeight w:val="96"/>
        </w:trPr>
        <w:tc>
          <w:tcPr>
            <w:tcW w:w="851" w:type="dxa"/>
            <w:tcBorders>
              <w:top w:val="nil"/>
              <w:bottom w:val="nil"/>
            </w:tcBorders>
          </w:tcPr>
          <w:p w:rsidR="007D529D" w:rsidRPr="001F3546" w:rsidRDefault="007D529D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529D" w:rsidRPr="001F3546" w:rsidRDefault="007D529D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  <w:r w:rsidRPr="001F3546">
              <w:rPr>
                <w:rFonts w:eastAsia="Times New Roman" w:cs="Arial"/>
                <w:bCs/>
                <w:szCs w:val="24"/>
                <w:lang w:val="af-ZA"/>
              </w:rPr>
              <w:t>3.5.5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D529D" w:rsidRPr="001869C9" w:rsidRDefault="001869C9" w:rsidP="00DA7C61">
            <w:pPr>
              <w:tabs>
                <w:tab w:val="right" w:pos="6979"/>
              </w:tabs>
              <w:rPr>
                <w:rFonts w:eastAsia="Times New Roman" w:cs="Arial"/>
                <w:bCs/>
                <w:szCs w:val="24"/>
                <w:lang w:val="af-ZA"/>
              </w:rPr>
            </w:pPr>
            <w:r>
              <w:rPr>
                <w:rFonts w:eastAsia="Times New Roman" w:cs="Arial"/>
                <w:bCs/>
                <w:szCs w:val="24"/>
                <w:lang w:val="af-ZA"/>
              </w:rPr>
              <w:t>Wat kan</w:t>
            </w:r>
            <w:r w:rsidR="00A32D26">
              <w:rPr>
                <w:rFonts w:eastAsia="Times New Roman" w:cs="Arial"/>
                <w:bCs/>
                <w:szCs w:val="24"/>
                <w:lang w:val="af-ZA"/>
              </w:rPr>
              <w:t xml:space="preserve"> waargeneem word ten opsigte van </w:t>
            </w:r>
            <w:r>
              <w:rPr>
                <w:rFonts w:eastAsia="Times New Roman" w:cs="Arial"/>
                <w:bCs/>
                <w:szCs w:val="24"/>
                <w:lang w:val="af-ZA"/>
              </w:rPr>
              <w:t>die groei van die kiemworteltjies</w:t>
            </w:r>
            <w:r w:rsidR="00A32D26">
              <w:rPr>
                <w:rFonts w:eastAsia="Times New Roman" w:cs="Arial"/>
                <w:bCs/>
                <w:szCs w:val="24"/>
                <w:lang w:val="af-ZA"/>
              </w:rPr>
              <w:t xml:space="preserve"> in diagram </w:t>
            </w:r>
            <w:r w:rsidR="00A32D26">
              <w:rPr>
                <w:rFonts w:eastAsia="Times New Roman" w:cs="Arial"/>
                <w:b/>
                <w:bCs/>
                <w:szCs w:val="24"/>
                <w:lang w:val="af-ZA"/>
              </w:rPr>
              <w:t>B?</w:t>
            </w:r>
            <w:r>
              <w:rPr>
                <w:rFonts w:eastAsia="Times New Roman" w:cs="Arial"/>
                <w:bCs/>
                <w:szCs w:val="24"/>
                <w:lang w:val="af-ZA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D529D" w:rsidRPr="001F3546" w:rsidRDefault="007D529D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1869C9" w:rsidRDefault="001869C9" w:rsidP="00A305D2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  <w:p w:rsidR="007D529D" w:rsidRDefault="001869C9" w:rsidP="00A305D2">
            <w:pPr>
              <w:rPr>
                <w:rFonts w:eastAsia="Times New Roman" w:cs="Arial"/>
                <w:bCs/>
                <w:szCs w:val="24"/>
                <w:lang w:val="af-ZA"/>
              </w:rPr>
            </w:pPr>
            <w:r>
              <w:rPr>
                <w:rFonts w:eastAsia="Times New Roman" w:cs="Arial"/>
                <w:bCs/>
                <w:szCs w:val="24"/>
                <w:lang w:val="af-ZA"/>
              </w:rPr>
              <w:t>(2</w:t>
            </w:r>
            <w:r w:rsidR="007D529D" w:rsidRPr="001F3546">
              <w:rPr>
                <w:rFonts w:eastAsia="Times New Roman" w:cs="Arial"/>
                <w:bCs/>
                <w:szCs w:val="24"/>
                <w:lang w:val="af-ZA"/>
              </w:rPr>
              <w:t>)</w:t>
            </w:r>
          </w:p>
          <w:p w:rsidR="001869C9" w:rsidRPr="001F3546" w:rsidRDefault="001869C9" w:rsidP="00A305D2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</w:tr>
      <w:tr w:rsidR="007D529D" w:rsidRPr="001F3546" w:rsidTr="0042281D">
        <w:trPr>
          <w:trHeight w:val="56"/>
        </w:trPr>
        <w:tc>
          <w:tcPr>
            <w:tcW w:w="851" w:type="dxa"/>
            <w:tcBorders>
              <w:top w:val="nil"/>
              <w:bottom w:val="nil"/>
            </w:tcBorders>
          </w:tcPr>
          <w:p w:rsidR="007D529D" w:rsidRPr="001F3546" w:rsidRDefault="007D529D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529D" w:rsidRPr="001F3546" w:rsidRDefault="001869C9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  <w:r>
              <w:rPr>
                <w:rFonts w:eastAsia="Times New Roman" w:cs="Arial"/>
                <w:bCs/>
                <w:szCs w:val="24"/>
                <w:lang w:val="af-ZA"/>
              </w:rPr>
              <w:t>3.5.6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D529D" w:rsidRPr="001F3546" w:rsidRDefault="001869C9" w:rsidP="00A32D26">
            <w:pPr>
              <w:tabs>
                <w:tab w:val="right" w:pos="6979"/>
              </w:tabs>
              <w:rPr>
                <w:rFonts w:eastAsia="Times New Roman" w:cs="Arial"/>
                <w:bCs/>
                <w:szCs w:val="24"/>
                <w:lang w:val="af-ZA"/>
              </w:rPr>
            </w:pPr>
            <w:r>
              <w:rPr>
                <w:rFonts w:eastAsia="Times New Roman" w:cs="Arial"/>
                <w:bCs/>
                <w:szCs w:val="24"/>
                <w:lang w:val="af-ZA"/>
              </w:rPr>
              <w:t xml:space="preserve">Stel </w:t>
            </w:r>
            <w:r w:rsidR="005E27C2">
              <w:rPr>
                <w:rFonts w:eastAsia="Times New Roman" w:cs="Arial"/>
                <w:bCs/>
                <w:szCs w:val="24"/>
                <w:lang w:val="af-ZA"/>
              </w:rPr>
              <w:t>ŉ</w:t>
            </w:r>
            <w:r>
              <w:rPr>
                <w:rFonts w:eastAsia="Times New Roman" w:cs="Arial"/>
                <w:bCs/>
                <w:szCs w:val="24"/>
                <w:lang w:val="af-ZA"/>
              </w:rPr>
              <w:t xml:space="preserve"> gevolgtrekking voor </w:t>
            </w:r>
            <w:r w:rsidR="00DA7C61">
              <w:rPr>
                <w:rFonts w:eastAsia="Times New Roman" w:cs="Arial"/>
                <w:bCs/>
                <w:szCs w:val="24"/>
                <w:lang w:val="af-ZA"/>
              </w:rPr>
              <w:t xml:space="preserve">wat </w:t>
            </w:r>
            <w:r>
              <w:rPr>
                <w:rFonts w:eastAsia="Times New Roman" w:cs="Arial"/>
                <w:bCs/>
                <w:szCs w:val="24"/>
                <w:lang w:val="af-ZA"/>
              </w:rPr>
              <w:t xml:space="preserve">gebasseer </w:t>
            </w:r>
            <w:r w:rsidR="00DA7C61">
              <w:rPr>
                <w:rFonts w:eastAsia="Times New Roman" w:cs="Arial"/>
                <w:bCs/>
                <w:szCs w:val="24"/>
                <w:lang w:val="af-ZA"/>
              </w:rPr>
              <w:t xml:space="preserve">is </w:t>
            </w:r>
            <w:r>
              <w:rPr>
                <w:rFonts w:eastAsia="Times New Roman" w:cs="Arial"/>
                <w:bCs/>
                <w:szCs w:val="24"/>
                <w:lang w:val="af-ZA"/>
              </w:rPr>
              <w:t>op d</w:t>
            </w:r>
            <w:r w:rsidR="006750B8">
              <w:rPr>
                <w:rFonts w:eastAsia="Times New Roman" w:cs="Arial"/>
                <w:bCs/>
                <w:szCs w:val="24"/>
                <w:lang w:val="af-ZA"/>
              </w:rPr>
              <w:t xml:space="preserve">ie </w:t>
            </w:r>
            <w:r w:rsidR="00A32D26">
              <w:rPr>
                <w:rFonts w:eastAsia="Times New Roman" w:cs="Arial"/>
                <w:bCs/>
                <w:szCs w:val="24"/>
                <w:lang w:val="af-ZA"/>
              </w:rPr>
              <w:t>waarnemings</w:t>
            </w:r>
            <w:r w:rsidR="006750B8">
              <w:rPr>
                <w:rFonts w:eastAsia="Times New Roman" w:cs="Arial"/>
                <w:bCs/>
                <w:szCs w:val="24"/>
                <w:lang w:val="af-ZA"/>
              </w:rPr>
              <w:t xml:space="preserve"> in VRAAG 3.5.5</w:t>
            </w:r>
            <w:r>
              <w:rPr>
                <w:rFonts w:eastAsia="Times New Roman" w:cs="Arial"/>
                <w:bCs/>
                <w:szCs w:val="24"/>
                <w:lang w:val="af-ZA"/>
              </w:rPr>
              <w:t xml:space="preserve">.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D529D" w:rsidRPr="001869C9" w:rsidRDefault="007D529D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1869C9" w:rsidRPr="001869C9" w:rsidRDefault="001869C9" w:rsidP="00A305D2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  <w:p w:rsidR="001869C9" w:rsidRPr="001869C9" w:rsidRDefault="001869C9" w:rsidP="00A305D2">
            <w:pPr>
              <w:rPr>
                <w:rFonts w:eastAsia="Times New Roman" w:cs="Arial"/>
                <w:bCs/>
                <w:szCs w:val="24"/>
                <w:lang w:val="af-ZA"/>
              </w:rPr>
            </w:pPr>
            <w:r w:rsidRPr="001869C9">
              <w:rPr>
                <w:rFonts w:eastAsia="Times New Roman" w:cs="Arial"/>
                <w:bCs/>
                <w:szCs w:val="24"/>
                <w:lang w:val="af-ZA"/>
              </w:rPr>
              <w:t>(1)</w:t>
            </w:r>
          </w:p>
          <w:p w:rsidR="007D529D" w:rsidRPr="001869C9" w:rsidRDefault="007D529D" w:rsidP="00A305D2">
            <w:pPr>
              <w:rPr>
                <w:rFonts w:eastAsia="Times New Roman" w:cs="Arial"/>
                <w:b/>
                <w:bCs/>
                <w:szCs w:val="24"/>
                <w:lang w:val="af-ZA"/>
              </w:rPr>
            </w:pPr>
            <w:r w:rsidRPr="001869C9">
              <w:rPr>
                <w:rFonts w:eastAsia="Times New Roman" w:cs="Arial"/>
                <w:b/>
                <w:bCs/>
                <w:szCs w:val="24"/>
                <w:lang w:val="af-ZA"/>
              </w:rPr>
              <w:t>(10)</w:t>
            </w:r>
          </w:p>
        </w:tc>
      </w:tr>
      <w:tr w:rsidR="00A305D2" w:rsidRPr="001F3546" w:rsidTr="0042281D">
        <w:trPr>
          <w:trHeight w:val="56"/>
        </w:trPr>
        <w:tc>
          <w:tcPr>
            <w:tcW w:w="851" w:type="dxa"/>
            <w:tcBorders>
              <w:top w:val="nil"/>
              <w:bottom w:val="nil"/>
            </w:tcBorders>
          </w:tcPr>
          <w:p w:rsidR="00A305D2" w:rsidRPr="001F3546" w:rsidRDefault="00A305D2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305D2" w:rsidRPr="001F3546" w:rsidRDefault="00A305D2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A305D2" w:rsidRPr="001F3546" w:rsidRDefault="00A305D2" w:rsidP="007D529D">
            <w:pPr>
              <w:tabs>
                <w:tab w:val="right" w:pos="6979"/>
              </w:tabs>
              <w:jc w:val="right"/>
              <w:rPr>
                <w:rFonts w:eastAsia="Times New Roman" w:cs="Arial"/>
                <w:b/>
                <w:bCs/>
                <w:szCs w:val="24"/>
                <w:lang w:val="af-ZA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305D2" w:rsidRPr="001F3546" w:rsidRDefault="00A305D2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A305D2" w:rsidRPr="001F3546" w:rsidRDefault="00A305D2" w:rsidP="00A305D2">
            <w:pPr>
              <w:rPr>
                <w:rFonts w:eastAsia="Times New Roman" w:cs="Arial"/>
                <w:b/>
                <w:bCs/>
                <w:szCs w:val="24"/>
                <w:lang w:val="af-ZA"/>
              </w:rPr>
            </w:pPr>
          </w:p>
        </w:tc>
      </w:tr>
      <w:tr w:rsidR="007D529D" w:rsidRPr="001F3546" w:rsidTr="00A305D2">
        <w:trPr>
          <w:trHeight w:val="87"/>
        </w:trPr>
        <w:tc>
          <w:tcPr>
            <w:tcW w:w="851" w:type="dxa"/>
            <w:tcBorders>
              <w:top w:val="nil"/>
              <w:bottom w:val="nil"/>
            </w:tcBorders>
          </w:tcPr>
          <w:p w:rsidR="007D529D" w:rsidRPr="001F3546" w:rsidRDefault="007D529D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529D" w:rsidRPr="001F3546" w:rsidRDefault="007D529D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D529D" w:rsidRPr="001F3546" w:rsidRDefault="007D529D" w:rsidP="007D529D">
            <w:pPr>
              <w:tabs>
                <w:tab w:val="right" w:pos="6979"/>
              </w:tabs>
              <w:jc w:val="right"/>
              <w:rPr>
                <w:rFonts w:eastAsia="Times New Roman" w:cs="Arial"/>
                <w:b/>
                <w:bCs/>
                <w:szCs w:val="24"/>
                <w:lang w:val="af-ZA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D529D" w:rsidRPr="001F3546" w:rsidRDefault="007D529D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7D529D" w:rsidRPr="001F3546" w:rsidRDefault="007D529D" w:rsidP="00A305D2">
            <w:pPr>
              <w:rPr>
                <w:rFonts w:eastAsia="Times New Roman" w:cs="Arial"/>
                <w:b/>
                <w:bCs/>
                <w:szCs w:val="24"/>
                <w:lang w:val="af-ZA"/>
              </w:rPr>
            </w:pPr>
            <w:r w:rsidRPr="001F3546">
              <w:rPr>
                <w:rFonts w:eastAsia="Times New Roman" w:cs="Arial"/>
                <w:b/>
                <w:bCs/>
                <w:szCs w:val="24"/>
                <w:lang w:val="af-ZA"/>
              </w:rPr>
              <w:t>(40)</w:t>
            </w:r>
          </w:p>
        </w:tc>
      </w:tr>
      <w:tr w:rsidR="00A305D2" w:rsidRPr="001F3546" w:rsidTr="00A305D2">
        <w:trPr>
          <w:trHeight w:val="96"/>
        </w:trPr>
        <w:tc>
          <w:tcPr>
            <w:tcW w:w="851" w:type="dxa"/>
            <w:tcBorders>
              <w:top w:val="nil"/>
              <w:bottom w:val="nil"/>
            </w:tcBorders>
          </w:tcPr>
          <w:p w:rsidR="00A305D2" w:rsidRPr="001F3546" w:rsidRDefault="00A305D2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305D2" w:rsidRPr="001F3546" w:rsidRDefault="00A305D2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A305D2" w:rsidRPr="001F3546" w:rsidRDefault="00A305D2" w:rsidP="007D529D">
            <w:pPr>
              <w:tabs>
                <w:tab w:val="right" w:pos="6979"/>
              </w:tabs>
              <w:jc w:val="right"/>
              <w:rPr>
                <w:rFonts w:cs="Arial"/>
                <w:b/>
                <w:szCs w:val="24"/>
                <w:lang w:val="af-ZA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305D2" w:rsidRPr="001F3546" w:rsidRDefault="00A305D2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A305D2" w:rsidRPr="001F3546" w:rsidRDefault="00A305D2" w:rsidP="00A305D2">
            <w:pPr>
              <w:rPr>
                <w:rFonts w:eastAsia="Times New Roman" w:cs="Arial"/>
                <w:b/>
                <w:bCs/>
                <w:szCs w:val="24"/>
                <w:lang w:val="af-ZA"/>
              </w:rPr>
            </w:pPr>
          </w:p>
        </w:tc>
      </w:tr>
      <w:tr w:rsidR="007D529D" w:rsidRPr="001F3546" w:rsidTr="0042281D">
        <w:trPr>
          <w:trHeight w:val="56"/>
        </w:trPr>
        <w:tc>
          <w:tcPr>
            <w:tcW w:w="851" w:type="dxa"/>
            <w:tcBorders>
              <w:top w:val="nil"/>
              <w:bottom w:val="nil"/>
            </w:tcBorders>
          </w:tcPr>
          <w:p w:rsidR="007D529D" w:rsidRPr="001F3546" w:rsidRDefault="007D529D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529D" w:rsidRPr="001F3546" w:rsidRDefault="007D529D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D529D" w:rsidRPr="001F3546" w:rsidRDefault="00D534F9" w:rsidP="007D529D">
            <w:pPr>
              <w:tabs>
                <w:tab w:val="right" w:pos="6979"/>
              </w:tabs>
              <w:jc w:val="right"/>
              <w:rPr>
                <w:rFonts w:eastAsia="Times New Roman" w:cs="Arial"/>
                <w:bCs/>
                <w:szCs w:val="24"/>
                <w:lang w:val="af-ZA"/>
              </w:rPr>
            </w:pPr>
            <w:r w:rsidRPr="001F3546">
              <w:rPr>
                <w:rFonts w:cs="Arial"/>
                <w:b/>
                <w:szCs w:val="24"/>
                <w:lang w:val="af-ZA"/>
              </w:rPr>
              <w:t>TOTAAL AFDELING B: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D529D" w:rsidRPr="001F3546" w:rsidRDefault="007D529D" w:rsidP="007D529D">
            <w:pPr>
              <w:rPr>
                <w:rFonts w:eastAsia="Times New Roman" w:cs="Arial"/>
                <w:bCs/>
                <w:szCs w:val="24"/>
                <w:lang w:val="af-ZA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7D529D" w:rsidRPr="001F3546" w:rsidRDefault="007D529D" w:rsidP="00A305D2">
            <w:pPr>
              <w:rPr>
                <w:rFonts w:eastAsia="Times New Roman" w:cs="Arial"/>
                <w:b/>
                <w:bCs/>
                <w:szCs w:val="24"/>
                <w:lang w:val="af-ZA"/>
              </w:rPr>
            </w:pPr>
            <w:r w:rsidRPr="001F3546">
              <w:rPr>
                <w:rFonts w:eastAsia="Times New Roman" w:cs="Arial"/>
                <w:b/>
                <w:bCs/>
                <w:szCs w:val="24"/>
                <w:lang w:val="af-ZA"/>
              </w:rPr>
              <w:t>80</w:t>
            </w:r>
          </w:p>
        </w:tc>
      </w:tr>
    </w:tbl>
    <w:p w:rsidR="00A305D2" w:rsidRPr="001F3546" w:rsidRDefault="00A305D2" w:rsidP="007D529D">
      <w:pPr>
        <w:rPr>
          <w:rFonts w:cs="Arial"/>
          <w:szCs w:val="24"/>
          <w:lang w:val="af-ZA"/>
        </w:rPr>
      </w:pPr>
    </w:p>
    <w:p w:rsidR="0045595B" w:rsidRPr="001F3546" w:rsidRDefault="0045595B" w:rsidP="0045595B">
      <w:pPr>
        <w:ind w:left="-6" w:right="-17"/>
        <w:rPr>
          <w:szCs w:val="24"/>
          <w:lang w:val="af-ZA"/>
        </w:rPr>
        <w:sectPr w:rsidR="0045595B" w:rsidRPr="001F3546" w:rsidSect="00CF1BD3">
          <w:headerReference w:type="even" r:id="rId31"/>
          <w:headerReference w:type="default" r:id="rId32"/>
          <w:footerReference w:type="default" r:id="rId33"/>
          <w:headerReference w:type="first" r:id="rId34"/>
          <w:footnotePr>
            <w:numRestart w:val="eachPage"/>
          </w:footnotePr>
          <w:pgSz w:w="11909" w:h="16834" w:code="9"/>
          <w:pgMar w:top="992" w:right="851" w:bottom="851" w:left="851" w:header="720" w:footer="567" w:gutter="0"/>
          <w:pgNumType w:start="2"/>
          <w:cols w:space="720"/>
        </w:sectPr>
      </w:pPr>
    </w:p>
    <w:p w:rsidR="007D529D" w:rsidRPr="001F3546" w:rsidRDefault="007D529D" w:rsidP="007D529D">
      <w:pPr>
        <w:rPr>
          <w:rFonts w:cs="Arial"/>
          <w:szCs w:val="24"/>
          <w:lang w:val="af-ZA"/>
        </w:rPr>
      </w:pPr>
    </w:p>
    <w:tbl>
      <w:tblPr>
        <w:tblW w:w="10598" w:type="dxa"/>
        <w:tblLook w:val="0000" w:firstRow="0" w:lastRow="0" w:firstColumn="0" w:lastColumn="0" w:noHBand="0" w:noVBand="0"/>
      </w:tblPr>
      <w:tblGrid>
        <w:gridCol w:w="9606"/>
        <w:gridCol w:w="283"/>
        <w:gridCol w:w="709"/>
      </w:tblGrid>
      <w:tr w:rsidR="007D529D" w:rsidRPr="001F3546" w:rsidTr="004E38CC">
        <w:tc>
          <w:tcPr>
            <w:tcW w:w="9606" w:type="dxa"/>
            <w:shd w:val="clear" w:color="auto" w:fill="auto"/>
          </w:tcPr>
          <w:p w:rsidR="00D534F9" w:rsidRDefault="007D529D" w:rsidP="00D534F9">
            <w:pPr>
              <w:tabs>
                <w:tab w:val="right" w:pos="9213"/>
              </w:tabs>
              <w:jc w:val="both"/>
              <w:rPr>
                <w:rFonts w:cs="Arial"/>
                <w:b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br w:type="page"/>
            </w:r>
            <w:r w:rsidR="00D534F9" w:rsidRPr="001F3546">
              <w:rPr>
                <w:rFonts w:cs="Arial"/>
                <w:b/>
                <w:szCs w:val="24"/>
                <w:lang w:val="af-ZA"/>
              </w:rPr>
              <w:t>AFDELING C</w:t>
            </w:r>
          </w:p>
          <w:p w:rsidR="002368CC" w:rsidRDefault="00D534F9" w:rsidP="002368CC">
            <w:pPr>
              <w:tabs>
                <w:tab w:val="right" w:pos="9213"/>
              </w:tabs>
              <w:jc w:val="both"/>
              <w:rPr>
                <w:rFonts w:cs="Arial"/>
                <w:b/>
                <w:szCs w:val="24"/>
                <w:lang w:val="af-ZA"/>
              </w:rPr>
            </w:pPr>
            <w:r w:rsidRPr="001F3546">
              <w:rPr>
                <w:rFonts w:cs="Arial"/>
                <w:b/>
                <w:szCs w:val="24"/>
                <w:lang w:val="af-ZA"/>
              </w:rPr>
              <w:t>VRAAG 4</w:t>
            </w:r>
            <w:r w:rsidR="002368CC">
              <w:rPr>
                <w:rFonts w:cs="Arial"/>
                <w:b/>
                <w:szCs w:val="24"/>
                <w:lang w:val="af-ZA"/>
              </w:rPr>
              <w:t xml:space="preserve"> </w:t>
            </w:r>
          </w:p>
          <w:p w:rsidR="00231B13" w:rsidRDefault="00231B13" w:rsidP="002368CC">
            <w:pPr>
              <w:tabs>
                <w:tab w:val="right" w:pos="9213"/>
              </w:tabs>
              <w:jc w:val="both"/>
              <w:rPr>
                <w:rFonts w:cs="Arial"/>
                <w:b/>
                <w:szCs w:val="24"/>
                <w:lang w:val="af-ZA"/>
              </w:rPr>
            </w:pPr>
          </w:p>
          <w:p w:rsidR="007D529D" w:rsidRPr="001F3546" w:rsidRDefault="002368CC" w:rsidP="00AB2E54">
            <w:pPr>
              <w:tabs>
                <w:tab w:val="right" w:pos="9213"/>
              </w:tabs>
              <w:jc w:val="both"/>
              <w:rPr>
                <w:rFonts w:cs="Arial"/>
                <w:b/>
                <w:szCs w:val="24"/>
                <w:lang w:val="af-ZA"/>
              </w:rPr>
            </w:pPr>
            <w:r>
              <w:rPr>
                <w:rFonts w:cs="Arial"/>
                <w:b/>
                <w:szCs w:val="24"/>
                <w:lang w:val="af-ZA"/>
              </w:rPr>
              <w:t>OPSTELVRA</w:t>
            </w:r>
            <w:r w:rsidR="00AB2E54">
              <w:rPr>
                <w:rFonts w:cs="Arial"/>
                <w:b/>
                <w:szCs w:val="24"/>
                <w:lang w:val="af-ZA"/>
              </w:rPr>
              <w:t>AG</w:t>
            </w:r>
          </w:p>
        </w:tc>
        <w:tc>
          <w:tcPr>
            <w:tcW w:w="283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09" w:type="dxa"/>
            <w:shd w:val="clear" w:color="auto" w:fill="auto"/>
          </w:tcPr>
          <w:p w:rsidR="007D529D" w:rsidRPr="001F3546" w:rsidRDefault="007D529D" w:rsidP="007D529D">
            <w:pPr>
              <w:rPr>
                <w:rFonts w:cs="Arial"/>
                <w:szCs w:val="24"/>
                <w:lang w:val="af-ZA"/>
              </w:rPr>
            </w:pPr>
          </w:p>
        </w:tc>
      </w:tr>
    </w:tbl>
    <w:p w:rsidR="007D529D" w:rsidRPr="001F3546" w:rsidRDefault="007D529D" w:rsidP="007D529D">
      <w:pPr>
        <w:rPr>
          <w:rFonts w:cs="Arial"/>
          <w:szCs w:val="24"/>
          <w:lang w:val="af-ZA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813"/>
        <w:gridCol w:w="963"/>
        <w:gridCol w:w="600"/>
        <w:gridCol w:w="7232"/>
        <w:gridCol w:w="282"/>
        <w:gridCol w:w="708"/>
      </w:tblGrid>
      <w:tr w:rsidR="00AB2E54" w:rsidRPr="001F3546" w:rsidTr="00BE3CE3">
        <w:tc>
          <w:tcPr>
            <w:tcW w:w="9608" w:type="dxa"/>
            <w:gridSpan w:val="4"/>
            <w:shd w:val="clear" w:color="auto" w:fill="auto"/>
          </w:tcPr>
          <w:p w:rsidR="00AB2E54" w:rsidRDefault="00AB2E54" w:rsidP="007D529D">
            <w:pPr>
              <w:jc w:val="both"/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ŉ Persoon loop kaalvoet en trap in ŉ doring met sy linkervoet. Hy het onmiddelik sy linkervoet teruggetrek en hy balanseer homself op sy regtervoet. Beskryf die refleks-aksie wat plaasvind en ook hoe die persoon sy balans en liggaamsposisie kon handhaaf.</w:t>
            </w:r>
          </w:p>
          <w:p w:rsidR="00AB2E54" w:rsidRPr="001F3546" w:rsidRDefault="00AB2E54" w:rsidP="007D529D">
            <w:pPr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282" w:type="dxa"/>
            <w:shd w:val="clear" w:color="auto" w:fill="auto"/>
          </w:tcPr>
          <w:p w:rsidR="00AB2E54" w:rsidRPr="001F3546" w:rsidRDefault="00AB2E54" w:rsidP="007D529D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08" w:type="dxa"/>
            <w:shd w:val="clear" w:color="auto" w:fill="auto"/>
          </w:tcPr>
          <w:p w:rsidR="00AB2E54" w:rsidRPr="001F3546" w:rsidRDefault="00AB2E54" w:rsidP="007D529D">
            <w:pPr>
              <w:rPr>
                <w:rFonts w:cs="Arial"/>
                <w:szCs w:val="24"/>
                <w:lang w:val="af-ZA"/>
              </w:rPr>
            </w:pPr>
          </w:p>
        </w:tc>
      </w:tr>
      <w:tr w:rsidR="007D529D" w:rsidRPr="001F3546" w:rsidTr="0042281D">
        <w:tc>
          <w:tcPr>
            <w:tcW w:w="813" w:type="dxa"/>
            <w:shd w:val="clear" w:color="auto" w:fill="auto"/>
          </w:tcPr>
          <w:p w:rsidR="007D529D" w:rsidRPr="001F3546" w:rsidRDefault="007D529D" w:rsidP="00D534F9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8795" w:type="dxa"/>
            <w:gridSpan w:val="3"/>
            <w:shd w:val="clear" w:color="auto" w:fill="auto"/>
          </w:tcPr>
          <w:p w:rsidR="00D534F9" w:rsidRPr="001F3546" w:rsidRDefault="00D534F9" w:rsidP="00D534F9">
            <w:pPr>
              <w:jc w:val="right"/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Inhoud:</w:t>
            </w:r>
          </w:p>
          <w:p w:rsidR="007D529D" w:rsidRPr="001F3546" w:rsidRDefault="00D534F9" w:rsidP="00D534F9">
            <w:pPr>
              <w:jc w:val="right"/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Sintese:</w:t>
            </w:r>
          </w:p>
        </w:tc>
        <w:tc>
          <w:tcPr>
            <w:tcW w:w="282" w:type="dxa"/>
            <w:shd w:val="clear" w:color="auto" w:fill="auto"/>
          </w:tcPr>
          <w:p w:rsidR="007D529D" w:rsidRPr="001F3546" w:rsidRDefault="007D529D" w:rsidP="00D534F9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08" w:type="dxa"/>
            <w:shd w:val="clear" w:color="auto" w:fill="auto"/>
          </w:tcPr>
          <w:p w:rsidR="007D529D" w:rsidRPr="001F3546" w:rsidRDefault="007D529D" w:rsidP="00D534F9">
            <w:pPr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(17)</w:t>
            </w:r>
          </w:p>
          <w:p w:rsidR="007D529D" w:rsidRPr="001F3546" w:rsidRDefault="007D529D" w:rsidP="00D534F9">
            <w:pPr>
              <w:rPr>
                <w:rFonts w:cs="Arial"/>
                <w:szCs w:val="24"/>
                <w:lang w:val="af-ZA"/>
              </w:rPr>
            </w:pPr>
            <w:r w:rsidRPr="001F3546">
              <w:rPr>
                <w:rFonts w:cs="Arial"/>
                <w:szCs w:val="24"/>
                <w:lang w:val="af-ZA"/>
              </w:rPr>
              <w:t>(3)</w:t>
            </w:r>
          </w:p>
          <w:p w:rsidR="007D529D" w:rsidRPr="001F3546" w:rsidRDefault="007D529D" w:rsidP="00D534F9">
            <w:pPr>
              <w:rPr>
                <w:rFonts w:cs="Arial"/>
                <w:b/>
                <w:szCs w:val="24"/>
                <w:lang w:val="af-ZA"/>
              </w:rPr>
            </w:pPr>
            <w:r w:rsidRPr="001F3546">
              <w:rPr>
                <w:rFonts w:cs="Arial"/>
                <w:b/>
                <w:szCs w:val="24"/>
                <w:lang w:val="af-ZA"/>
              </w:rPr>
              <w:t>(20)</w:t>
            </w:r>
          </w:p>
        </w:tc>
      </w:tr>
      <w:tr w:rsidR="00A305D2" w:rsidRPr="001F3546" w:rsidTr="0042281D">
        <w:tblPrEx>
          <w:tblLook w:val="01E0" w:firstRow="1" w:lastRow="1" w:firstColumn="1" w:lastColumn="1" w:noHBand="0" w:noVBand="0"/>
        </w:tblPrEx>
        <w:tc>
          <w:tcPr>
            <w:tcW w:w="813" w:type="dxa"/>
          </w:tcPr>
          <w:p w:rsidR="00A305D2" w:rsidRPr="001F3546" w:rsidRDefault="00A305D2" w:rsidP="007D529D">
            <w:pPr>
              <w:pStyle w:val="Header"/>
              <w:rPr>
                <w:rFonts w:cs="Arial"/>
                <w:lang w:val="af-ZA"/>
              </w:rPr>
            </w:pPr>
          </w:p>
        </w:tc>
        <w:tc>
          <w:tcPr>
            <w:tcW w:w="963" w:type="dxa"/>
          </w:tcPr>
          <w:p w:rsidR="00A305D2" w:rsidRPr="001F3546" w:rsidRDefault="00A305D2" w:rsidP="007D529D">
            <w:pPr>
              <w:pStyle w:val="Header"/>
              <w:rPr>
                <w:rFonts w:cs="Arial"/>
                <w:b/>
                <w:bCs/>
                <w:lang w:val="af-ZA"/>
              </w:rPr>
            </w:pPr>
          </w:p>
        </w:tc>
        <w:tc>
          <w:tcPr>
            <w:tcW w:w="7832" w:type="dxa"/>
            <w:gridSpan w:val="2"/>
          </w:tcPr>
          <w:p w:rsidR="00A305D2" w:rsidRPr="001F3546" w:rsidRDefault="00A305D2" w:rsidP="007D529D">
            <w:pPr>
              <w:pStyle w:val="Header"/>
              <w:tabs>
                <w:tab w:val="left" w:pos="3436"/>
                <w:tab w:val="right" w:pos="7155"/>
              </w:tabs>
              <w:jc w:val="both"/>
              <w:rPr>
                <w:rFonts w:cs="Arial"/>
                <w:bCs/>
                <w:lang w:val="af-ZA"/>
              </w:rPr>
            </w:pPr>
          </w:p>
        </w:tc>
        <w:tc>
          <w:tcPr>
            <w:tcW w:w="282" w:type="dxa"/>
          </w:tcPr>
          <w:p w:rsidR="00A305D2" w:rsidRPr="001F3546" w:rsidRDefault="00A305D2" w:rsidP="007D529D">
            <w:pPr>
              <w:pStyle w:val="Header"/>
              <w:rPr>
                <w:rFonts w:cs="Arial"/>
                <w:lang w:val="af-ZA"/>
              </w:rPr>
            </w:pPr>
          </w:p>
        </w:tc>
        <w:tc>
          <w:tcPr>
            <w:tcW w:w="708" w:type="dxa"/>
          </w:tcPr>
          <w:p w:rsidR="00A305D2" w:rsidRPr="001F3546" w:rsidRDefault="00A305D2" w:rsidP="007D529D">
            <w:pPr>
              <w:pStyle w:val="Header"/>
              <w:rPr>
                <w:rFonts w:cs="Arial"/>
                <w:lang w:val="af-ZA"/>
              </w:rPr>
            </w:pPr>
          </w:p>
        </w:tc>
      </w:tr>
      <w:tr w:rsidR="007D529D" w:rsidRPr="001F3546" w:rsidTr="00D377B3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813" w:type="dxa"/>
          </w:tcPr>
          <w:p w:rsidR="007D529D" w:rsidRPr="001F3546" w:rsidRDefault="007D529D" w:rsidP="007D529D">
            <w:pPr>
              <w:pStyle w:val="Header"/>
              <w:rPr>
                <w:rFonts w:cs="Arial"/>
                <w:lang w:val="af-ZA"/>
              </w:rPr>
            </w:pPr>
          </w:p>
        </w:tc>
        <w:tc>
          <w:tcPr>
            <w:tcW w:w="1563" w:type="dxa"/>
            <w:gridSpan w:val="2"/>
          </w:tcPr>
          <w:p w:rsidR="007D529D" w:rsidRPr="001F3546" w:rsidRDefault="00D534F9" w:rsidP="007D529D">
            <w:pPr>
              <w:pStyle w:val="Header"/>
              <w:rPr>
                <w:rFonts w:cs="Arial"/>
                <w:lang w:val="af-ZA"/>
              </w:rPr>
            </w:pPr>
            <w:r w:rsidRPr="001F3546">
              <w:rPr>
                <w:rFonts w:cs="Arial"/>
                <w:b/>
                <w:lang w:val="af-ZA"/>
              </w:rPr>
              <w:t>LET WEL:</w:t>
            </w:r>
          </w:p>
        </w:tc>
        <w:tc>
          <w:tcPr>
            <w:tcW w:w="7232" w:type="dxa"/>
          </w:tcPr>
          <w:p w:rsidR="007D529D" w:rsidRPr="001F3546" w:rsidRDefault="00D534F9" w:rsidP="005929FD">
            <w:pPr>
              <w:pStyle w:val="Header"/>
              <w:tabs>
                <w:tab w:val="left" w:pos="3436"/>
                <w:tab w:val="right" w:pos="7155"/>
              </w:tabs>
              <w:jc w:val="both"/>
              <w:rPr>
                <w:rFonts w:cs="Arial"/>
                <w:lang w:val="af-ZA"/>
              </w:rPr>
            </w:pPr>
            <w:r w:rsidRPr="001F3546">
              <w:rPr>
                <w:rFonts w:cs="Arial"/>
                <w:lang w:val="af-ZA"/>
              </w:rPr>
              <w:t>Geen punte sal toegeken word vir antwoorde in die vorm van vloeidiagramme of diagramme nie.</w:t>
            </w:r>
          </w:p>
        </w:tc>
        <w:tc>
          <w:tcPr>
            <w:tcW w:w="282" w:type="dxa"/>
          </w:tcPr>
          <w:p w:rsidR="007D529D" w:rsidRPr="001F3546" w:rsidRDefault="007D529D" w:rsidP="007D529D">
            <w:pPr>
              <w:pStyle w:val="Header"/>
              <w:rPr>
                <w:rFonts w:cs="Arial"/>
                <w:lang w:val="af-ZA"/>
              </w:rPr>
            </w:pPr>
          </w:p>
        </w:tc>
        <w:tc>
          <w:tcPr>
            <w:tcW w:w="708" w:type="dxa"/>
          </w:tcPr>
          <w:p w:rsidR="007D529D" w:rsidRPr="001F3546" w:rsidRDefault="007D529D" w:rsidP="007D529D">
            <w:pPr>
              <w:pStyle w:val="Header"/>
              <w:rPr>
                <w:rFonts w:cs="Arial"/>
                <w:lang w:val="af-ZA"/>
              </w:rPr>
            </w:pPr>
          </w:p>
        </w:tc>
      </w:tr>
      <w:tr w:rsidR="0045595B" w:rsidRPr="001F3546" w:rsidTr="0042281D">
        <w:tblPrEx>
          <w:tblLook w:val="0000" w:firstRow="0" w:lastRow="0" w:firstColumn="0" w:lastColumn="0" w:noHBand="0" w:noVBand="0"/>
        </w:tblPrEx>
        <w:tc>
          <w:tcPr>
            <w:tcW w:w="9608" w:type="dxa"/>
            <w:gridSpan w:val="4"/>
            <w:shd w:val="clear" w:color="auto" w:fill="auto"/>
          </w:tcPr>
          <w:p w:rsidR="0045595B" w:rsidRPr="001F3546" w:rsidRDefault="0045595B" w:rsidP="007D529D">
            <w:pPr>
              <w:pStyle w:val="Header"/>
              <w:tabs>
                <w:tab w:val="right" w:pos="9213"/>
              </w:tabs>
              <w:jc w:val="right"/>
              <w:rPr>
                <w:rFonts w:cs="Arial"/>
                <w:b/>
                <w:lang w:val="af-ZA"/>
              </w:rPr>
            </w:pPr>
          </w:p>
        </w:tc>
        <w:tc>
          <w:tcPr>
            <w:tcW w:w="282" w:type="dxa"/>
            <w:shd w:val="clear" w:color="auto" w:fill="auto"/>
          </w:tcPr>
          <w:p w:rsidR="0045595B" w:rsidRPr="001F3546" w:rsidRDefault="0045595B" w:rsidP="007D529D">
            <w:pPr>
              <w:pStyle w:val="Header"/>
              <w:rPr>
                <w:rFonts w:cs="Arial"/>
                <w:b/>
                <w:lang w:val="af-ZA"/>
              </w:rPr>
            </w:pPr>
          </w:p>
        </w:tc>
        <w:tc>
          <w:tcPr>
            <w:tcW w:w="708" w:type="dxa"/>
            <w:shd w:val="clear" w:color="auto" w:fill="auto"/>
          </w:tcPr>
          <w:p w:rsidR="0045595B" w:rsidRPr="001F3546" w:rsidRDefault="0045595B" w:rsidP="007D529D">
            <w:pPr>
              <w:pStyle w:val="Header"/>
              <w:rPr>
                <w:rFonts w:cs="Arial"/>
                <w:b/>
                <w:lang w:val="af-ZA"/>
              </w:rPr>
            </w:pPr>
          </w:p>
        </w:tc>
      </w:tr>
      <w:tr w:rsidR="007D529D" w:rsidRPr="001F3546" w:rsidTr="0042281D">
        <w:tblPrEx>
          <w:tblLook w:val="0000" w:firstRow="0" w:lastRow="0" w:firstColumn="0" w:lastColumn="0" w:noHBand="0" w:noVBand="0"/>
        </w:tblPrEx>
        <w:trPr>
          <w:trHeight w:val="56"/>
        </w:trPr>
        <w:tc>
          <w:tcPr>
            <w:tcW w:w="9608" w:type="dxa"/>
            <w:gridSpan w:val="4"/>
            <w:shd w:val="clear" w:color="auto" w:fill="auto"/>
          </w:tcPr>
          <w:p w:rsidR="007D529D" w:rsidRPr="001F3546" w:rsidRDefault="00D534F9" w:rsidP="007D529D">
            <w:pPr>
              <w:pStyle w:val="Header"/>
              <w:tabs>
                <w:tab w:val="right" w:pos="9213"/>
              </w:tabs>
              <w:jc w:val="right"/>
              <w:rPr>
                <w:rFonts w:cs="Arial"/>
                <w:b/>
                <w:lang w:val="af-ZA"/>
              </w:rPr>
            </w:pPr>
            <w:r w:rsidRPr="001F3546">
              <w:rPr>
                <w:rFonts w:cs="Arial"/>
                <w:b/>
                <w:bCs/>
                <w:lang w:val="af-ZA"/>
              </w:rPr>
              <w:t>TOTAAL AFDELING C:</w:t>
            </w:r>
          </w:p>
          <w:p w:rsidR="007D529D" w:rsidRPr="001F3546" w:rsidRDefault="007D529D" w:rsidP="007D529D">
            <w:pPr>
              <w:pStyle w:val="Header"/>
              <w:tabs>
                <w:tab w:val="right" w:pos="9213"/>
              </w:tabs>
              <w:jc w:val="right"/>
              <w:rPr>
                <w:rFonts w:cs="Arial"/>
                <w:b/>
                <w:lang w:val="af-ZA"/>
              </w:rPr>
            </w:pPr>
          </w:p>
        </w:tc>
        <w:tc>
          <w:tcPr>
            <w:tcW w:w="282" w:type="dxa"/>
            <w:shd w:val="clear" w:color="auto" w:fill="auto"/>
          </w:tcPr>
          <w:p w:rsidR="007D529D" w:rsidRPr="001F3546" w:rsidRDefault="007D529D" w:rsidP="007D529D">
            <w:pPr>
              <w:pStyle w:val="Header"/>
              <w:rPr>
                <w:rFonts w:cs="Arial"/>
                <w:b/>
                <w:lang w:val="af-ZA"/>
              </w:rPr>
            </w:pPr>
          </w:p>
        </w:tc>
        <w:tc>
          <w:tcPr>
            <w:tcW w:w="708" w:type="dxa"/>
            <w:shd w:val="clear" w:color="auto" w:fill="auto"/>
          </w:tcPr>
          <w:p w:rsidR="007D529D" w:rsidRPr="001F3546" w:rsidRDefault="007D529D" w:rsidP="007D529D">
            <w:pPr>
              <w:pStyle w:val="Header"/>
              <w:rPr>
                <w:rFonts w:cs="Arial"/>
                <w:b/>
                <w:lang w:val="af-ZA"/>
              </w:rPr>
            </w:pPr>
            <w:r w:rsidRPr="001F3546">
              <w:rPr>
                <w:rFonts w:cs="Arial"/>
                <w:b/>
                <w:lang w:val="af-ZA"/>
              </w:rPr>
              <w:t>20</w:t>
            </w:r>
          </w:p>
          <w:p w:rsidR="007D529D" w:rsidRPr="001F3546" w:rsidRDefault="007D529D" w:rsidP="007D529D">
            <w:pPr>
              <w:pStyle w:val="Header"/>
              <w:rPr>
                <w:rFonts w:cs="Arial"/>
                <w:b/>
                <w:lang w:val="af-ZA"/>
              </w:rPr>
            </w:pPr>
          </w:p>
        </w:tc>
      </w:tr>
      <w:tr w:rsidR="00A305D2" w:rsidRPr="001F3546" w:rsidTr="0042281D">
        <w:tblPrEx>
          <w:tblLook w:val="0000" w:firstRow="0" w:lastRow="0" w:firstColumn="0" w:lastColumn="0" w:noHBand="0" w:noVBand="0"/>
        </w:tblPrEx>
        <w:trPr>
          <w:trHeight w:val="56"/>
        </w:trPr>
        <w:tc>
          <w:tcPr>
            <w:tcW w:w="9608" w:type="dxa"/>
            <w:gridSpan w:val="4"/>
            <w:shd w:val="clear" w:color="auto" w:fill="auto"/>
          </w:tcPr>
          <w:p w:rsidR="00A305D2" w:rsidRPr="001F3546" w:rsidRDefault="00A305D2" w:rsidP="007D529D">
            <w:pPr>
              <w:pStyle w:val="Header"/>
              <w:tabs>
                <w:tab w:val="right" w:pos="9213"/>
              </w:tabs>
              <w:jc w:val="right"/>
              <w:rPr>
                <w:rFonts w:cs="Arial"/>
                <w:b/>
                <w:lang w:val="af-ZA"/>
              </w:rPr>
            </w:pPr>
            <w:r w:rsidRPr="001F3546">
              <w:rPr>
                <w:rFonts w:cs="Arial"/>
                <w:b/>
                <w:lang w:val="af-ZA"/>
              </w:rPr>
              <w:t>TOT</w:t>
            </w:r>
            <w:r w:rsidR="00D534F9" w:rsidRPr="001F3546">
              <w:rPr>
                <w:rFonts w:cs="Arial"/>
                <w:b/>
                <w:lang w:val="af-ZA"/>
              </w:rPr>
              <w:t>A</w:t>
            </w:r>
            <w:r w:rsidRPr="001F3546">
              <w:rPr>
                <w:rFonts w:cs="Arial"/>
                <w:b/>
                <w:lang w:val="af-ZA"/>
              </w:rPr>
              <w:t>AL:</w:t>
            </w:r>
          </w:p>
        </w:tc>
        <w:tc>
          <w:tcPr>
            <w:tcW w:w="282" w:type="dxa"/>
            <w:shd w:val="clear" w:color="auto" w:fill="auto"/>
          </w:tcPr>
          <w:p w:rsidR="00A305D2" w:rsidRPr="001F3546" w:rsidRDefault="00A305D2" w:rsidP="007D529D">
            <w:pPr>
              <w:pStyle w:val="Header"/>
              <w:rPr>
                <w:rFonts w:cs="Arial"/>
                <w:b/>
                <w:lang w:val="af-ZA"/>
              </w:rPr>
            </w:pPr>
          </w:p>
        </w:tc>
        <w:tc>
          <w:tcPr>
            <w:tcW w:w="708" w:type="dxa"/>
            <w:shd w:val="clear" w:color="auto" w:fill="auto"/>
          </w:tcPr>
          <w:p w:rsidR="00A305D2" w:rsidRPr="001F3546" w:rsidRDefault="00A305D2" w:rsidP="007D529D">
            <w:pPr>
              <w:pStyle w:val="Header"/>
              <w:rPr>
                <w:rFonts w:cs="Arial"/>
                <w:b/>
                <w:lang w:val="af-ZA"/>
              </w:rPr>
            </w:pPr>
            <w:r w:rsidRPr="001F3546">
              <w:rPr>
                <w:rFonts w:cs="Arial"/>
                <w:b/>
                <w:lang w:val="af-ZA"/>
              </w:rPr>
              <w:t>150</w:t>
            </w:r>
          </w:p>
        </w:tc>
      </w:tr>
    </w:tbl>
    <w:p w:rsidR="00641261" w:rsidRPr="001F3546" w:rsidRDefault="00D534F9" w:rsidP="007D529D">
      <w:pPr>
        <w:ind w:left="-5" w:right="-15"/>
        <w:rPr>
          <w:szCs w:val="24"/>
          <w:lang w:val="af-ZA"/>
        </w:rPr>
      </w:pPr>
      <w:r w:rsidRPr="001F3546">
        <w:rPr>
          <w:szCs w:val="24"/>
          <w:lang w:val="af-ZA"/>
        </w:rPr>
        <w:t xml:space="preserve"> </w:t>
      </w:r>
    </w:p>
    <w:sectPr w:rsidR="00641261" w:rsidRPr="001F3546" w:rsidSect="00AA7ADE">
      <w:headerReference w:type="even" r:id="rId35"/>
      <w:footerReference w:type="default" r:id="rId36"/>
      <w:headerReference w:type="first" r:id="rId37"/>
      <w:footnotePr>
        <w:numRestart w:val="eachPage"/>
      </w:footnotePr>
      <w:pgSz w:w="11909" w:h="16834" w:code="9"/>
      <w:pgMar w:top="992" w:right="851" w:bottom="851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96D" w:rsidRDefault="0092496D">
      <w:r>
        <w:separator/>
      </w:r>
    </w:p>
  </w:endnote>
  <w:endnote w:type="continuationSeparator" w:id="0">
    <w:p w:rsidR="0092496D" w:rsidRDefault="00924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334" w:rsidRPr="002029B3" w:rsidRDefault="00CD1334" w:rsidP="00CF1BD3">
    <w:pPr>
      <w:pStyle w:val="Footer"/>
      <w:jc w:val="right"/>
      <w:rPr>
        <w:b/>
        <w:sz w:val="20"/>
        <w:lang w:val="en-ZA"/>
      </w:rPr>
    </w:pPr>
    <w:r>
      <w:rPr>
        <w:b/>
        <w:sz w:val="20"/>
        <w:lang w:val="en-ZA"/>
      </w:rPr>
      <w:t>b.o.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334" w:rsidRPr="00105BCB" w:rsidRDefault="00CD1334" w:rsidP="00CF1BD3">
    <w:pPr>
      <w:pStyle w:val="Footer"/>
      <w:jc w:val="right"/>
      <w:rPr>
        <w:b/>
        <w:sz w:val="20"/>
        <w:lang w:val="en-ZA"/>
      </w:rPr>
    </w:pPr>
    <w:r>
      <w:rPr>
        <w:b/>
        <w:sz w:val="20"/>
        <w:lang w:val="en-ZA"/>
      </w:rPr>
      <w:t>b.o.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334" w:rsidRPr="00AA7ADE" w:rsidRDefault="00CD1334" w:rsidP="00AA7ADE">
    <w:pPr>
      <w:pStyle w:val="Footer"/>
      <w:jc w:val="center"/>
      <w:rPr>
        <w:b/>
        <w:lang w:val="en-ZA"/>
      </w:rPr>
    </w:pPr>
    <w:r>
      <w:rPr>
        <w:b/>
        <w:lang w:val="en-ZA"/>
      </w:rPr>
      <w:t>EINDE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96D" w:rsidRDefault="0092496D">
      <w:r>
        <w:separator/>
      </w:r>
    </w:p>
  </w:footnote>
  <w:footnote w:type="continuationSeparator" w:id="0">
    <w:p w:rsidR="0092496D" w:rsidRDefault="00924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334" w:rsidRDefault="0092496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9013" o:spid="_x0000_s2057" type="#_x0000_t136" style="position:absolute;margin-left:0;margin-top:0;width:513.95pt;height:205.55pt;rotation:315;z-index:-25166131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334" w:rsidRDefault="0092496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9012" o:spid="_x0000_s2056" type="#_x0000_t136" style="position:absolute;margin-left:0;margin-top:0;width:513.95pt;height:205.55pt;rotation:315;z-index:-25166233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334" w:rsidRDefault="0092496D" w:rsidP="00CF1BD3">
    <w:pPr>
      <w:pStyle w:val="DocumentLabel"/>
      <w:framePr w:wrap="around" w:vAnchor="text" w:hAnchor="margin" w:xAlign="right" w:y="1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9016" o:spid="_x0000_s2066" type="#_x0000_t136" style="position:absolute;margin-left:0;margin-top:0;width:513.95pt;height:205.5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CD1334">
      <w:fldChar w:fldCharType="begin"/>
    </w:r>
    <w:r w:rsidR="00CD1334">
      <w:instrText xml:space="preserve">PAGE  </w:instrText>
    </w:r>
    <w:r w:rsidR="00CD1334">
      <w:fldChar w:fldCharType="end"/>
    </w:r>
  </w:p>
  <w:p w:rsidR="00CD1334" w:rsidRDefault="00CD1334" w:rsidP="00CF1BD3">
    <w:pPr>
      <w:pStyle w:val="DocumentLabel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334" w:rsidRDefault="00CD1334" w:rsidP="00CF1BD3">
    <w:pPr>
      <w:pStyle w:val="Header"/>
      <w:framePr w:wrap="around" w:vAnchor="text" w:hAnchor="page" w:x="10522" w:y="18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097F">
      <w:rPr>
        <w:rStyle w:val="PageNumber"/>
        <w:noProof/>
      </w:rPr>
      <w:t>16</w:t>
    </w:r>
    <w:r>
      <w:rPr>
        <w:rStyle w:val="PageNumber"/>
      </w:rPr>
      <w:fldChar w:fldCharType="end"/>
    </w:r>
  </w:p>
  <w:tbl>
    <w:tblPr>
      <w:tblW w:w="0" w:type="auto"/>
      <w:jc w:val="right"/>
      <w:tblInd w:w="-1051" w:type="dxa"/>
      <w:tblBorders>
        <w:top w:val="single" w:sz="2" w:space="0" w:color="auto"/>
        <w:left w:val="single" w:sz="12" w:space="0" w:color="auto"/>
        <w:bottom w:val="single" w:sz="24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5020"/>
      <w:gridCol w:w="900"/>
    </w:tblGrid>
    <w:tr w:rsidR="00CD1334">
      <w:trPr>
        <w:jc w:val="right"/>
      </w:trPr>
      <w:tc>
        <w:tcPr>
          <w:tcW w:w="5020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</w:tcPr>
        <w:p w:rsidR="00CD1334" w:rsidRDefault="00CD1334" w:rsidP="00053CDE">
          <w:pPr>
            <w:pStyle w:val="Header"/>
            <w:tabs>
              <w:tab w:val="clear" w:pos="4320"/>
              <w:tab w:val="right" w:pos="4804"/>
            </w:tabs>
            <w:spacing w:before="60"/>
            <w:ind w:hanging="11"/>
            <w:rPr>
              <w:b/>
            </w:rPr>
          </w:pPr>
          <w:r>
            <w:rPr>
              <w:b/>
            </w:rPr>
            <w:t>LEWENSWETENSKAPPE</w:t>
          </w:r>
        </w:p>
        <w:p w:rsidR="00CD1334" w:rsidRDefault="00CD1334" w:rsidP="00105BCB">
          <w:pPr>
            <w:pStyle w:val="Header"/>
            <w:tabs>
              <w:tab w:val="clear" w:pos="4320"/>
              <w:tab w:val="right" w:pos="4804"/>
            </w:tabs>
            <w:spacing w:after="60"/>
            <w:ind w:hanging="11"/>
            <w:rPr>
              <w:b/>
              <w:smallCaps/>
            </w:rPr>
          </w:pPr>
          <w:r>
            <w:rPr>
              <w:b/>
            </w:rPr>
            <w:t>(Eerste Vraestel)</w:t>
          </w:r>
          <w:r>
            <w:rPr>
              <w:b/>
            </w:rPr>
            <w:tab/>
            <w:t>10831/17</w:t>
          </w:r>
        </w:p>
      </w:tc>
      <w:tc>
        <w:tcPr>
          <w:tcW w:w="900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</w:tcPr>
        <w:p w:rsidR="00CD1334" w:rsidRDefault="00CD1334" w:rsidP="00CF1BD3">
          <w:pPr>
            <w:pStyle w:val="Header"/>
            <w:spacing w:before="120" w:after="120"/>
          </w:pPr>
        </w:p>
      </w:tc>
    </w:tr>
  </w:tbl>
  <w:p w:rsidR="00CD1334" w:rsidRDefault="00CD1334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334" w:rsidRDefault="0092496D">
    <w:pPr>
      <w:pStyle w:val="DocumentLabel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9015" o:spid="_x0000_s2065" type="#_x0000_t136" style="position:absolute;margin-left:0;margin-top:0;width:513.95pt;height:205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334" w:rsidRDefault="0092496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9019" o:spid="_x0000_s2063" type="#_x0000_t136" style="position:absolute;margin-left:0;margin-top:0;width:513.95pt;height:205.5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334" w:rsidRDefault="0092496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9018" o:spid="_x0000_s2062" type="#_x0000_t136" style="position:absolute;margin-left:0;margin-top:0;width:513.95pt;height:205.5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32F7"/>
    <w:multiLevelType w:val="hybridMultilevel"/>
    <w:tmpl w:val="C890CAA2"/>
    <w:lvl w:ilvl="0" w:tplc="088C1F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B0197"/>
    <w:multiLevelType w:val="hybridMultilevel"/>
    <w:tmpl w:val="6674DB9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E5E51"/>
    <w:multiLevelType w:val="hybridMultilevel"/>
    <w:tmpl w:val="ACD05CB0"/>
    <w:lvl w:ilvl="0" w:tplc="893C455E">
      <w:start w:val="1"/>
      <w:numFmt w:val="lowerLetter"/>
      <w:lvlText w:val="(%1)"/>
      <w:lvlJc w:val="left"/>
      <w:pPr>
        <w:ind w:left="720" w:hanging="360"/>
      </w:pPr>
      <w:rPr>
        <w:rFonts w:cs="Arial"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4409D"/>
    <w:multiLevelType w:val="hybridMultilevel"/>
    <w:tmpl w:val="0CCE9C08"/>
    <w:lvl w:ilvl="0" w:tplc="95EA9FC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35BA8"/>
    <w:multiLevelType w:val="hybridMultilevel"/>
    <w:tmpl w:val="304E7612"/>
    <w:lvl w:ilvl="0" w:tplc="D244F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D71A6"/>
    <w:multiLevelType w:val="hybridMultilevel"/>
    <w:tmpl w:val="8AA0AFBC"/>
    <w:lvl w:ilvl="0" w:tplc="D244F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F67D3"/>
    <w:multiLevelType w:val="hybridMultilevel"/>
    <w:tmpl w:val="6672A744"/>
    <w:lvl w:ilvl="0" w:tplc="C6BE0A8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61305"/>
    <w:multiLevelType w:val="hybridMultilevel"/>
    <w:tmpl w:val="CB2278B6"/>
    <w:lvl w:ilvl="0" w:tplc="587A93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F07E2"/>
    <w:multiLevelType w:val="multilevel"/>
    <w:tmpl w:val="0024A36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2BF30BA"/>
    <w:multiLevelType w:val="hybridMultilevel"/>
    <w:tmpl w:val="495EEAF8"/>
    <w:lvl w:ilvl="0" w:tplc="B90218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A523C"/>
    <w:multiLevelType w:val="hybridMultilevel"/>
    <w:tmpl w:val="36388F96"/>
    <w:lvl w:ilvl="0" w:tplc="D244F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7366B8"/>
    <w:multiLevelType w:val="multilevel"/>
    <w:tmpl w:val="D686599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15D0888"/>
    <w:multiLevelType w:val="hybridMultilevel"/>
    <w:tmpl w:val="E598ACB6"/>
    <w:lvl w:ilvl="0" w:tplc="3BCA3C3A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6E0322"/>
    <w:multiLevelType w:val="hybridMultilevel"/>
    <w:tmpl w:val="108085B8"/>
    <w:lvl w:ilvl="0" w:tplc="342623B4">
      <w:start w:val="1"/>
      <w:numFmt w:val="lowerLetter"/>
      <w:lvlText w:val="%1)"/>
      <w:lvlJc w:val="left"/>
      <w:pPr>
        <w:ind w:left="4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73" w:hanging="360"/>
      </w:pPr>
    </w:lvl>
    <w:lvl w:ilvl="2" w:tplc="1C09001B" w:tentative="1">
      <w:start w:val="1"/>
      <w:numFmt w:val="lowerRoman"/>
      <w:lvlText w:val="%3."/>
      <w:lvlJc w:val="right"/>
      <w:pPr>
        <w:ind w:left="1893" w:hanging="180"/>
      </w:pPr>
    </w:lvl>
    <w:lvl w:ilvl="3" w:tplc="1C09000F" w:tentative="1">
      <w:start w:val="1"/>
      <w:numFmt w:val="decimal"/>
      <w:lvlText w:val="%4."/>
      <w:lvlJc w:val="left"/>
      <w:pPr>
        <w:ind w:left="2613" w:hanging="360"/>
      </w:pPr>
    </w:lvl>
    <w:lvl w:ilvl="4" w:tplc="1C090019" w:tentative="1">
      <w:start w:val="1"/>
      <w:numFmt w:val="lowerLetter"/>
      <w:lvlText w:val="%5."/>
      <w:lvlJc w:val="left"/>
      <w:pPr>
        <w:ind w:left="3333" w:hanging="360"/>
      </w:pPr>
    </w:lvl>
    <w:lvl w:ilvl="5" w:tplc="1C09001B" w:tentative="1">
      <w:start w:val="1"/>
      <w:numFmt w:val="lowerRoman"/>
      <w:lvlText w:val="%6."/>
      <w:lvlJc w:val="right"/>
      <w:pPr>
        <w:ind w:left="4053" w:hanging="180"/>
      </w:pPr>
    </w:lvl>
    <w:lvl w:ilvl="6" w:tplc="1C09000F" w:tentative="1">
      <w:start w:val="1"/>
      <w:numFmt w:val="decimal"/>
      <w:lvlText w:val="%7."/>
      <w:lvlJc w:val="left"/>
      <w:pPr>
        <w:ind w:left="4773" w:hanging="360"/>
      </w:pPr>
    </w:lvl>
    <w:lvl w:ilvl="7" w:tplc="1C090019" w:tentative="1">
      <w:start w:val="1"/>
      <w:numFmt w:val="lowerLetter"/>
      <w:lvlText w:val="%8."/>
      <w:lvlJc w:val="left"/>
      <w:pPr>
        <w:ind w:left="5493" w:hanging="360"/>
      </w:pPr>
    </w:lvl>
    <w:lvl w:ilvl="8" w:tplc="1C0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4">
    <w:nsid w:val="3D651D5D"/>
    <w:multiLevelType w:val="hybridMultilevel"/>
    <w:tmpl w:val="43B257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227A2C"/>
    <w:multiLevelType w:val="hybridMultilevel"/>
    <w:tmpl w:val="57FCC9F6"/>
    <w:lvl w:ilvl="0" w:tplc="7396E0C4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6F2A35F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71A2CA4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4DFC16F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8E6A182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3AEA783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3E1C23A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69F205E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83E2FFE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51B84D0A"/>
    <w:multiLevelType w:val="multilevel"/>
    <w:tmpl w:val="9486562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63F03D71"/>
    <w:multiLevelType w:val="hybridMultilevel"/>
    <w:tmpl w:val="10E437CA"/>
    <w:lvl w:ilvl="0" w:tplc="E81E6098">
      <w:start w:val="1"/>
      <w:numFmt w:val="lowerLetter"/>
      <w:lvlText w:val="%1)"/>
      <w:lvlJc w:val="left"/>
      <w:pPr>
        <w:ind w:left="4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73" w:hanging="360"/>
      </w:pPr>
    </w:lvl>
    <w:lvl w:ilvl="2" w:tplc="1C09001B" w:tentative="1">
      <w:start w:val="1"/>
      <w:numFmt w:val="lowerRoman"/>
      <w:lvlText w:val="%3."/>
      <w:lvlJc w:val="right"/>
      <w:pPr>
        <w:ind w:left="1893" w:hanging="180"/>
      </w:pPr>
    </w:lvl>
    <w:lvl w:ilvl="3" w:tplc="1C09000F" w:tentative="1">
      <w:start w:val="1"/>
      <w:numFmt w:val="decimal"/>
      <w:lvlText w:val="%4."/>
      <w:lvlJc w:val="left"/>
      <w:pPr>
        <w:ind w:left="2613" w:hanging="360"/>
      </w:pPr>
    </w:lvl>
    <w:lvl w:ilvl="4" w:tplc="1C090019" w:tentative="1">
      <w:start w:val="1"/>
      <w:numFmt w:val="lowerLetter"/>
      <w:lvlText w:val="%5."/>
      <w:lvlJc w:val="left"/>
      <w:pPr>
        <w:ind w:left="3333" w:hanging="360"/>
      </w:pPr>
    </w:lvl>
    <w:lvl w:ilvl="5" w:tplc="1C09001B" w:tentative="1">
      <w:start w:val="1"/>
      <w:numFmt w:val="lowerRoman"/>
      <w:lvlText w:val="%6."/>
      <w:lvlJc w:val="right"/>
      <w:pPr>
        <w:ind w:left="4053" w:hanging="180"/>
      </w:pPr>
    </w:lvl>
    <w:lvl w:ilvl="6" w:tplc="1C09000F" w:tentative="1">
      <w:start w:val="1"/>
      <w:numFmt w:val="decimal"/>
      <w:lvlText w:val="%7."/>
      <w:lvlJc w:val="left"/>
      <w:pPr>
        <w:ind w:left="4773" w:hanging="360"/>
      </w:pPr>
    </w:lvl>
    <w:lvl w:ilvl="7" w:tplc="1C090019" w:tentative="1">
      <w:start w:val="1"/>
      <w:numFmt w:val="lowerLetter"/>
      <w:lvlText w:val="%8."/>
      <w:lvlJc w:val="left"/>
      <w:pPr>
        <w:ind w:left="5493" w:hanging="360"/>
      </w:pPr>
    </w:lvl>
    <w:lvl w:ilvl="8" w:tplc="1C0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8">
    <w:nsid w:val="66546F5D"/>
    <w:multiLevelType w:val="hybridMultilevel"/>
    <w:tmpl w:val="2F7AA2FE"/>
    <w:lvl w:ilvl="0" w:tplc="C6BE0A8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390E11"/>
    <w:multiLevelType w:val="hybridMultilevel"/>
    <w:tmpl w:val="CD62A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F24658"/>
    <w:multiLevelType w:val="hybridMultilevel"/>
    <w:tmpl w:val="C1A20E82"/>
    <w:lvl w:ilvl="0" w:tplc="C6BE0A8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343CCF"/>
    <w:multiLevelType w:val="hybridMultilevel"/>
    <w:tmpl w:val="3D78966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7E7B0D"/>
    <w:multiLevelType w:val="hybridMultilevel"/>
    <w:tmpl w:val="D6147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701C66"/>
    <w:multiLevelType w:val="hybridMultilevel"/>
    <w:tmpl w:val="472CB7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C72849"/>
    <w:multiLevelType w:val="hybridMultilevel"/>
    <w:tmpl w:val="586485E2"/>
    <w:lvl w:ilvl="0" w:tplc="B930D4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CC0221"/>
    <w:multiLevelType w:val="hybridMultilevel"/>
    <w:tmpl w:val="FD7AFFA6"/>
    <w:lvl w:ilvl="0" w:tplc="110A061E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70" w:hanging="360"/>
      </w:pPr>
    </w:lvl>
    <w:lvl w:ilvl="2" w:tplc="1C09001B" w:tentative="1">
      <w:start w:val="1"/>
      <w:numFmt w:val="lowerRoman"/>
      <w:lvlText w:val="%3."/>
      <w:lvlJc w:val="right"/>
      <w:pPr>
        <w:ind w:left="1790" w:hanging="180"/>
      </w:pPr>
    </w:lvl>
    <w:lvl w:ilvl="3" w:tplc="1C09000F" w:tentative="1">
      <w:start w:val="1"/>
      <w:numFmt w:val="decimal"/>
      <w:lvlText w:val="%4."/>
      <w:lvlJc w:val="left"/>
      <w:pPr>
        <w:ind w:left="2510" w:hanging="360"/>
      </w:pPr>
    </w:lvl>
    <w:lvl w:ilvl="4" w:tplc="1C090019" w:tentative="1">
      <w:start w:val="1"/>
      <w:numFmt w:val="lowerLetter"/>
      <w:lvlText w:val="%5."/>
      <w:lvlJc w:val="left"/>
      <w:pPr>
        <w:ind w:left="3230" w:hanging="360"/>
      </w:pPr>
    </w:lvl>
    <w:lvl w:ilvl="5" w:tplc="1C09001B" w:tentative="1">
      <w:start w:val="1"/>
      <w:numFmt w:val="lowerRoman"/>
      <w:lvlText w:val="%6."/>
      <w:lvlJc w:val="right"/>
      <w:pPr>
        <w:ind w:left="3950" w:hanging="180"/>
      </w:pPr>
    </w:lvl>
    <w:lvl w:ilvl="6" w:tplc="1C09000F" w:tentative="1">
      <w:start w:val="1"/>
      <w:numFmt w:val="decimal"/>
      <w:lvlText w:val="%7."/>
      <w:lvlJc w:val="left"/>
      <w:pPr>
        <w:ind w:left="4670" w:hanging="360"/>
      </w:pPr>
    </w:lvl>
    <w:lvl w:ilvl="7" w:tplc="1C090019" w:tentative="1">
      <w:start w:val="1"/>
      <w:numFmt w:val="lowerLetter"/>
      <w:lvlText w:val="%8."/>
      <w:lvlJc w:val="left"/>
      <w:pPr>
        <w:ind w:left="5390" w:hanging="360"/>
      </w:pPr>
    </w:lvl>
    <w:lvl w:ilvl="8" w:tplc="1C09001B" w:tentative="1">
      <w:start w:val="1"/>
      <w:numFmt w:val="lowerRoman"/>
      <w:lvlText w:val="%9."/>
      <w:lvlJc w:val="right"/>
      <w:pPr>
        <w:ind w:left="6110" w:hanging="180"/>
      </w:pPr>
    </w:lvl>
  </w:abstractNum>
  <w:num w:numId="1">
    <w:abstractNumId w:val="2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7"/>
  </w:num>
  <w:num w:numId="5">
    <w:abstractNumId w:val="23"/>
  </w:num>
  <w:num w:numId="6">
    <w:abstractNumId w:val="21"/>
  </w:num>
  <w:num w:numId="7">
    <w:abstractNumId w:val="8"/>
  </w:num>
  <w:num w:numId="8">
    <w:abstractNumId w:val="22"/>
  </w:num>
  <w:num w:numId="9">
    <w:abstractNumId w:val="7"/>
  </w:num>
  <w:num w:numId="10">
    <w:abstractNumId w:val="24"/>
  </w:num>
  <w:num w:numId="11">
    <w:abstractNumId w:val="9"/>
  </w:num>
  <w:num w:numId="12">
    <w:abstractNumId w:val="19"/>
  </w:num>
  <w:num w:numId="13">
    <w:abstractNumId w:val="2"/>
  </w:num>
  <w:num w:numId="14">
    <w:abstractNumId w:val="11"/>
  </w:num>
  <w:num w:numId="15">
    <w:abstractNumId w:val="6"/>
  </w:num>
  <w:num w:numId="16">
    <w:abstractNumId w:val="0"/>
  </w:num>
  <w:num w:numId="17">
    <w:abstractNumId w:val="3"/>
  </w:num>
  <w:num w:numId="18">
    <w:abstractNumId w:val="16"/>
  </w:num>
  <w:num w:numId="19">
    <w:abstractNumId w:val="4"/>
  </w:num>
  <w:num w:numId="20">
    <w:abstractNumId w:val="10"/>
  </w:num>
  <w:num w:numId="21">
    <w:abstractNumId w:val="14"/>
  </w:num>
  <w:num w:numId="22">
    <w:abstractNumId w:val="20"/>
  </w:num>
  <w:num w:numId="23">
    <w:abstractNumId w:val="18"/>
  </w:num>
  <w:num w:numId="24">
    <w:abstractNumId w:val="12"/>
  </w:num>
  <w:num w:numId="25">
    <w:abstractNumId w:val="5"/>
  </w:num>
  <w:num w:numId="2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67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D8A"/>
    <w:rsid w:val="000024EA"/>
    <w:rsid w:val="00004CCC"/>
    <w:rsid w:val="00006149"/>
    <w:rsid w:val="00006F61"/>
    <w:rsid w:val="000100BD"/>
    <w:rsid w:val="000109F2"/>
    <w:rsid w:val="00011147"/>
    <w:rsid w:val="00011BBD"/>
    <w:rsid w:val="00012E88"/>
    <w:rsid w:val="0001554A"/>
    <w:rsid w:val="00017C92"/>
    <w:rsid w:val="000221B1"/>
    <w:rsid w:val="000224F2"/>
    <w:rsid w:val="000228A3"/>
    <w:rsid w:val="00026B40"/>
    <w:rsid w:val="0003097F"/>
    <w:rsid w:val="00031561"/>
    <w:rsid w:val="00031BB6"/>
    <w:rsid w:val="00034590"/>
    <w:rsid w:val="00035671"/>
    <w:rsid w:val="0003591B"/>
    <w:rsid w:val="00035FF4"/>
    <w:rsid w:val="00040325"/>
    <w:rsid w:val="00040948"/>
    <w:rsid w:val="0004227D"/>
    <w:rsid w:val="00043414"/>
    <w:rsid w:val="00046323"/>
    <w:rsid w:val="00051936"/>
    <w:rsid w:val="000528AF"/>
    <w:rsid w:val="00053CDE"/>
    <w:rsid w:val="000559BD"/>
    <w:rsid w:val="0005603C"/>
    <w:rsid w:val="000567F0"/>
    <w:rsid w:val="00057B85"/>
    <w:rsid w:val="000613DF"/>
    <w:rsid w:val="00064B07"/>
    <w:rsid w:val="0006602D"/>
    <w:rsid w:val="000660C1"/>
    <w:rsid w:val="00070BE8"/>
    <w:rsid w:val="000729A9"/>
    <w:rsid w:val="00075F39"/>
    <w:rsid w:val="00080704"/>
    <w:rsid w:val="00082145"/>
    <w:rsid w:val="00087AFD"/>
    <w:rsid w:val="0009009F"/>
    <w:rsid w:val="00090447"/>
    <w:rsid w:val="00090E96"/>
    <w:rsid w:val="000920A6"/>
    <w:rsid w:val="000955DD"/>
    <w:rsid w:val="000964C2"/>
    <w:rsid w:val="00097465"/>
    <w:rsid w:val="000A12A7"/>
    <w:rsid w:val="000A1471"/>
    <w:rsid w:val="000A2C05"/>
    <w:rsid w:val="000A31F2"/>
    <w:rsid w:val="000A5850"/>
    <w:rsid w:val="000A5AB0"/>
    <w:rsid w:val="000B21DF"/>
    <w:rsid w:val="000B5CE4"/>
    <w:rsid w:val="000B67A0"/>
    <w:rsid w:val="000C1CC2"/>
    <w:rsid w:val="000C1DEC"/>
    <w:rsid w:val="000C637D"/>
    <w:rsid w:val="000D27EE"/>
    <w:rsid w:val="000D3F33"/>
    <w:rsid w:val="000D6675"/>
    <w:rsid w:val="000D6FB4"/>
    <w:rsid w:val="000E221A"/>
    <w:rsid w:val="000E2C20"/>
    <w:rsid w:val="000E4C70"/>
    <w:rsid w:val="000E7D65"/>
    <w:rsid w:val="000F0341"/>
    <w:rsid w:val="000F1090"/>
    <w:rsid w:val="000F125F"/>
    <w:rsid w:val="000F31EB"/>
    <w:rsid w:val="000F4CD6"/>
    <w:rsid w:val="000F53ED"/>
    <w:rsid w:val="000F5F6F"/>
    <w:rsid w:val="000F6960"/>
    <w:rsid w:val="000F6C0C"/>
    <w:rsid w:val="0010004F"/>
    <w:rsid w:val="00101506"/>
    <w:rsid w:val="00101F71"/>
    <w:rsid w:val="001036AE"/>
    <w:rsid w:val="00103B7C"/>
    <w:rsid w:val="00105BCB"/>
    <w:rsid w:val="00106265"/>
    <w:rsid w:val="0010699B"/>
    <w:rsid w:val="00112D8D"/>
    <w:rsid w:val="00113B53"/>
    <w:rsid w:val="00116EAF"/>
    <w:rsid w:val="0012041C"/>
    <w:rsid w:val="00123867"/>
    <w:rsid w:val="00123A12"/>
    <w:rsid w:val="00124FA1"/>
    <w:rsid w:val="0012548A"/>
    <w:rsid w:val="00125A4F"/>
    <w:rsid w:val="00125F7F"/>
    <w:rsid w:val="00127C8A"/>
    <w:rsid w:val="00132014"/>
    <w:rsid w:val="0013229E"/>
    <w:rsid w:val="001339DF"/>
    <w:rsid w:val="001343E9"/>
    <w:rsid w:val="00135A67"/>
    <w:rsid w:val="001367C5"/>
    <w:rsid w:val="001371EB"/>
    <w:rsid w:val="00137537"/>
    <w:rsid w:val="00141264"/>
    <w:rsid w:val="00146170"/>
    <w:rsid w:val="0014693D"/>
    <w:rsid w:val="0015015B"/>
    <w:rsid w:val="00151B0F"/>
    <w:rsid w:val="00155258"/>
    <w:rsid w:val="00155268"/>
    <w:rsid w:val="00156DCE"/>
    <w:rsid w:val="001601CB"/>
    <w:rsid w:val="001609D4"/>
    <w:rsid w:val="0016138B"/>
    <w:rsid w:val="0016159A"/>
    <w:rsid w:val="001620F4"/>
    <w:rsid w:val="00165C04"/>
    <w:rsid w:val="00167463"/>
    <w:rsid w:val="00167A72"/>
    <w:rsid w:val="0017207F"/>
    <w:rsid w:val="001724E7"/>
    <w:rsid w:val="00172DC6"/>
    <w:rsid w:val="00174196"/>
    <w:rsid w:val="0017761C"/>
    <w:rsid w:val="001824EA"/>
    <w:rsid w:val="001831C3"/>
    <w:rsid w:val="00183E92"/>
    <w:rsid w:val="001843CC"/>
    <w:rsid w:val="001850E1"/>
    <w:rsid w:val="001856C4"/>
    <w:rsid w:val="00185A4F"/>
    <w:rsid w:val="00186301"/>
    <w:rsid w:val="00186886"/>
    <w:rsid w:val="001869C9"/>
    <w:rsid w:val="0018739A"/>
    <w:rsid w:val="001917C6"/>
    <w:rsid w:val="00191E59"/>
    <w:rsid w:val="0019268E"/>
    <w:rsid w:val="001959A6"/>
    <w:rsid w:val="00196DB0"/>
    <w:rsid w:val="001A1BE9"/>
    <w:rsid w:val="001A2229"/>
    <w:rsid w:val="001A5501"/>
    <w:rsid w:val="001A6320"/>
    <w:rsid w:val="001A6F4A"/>
    <w:rsid w:val="001B1F08"/>
    <w:rsid w:val="001B2437"/>
    <w:rsid w:val="001B50E1"/>
    <w:rsid w:val="001C0AB5"/>
    <w:rsid w:val="001C0DFA"/>
    <w:rsid w:val="001C1F9F"/>
    <w:rsid w:val="001C2CF9"/>
    <w:rsid w:val="001C2E85"/>
    <w:rsid w:val="001C4AB9"/>
    <w:rsid w:val="001C6659"/>
    <w:rsid w:val="001D0E8B"/>
    <w:rsid w:val="001D174C"/>
    <w:rsid w:val="001D487B"/>
    <w:rsid w:val="001D5433"/>
    <w:rsid w:val="001D6CA8"/>
    <w:rsid w:val="001D6FCA"/>
    <w:rsid w:val="001E44E9"/>
    <w:rsid w:val="001E4FA1"/>
    <w:rsid w:val="001E7B61"/>
    <w:rsid w:val="001F13D4"/>
    <w:rsid w:val="001F1489"/>
    <w:rsid w:val="001F22A5"/>
    <w:rsid w:val="001F3546"/>
    <w:rsid w:val="001F38F7"/>
    <w:rsid w:val="001F4C32"/>
    <w:rsid w:val="00200ABD"/>
    <w:rsid w:val="00201610"/>
    <w:rsid w:val="00202402"/>
    <w:rsid w:val="002029B3"/>
    <w:rsid w:val="00203B0C"/>
    <w:rsid w:val="00204D00"/>
    <w:rsid w:val="0021060A"/>
    <w:rsid w:val="00210CA9"/>
    <w:rsid w:val="00210E95"/>
    <w:rsid w:val="00212F8E"/>
    <w:rsid w:val="002203AE"/>
    <w:rsid w:val="002213FE"/>
    <w:rsid w:val="00222FD0"/>
    <w:rsid w:val="002245D1"/>
    <w:rsid w:val="0022688D"/>
    <w:rsid w:val="002273E5"/>
    <w:rsid w:val="00227625"/>
    <w:rsid w:val="00231B01"/>
    <w:rsid w:val="00231B13"/>
    <w:rsid w:val="002320CC"/>
    <w:rsid w:val="0023252D"/>
    <w:rsid w:val="002351CB"/>
    <w:rsid w:val="00235C70"/>
    <w:rsid w:val="002368CC"/>
    <w:rsid w:val="00241067"/>
    <w:rsid w:val="002444C7"/>
    <w:rsid w:val="00245893"/>
    <w:rsid w:val="00246AA2"/>
    <w:rsid w:val="00247D8A"/>
    <w:rsid w:val="00250329"/>
    <w:rsid w:val="002509A7"/>
    <w:rsid w:val="00252772"/>
    <w:rsid w:val="002543C8"/>
    <w:rsid w:val="00256ED7"/>
    <w:rsid w:val="002625A4"/>
    <w:rsid w:val="0026376D"/>
    <w:rsid w:val="0026499C"/>
    <w:rsid w:val="002664CC"/>
    <w:rsid w:val="002672F4"/>
    <w:rsid w:val="00271B19"/>
    <w:rsid w:val="00272381"/>
    <w:rsid w:val="002754ED"/>
    <w:rsid w:val="00276CB7"/>
    <w:rsid w:val="00276FEF"/>
    <w:rsid w:val="002811F3"/>
    <w:rsid w:val="002851CC"/>
    <w:rsid w:val="0028608C"/>
    <w:rsid w:val="00286FE8"/>
    <w:rsid w:val="00287DA9"/>
    <w:rsid w:val="0029092A"/>
    <w:rsid w:val="00290AE0"/>
    <w:rsid w:val="002917A9"/>
    <w:rsid w:val="00295CEC"/>
    <w:rsid w:val="002969D0"/>
    <w:rsid w:val="00296AAF"/>
    <w:rsid w:val="002A1F7B"/>
    <w:rsid w:val="002A33EF"/>
    <w:rsid w:val="002A51CC"/>
    <w:rsid w:val="002A5F95"/>
    <w:rsid w:val="002A66E1"/>
    <w:rsid w:val="002B2EB6"/>
    <w:rsid w:val="002B442D"/>
    <w:rsid w:val="002B7581"/>
    <w:rsid w:val="002B77AE"/>
    <w:rsid w:val="002C0DBC"/>
    <w:rsid w:val="002C2D63"/>
    <w:rsid w:val="002C4031"/>
    <w:rsid w:val="002C7434"/>
    <w:rsid w:val="002C7CE2"/>
    <w:rsid w:val="002D0AF1"/>
    <w:rsid w:val="002D1D0C"/>
    <w:rsid w:val="002D21E6"/>
    <w:rsid w:val="002D2CD5"/>
    <w:rsid w:val="002D34BA"/>
    <w:rsid w:val="002D38FF"/>
    <w:rsid w:val="002D3DDC"/>
    <w:rsid w:val="002D3F52"/>
    <w:rsid w:val="002D4E50"/>
    <w:rsid w:val="002D5BE0"/>
    <w:rsid w:val="002E11C8"/>
    <w:rsid w:val="002E1762"/>
    <w:rsid w:val="002E250C"/>
    <w:rsid w:val="002E45C3"/>
    <w:rsid w:val="002E5686"/>
    <w:rsid w:val="002E5AD2"/>
    <w:rsid w:val="002E60F2"/>
    <w:rsid w:val="002E6591"/>
    <w:rsid w:val="002E6876"/>
    <w:rsid w:val="002E758D"/>
    <w:rsid w:val="002F1D00"/>
    <w:rsid w:val="002F336B"/>
    <w:rsid w:val="002F3490"/>
    <w:rsid w:val="002F374C"/>
    <w:rsid w:val="002F60E5"/>
    <w:rsid w:val="002F6889"/>
    <w:rsid w:val="0030005A"/>
    <w:rsid w:val="00301EE3"/>
    <w:rsid w:val="00302307"/>
    <w:rsid w:val="00304539"/>
    <w:rsid w:val="00307ECF"/>
    <w:rsid w:val="00310B60"/>
    <w:rsid w:val="00312AF3"/>
    <w:rsid w:val="00313699"/>
    <w:rsid w:val="00315F1C"/>
    <w:rsid w:val="00316DD3"/>
    <w:rsid w:val="00317FD3"/>
    <w:rsid w:val="003210AA"/>
    <w:rsid w:val="00322315"/>
    <w:rsid w:val="0032266C"/>
    <w:rsid w:val="00323B07"/>
    <w:rsid w:val="0032414D"/>
    <w:rsid w:val="00324498"/>
    <w:rsid w:val="00325A57"/>
    <w:rsid w:val="00325B4A"/>
    <w:rsid w:val="00335086"/>
    <w:rsid w:val="00340FFE"/>
    <w:rsid w:val="00344CAA"/>
    <w:rsid w:val="0034641E"/>
    <w:rsid w:val="003475B2"/>
    <w:rsid w:val="00350A5E"/>
    <w:rsid w:val="00352857"/>
    <w:rsid w:val="00356251"/>
    <w:rsid w:val="00360F65"/>
    <w:rsid w:val="00361358"/>
    <w:rsid w:val="0036238D"/>
    <w:rsid w:val="003629D0"/>
    <w:rsid w:val="00364221"/>
    <w:rsid w:val="0036765C"/>
    <w:rsid w:val="00371183"/>
    <w:rsid w:val="00373183"/>
    <w:rsid w:val="003732A9"/>
    <w:rsid w:val="00376B84"/>
    <w:rsid w:val="0037713D"/>
    <w:rsid w:val="00377285"/>
    <w:rsid w:val="00377BAE"/>
    <w:rsid w:val="00380814"/>
    <w:rsid w:val="003808C8"/>
    <w:rsid w:val="003812B3"/>
    <w:rsid w:val="003863C7"/>
    <w:rsid w:val="003867CF"/>
    <w:rsid w:val="00386A04"/>
    <w:rsid w:val="00392A3C"/>
    <w:rsid w:val="0039741F"/>
    <w:rsid w:val="00397DD6"/>
    <w:rsid w:val="003A026A"/>
    <w:rsid w:val="003A0661"/>
    <w:rsid w:val="003A25F7"/>
    <w:rsid w:val="003A492C"/>
    <w:rsid w:val="003A737D"/>
    <w:rsid w:val="003B1038"/>
    <w:rsid w:val="003B4269"/>
    <w:rsid w:val="003B4D75"/>
    <w:rsid w:val="003B53CA"/>
    <w:rsid w:val="003C03A3"/>
    <w:rsid w:val="003C0B90"/>
    <w:rsid w:val="003C0FB2"/>
    <w:rsid w:val="003C2D47"/>
    <w:rsid w:val="003C30B2"/>
    <w:rsid w:val="003C3AEA"/>
    <w:rsid w:val="003C55C9"/>
    <w:rsid w:val="003C5D60"/>
    <w:rsid w:val="003C68EA"/>
    <w:rsid w:val="003C7161"/>
    <w:rsid w:val="003D2B11"/>
    <w:rsid w:val="003D3C40"/>
    <w:rsid w:val="003D3E71"/>
    <w:rsid w:val="003D4537"/>
    <w:rsid w:val="003D6928"/>
    <w:rsid w:val="003E11B6"/>
    <w:rsid w:val="003E6134"/>
    <w:rsid w:val="003F176F"/>
    <w:rsid w:val="003F1D8B"/>
    <w:rsid w:val="003F7E45"/>
    <w:rsid w:val="004013F2"/>
    <w:rsid w:val="0040351C"/>
    <w:rsid w:val="004037D4"/>
    <w:rsid w:val="0040543E"/>
    <w:rsid w:val="00410C8E"/>
    <w:rsid w:val="0041566F"/>
    <w:rsid w:val="0042119E"/>
    <w:rsid w:val="0042281D"/>
    <w:rsid w:val="00423275"/>
    <w:rsid w:val="004267CC"/>
    <w:rsid w:val="00426CF2"/>
    <w:rsid w:val="00426E0C"/>
    <w:rsid w:val="004319FA"/>
    <w:rsid w:val="004332F5"/>
    <w:rsid w:val="00436463"/>
    <w:rsid w:val="00440990"/>
    <w:rsid w:val="0044268E"/>
    <w:rsid w:val="00444C43"/>
    <w:rsid w:val="0044655B"/>
    <w:rsid w:val="00447315"/>
    <w:rsid w:val="00450087"/>
    <w:rsid w:val="00451229"/>
    <w:rsid w:val="0045227A"/>
    <w:rsid w:val="004526D3"/>
    <w:rsid w:val="00452772"/>
    <w:rsid w:val="0045319E"/>
    <w:rsid w:val="00455935"/>
    <w:rsid w:val="0045595B"/>
    <w:rsid w:val="00463886"/>
    <w:rsid w:val="00464B3C"/>
    <w:rsid w:val="00467DD9"/>
    <w:rsid w:val="00470156"/>
    <w:rsid w:val="0047189E"/>
    <w:rsid w:val="00471A77"/>
    <w:rsid w:val="00472806"/>
    <w:rsid w:val="00472E0B"/>
    <w:rsid w:val="00472E9E"/>
    <w:rsid w:val="00474BC1"/>
    <w:rsid w:val="0047787F"/>
    <w:rsid w:val="00477EFC"/>
    <w:rsid w:val="004811CE"/>
    <w:rsid w:val="004832B5"/>
    <w:rsid w:val="0048380B"/>
    <w:rsid w:val="004856C2"/>
    <w:rsid w:val="00485872"/>
    <w:rsid w:val="0048736F"/>
    <w:rsid w:val="00491A1C"/>
    <w:rsid w:val="00492E4B"/>
    <w:rsid w:val="004935E8"/>
    <w:rsid w:val="0049508B"/>
    <w:rsid w:val="004952E2"/>
    <w:rsid w:val="0049590B"/>
    <w:rsid w:val="00495EE7"/>
    <w:rsid w:val="00495FA7"/>
    <w:rsid w:val="004964D6"/>
    <w:rsid w:val="004A283C"/>
    <w:rsid w:val="004A3827"/>
    <w:rsid w:val="004A3F82"/>
    <w:rsid w:val="004A4032"/>
    <w:rsid w:val="004A59C8"/>
    <w:rsid w:val="004A762A"/>
    <w:rsid w:val="004A792A"/>
    <w:rsid w:val="004B4B06"/>
    <w:rsid w:val="004B5138"/>
    <w:rsid w:val="004B7B2C"/>
    <w:rsid w:val="004C1CEC"/>
    <w:rsid w:val="004C2EFB"/>
    <w:rsid w:val="004C70AC"/>
    <w:rsid w:val="004C7E28"/>
    <w:rsid w:val="004D234F"/>
    <w:rsid w:val="004D2D45"/>
    <w:rsid w:val="004D33AE"/>
    <w:rsid w:val="004D46F7"/>
    <w:rsid w:val="004D4E43"/>
    <w:rsid w:val="004D5F99"/>
    <w:rsid w:val="004D7039"/>
    <w:rsid w:val="004E155B"/>
    <w:rsid w:val="004E1F99"/>
    <w:rsid w:val="004E38CC"/>
    <w:rsid w:val="004E5194"/>
    <w:rsid w:val="004F09D8"/>
    <w:rsid w:val="004F34A7"/>
    <w:rsid w:val="004F4516"/>
    <w:rsid w:val="004F49B1"/>
    <w:rsid w:val="004F5457"/>
    <w:rsid w:val="005043D2"/>
    <w:rsid w:val="005057D1"/>
    <w:rsid w:val="00506983"/>
    <w:rsid w:val="00510575"/>
    <w:rsid w:val="00510889"/>
    <w:rsid w:val="0051104A"/>
    <w:rsid w:val="00511E50"/>
    <w:rsid w:val="00512699"/>
    <w:rsid w:val="00514D12"/>
    <w:rsid w:val="005153C6"/>
    <w:rsid w:val="00515DA0"/>
    <w:rsid w:val="00515F25"/>
    <w:rsid w:val="00524D7F"/>
    <w:rsid w:val="00525EEB"/>
    <w:rsid w:val="00531ED7"/>
    <w:rsid w:val="005332BC"/>
    <w:rsid w:val="005345A1"/>
    <w:rsid w:val="0053617E"/>
    <w:rsid w:val="005435D7"/>
    <w:rsid w:val="00544C71"/>
    <w:rsid w:val="00544FCB"/>
    <w:rsid w:val="005459CE"/>
    <w:rsid w:val="00546ED6"/>
    <w:rsid w:val="00547152"/>
    <w:rsid w:val="00547823"/>
    <w:rsid w:val="00551633"/>
    <w:rsid w:val="00553821"/>
    <w:rsid w:val="00555582"/>
    <w:rsid w:val="00556751"/>
    <w:rsid w:val="005615F6"/>
    <w:rsid w:val="00562CB4"/>
    <w:rsid w:val="00562F8B"/>
    <w:rsid w:val="00563035"/>
    <w:rsid w:val="00565C09"/>
    <w:rsid w:val="00570CB0"/>
    <w:rsid w:val="00571630"/>
    <w:rsid w:val="00575D49"/>
    <w:rsid w:val="00575FCA"/>
    <w:rsid w:val="00581B4F"/>
    <w:rsid w:val="00581D63"/>
    <w:rsid w:val="00582E62"/>
    <w:rsid w:val="00584427"/>
    <w:rsid w:val="005853A4"/>
    <w:rsid w:val="00585F03"/>
    <w:rsid w:val="005929FD"/>
    <w:rsid w:val="00593045"/>
    <w:rsid w:val="00594700"/>
    <w:rsid w:val="0059555B"/>
    <w:rsid w:val="005A058C"/>
    <w:rsid w:val="005A1826"/>
    <w:rsid w:val="005A2746"/>
    <w:rsid w:val="005A38E2"/>
    <w:rsid w:val="005A414B"/>
    <w:rsid w:val="005A423F"/>
    <w:rsid w:val="005A75EE"/>
    <w:rsid w:val="005A7A16"/>
    <w:rsid w:val="005A7BDB"/>
    <w:rsid w:val="005B15D8"/>
    <w:rsid w:val="005B1AFF"/>
    <w:rsid w:val="005B24F3"/>
    <w:rsid w:val="005B33B3"/>
    <w:rsid w:val="005B4946"/>
    <w:rsid w:val="005C0283"/>
    <w:rsid w:val="005C512A"/>
    <w:rsid w:val="005C6347"/>
    <w:rsid w:val="005C6A29"/>
    <w:rsid w:val="005C6A5A"/>
    <w:rsid w:val="005D13C1"/>
    <w:rsid w:val="005D3EE8"/>
    <w:rsid w:val="005D6A10"/>
    <w:rsid w:val="005E1C8A"/>
    <w:rsid w:val="005E27C2"/>
    <w:rsid w:val="005E4C05"/>
    <w:rsid w:val="005E600F"/>
    <w:rsid w:val="005E7F19"/>
    <w:rsid w:val="005F0013"/>
    <w:rsid w:val="005F3F3E"/>
    <w:rsid w:val="005F41E8"/>
    <w:rsid w:val="005F4DB9"/>
    <w:rsid w:val="005F5F33"/>
    <w:rsid w:val="005F64C5"/>
    <w:rsid w:val="006035B7"/>
    <w:rsid w:val="00603978"/>
    <w:rsid w:val="00603A3F"/>
    <w:rsid w:val="0060592A"/>
    <w:rsid w:val="00606318"/>
    <w:rsid w:val="00610504"/>
    <w:rsid w:val="00612361"/>
    <w:rsid w:val="006140F5"/>
    <w:rsid w:val="006146E8"/>
    <w:rsid w:val="00615CE6"/>
    <w:rsid w:val="0062282E"/>
    <w:rsid w:val="00622BD6"/>
    <w:rsid w:val="00623876"/>
    <w:rsid w:val="00624774"/>
    <w:rsid w:val="00624827"/>
    <w:rsid w:val="00624DC4"/>
    <w:rsid w:val="00624E08"/>
    <w:rsid w:val="00625546"/>
    <w:rsid w:val="00626E71"/>
    <w:rsid w:val="00626F05"/>
    <w:rsid w:val="0062794A"/>
    <w:rsid w:val="00627A1F"/>
    <w:rsid w:val="006306AC"/>
    <w:rsid w:val="0063246B"/>
    <w:rsid w:val="006337CF"/>
    <w:rsid w:val="006345CD"/>
    <w:rsid w:val="006345DE"/>
    <w:rsid w:val="00636712"/>
    <w:rsid w:val="006371B1"/>
    <w:rsid w:val="0063769A"/>
    <w:rsid w:val="0064050C"/>
    <w:rsid w:val="00641261"/>
    <w:rsid w:val="0064192E"/>
    <w:rsid w:val="006421C2"/>
    <w:rsid w:val="00642DCA"/>
    <w:rsid w:val="00643A57"/>
    <w:rsid w:val="00644F57"/>
    <w:rsid w:val="006502DC"/>
    <w:rsid w:val="00650C5D"/>
    <w:rsid w:val="006533F2"/>
    <w:rsid w:val="0065609B"/>
    <w:rsid w:val="006560D2"/>
    <w:rsid w:val="006571A9"/>
    <w:rsid w:val="00657B74"/>
    <w:rsid w:val="006610D4"/>
    <w:rsid w:val="0066165F"/>
    <w:rsid w:val="00663614"/>
    <w:rsid w:val="006659BD"/>
    <w:rsid w:val="00666488"/>
    <w:rsid w:val="0066775A"/>
    <w:rsid w:val="00671131"/>
    <w:rsid w:val="00671EBB"/>
    <w:rsid w:val="006750B8"/>
    <w:rsid w:val="00676640"/>
    <w:rsid w:val="00677A37"/>
    <w:rsid w:val="00681350"/>
    <w:rsid w:val="00682288"/>
    <w:rsid w:val="00685311"/>
    <w:rsid w:val="00686C1D"/>
    <w:rsid w:val="00687532"/>
    <w:rsid w:val="00691005"/>
    <w:rsid w:val="0069288C"/>
    <w:rsid w:val="00697FC4"/>
    <w:rsid w:val="006A6DF5"/>
    <w:rsid w:val="006A6FB0"/>
    <w:rsid w:val="006B04BA"/>
    <w:rsid w:val="006B16D6"/>
    <w:rsid w:val="006B2B10"/>
    <w:rsid w:val="006B5623"/>
    <w:rsid w:val="006B6F7F"/>
    <w:rsid w:val="006B7361"/>
    <w:rsid w:val="006C1295"/>
    <w:rsid w:val="006C1A7F"/>
    <w:rsid w:val="006C1C4C"/>
    <w:rsid w:val="006C2DC5"/>
    <w:rsid w:val="006C443B"/>
    <w:rsid w:val="006C6869"/>
    <w:rsid w:val="006D0749"/>
    <w:rsid w:val="006D1B90"/>
    <w:rsid w:val="006D2FA5"/>
    <w:rsid w:val="006D4597"/>
    <w:rsid w:val="006D4632"/>
    <w:rsid w:val="006D4A39"/>
    <w:rsid w:val="006D4F98"/>
    <w:rsid w:val="006D5F80"/>
    <w:rsid w:val="006E04C0"/>
    <w:rsid w:val="006E1B13"/>
    <w:rsid w:val="006E4D35"/>
    <w:rsid w:val="006E5842"/>
    <w:rsid w:val="006F5D1E"/>
    <w:rsid w:val="007001DB"/>
    <w:rsid w:val="0070417E"/>
    <w:rsid w:val="00704572"/>
    <w:rsid w:val="00704E93"/>
    <w:rsid w:val="0070587F"/>
    <w:rsid w:val="00706E6F"/>
    <w:rsid w:val="00710476"/>
    <w:rsid w:val="007109EF"/>
    <w:rsid w:val="00711852"/>
    <w:rsid w:val="00711989"/>
    <w:rsid w:val="00714460"/>
    <w:rsid w:val="00715A6C"/>
    <w:rsid w:val="00715CAB"/>
    <w:rsid w:val="00720ABA"/>
    <w:rsid w:val="00722C3B"/>
    <w:rsid w:val="00724284"/>
    <w:rsid w:val="00724BAA"/>
    <w:rsid w:val="00727FBA"/>
    <w:rsid w:val="00731220"/>
    <w:rsid w:val="007321FB"/>
    <w:rsid w:val="007340B4"/>
    <w:rsid w:val="00734557"/>
    <w:rsid w:val="007349FE"/>
    <w:rsid w:val="007370D7"/>
    <w:rsid w:val="0074104C"/>
    <w:rsid w:val="007415A6"/>
    <w:rsid w:val="00742E80"/>
    <w:rsid w:val="00744EA7"/>
    <w:rsid w:val="007464F0"/>
    <w:rsid w:val="00750DDF"/>
    <w:rsid w:val="007512E7"/>
    <w:rsid w:val="00752084"/>
    <w:rsid w:val="007544F5"/>
    <w:rsid w:val="00755248"/>
    <w:rsid w:val="0075586B"/>
    <w:rsid w:val="00757110"/>
    <w:rsid w:val="007572B8"/>
    <w:rsid w:val="00760E1C"/>
    <w:rsid w:val="00760E7B"/>
    <w:rsid w:val="007624CB"/>
    <w:rsid w:val="00763D01"/>
    <w:rsid w:val="00764FB9"/>
    <w:rsid w:val="00771259"/>
    <w:rsid w:val="00774F13"/>
    <w:rsid w:val="007828E9"/>
    <w:rsid w:val="007855E4"/>
    <w:rsid w:val="00785FEC"/>
    <w:rsid w:val="00787D53"/>
    <w:rsid w:val="00787D71"/>
    <w:rsid w:val="00792522"/>
    <w:rsid w:val="007926FB"/>
    <w:rsid w:val="00792AA2"/>
    <w:rsid w:val="007935F9"/>
    <w:rsid w:val="00795BFB"/>
    <w:rsid w:val="00795CE5"/>
    <w:rsid w:val="00796226"/>
    <w:rsid w:val="00796F64"/>
    <w:rsid w:val="007A0547"/>
    <w:rsid w:val="007A4F3D"/>
    <w:rsid w:val="007A64D1"/>
    <w:rsid w:val="007B16FD"/>
    <w:rsid w:val="007B2276"/>
    <w:rsid w:val="007C0373"/>
    <w:rsid w:val="007C1D0F"/>
    <w:rsid w:val="007C2234"/>
    <w:rsid w:val="007C57F6"/>
    <w:rsid w:val="007C7470"/>
    <w:rsid w:val="007C780F"/>
    <w:rsid w:val="007C7EA6"/>
    <w:rsid w:val="007D1695"/>
    <w:rsid w:val="007D529D"/>
    <w:rsid w:val="007D53EF"/>
    <w:rsid w:val="007D7369"/>
    <w:rsid w:val="007E6D4B"/>
    <w:rsid w:val="007F35D5"/>
    <w:rsid w:val="007F42D4"/>
    <w:rsid w:val="007F5621"/>
    <w:rsid w:val="007F6289"/>
    <w:rsid w:val="007F6340"/>
    <w:rsid w:val="007F671B"/>
    <w:rsid w:val="007F6A48"/>
    <w:rsid w:val="008027B6"/>
    <w:rsid w:val="00802DDF"/>
    <w:rsid w:val="00803307"/>
    <w:rsid w:val="00803F78"/>
    <w:rsid w:val="00804439"/>
    <w:rsid w:val="008051AB"/>
    <w:rsid w:val="0080592D"/>
    <w:rsid w:val="0080652B"/>
    <w:rsid w:val="00807B87"/>
    <w:rsid w:val="00812CDD"/>
    <w:rsid w:val="00813392"/>
    <w:rsid w:val="00814CF3"/>
    <w:rsid w:val="0081528D"/>
    <w:rsid w:val="008157DD"/>
    <w:rsid w:val="008214B0"/>
    <w:rsid w:val="00821C9C"/>
    <w:rsid w:val="00824A0C"/>
    <w:rsid w:val="00825195"/>
    <w:rsid w:val="00825323"/>
    <w:rsid w:val="00827392"/>
    <w:rsid w:val="0083067C"/>
    <w:rsid w:val="00832B01"/>
    <w:rsid w:val="0083757E"/>
    <w:rsid w:val="00837D21"/>
    <w:rsid w:val="00840EAD"/>
    <w:rsid w:val="0084314D"/>
    <w:rsid w:val="0084338F"/>
    <w:rsid w:val="00843987"/>
    <w:rsid w:val="0084491C"/>
    <w:rsid w:val="00845AB9"/>
    <w:rsid w:val="00847FCF"/>
    <w:rsid w:val="00852C9D"/>
    <w:rsid w:val="00853C98"/>
    <w:rsid w:val="00854789"/>
    <w:rsid w:val="00855E74"/>
    <w:rsid w:val="00862A17"/>
    <w:rsid w:val="00862C0F"/>
    <w:rsid w:val="008640F5"/>
    <w:rsid w:val="008643E9"/>
    <w:rsid w:val="00865DE4"/>
    <w:rsid w:val="00870FB0"/>
    <w:rsid w:val="008727E5"/>
    <w:rsid w:val="008769C0"/>
    <w:rsid w:val="0087751D"/>
    <w:rsid w:val="00877F5F"/>
    <w:rsid w:val="00882BAF"/>
    <w:rsid w:val="008839B4"/>
    <w:rsid w:val="008859DD"/>
    <w:rsid w:val="008926C7"/>
    <w:rsid w:val="00892794"/>
    <w:rsid w:val="008936A3"/>
    <w:rsid w:val="00893D47"/>
    <w:rsid w:val="00894ABD"/>
    <w:rsid w:val="00894B5A"/>
    <w:rsid w:val="0089735D"/>
    <w:rsid w:val="008A1FE5"/>
    <w:rsid w:val="008A5193"/>
    <w:rsid w:val="008A5743"/>
    <w:rsid w:val="008A7765"/>
    <w:rsid w:val="008B11DF"/>
    <w:rsid w:val="008B368B"/>
    <w:rsid w:val="008B3D15"/>
    <w:rsid w:val="008B52F6"/>
    <w:rsid w:val="008B6F6A"/>
    <w:rsid w:val="008C0E1D"/>
    <w:rsid w:val="008C1BC6"/>
    <w:rsid w:val="008C24BA"/>
    <w:rsid w:val="008C3F9B"/>
    <w:rsid w:val="008C5585"/>
    <w:rsid w:val="008C5A86"/>
    <w:rsid w:val="008C5E37"/>
    <w:rsid w:val="008C68CF"/>
    <w:rsid w:val="008C7A33"/>
    <w:rsid w:val="008D1468"/>
    <w:rsid w:val="008D1D85"/>
    <w:rsid w:val="008D2905"/>
    <w:rsid w:val="008D32E7"/>
    <w:rsid w:val="008D4780"/>
    <w:rsid w:val="008D5FE1"/>
    <w:rsid w:val="008D6D33"/>
    <w:rsid w:val="008D7355"/>
    <w:rsid w:val="008D76B7"/>
    <w:rsid w:val="008D7D36"/>
    <w:rsid w:val="008E327C"/>
    <w:rsid w:val="008E34DE"/>
    <w:rsid w:val="008E399C"/>
    <w:rsid w:val="008F18CB"/>
    <w:rsid w:val="008F21F0"/>
    <w:rsid w:val="008F3EA7"/>
    <w:rsid w:val="008F69AD"/>
    <w:rsid w:val="008F6F00"/>
    <w:rsid w:val="008F730F"/>
    <w:rsid w:val="00902D5F"/>
    <w:rsid w:val="00902E50"/>
    <w:rsid w:val="00905362"/>
    <w:rsid w:val="00907A00"/>
    <w:rsid w:val="00907A99"/>
    <w:rsid w:val="00907D92"/>
    <w:rsid w:val="00911722"/>
    <w:rsid w:val="00912242"/>
    <w:rsid w:val="00913008"/>
    <w:rsid w:val="00913A38"/>
    <w:rsid w:val="009144AE"/>
    <w:rsid w:val="00915A6A"/>
    <w:rsid w:val="00917CDB"/>
    <w:rsid w:val="00917D15"/>
    <w:rsid w:val="0092496D"/>
    <w:rsid w:val="00930253"/>
    <w:rsid w:val="00933D5C"/>
    <w:rsid w:val="00934DB0"/>
    <w:rsid w:val="0093539F"/>
    <w:rsid w:val="00937A69"/>
    <w:rsid w:val="009428EB"/>
    <w:rsid w:val="00942DCB"/>
    <w:rsid w:val="00947327"/>
    <w:rsid w:val="00950294"/>
    <w:rsid w:val="0095051E"/>
    <w:rsid w:val="00950860"/>
    <w:rsid w:val="0095282F"/>
    <w:rsid w:val="00956290"/>
    <w:rsid w:val="00963416"/>
    <w:rsid w:val="009663BB"/>
    <w:rsid w:val="009726D2"/>
    <w:rsid w:val="00972B5B"/>
    <w:rsid w:val="009735BC"/>
    <w:rsid w:val="00975B57"/>
    <w:rsid w:val="00976423"/>
    <w:rsid w:val="00981C63"/>
    <w:rsid w:val="0098300D"/>
    <w:rsid w:val="0098336D"/>
    <w:rsid w:val="00987D53"/>
    <w:rsid w:val="00990B6C"/>
    <w:rsid w:val="00990C17"/>
    <w:rsid w:val="009912F5"/>
    <w:rsid w:val="00991970"/>
    <w:rsid w:val="009933FF"/>
    <w:rsid w:val="00995055"/>
    <w:rsid w:val="00995B7E"/>
    <w:rsid w:val="0099682C"/>
    <w:rsid w:val="00996CA9"/>
    <w:rsid w:val="009A2EEC"/>
    <w:rsid w:val="009A3706"/>
    <w:rsid w:val="009A4E06"/>
    <w:rsid w:val="009A6C22"/>
    <w:rsid w:val="009A79FC"/>
    <w:rsid w:val="009B0834"/>
    <w:rsid w:val="009B2693"/>
    <w:rsid w:val="009B540D"/>
    <w:rsid w:val="009B5B34"/>
    <w:rsid w:val="009B6301"/>
    <w:rsid w:val="009C0691"/>
    <w:rsid w:val="009C1977"/>
    <w:rsid w:val="009C279F"/>
    <w:rsid w:val="009C4DEB"/>
    <w:rsid w:val="009C6578"/>
    <w:rsid w:val="009C6A99"/>
    <w:rsid w:val="009C6CC8"/>
    <w:rsid w:val="009C78AC"/>
    <w:rsid w:val="009D0E8D"/>
    <w:rsid w:val="009D12D8"/>
    <w:rsid w:val="009D25E3"/>
    <w:rsid w:val="009D2B2E"/>
    <w:rsid w:val="009D692F"/>
    <w:rsid w:val="009D69B4"/>
    <w:rsid w:val="009D6AE5"/>
    <w:rsid w:val="009E00E9"/>
    <w:rsid w:val="009E1897"/>
    <w:rsid w:val="009E1F3B"/>
    <w:rsid w:val="009E23E8"/>
    <w:rsid w:val="009E41C9"/>
    <w:rsid w:val="009E7B7F"/>
    <w:rsid w:val="009F161F"/>
    <w:rsid w:val="009F20D0"/>
    <w:rsid w:val="009F2282"/>
    <w:rsid w:val="009F29D6"/>
    <w:rsid w:val="009F2ECC"/>
    <w:rsid w:val="009F3AE2"/>
    <w:rsid w:val="009F450C"/>
    <w:rsid w:val="009F5423"/>
    <w:rsid w:val="009F657B"/>
    <w:rsid w:val="009F7CF6"/>
    <w:rsid w:val="00A0017D"/>
    <w:rsid w:val="00A10A0A"/>
    <w:rsid w:val="00A10A3A"/>
    <w:rsid w:val="00A14AB3"/>
    <w:rsid w:val="00A163FF"/>
    <w:rsid w:val="00A16806"/>
    <w:rsid w:val="00A16C45"/>
    <w:rsid w:val="00A16D8D"/>
    <w:rsid w:val="00A23A9F"/>
    <w:rsid w:val="00A23E20"/>
    <w:rsid w:val="00A27179"/>
    <w:rsid w:val="00A3033C"/>
    <w:rsid w:val="00A305D2"/>
    <w:rsid w:val="00A32D26"/>
    <w:rsid w:val="00A33675"/>
    <w:rsid w:val="00A36840"/>
    <w:rsid w:val="00A36B5E"/>
    <w:rsid w:val="00A37710"/>
    <w:rsid w:val="00A415B0"/>
    <w:rsid w:val="00A43305"/>
    <w:rsid w:val="00A4402A"/>
    <w:rsid w:val="00A45810"/>
    <w:rsid w:val="00A47A31"/>
    <w:rsid w:val="00A51FF1"/>
    <w:rsid w:val="00A529B1"/>
    <w:rsid w:val="00A533E3"/>
    <w:rsid w:val="00A548A2"/>
    <w:rsid w:val="00A625CE"/>
    <w:rsid w:val="00A64E48"/>
    <w:rsid w:val="00A64F69"/>
    <w:rsid w:val="00A672F3"/>
    <w:rsid w:val="00A7156D"/>
    <w:rsid w:val="00A72DA9"/>
    <w:rsid w:val="00A776A6"/>
    <w:rsid w:val="00A77D9E"/>
    <w:rsid w:val="00A8123D"/>
    <w:rsid w:val="00A827E3"/>
    <w:rsid w:val="00A83756"/>
    <w:rsid w:val="00A85051"/>
    <w:rsid w:val="00A852A1"/>
    <w:rsid w:val="00A85DFB"/>
    <w:rsid w:val="00A86425"/>
    <w:rsid w:val="00A91E9C"/>
    <w:rsid w:val="00A92D83"/>
    <w:rsid w:val="00A931BC"/>
    <w:rsid w:val="00A96149"/>
    <w:rsid w:val="00A96445"/>
    <w:rsid w:val="00AA165D"/>
    <w:rsid w:val="00AA24FA"/>
    <w:rsid w:val="00AA3F6A"/>
    <w:rsid w:val="00AA7ADE"/>
    <w:rsid w:val="00AB1A51"/>
    <w:rsid w:val="00AB1CEA"/>
    <w:rsid w:val="00AB2E54"/>
    <w:rsid w:val="00AC08F8"/>
    <w:rsid w:val="00AC0FB9"/>
    <w:rsid w:val="00AC11E8"/>
    <w:rsid w:val="00AC159A"/>
    <w:rsid w:val="00AC15FD"/>
    <w:rsid w:val="00AC1649"/>
    <w:rsid w:val="00AC1E1B"/>
    <w:rsid w:val="00AC31F5"/>
    <w:rsid w:val="00AD1654"/>
    <w:rsid w:val="00AD16B4"/>
    <w:rsid w:val="00AD170A"/>
    <w:rsid w:val="00AD23B2"/>
    <w:rsid w:val="00AD2975"/>
    <w:rsid w:val="00AD4706"/>
    <w:rsid w:val="00AD7A53"/>
    <w:rsid w:val="00AE0DE1"/>
    <w:rsid w:val="00AE1624"/>
    <w:rsid w:val="00AE4370"/>
    <w:rsid w:val="00AE6558"/>
    <w:rsid w:val="00AE69D5"/>
    <w:rsid w:val="00AE6BC1"/>
    <w:rsid w:val="00AF036B"/>
    <w:rsid w:val="00AF1345"/>
    <w:rsid w:val="00AF2B20"/>
    <w:rsid w:val="00AF2F5F"/>
    <w:rsid w:val="00AF3840"/>
    <w:rsid w:val="00AF38E1"/>
    <w:rsid w:val="00AF517C"/>
    <w:rsid w:val="00B0001A"/>
    <w:rsid w:val="00B066A9"/>
    <w:rsid w:val="00B06BEA"/>
    <w:rsid w:val="00B07589"/>
    <w:rsid w:val="00B10EFB"/>
    <w:rsid w:val="00B123F1"/>
    <w:rsid w:val="00B12DFE"/>
    <w:rsid w:val="00B13278"/>
    <w:rsid w:val="00B14355"/>
    <w:rsid w:val="00B15992"/>
    <w:rsid w:val="00B17C67"/>
    <w:rsid w:val="00B20BCE"/>
    <w:rsid w:val="00B2292C"/>
    <w:rsid w:val="00B25A0A"/>
    <w:rsid w:val="00B25F12"/>
    <w:rsid w:val="00B321FC"/>
    <w:rsid w:val="00B34B0D"/>
    <w:rsid w:val="00B36D70"/>
    <w:rsid w:val="00B37C45"/>
    <w:rsid w:val="00B4150C"/>
    <w:rsid w:val="00B42DA3"/>
    <w:rsid w:val="00B449CD"/>
    <w:rsid w:val="00B45866"/>
    <w:rsid w:val="00B458E5"/>
    <w:rsid w:val="00B46FCC"/>
    <w:rsid w:val="00B52AAC"/>
    <w:rsid w:val="00B54511"/>
    <w:rsid w:val="00B56C23"/>
    <w:rsid w:val="00B600C1"/>
    <w:rsid w:val="00B610A8"/>
    <w:rsid w:val="00B627C8"/>
    <w:rsid w:val="00B636D6"/>
    <w:rsid w:val="00B65E0D"/>
    <w:rsid w:val="00B732C6"/>
    <w:rsid w:val="00B73ACE"/>
    <w:rsid w:val="00B74E46"/>
    <w:rsid w:val="00B80A00"/>
    <w:rsid w:val="00B84946"/>
    <w:rsid w:val="00B869A3"/>
    <w:rsid w:val="00B87A90"/>
    <w:rsid w:val="00B87FC1"/>
    <w:rsid w:val="00B928C7"/>
    <w:rsid w:val="00B97BF4"/>
    <w:rsid w:val="00B97E8A"/>
    <w:rsid w:val="00B97EE2"/>
    <w:rsid w:val="00BA0193"/>
    <w:rsid w:val="00BA1D19"/>
    <w:rsid w:val="00BA5264"/>
    <w:rsid w:val="00BA5871"/>
    <w:rsid w:val="00BA5C15"/>
    <w:rsid w:val="00BB0AB2"/>
    <w:rsid w:val="00BB0F9E"/>
    <w:rsid w:val="00BB183C"/>
    <w:rsid w:val="00BB241D"/>
    <w:rsid w:val="00BB361F"/>
    <w:rsid w:val="00BB5610"/>
    <w:rsid w:val="00BC11AB"/>
    <w:rsid w:val="00BC1C64"/>
    <w:rsid w:val="00BC1F07"/>
    <w:rsid w:val="00BC39FB"/>
    <w:rsid w:val="00BC4C9F"/>
    <w:rsid w:val="00BD0161"/>
    <w:rsid w:val="00BD0BDB"/>
    <w:rsid w:val="00BD0C7E"/>
    <w:rsid w:val="00BD22ED"/>
    <w:rsid w:val="00BD2303"/>
    <w:rsid w:val="00BD419A"/>
    <w:rsid w:val="00BE1159"/>
    <w:rsid w:val="00BE3CE3"/>
    <w:rsid w:val="00BE709F"/>
    <w:rsid w:val="00BF0839"/>
    <w:rsid w:val="00BF0CFF"/>
    <w:rsid w:val="00BF2DD2"/>
    <w:rsid w:val="00BF303C"/>
    <w:rsid w:val="00BF4253"/>
    <w:rsid w:val="00BF4B10"/>
    <w:rsid w:val="00C00643"/>
    <w:rsid w:val="00C0387E"/>
    <w:rsid w:val="00C03EC0"/>
    <w:rsid w:val="00C076A9"/>
    <w:rsid w:val="00C100AB"/>
    <w:rsid w:val="00C14DE5"/>
    <w:rsid w:val="00C167AC"/>
    <w:rsid w:val="00C16A83"/>
    <w:rsid w:val="00C2110E"/>
    <w:rsid w:val="00C22D2A"/>
    <w:rsid w:val="00C24075"/>
    <w:rsid w:val="00C26B2E"/>
    <w:rsid w:val="00C339E8"/>
    <w:rsid w:val="00C34154"/>
    <w:rsid w:val="00C34A0E"/>
    <w:rsid w:val="00C3506E"/>
    <w:rsid w:val="00C35F79"/>
    <w:rsid w:val="00C36859"/>
    <w:rsid w:val="00C36BF4"/>
    <w:rsid w:val="00C3743F"/>
    <w:rsid w:val="00C37F70"/>
    <w:rsid w:val="00C4084F"/>
    <w:rsid w:val="00C45402"/>
    <w:rsid w:val="00C47F8C"/>
    <w:rsid w:val="00C50DBA"/>
    <w:rsid w:val="00C5105C"/>
    <w:rsid w:val="00C52BAB"/>
    <w:rsid w:val="00C53963"/>
    <w:rsid w:val="00C53C3A"/>
    <w:rsid w:val="00C53E0B"/>
    <w:rsid w:val="00C548D2"/>
    <w:rsid w:val="00C54BBD"/>
    <w:rsid w:val="00C56B29"/>
    <w:rsid w:val="00C610E0"/>
    <w:rsid w:val="00C634B5"/>
    <w:rsid w:val="00C63E64"/>
    <w:rsid w:val="00C64187"/>
    <w:rsid w:val="00C643FB"/>
    <w:rsid w:val="00C708E3"/>
    <w:rsid w:val="00C712CA"/>
    <w:rsid w:val="00C71D9B"/>
    <w:rsid w:val="00C74290"/>
    <w:rsid w:val="00C749E4"/>
    <w:rsid w:val="00C74E3A"/>
    <w:rsid w:val="00C76741"/>
    <w:rsid w:val="00C76889"/>
    <w:rsid w:val="00C81D35"/>
    <w:rsid w:val="00C81E48"/>
    <w:rsid w:val="00C83944"/>
    <w:rsid w:val="00C90B1D"/>
    <w:rsid w:val="00C9205D"/>
    <w:rsid w:val="00C9320B"/>
    <w:rsid w:val="00C9419E"/>
    <w:rsid w:val="00C94DEC"/>
    <w:rsid w:val="00C959F1"/>
    <w:rsid w:val="00C95CDF"/>
    <w:rsid w:val="00C961D2"/>
    <w:rsid w:val="00C96C95"/>
    <w:rsid w:val="00CA05E0"/>
    <w:rsid w:val="00CA0ED1"/>
    <w:rsid w:val="00CA22DE"/>
    <w:rsid w:val="00CA30CF"/>
    <w:rsid w:val="00CA4485"/>
    <w:rsid w:val="00CA45F3"/>
    <w:rsid w:val="00CA63B4"/>
    <w:rsid w:val="00CB0E54"/>
    <w:rsid w:val="00CB1F9B"/>
    <w:rsid w:val="00CB273E"/>
    <w:rsid w:val="00CB52E1"/>
    <w:rsid w:val="00CB5612"/>
    <w:rsid w:val="00CB5AD0"/>
    <w:rsid w:val="00CB6FE8"/>
    <w:rsid w:val="00CC0DF6"/>
    <w:rsid w:val="00CC2BBC"/>
    <w:rsid w:val="00CC2D4F"/>
    <w:rsid w:val="00CC2E07"/>
    <w:rsid w:val="00CC4D92"/>
    <w:rsid w:val="00CC6752"/>
    <w:rsid w:val="00CC7BD8"/>
    <w:rsid w:val="00CD0F8D"/>
    <w:rsid w:val="00CD10BA"/>
    <w:rsid w:val="00CD1334"/>
    <w:rsid w:val="00CD2985"/>
    <w:rsid w:val="00CD56C0"/>
    <w:rsid w:val="00CD5A3A"/>
    <w:rsid w:val="00CD6647"/>
    <w:rsid w:val="00CD73BF"/>
    <w:rsid w:val="00CE1154"/>
    <w:rsid w:val="00CE239E"/>
    <w:rsid w:val="00CE4417"/>
    <w:rsid w:val="00CE4C20"/>
    <w:rsid w:val="00CE6291"/>
    <w:rsid w:val="00CF00C8"/>
    <w:rsid w:val="00CF055C"/>
    <w:rsid w:val="00CF1BD3"/>
    <w:rsid w:val="00CF2392"/>
    <w:rsid w:val="00CF28C9"/>
    <w:rsid w:val="00CF47E9"/>
    <w:rsid w:val="00D009AF"/>
    <w:rsid w:val="00D02CDC"/>
    <w:rsid w:val="00D02DD1"/>
    <w:rsid w:val="00D047F4"/>
    <w:rsid w:val="00D067EE"/>
    <w:rsid w:val="00D06F00"/>
    <w:rsid w:val="00D126E7"/>
    <w:rsid w:val="00D130B9"/>
    <w:rsid w:val="00D17C7F"/>
    <w:rsid w:val="00D2661D"/>
    <w:rsid w:val="00D27138"/>
    <w:rsid w:val="00D27BA0"/>
    <w:rsid w:val="00D27C54"/>
    <w:rsid w:val="00D30D3A"/>
    <w:rsid w:val="00D33493"/>
    <w:rsid w:val="00D33750"/>
    <w:rsid w:val="00D3480C"/>
    <w:rsid w:val="00D34E15"/>
    <w:rsid w:val="00D351F0"/>
    <w:rsid w:val="00D367DD"/>
    <w:rsid w:val="00D36FBE"/>
    <w:rsid w:val="00D377B3"/>
    <w:rsid w:val="00D41298"/>
    <w:rsid w:val="00D43EAA"/>
    <w:rsid w:val="00D46907"/>
    <w:rsid w:val="00D5059E"/>
    <w:rsid w:val="00D534F9"/>
    <w:rsid w:val="00D5389A"/>
    <w:rsid w:val="00D53ECE"/>
    <w:rsid w:val="00D544DD"/>
    <w:rsid w:val="00D54E57"/>
    <w:rsid w:val="00D55EC0"/>
    <w:rsid w:val="00D56088"/>
    <w:rsid w:val="00D57455"/>
    <w:rsid w:val="00D60BF5"/>
    <w:rsid w:val="00D61A08"/>
    <w:rsid w:val="00D622FD"/>
    <w:rsid w:val="00D626FD"/>
    <w:rsid w:val="00D63174"/>
    <w:rsid w:val="00D6445C"/>
    <w:rsid w:val="00D65DE4"/>
    <w:rsid w:val="00D66E2A"/>
    <w:rsid w:val="00D7043D"/>
    <w:rsid w:val="00D712B3"/>
    <w:rsid w:val="00D7225E"/>
    <w:rsid w:val="00D743F3"/>
    <w:rsid w:val="00D81F4E"/>
    <w:rsid w:val="00D8301D"/>
    <w:rsid w:val="00D86BBA"/>
    <w:rsid w:val="00D87DB4"/>
    <w:rsid w:val="00D90305"/>
    <w:rsid w:val="00D907E1"/>
    <w:rsid w:val="00D91068"/>
    <w:rsid w:val="00D91A73"/>
    <w:rsid w:val="00D91C0E"/>
    <w:rsid w:val="00D9231E"/>
    <w:rsid w:val="00D92E0D"/>
    <w:rsid w:val="00D95FF6"/>
    <w:rsid w:val="00DA1042"/>
    <w:rsid w:val="00DA2AA2"/>
    <w:rsid w:val="00DA4B4C"/>
    <w:rsid w:val="00DA649F"/>
    <w:rsid w:val="00DA7C61"/>
    <w:rsid w:val="00DB1084"/>
    <w:rsid w:val="00DB373D"/>
    <w:rsid w:val="00DB4782"/>
    <w:rsid w:val="00DB677E"/>
    <w:rsid w:val="00DB6969"/>
    <w:rsid w:val="00DB7743"/>
    <w:rsid w:val="00DC173B"/>
    <w:rsid w:val="00DC2465"/>
    <w:rsid w:val="00DC2786"/>
    <w:rsid w:val="00DC4228"/>
    <w:rsid w:val="00DC4878"/>
    <w:rsid w:val="00DC5B1C"/>
    <w:rsid w:val="00DC623C"/>
    <w:rsid w:val="00DC6CD7"/>
    <w:rsid w:val="00DD1710"/>
    <w:rsid w:val="00DD1FF6"/>
    <w:rsid w:val="00DE3E4F"/>
    <w:rsid w:val="00DE4AF1"/>
    <w:rsid w:val="00DE7178"/>
    <w:rsid w:val="00DF0F1B"/>
    <w:rsid w:val="00DF16B4"/>
    <w:rsid w:val="00DF1C98"/>
    <w:rsid w:val="00DF365F"/>
    <w:rsid w:val="00DF5383"/>
    <w:rsid w:val="00DF58D7"/>
    <w:rsid w:val="00DF6A1E"/>
    <w:rsid w:val="00E0078D"/>
    <w:rsid w:val="00E016D2"/>
    <w:rsid w:val="00E017BC"/>
    <w:rsid w:val="00E0195C"/>
    <w:rsid w:val="00E03B72"/>
    <w:rsid w:val="00E03CBE"/>
    <w:rsid w:val="00E04288"/>
    <w:rsid w:val="00E04B26"/>
    <w:rsid w:val="00E077D3"/>
    <w:rsid w:val="00E12BA0"/>
    <w:rsid w:val="00E1342D"/>
    <w:rsid w:val="00E14299"/>
    <w:rsid w:val="00E143E1"/>
    <w:rsid w:val="00E15D83"/>
    <w:rsid w:val="00E16824"/>
    <w:rsid w:val="00E16BFF"/>
    <w:rsid w:val="00E16ED3"/>
    <w:rsid w:val="00E17A8F"/>
    <w:rsid w:val="00E21FEC"/>
    <w:rsid w:val="00E23579"/>
    <w:rsid w:val="00E24ECA"/>
    <w:rsid w:val="00E33DF4"/>
    <w:rsid w:val="00E347F6"/>
    <w:rsid w:val="00E349FA"/>
    <w:rsid w:val="00E37A77"/>
    <w:rsid w:val="00E41A6A"/>
    <w:rsid w:val="00E42C6C"/>
    <w:rsid w:val="00E4452A"/>
    <w:rsid w:val="00E4517A"/>
    <w:rsid w:val="00E45C35"/>
    <w:rsid w:val="00E473AE"/>
    <w:rsid w:val="00E51B76"/>
    <w:rsid w:val="00E522DF"/>
    <w:rsid w:val="00E529FA"/>
    <w:rsid w:val="00E53D96"/>
    <w:rsid w:val="00E56477"/>
    <w:rsid w:val="00E5700A"/>
    <w:rsid w:val="00E60D4E"/>
    <w:rsid w:val="00E6129A"/>
    <w:rsid w:val="00E628B8"/>
    <w:rsid w:val="00E631B6"/>
    <w:rsid w:val="00E632BF"/>
    <w:rsid w:val="00E6463A"/>
    <w:rsid w:val="00E67E44"/>
    <w:rsid w:val="00E70646"/>
    <w:rsid w:val="00E71286"/>
    <w:rsid w:val="00E7434D"/>
    <w:rsid w:val="00E757CA"/>
    <w:rsid w:val="00E77E35"/>
    <w:rsid w:val="00E8045A"/>
    <w:rsid w:val="00E8208C"/>
    <w:rsid w:val="00E82590"/>
    <w:rsid w:val="00E85183"/>
    <w:rsid w:val="00E85DC3"/>
    <w:rsid w:val="00E86DC1"/>
    <w:rsid w:val="00E92202"/>
    <w:rsid w:val="00E9351C"/>
    <w:rsid w:val="00EA054E"/>
    <w:rsid w:val="00EA2880"/>
    <w:rsid w:val="00EA4155"/>
    <w:rsid w:val="00EB04E9"/>
    <w:rsid w:val="00EB08B6"/>
    <w:rsid w:val="00EB195A"/>
    <w:rsid w:val="00EB388D"/>
    <w:rsid w:val="00EB58BE"/>
    <w:rsid w:val="00EB791D"/>
    <w:rsid w:val="00EC1E76"/>
    <w:rsid w:val="00EC3C1F"/>
    <w:rsid w:val="00EC5D61"/>
    <w:rsid w:val="00EC7D91"/>
    <w:rsid w:val="00ED224E"/>
    <w:rsid w:val="00ED4B15"/>
    <w:rsid w:val="00ED4DE6"/>
    <w:rsid w:val="00ED6F16"/>
    <w:rsid w:val="00ED784D"/>
    <w:rsid w:val="00EE0070"/>
    <w:rsid w:val="00EE1AEA"/>
    <w:rsid w:val="00EE2BE8"/>
    <w:rsid w:val="00EE77E6"/>
    <w:rsid w:val="00EE7998"/>
    <w:rsid w:val="00EF029F"/>
    <w:rsid w:val="00EF1CB9"/>
    <w:rsid w:val="00EF6BC9"/>
    <w:rsid w:val="00EF7F66"/>
    <w:rsid w:val="00F03260"/>
    <w:rsid w:val="00F037DA"/>
    <w:rsid w:val="00F05AF6"/>
    <w:rsid w:val="00F1006F"/>
    <w:rsid w:val="00F1138D"/>
    <w:rsid w:val="00F14238"/>
    <w:rsid w:val="00F166FF"/>
    <w:rsid w:val="00F16F56"/>
    <w:rsid w:val="00F176AE"/>
    <w:rsid w:val="00F179FE"/>
    <w:rsid w:val="00F17A9B"/>
    <w:rsid w:val="00F20256"/>
    <w:rsid w:val="00F206AB"/>
    <w:rsid w:val="00F23CFA"/>
    <w:rsid w:val="00F246DA"/>
    <w:rsid w:val="00F24D0E"/>
    <w:rsid w:val="00F25ED4"/>
    <w:rsid w:val="00F2609E"/>
    <w:rsid w:val="00F30739"/>
    <w:rsid w:val="00F32E0D"/>
    <w:rsid w:val="00F37430"/>
    <w:rsid w:val="00F37666"/>
    <w:rsid w:val="00F40D60"/>
    <w:rsid w:val="00F414E5"/>
    <w:rsid w:val="00F43D71"/>
    <w:rsid w:val="00F4675F"/>
    <w:rsid w:val="00F4767F"/>
    <w:rsid w:val="00F47BD7"/>
    <w:rsid w:val="00F50970"/>
    <w:rsid w:val="00F51ABB"/>
    <w:rsid w:val="00F51BD0"/>
    <w:rsid w:val="00F5628D"/>
    <w:rsid w:val="00F611A6"/>
    <w:rsid w:val="00F62F2C"/>
    <w:rsid w:val="00F63094"/>
    <w:rsid w:val="00F63A12"/>
    <w:rsid w:val="00F65AF4"/>
    <w:rsid w:val="00F67F32"/>
    <w:rsid w:val="00F8103B"/>
    <w:rsid w:val="00F81537"/>
    <w:rsid w:val="00F818FC"/>
    <w:rsid w:val="00F837DB"/>
    <w:rsid w:val="00F839D3"/>
    <w:rsid w:val="00F84648"/>
    <w:rsid w:val="00F85061"/>
    <w:rsid w:val="00F85E1E"/>
    <w:rsid w:val="00F863D1"/>
    <w:rsid w:val="00F870C5"/>
    <w:rsid w:val="00F91294"/>
    <w:rsid w:val="00F94019"/>
    <w:rsid w:val="00F95331"/>
    <w:rsid w:val="00FA1E3B"/>
    <w:rsid w:val="00FA71C5"/>
    <w:rsid w:val="00FA74FD"/>
    <w:rsid w:val="00FA7D9B"/>
    <w:rsid w:val="00FB4DC7"/>
    <w:rsid w:val="00FC00D0"/>
    <w:rsid w:val="00FC0547"/>
    <w:rsid w:val="00FC0906"/>
    <w:rsid w:val="00FC2DF9"/>
    <w:rsid w:val="00FC303F"/>
    <w:rsid w:val="00FC3929"/>
    <w:rsid w:val="00FC51FD"/>
    <w:rsid w:val="00FD1F0B"/>
    <w:rsid w:val="00FD3501"/>
    <w:rsid w:val="00FD442C"/>
    <w:rsid w:val="00FD4EB0"/>
    <w:rsid w:val="00FD7079"/>
    <w:rsid w:val="00FD7D36"/>
    <w:rsid w:val="00FD7DC3"/>
    <w:rsid w:val="00FE0939"/>
    <w:rsid w:val="00FE0A16"/>
    <w:rsid w:val="00FE275E"/>
    <w:rsid w:val="00FE29A7"/>
    <w:rsid w:val="00FE2FB0"/>
    <w:rsid w:val="00FE6FBA"/>
    <w:rsid w:val="00FE7FA2"/>
    <w:rsid w:val="00FF0993"/>
    <w:rsid w:val="00FF1280"/>
    <w:rsid w:val="00FF3E48"/>
    <w:rsid w:val="00FF4C9A"/>
    <w:rsid w:val="00FF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01A"/>
    <w:rPr>
      <w:rFonts w:ascii="Arial" w:hAnsi="Arial"/>
      <w:sz w:val="24"/>
      <w:lang w:val="en-GB" w:eastAsia="en-US"/>
    </w:rPr>
  </w:style>
  <w:style w:type="paragraph" w:styleId="Heading1">
    <w:name w:val="heading 1"/>
    <w:basedOn w:val="HeadingBase"/>
    <w:next w:val="BodyText"/>
    <w:link w:val="Heading1Char"/>
    <w:qFormat/>
    <w:rsid w:val="00B0001A"/>
    <w:pPr>
      <w:outlineLvl w:val="0"/>
    </w:pPr>
  </w:style>
  <w:style w:type="paragraph" w:styleId="Heading2">
    <w:name w:val="heading 2"/>
    <w:basedOn w:val="HeadingBase"/>
    <w:next w:val="BodyText"/>
    <w:link w:val="Heading2Char"/>
    <w:uiPriority w:val="9"/>
    <w:qFormat/>
    <w:rsid w:val="00B0001A"/>
    <w:pPr>
      <w:spacing w:before="160"/>
      <w:outlineLvl w:val="1"/>
    </w:pPr>
    <w:rPr>
      <w:i/>
      <w:sz w:val="28"/>
    </w:rPr>
  </w:style>
  <w:style w:type="paragraph" w:styleId="Heading3">
    <w:name w:val="heading 3"/>
    <w:basedOn w:val="HeadingBase"/>
    <w:next w:val="BodyText"/>
    <w:link w:val="Heading3Char"/>
    <w:uiPriority w:val="9"/>
    <w:qFormat/>
    <w:rsid w:val="00B0001A"/>
    <w:pPr>
      <w:spacing w:before="120" w:after="80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HeadingBase"/>
    <w:next w:val="BodyText"/>
    <w:qFormat/>
    <w:rsid w:val="00B0001A"/>
    <w:pPr>
      <w:spacing w:before="120" w:after="80"/>
      <w:outlineLvl w:val="3"/>
    </w:pPr>
    <w:rPr>
      <w:rFonts w:ascii="Times New Roman" w:hAnsi="Times New Roman"/>
      <w:i/>
      <w:sz w:val="24"/>
    </w:rPr>
  </w:style>
  <w:style w:type="paragraph" w:styleId="Heading5">
    <w:name w:val="heading 5"/>
    <w:basedOn w:val="HeadingBase"/>
    <w:next w:val="BodyText"/>
    <w:link w:val="Heading5Char"/>
    <w:uiPriority w:val="9"/>
    <w:qFormat/>
    <w:rsid w:val="00B0001A"/>
    <w:pPr>
      <w:spacing w:before="120" w:after="80"/>
      <w:outlineLvl w:val="4"/>
    </w:pPr>
    <w:rPr>
      <w:sz w:val="20"/>
    </w:rPr>
  </w:style>
  <w:style w:type="paragraph" w:styleId="Heading6">
    <w:name w:val="heading 6"/>
    <w:basedOn w:val="HeadingBase"/>
    <w:next w:val="BodyText"/>
    <w:qFormat/>
    <w:rsid w:val="00B0001A"/>
    <w:pPr>
      <w:spacing w:before="120" w:after="80"/>
      <w:outlineLvl w:val="5"/>
    </w:pPr>
    <w:rPr>
      <w:i/>
      <w:sz w:val="20"/>
    </w:rPr>
  </w:style>
  <w:style w:type="paragraph" w:styleId="Heading7">
    <w:name w:val="heading 7"/>
    <w:basedOn w:val="HeadingBase"/>
    <w:next w:val="BodyText"/>
    <w:link w:val="Heading7Char"/>
    <w:qFormat/>
    <w:rsid w:val="00B0001A"/>
    <w:pPr>
      <w:spacing w:before="80" w:after="60"/>
      <w:outlineLvl w:val="6"/>
    </w:pPr>
    <w:rPr>
      <w:rFonts w:ascii="Times New Roman" w:hAnsi="Times New Roman"/>
      <w:sz w:val="20"/>
    </w:rPr>
  </w:style>
  <w:style w:type="paragraph" w:styleId="Heading8">
    <w:name w:val="heading 8"/>
    <w:basedOn w:val="HeadingBase"/>
    <w:next w:val="BodyText"/>
    <w:qFormat/>
    <w:rsid w:val="00B0001A"/>
    <w:pPr>
      <w:spacing w:before="80" w:after="60"/>
      <w:outlineLvl w:val="7"/>
    </w:pPr>
    <w:rPr>
      <w:rFonts w:ascii="Times New Roman" w:hAnsi="Times New Roman"/>
      <w:b w:val="0"/>
      <w:i/>
      <w:sz w:val="20"/>
    </w:rPr>
  </w:style>
  <w:style w:type="paragraph" w:styleId="Heading9">
    <w:name w:val="heading 9"/>
    <w:basedOn w:val="HeadingBase"/>
    <w:next w:val="BodyText"/>
    <w:qFormat/>
    <w:rsid w:val="00B0001A"/>
    <w:pPr>
      <w:spacing w:before="80" w:after="60"/>
      <w:outlineLvl w:val="8"/>
    </w:pPr>
    <w:rPr>
      <w:rFonts w:ascii="Times New Roman" w:hAnsi="Times New Roma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Normal"/>
    <w:next w:val="BodyText"/>
    <w:rsid w:val="00B0001A"/>
    <w:pPr>
      <w:keepNext/>
      <w:keepLines/>
      <w:spacing w:before="240" w:after="120"/>
    </w:pPr>
    <w:rPr>
      <w:b/>
      <w:kern w:val="28"/>
      <w:sz w:val="36"/>
    </w:rPr>
  </w:style>
  <w:style w:type="paragraph" w:styleId="BodyText">
    <w:name w:val="Body Text"/>
    <w:basedOn w:val="Normal"/>
    <w:link w:val="BodyTextChar"/>
    <w:uiPriority w:val="99"/>
    <w:rsid w:val="00B0001A"/>
    <w:pPr>
      <w:spacing w:after="160"/>
    </w:pPr>
  </w:style>
  <w:style w:type="character" w:customStyle="1" w:styleId="Lead-inEmphasis">
    <w:name w:val="Lead-in Emphasis"/>
    <w:rsid w:val="00B0001A"/>
    <w:rPr>
      <w:b/>
      <w:i/>
    </w:rPr>
  </w:style>
  <w:style w:type="paragraph" w:customStyle="1" w:styleId="FootnoteBase">
    <w:name w:val="Footnote Base"/>
    <w:basedOn w:val="Normal"/>
    <w:rsid w:val="00B0001A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HeaderBase">
    <w:name w:val="Header Base"/>
    <w:basedOn w:val="Normal"/>
    <w:rsid w:val="00B0001A"/>
    <w:pPr>
      <w:keepLines/>
      <w:tabs>
        <w:tab w:val="center" w:pos="4320"/>
        <w:tab w:val="right" w:pos="8640"/>
      </w:tabs>
    </w:pPr>
  </w:style>
  <w:style w:type="paragraph" w:customStyle="1" w:styleId="Address">
    <w:name w:val="Address"/>
    <w:basedOn w:val="BodyText"/>
    <w:rsid w:val="00B0001A"/>
    <w:pPr>
      <w:keepLines/>
      <w:spacing w:after="0"/>
      <w:ind w:right="4320"/>
    </w:pPr>
  </w:style>
  <w:style w:type="paragraph" w:styleId="MessageHeader">
    <w:name w:val="Message Header"/>
    <w:basedOn w:val="BodyText"/>
    <w:rsid w:val="00B0001A"/>
    <w:pPr>
      <w:keepLines/>
      <w:tabs>
        <w:tab w:val="left" w:pos="3600"/>
        <w:tab w:val="left" w:pos="4680"/>
      </w:tabs>
      <w:spacing w:after="240"/>
      <w:ind w:left="1080" w:hanging="1080"/>
    </w:pPr>
  </w:style>
  <w:style w:type="paragraph" w:styleId="Date">
    <w:name w:val="Date"/>
    <w:basedOn w:val="BodyText"/>
    <w:rsid w:val="00B0001A"/>
    <w:pPr>
      <w:keepNext/>
      <w:spacing w:before="480"/>
    </w:pPr>
  </w:style>
  <w:style w:type="paragraph" w:styleId="List">
    <w:name w:val="List"/>
    <w:basedOn w:val="BodyText"/>
    <w:rsid w:val="00B0001A"/>
    <w:pPr>
      <w:tabs>
        <w:tab w:val="left" w:pos="720"/>
      </w:tabs>
      <w:spacing w:after="80"/>
      <w:ind w:left="720" w:hanging="360"/>
    </w:pPr>
  </w:style>
  <w:style w:type="paragraph" w:styleId="MacroText">
    <w:name w:val="macro"/>
    <w:basedOn w:val="BodyText"/>
    <w:semiHidden/>
    <w:rsid w:val="00B0001A"/>
    <w:pPr>
      <w:spacing w:after="120"/>
    </w:pPr>
    <w:rPr>
      <w:rFonts w:ascii="Courier New" w:hAnsi="Courier New"/>
    </w:rPr>
  </w:style>
  <w:style w:type="paragraph" w:customStyle="1" w:styleId="Picture">
    <w:name w:val="Picture"/>
    <w:basedOn w:val="BodyText"/>
    <w:rsid w:val="00B0001A"/>
    <w:pPr>
      <w:keepNext/>
    </w:pPr>
  </w:style>
  <w:style w:type="paragraph" w:styleId="CommentText">
    <w:name w:val="annotation text"/>
    <w:basedOn w:val="FootnoteBase"/>
    <w:semiHidden/>
    <w:rsid w:val="00B0001A"/>
    <w:pPr>
      <w:spacing w:after="120"/>
    </w:pPr>
    <w:rPr>
      <w:sz w:val="20"/>
    </w:rPr>
  </w:style>
  <w:style w:type="paragraph" w:styleId="Footer">
    <w:name w:val="footer"/>
    <w:basedOn w:val="HeaderBase"/>
    <w:link w:val="FooterChar"/>
    <w:rsid w:val="00B0001A"/>
  </w:style>
  <w:style w:type="paragraph" w:styleId="Header">
    <w:name w:val="header"/>
    <w:basedOn w:val="HeaderBase"/>
    <w:link w:val="HeaderChar"/>
    <w:uiPriority w:val="99"/>
    <w:rsid w:val="00B0001A"/>
  </w:style>
  <w:style w:type="paragraph" w:customStyle="1" w:styleId="DocumentLabel">
    <w:name w:val="Document Label"/>
    <w:basedOn w:val="HeadingBase"/>
    <w:rsid w:val="00B0001A"/>
    <w:pPr>
      <w:spacing w:after="360"/>
    </w:pPr>
    <w:rPr>
      <w:rFonts w:ascii="Times New Roman" w:hAnsi="Times New Roman"/>
    </w:rPr>
  </w:style>
  <w:style w:type="character" w:customStyle="1" w:styleId="Superscript">
    <w:name w:val="Superscript"/>
    <w:rsid w:val="00B0001A"/>
    <w:rPr>
      <w:vertAlign w:val="superscript"/>
    </w:rPr>
  </w:style>
  <w:style w:type="paragraph" w:customStyle="1" w:styleId="ReturnAddress">
    <w:name w:val="Return Address"/>
    <w:basedOn w:val="Address"/>
    <w:rsid w:val="00B0001A"/>
  </w:style>
  <w:style w:type="paragraph" w:styleId="ListBullet">
    <w:name w:val="List Bullet"/>
    <w:basedOn w:val="List"/>
    <w:rsid w:val="00B0001A"/>
    <w:pPr>
      <w:tabs>
        <w:tab w:val="clear" w:pos="720"/>
      </w:tabs>
      <w:spacing w:after="160"/>
    </w:pPr>
  </w:style>
  <w:style w:type="paragraph" w:styleId="ListNumber">
    <w:name w:val="List Number"/>
    <w:basedOn w:val="List"/>
    <w:rsid w:val="00B0001A"/>
    <w:pPr>
      <w:tabs>
        <w:tab w:val="clear" w:pos="720"/>
      </w:tabs>
      <w:spacing w:after="160"/>
    </w:pPr>
  </w:style>
  <w:style w:type="paragraph" w:customStyle="1" w:styleId="BodyTextKeep">
    <w:name w:val="Body Text Keep"/>
    <w:basedOn w:val="BodyText"/>
    <w:rsid w:val="00B0001A"/>
    <w:pPr>
      <w:keepNext/>
    </w:pPr>
  </w:style>
  <w:style w:type="paragraph" w:customStyle="1" w:styleId="ListBulletFirst">
    <w:name w:val="List Bullet First"/>
    <w:basedOn w:val="ListBullet"/>
    <w:next w:val="ListBullet"/>
    <w:rsid w:val="00B0001A"/>
    <w:pPr>
      <w:spacing w:before="80"/>
    </w:pPr>
  </w:style>
  <w:style w:type="paragraph" w:customStyle="1" w:styleId="ListBulletLast">
    <w:name w:val="List Bullet Last"/>
    <w:basedOn w:val="ListBullet"/>
    <w:next w:val="BodyText"/>
    <w:rsid w:val="00B0001A"/>
    <w:pPr>
      <w:spacing w:after="240"/>
    </w:pPr>
  </w:style>
  <w:style w:type="paragraph" w:customStyle="1" w:styleId="AttentionLine">
    <w:name w:val="Attention Line"/>
    <w:basedOn w:val="BodyText"/>
    <w:rsid w:val="00B0001A"/>
    <w:rPr>
      <w:b/>
      <w:i/>
    </w:rPr>
  </w:style>
  <w:style w:type="paragraph" w:customStyle="1" w:styleId="CompanyName">
    <w:name w:val="Company Name"/>
    <w:basedOn w:val="BodyText"/>
    <w:rsid w:val="00B0001A"/>
    <w:pPr>
      <w:spacing w:before="120" w:after="80"/>
    </w:pPr>
    <w:rPr>
      <w:b/>
      <w:sz w:val="28"/>
    </w:rPr>
  </w:style>
  <w:style w:type="character" w:styleId="EndnoteReference">
    <w:name w:val="endnote reference"/>
    <w:semiHidden/>
    <w:rsid w:val="00B0001A"/>
    <w:rPr>
      <w:vertAlign w:val="superscript"/>
    </w:rPr>
  </w:style>
  <w:style w:type="paragraph" w:customStyle="1" w:styleId="ListNumberFirst">
    <w:name w:val="List Number First"/>
    <w:basedOn w:val="ListNumber"/>
    <w:next w:val="ListNumber"/>
    <w:rsid w:val="00B0001A"/>
    <w:pPr>
      <w:spacing w:before="80"/>
    </w:pPr>
  </w:style>
  <w:style w:type="paragraph" w:customStyle="1" w:styleId="ListNumberLast">
    <w:name w:val="List Number Last"/>
    <w:basedOn w:val="ListNumber"/>
    <w:next w:val="BodyText"/>
    <w:rsid w:val="00B0001A"/>
    <w:pPr>
      <w:spacing w:after="240"/>
    </w:pPr>
  </w:style>
  <w:style w:type="paragraph" w:customStyle="1" w:styleId="ListFirst">
    <w:name w:val="List First"/>
    <w:basedOn w:val="List"/>
    <w:next w:val="List"/>
    <w:rsid w:val="00B0001A"/>
    <w:pPr>
      <w:spacing w:before="80"/>
    </w:pPr>
  </w:style>
  <w:style w:type="paragraph" w:customStyle="1" w:styleId="ListLast">
    <w:name w:val="List Last"/>
    <w:basedOn w:val="List"/>
    <w:next w:val="BodyText"/>
    <w:rsid w:val="00B0001A"/>
    <w:pPr>
      <w:spacing w:after="240"/>
    </w:pPr>
  </w:style>
  <w:style w:type="paragraph" w:customStyle="1" w:styleId="Pages">
    <w:name w:val="Pages"/>
    <w:basedOn w:val="BodyText"/>
    <w:rsid w:val="00B0001A"/>
    <w:pPr>
      <w:spacing w:after="0"/>
    </w:pPr>
    <w:rPr>
      <w:b/>
    </w:rPr>
  </w:style>
  <w:style w:type="paragraph" w:styleId="EndnoteText">
    <w:name w:val="endnote text"/>
    <w:basedOn w:val="FootnoteBase"/>
    <w:semiHidden/>
    <w:rsid w:val="00B0001A"/>
    <w:pPr>
      <w:spacing w:after="120"/>
    </w:pPr>
  </w:style>
  <w:style w:type="paragraph" w:customStyle="1" w:styleId="MessageHeaderFirst">
    <w:name w:val="Message Header First"/>
    <w:basedOn w:val="MessageHeader"/>
    <w:next w:val="MessageHeader"/>
    <w:rsid w:val="00B0001A"/>
    <w:pPr>
      <w:spacing w:before="120"/>
    </w:pPr>
  </w:style>
  <w:style w:type="paragraph" w:styleId="List5">
    <w:name w:val="List 5"/>
    <w:basedOn w:val="List"/>
    <w:rsid w:val="00B0001A"/>
    <w:pPr>
      <w:tabs>
        <w:tab w:val="clear" w:pos="720"/>
        <w:tab w:val="left" w:pos="2160"/>
      </w:tabs>
      <w:ind w:left="2160"/>
    </w:pPr>
  </w:style>
  <w:style w:type="paragraph" w:styleId="BodyTextIndent">
    <w:name w:val="Body Text Indent"/>
    <w:basedOn w:val="BodyText"/>
    <w:link w:val="BodyTextIndentChar"/>
    <w:uiPriority w:val="99"/>
    <w:rsid w:val="00B0001A"/>
    <w:pPr>
      <w:ind w:left="360"/>
    </w:pPr>
  </w:style>
  <w:style w:type="paragraph" w:styleId="List2">
    <w:name w:val="List 2"/>
    <w:basedOn w:val="List"/>
    <w:rsid w:val="00B0001A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rsid w:val="00B0001A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rsid w:val="00B0001A"/>
    <w:pPr>
      <w:tabs>
        <w:tab w:val="clear" w:pos="720"/>
        <w:tab w:val="left" w:pos="1800"/>
      </w:tabs>
      <w:ind w:left="1800"/>
    </w:pPr>
  </w:style>
  <w:style w:type="paragraph" w:styleId="ListBullet2">
    <w:name w:val="List Bullet 2"/>
    <w:basedOn w:val="ListBullet"/>
    <w:rsid w:val="00B0001A"/>
    <w:pPr>
      <w:ind w:left="1080"/>
    </w:pPr>
  </w:style>
  <w:style w:type="paragraph" w:styleId="ListBullet3">
    <w:name w:val="List Bullet 3"/>
    <w:basedOn w:val="ListBullet"/>
    <w:rsid w:val="00B0001A"/>
    <w:pPr>
      <w:ind w:left="1440"/>
    </w:pPr>
  </w:style>
  <w:style w:type="paragraph" w:styleId="ListBullet4">
    <w:name w:val="List Bullet 4"/>
    <w:basedOn w:val="ListBullet"/>
    <w:rsid w:val="00B0001A"/>
    <w:pPr>
      <w:ind w:left="1800"/>
    </w:pPr>
  </w:style>
  <w:style w:type="paragraph" w:styleId="ListBullet5">
    <w:name w:val="List Bullet 5"/>
    <w:basedOn w:val="ListBullet"/>
    <w:rsid w:val="00B0001A"/>
    <w:pPr>
      <w:ind w:left="2160"/>
    </w:pPr>
  </w:style>
  <w:style w:type="paragraph" w:styleId="ListNumber2">
    <w:name w:val="List Number 2"/>
    <w:basedOn w:val="ListNumber"/>
    <w:rsid w:val="00B0001A"/>
    <w:pPr>
      <w:ind w:left="1080"/>
    </w:pPr>
  </w:style>
  <w:style w:type="paragraph" w:styleId="ListNumber3">
    <w:name w:val="List Number 3"/>
    <w:basedOn w:val="ListNumber"/>
    <w:rsid w:val="00B0001A"/>
    <w:pPr>
      <w:ind w:left="1440"/>
    </w:pPr>
  </w:style>
  <w:style w:type="paragraph" w:styleId="ListNumber4">
    <w:name w:val="List Number 4"/>
    <w:basedOn w:val="ListNumber"/>
    <w:rsid w:val="00B0001A"/>
    <w:pPr>
      <w:ind w:left="1800"/>
    </w:pPr>
  </w:style>
  <w:style w:type="paragraph" w:styleId="ListNumber5">
    <w:name w:val="List Number 5"/>
    <w:basedOn w:val="ListNumber"/>
    <w:rsid w:val="00B0001A"/>
    <w:pPr>
      <w:ind w:left="2160"/>
    </w:pPr>
  </w:style>
  <w:style w:type="paragraph" w:styleId="ListContinue">
    <w:name w:val="List Continue"/>
    <w:basedOn w:val="List"/>
    <w:rsid w:val="00B0001A"/>
    <w:pPr>
      <w:tabs>
        <w:tab w:val="clear" w:pos="720"/>
      </w:tabs>
      <w:spacing w:after="160"/>
    </w:pPr>
  </w:style>
  <w:style w:type="character" w:styleId="FootnoteReference">
    <w:name w:val="footnote reference"/>
    <w:semiHidden/>
    <w:rsid w:val="00B0001A"/>
    <w:rPr>
      <w:vertAlign w:val="superscript"/>
    </w:rPr>
  </w:style>
  <w:style w:type="paragraph" w:styleId="FootnoteText">
    <w:name w:val="footnote text"/>
    <w:basedOn w:val="FootnoteBase"/>
    <w:semiHidden/>
    <w:rsid w:val="00B0001A"/>
    <w:pPr>
      <w:spacing w:after="120"/>
    </w:pPr>
  </w:style>
  <w:style w:type="character" w:customStyle="1" w:styleId="MessageHeaderLabel">
    <w:name w:val="Message Header Label"/>
    <w:rsid w:val="00B0001A"/>
    <w:rPr>
      <w:rFonts w:ascii="Arial" w:hAnsi="Arial"/>
      <w:b/>
      <w:caps/>
      <w:sz w:val="18"/>
    </w:rPr>
  </w:style>
  <w:style w:type="character" w:styleId="Emphasis">
    <w:name w:val="Emphasis"/>
    <w:qFormat/>
    <w:rsid w:val="00B0001A"/>
    <w:rPr>
      <w:i/>
    </w:rPr>
  </w:style>
  <w:style w:type="character" w:styleId="PageNumber">
    <w:name w:val="page number"/>
    <w:rsid w:val="00B0001A"/>
    <w:rPr>
      <w:b/>
    </w:rPr>
  </w:style>
  <w:style w:type="paragraph" w:styleId="Subtitle">
    <w:name w:val="Subtitle"/>
    <w:basedOn w:val="Title"/>
    <w:next w:val="BodyText"/>
    <w:link w:val="SubtitleChar"/>
    <w:qFormat/>
    <w:rsid w:val="00B0001A"/>
    <w:pPr>
      <w:spacing w:before="0" w:after="240"/>
    </w:pPr>
    <w:rPr>
      <w:b w:val="0"/>
      <w:i/>
      <w:sz w:val="28"/>
    </w:rPr>
  </w:style>
  <w:style w:type="paragraph" w:styleId="Title">
    <w:name w:val="Title"/>
    <w:basedOn w:val="HeadingBase"/>
    <w:next w:val="Subtitle"/>
    <w:qFormat/>
    <w:rsid w:val="00B0001A"/>
    <w:pPr>
      <w:spacing w:before="360" w:after="160"/>
      <w:jc w:val="center"/>
    </w:pPr>
    <w:rPr>
      <w:sz w:val="40"/>
    </w:rPr>
  </w:style>
  <w:style w:type="character" w:styleId="CommentReference">
    <w:name w:val="annotation reference"/>
    <w:semiHidden/>
    <w:rsid w:val="00B0001A"/>
    <w:rPr>
      <w:sz w:val="16"/>
    </w:rPr>
  </w:style>
  <w:style w:type="paragraph" w:styleId="ListContinue2">
    <w:name w:val="List Continue 2"/>
    <w:basedOn w:val="ListContinue"/>
    <w:rsid w:val="00B0001A"/>
    <w:pPr>
      <w:ind w:left="1080"/>
    </w:pPr>
  </w:style>
  <w:style w:type="paragraph" w:styleId="ListContinue3">
    <w:name w:val="List Continue 3"/>
    <w:basedOn w:val="ListContinue"/>
    <w:rsid w:val="00B0001A"/>
    <w:pPr>
      <w:ind w:left="1440"/>
    </w:pPr>
  </w:style>
  <w:style w:type="paragraph" w:styleId="ListContinue4">
    <w:name w:val="List Continue 4"/>
    <w:basedOn w:val="ListContinue"/>
    <w:rsid w:val="00B0001A"/>
    <w:pPr>
      <w:ind w:left="1800"/>
    </w:pPr>
  </w:style>
  <w:style w:type="paragraph" w:styleId="ListContinue5">
    <w:name w:val="List Continue 5"/>
    <w:basedOn w:val="ListContinue"/>
    <w:rsid w:val="00B0001A"/>
    <w:pPr>
      <w:ind w:left="2160"/>
    </w:pPr>
  </w:style>
  <w:style w:type="paragraph" w:customStyle="1" w:styleId="MessageHeaderLast">
    <w:name w:val="Message Header Last"/>
    <w:basedOn w:val="MessageHeader"/>
    <w:next w:val="BodyText"/>
    <w:rsid w:val="00B0001A"/>
    <w:pPr>
      <w:spacing w:after="360"/>
    </w:pPr>
  </w:style>
  <w:style w:type="paragraph" w:styleId="BalloonText">
    <w:name w:val="Balloon Text"/>
    <w:basedOn w:val="Normal"/>
    <w:link w:val="BalloonTextChar"/>
    <w:uiPriority w:val="99"/>
    <w:semiHidden/>
    <w:rsid w:val="009D0E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1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D3EE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6C95"/>
    <w:pPr>
      <w:ind w:left="720"/>
      <w:contextualSpacing/>
    </w:pPr>
    <w:rPr>
      <w:rFonts w:ascii="Times New Roman" w:eastAsia="Times New Roman" w:hAnsi="Times New Roman"/>
      <w:szCs w:val="24"/>
      <w:lang w:eastAsia="en-GB"/>
    </w:rPr>
  </w:style>
  <w:style w:type="paragraph" w:styleId="NoSpacing">
    <w:name w:val="No Spacing"/>
    <w:uiPriority w:val="1"/>
    <w:qFormat/>
    <w:rsid w:val="00905362"/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29092A"/>
    <w:rPr>
      <w:rFonts w:ascii="Arial" w:hAnsi="Arial"/>
      <w:sz w:val="24"/>
      <w:lang w:val="en-GB"/>
    </w:rPr>
  </w:style>
  <w:style w:type="character" w:customStyle="1" w:styleId="FooterChar">
    <w:name w:val="Footer Char"/>
    <w:link w:val="Footer"/>
    <w:rsid w:val="009D12D8"/>
    <w:rPr>
      <w:rFonts w:ascii="Arial" w:hAnsi="Arial"/>
      <w:sz w:val="24"/>
      <w:lang w:val="en-GB" w:eastAsia="en-US"/>
    </w:rPr>
  </w:style>
  <w:style w:type="character" w:customStyle="1" w:styleId="BalloonTextChar">
    <w:name w:val="Balloon Text Char"/>
    <w:link w:val="BalloonText"/>
    <w:uiPriority w:val="99"/>
    <w:semiHidden/>
    <w:rsid w:val="009D12D8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link w:val="Heading1"/>
    <w:rsid w:val="009D12D8"/>
    <w:rPr>
      <w:rFonts w:ascii="Arial" w:hAnsi="Arial"/>
      <w:b/>
      <w:kern w:val="28"/>
      <w:sz w:val="36"/>
      <w:lang w:val="en-GB" w:eastAsia="en-US"/>
    </w:rPr>
  </w:style>
  <w:style w:type="character" w:customStyle="1" w:styleId="HeaderChar1">
    <w:name w:val="Header Char1"/>
    <w:uiPriority w:val="99"/>
    <w:locked/>
    <w:rsid w:val="002E5686"/>
    <w:rPr>
      <w:rFonts w:ascii="Arial" w:eastAsia="Batang" w:hAnsi="Arial" w:cs="Times New Roman"/>
      <w:sz w:val="24"/>
      <w:szCs w:val="20"/>
      <w:lang w:val="en-GB"/>
    </w:rPr>
  </w:style>
  <w:style w:type="character" w:customStyle="1" w:styleId="SubtitleChar">
    <w:name w:val="Subtitle Char"/>
    <w:link w:val="Subtitle"/>
    <w:rsid w:val="001917C6"/>
    <w:rPr>
      <w:rFonts w:ascii="Arial" w:hAnsi="Arial"/>
      <w:i/>
      <w:kern w:val="28"/>
      <w:sz w:val="28"/>
      <w:lang w:val="en-GB" w:eastAsia="en-US"/>
    </w:rPr>
  </w:style>
  <w:style w:type="paragraph" w:customStyle="1" w:styleId="EXAM">
    <w:name w:val="EXAM"/>
    <w:basedOn w:val="Heading1"/>
    <w:link w:val="EXAMChar"/>
    <w:qFormat/>
    <w:rsid w:val="00641261"/>
    <w:pPr>
      <w:spacing w:before="0" w:after="36" w:line="244" w:lineRule="auto"/>
      <w:ind w:left="103" w:right="-15" w:hanging="10"/>
      <w:jc w:val="right"/>
    </w:pPr>
    <w:rPr>
      <w:rFonts w:eastAsia="Arial" w:cs="Arial"/>
      <w:color w:val="000000"/>
      <w:kern w:val="0"/>
      <w:sz w:val="28"/>
      <w:szCs w:val="28"/>
      <w:lang w:val="en-ZA" w:eastAsia="en-ZA"/>
    </w:rPr>
  </w:style>
  <w:style w:type="character" w:customStyle="1" w:styleId="EXAMChar">
    <w:name w:val="EXAM Char"/>
    <w:link w:val="EXAM"/>
    <w:rsid w:val="00641261"/>
    <w:rPr>
      <w:rFonts w:ascii="Arial" w:eastAsia="Arial" w:hAnsi="Arial" w:cs="Arial"/>
      <w:b/>
      <w:color w:val="000000"/>
      <w:sz w:val="28"/>
      <w:szCs w:val="28"/>
    </w:rPr>
  </w:style>
  <w:style w:type="table" w:customStyle="1" w:styleId="examlayout">
    <w:name w:val="exam layout"/>
    <w:basedOn w:val="TableNormal"/>
    <w:uiPriority w:val="99"/>
    <w:rsid w:val="00641261"/>
    <w:rPr>
      <w:rFonts w:ascii="Arial" w:eastAsia="Times New Roman" w:hAnsi="Arial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HEADINGChar">
    <w:name w:val="SUB HEADING Char"/>
    <w:link w:val="SUBHEADING"/>
    <w:locked/>
    <w:rsid w:val="00641261"/>
    <w:rPr>
      <w:b/>
      <w:bCs/>
      <w:iCs/>
      <w:caps/>
      <w:noProof/>
      <w:kern w:val="32"/>
      <w:sz w:val="28"/>
      <w:szCs w:val="24"/>
    </w:rPr>
  </w:style>
  <w:style w:type="paragraph" w:customStyle="1" w:styleId="SUBHEADING">
    <w:name w:val="SUB HEADING"/>
    <w:basedOn w:val="Normal"/>
    <w:link w:val="SUBHEADINGChar"/>
    <w:qFormat/>
    <w:rsid w:val="00641261"/>
    <w:pPr>
      <w:spacing w:after="160"/>
    </w:pPr>
    <w:rPr>
      <w:rFonts w:ascii="Times New Roman" w:hAnsi="Times New Roman"/>
      <w:b/>
      <w:bCs/>
      <w:iCs/>
      <w:caps/>
      <w:noProof/>
      <w:kern w:val="32"/>
      <w:sz w:val="28"/>
      <w:szCs w:val="24"/>
      <w:lang w:val="en-ZA" w:eastAsia="en-ZA"/>
    </w:rPr>
  </w:style>
  <w:style w:type="table" w:customStyle="1" w:styleId="examlayout1">
    <w:name w:val="exam layout1"/>
    <w:basedOn w:val="TableNormal"/>
    <w:uiPriority w:val="99"/>
    <w:rsid w:val="00641261"/>
    <w:rPr>
      <w:rFonts w:ascii="Arial" w:eastAsia="Times New Roman" w:hAnsi="Arial"/>
      <w:iCs/>
      <w:sz w:val="24"/>
      <w:szCs w:val="4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Style1">
    <w:name w:val="QStyle1"/>
    <w:basedOn w:val="Normal"/>
    <w:rsid w:val="007D529D"/>
    <w:pPr>
      <w:tabs>
        <w:tab w:val="left" w:pos="9639"/>
      </w:tabs>
      <w:ind w:left="851" w:right="680" w:hanging="851"/>
    </w:pPr>
    <w:rPr>
      <w:rFonts w:eastAsia="Times New Roman"/>
    </w:rPr>
  </w:style>
  <w:style w:type="paragraph" w:styleId="BodyText2">
    <w:name w:val="Body Text 2"/>
    <w:basedOn w:val="Normal"/>
    <w:link w:val="BodyText2Char"/>
    <w:rsid w:val="007D529D"/>
    <w:pPr>
      <w:jc w:val="center"/>
    </w:pPr>
    <w:rPr>
      <w:rFonts w:eastAsia="Times New Roman" w:cs="Arial"/>
      <w:b/>
      <w:bCs/>
      <w:sz w:val="20"/>
      <w:szCs w:val="24"/>
      <w:lang w:val="en-US"/>
    </w:rPr>
  </w:style>
  <w:style w:type="character" w:customStyle="1" w:styleId="BodyText2Char">
    <w:name w:val="Body Text 2 Char"/>
    <w:link w:val="BodyText2"/>
    <w:rsid w:val="007D529D"/>
    <w:rPr>
      <w:rFonts w:ascii="Arial" w:eastAsia="Times New Roman" w:hAnsi="Arial" w:cs="Arial"/>
      <w:b/>
      <w:bCs/>
      <w:szCs w:val="24"/>
      <w:lang w:val="en-US" w:eastAsia="en-US"/>
    </w:rPr>
  </w:style>
  <w:style w:type="character" w:customStyle="1" w:styleId="BodyTextIndentChar">
    <w:name w:val="Body Text Indent Char"/>
    <w:link w:val="BodyTextIndent"/>
    <w:uiPriority w:val="99"/>
    <w:rsid w:val="007D529D"/>
    <w:rPr>
      <w:rFonts w:ascii="Arial" w:hAnsi="Arial"/>
      <w:sz w:val="24"/>
      <w:lang w:val="en-GB" w:eastAsia="en-US"/>
    </w:rPr>
  </w:style>
  <w:style w:type="character" w:customStyle="1" w:styleId="Heading2Char">
    <w:name w:val="Heading 2 Char"/>
    <w:link w:val="Heading2"/>
    <w:uiPriority w:val="9"/>
    <w:rsid w:val="007D529D"/>
    <w:rPr>
      <w:rFonts w:ascii="Arial" w:hAnsi="Arial"/>
      <w:b/>
      <w:i/>
      <w:kern w:val="28"/>
      <w:sz w:val="28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D529D"/>
    <w:pPr>
      <w:spacing w:after="120" w:line="480" w:lineRule="auto"/>
      <w:ind w:left="283"/>
    </w:pPr>
    <w:rPr>
      <w:rFonts w:eastAsia="Calibri"/>
      <w:bCs/>
      <w:sz w:val="22"/>
      <w:szCs w:val="22"/>
    </w:rPr>
  </w:style>
  <w:style w:type="character" w:customStyle="1" w:styleId="BodyTextIndent2Char">
    <w:name w:val="Body Text Indent 2 Char"/>
    <w:link w:val="BodyTextIndent2"/>
    <w:uiPriority w:val="99"/>
    <w:semiHidden/>
    <w:rsid w:val="007D529D"/>
    <w:rPr>
      <w:rFonts w:ascii="Arial" w:eastAsia="Calibri" w:hAnsi="Arial"/>
      <w:bCs/>
      <w:sz w:val="22"/>
      <w:szCs w:val="22"/>
      <w:lang w:val="en-GB" w:eastAsia="en-US"/>
    </w:rPr>
  </w:style>
  <w:style w:type="paragraph" w:customStyle="1" w:styleId="Default">
    <w:name w:val="Default"/>
    <w:rsid w:val="007D529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BodyTextChar">
    <w:name w:val="Body Text Char"/>
    <w:link w:val="BodyText"/>
    <w:uiPriority w:val="99"/>
    <w:rsid w:val="007D529D"/>
    <w:rPr>
      <w:rFonts w:ascii="Arial" w:hAnsi="Arial"/>
      <w:sz w:val="24"/>
      <w:lang w:val="en-GB" w:eastAsia="en-US"/>
    </w:rPr>
  </w:style>
  <w:style w:type="character" w:customStyle="1" w:styleId="Heading3Char">
    <w:name w:val="Heading 3 Char"/>
    <w:link w:val="Heading3"/>
    <w:uiPriority w:val="9"/>
    <w:rsid w:val="007D529D"/>
    <w:rPr>
      <w:b/>
      <w:kern w:val="28"/>
      <w:sz w:val="24"/>
      <w:lang w:val="en-GB" w:eastAsia="en-US"/>
    </w:rPr>
  </w:style>
  <w:style w:type="character" w:customStyle="1" w:styleId="Heading5Char">
    <w:name w:val="Heading 5 Char"/>
    <w:link w:val="Heading5"/>
    <w:uiPriority w:val="9"/>
    <w:rsid w:val="007D529D"/>
    <w:rPr>
      <w:rFonts w:ascii="Arial" w:hAnsi="Arial"/>
      <w:b/>
      <w:kern w:val="28"/>
      <w:lang w:val="en-GB" w:eastAsia="en-US"/>
    </w:rPr>
  </w:style>
  <w:style w:type="character" w:customStyle="1" w:styleId="Heading7Char">
    <w:name w:val="Heading 7 Char"/>
    <w:link w:val="Heading7"/>
    <w:rsid w:val="007D529D"/>
    <w:rPr>
      <w:b/>
      <w:kern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01A"/>
    <w:rPr>
      <w:rFonts w:ascii="Arial" w:hAnsi="Arial"/>
      <w:sz w:val="24"/>
      <w:lang w:val="en-GB" w:eastAsia="en-US"/>
    </w:rPr>
  </w:style>
  <w:style w:type="paragraph" w:styleId="Heading1">
    <w:name w:val="heading 1"/>
    <w:basedOn w:val="HeadingBase"/>
    <w:next w:val="BodyText"/>
    <w:link w:val="Heading1Char"/>
    <w:qFormat/>
    <w:rsid w:val="00B0001A"/>
    <w:pPr>
      <w:outlineLvl w:val="0"/>
    </w:pPr>
  </w:style>
  <w:style w:type="paragraph" w:styleId="Heading2">
    <w:name w:val="heading 2"/>
    <w:basedOn w:val="HeadingBase"/>
    <w:next w:val="BodyText"/>
    <w:link w:val="Heading2Char"/>
    <w:uiPriority w:val="9"/>
    <w:qFormat/>
    <w:rsid w:val="00B0001A"/>
    <w:pPr>
      <w:spacing w:before="160"/>
      <w:outlineLvl w:val="1"/>
    </w:pPr>
    <w:rPr>
      <w:i/>
      <w:sz w:val="28"/>
    </w:rPr>
  </w:style>
  <w:style w:type="paragraph" w:styleId="Heading3">
    <w:name w:val="heading 3"/>
    <w:basedOn w:val="HeadingBase"/>
    <w:next w:val="BodyText"/>
    <w:link w:val="Heading3Char"/>
    <w:uiPriority w:val="9"/>
    <w:qFormat/>
    <w:rsid w:val="00B0001A"/>
    <w:pPr>
      <w:spacing w:before="120" w:after="80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HeadingBase"/>
    <w:next w:val="BodyText"/>
    <w:qFormat/>
    <w:rsid w:val="00B0001A"/>
    <w:pPr>
      <w:spacing w:before="120" w:after="80"/>
      <w:outlineLvl w:val="3"/>
    </w:pPr>
    <w:rPr>
      <w:rFonts w:ascii="Times New Roman" w:hAnsi="Times New Roman"/>
      <w:i/>
      <w:sz w:val="24"/>
    </w:rPr>
  </w:style>
  <w:style w:type="paragraph" w:styleId="Heading5">
    <w:name w:val="heading 5"/>
    <w:basedOn w:val="HeadingBase"/>
    <w:next w:val="BodyText"/>
    <w:link w:val="Heading5Char"/>
    <w:uiPriority w:val="9"/>
    <w:qFormat/>
    <w:rsid w:val="00B0001A"/>
    <w:pPr>
      <w:spacing w:before="120" w:after="80"/>
      <w:outlineLvl w:val="4"/>
    </w:pPr>
    <w:rPr>
      <w:sz w:val="20"/>
    </w:rPr>
  </w:style>
  <w:style w:type="paragraph" w:styleId="Heading6">
    <w:name w:val="heading 6"/>
    <w:basedOn w:val="HeadingBase"/>
    <w:next w:val="BodyText"/>
    <w:qFormat/>
    <w:rsid w:val="00B0001A"/>
    <w:pPr>
      <w:spacing w:before="120" w:after="80"/>
      <w:outlineLvl w:val="5"/>
    </w:pPr>
    <w:rPr>
      <w:i/>
      <w:sz w:val="20"/>
    </w:rPr>
  </w:style>
  <w:style w:type="paragraph" w:styleId="Heading7">
    <w:name w:val="heading 7"/>
    <w:basedOn w:val="HeadingBase"/>
    <w:next w:val="BodyText"/>
    <w:link w:val="Heading7Char"/>
    <w:qFormat/>
    <w:rsid w:val="00B0001A"/>
    <w:pPr>
      <w:spacing w:before="80" w:after="60"/>
      <w:outlineLvl w:val="6"/>
    </w:pPr>
    <w:rPr>
      <w:rFonts w:ascii="Times New Roman" w:hAnsi="Times New Roman"/>
      <w:sz w:val="20"/>
    </w:rPr>
  </w:style>
  <w:style w:type="paragraph" w:styleId="Heading8">
    <w:name w:val="heading 8"/>
    <w:basedOn w:val="HeadingBase"/>
    <w:next w:val="BodyText"/>
    <w:qFormat/>
    <w:rsid w:val="00B0001A"/>
    <w:pPr>
      <w:spacing w:before="80" w:after="60"/>
      <w:outlineLvl w:val="7"/>
    </w:pPr>
    <w:rPr>
      <w:rFonts w:ascii="Times New Roman" w:hAnsi="Times New Roman"/>
      <w:b w:val="0"/>
      <w:i/>
      <w:sz w:val="20"/>
    </w:rPr>
  </w:style>
  <w:style w:type="paragraph" w:styleId="Heading9">
    <w:name w:val="heading 9"/>
    <w:basedOn w:val="HeadingBase"/>
    <w:next w:val="BodyText"/>
    <w:qFormat/>
    <w:rsid w:val="00B0001A"/>
    <w:pPr>
      <w:spacing w:before="80" w:after="60"/>
      <w:outlineLvl w:val="8"/>
    </w:pPr>
    <w:rPr>
      <w:rFonts w:ascii="Times New Roman" w:hAnsi="Times New Roma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Normal"/>
    <w:next w:val="BodyText"/>
    <w:rsid w:val="00B0001A"/>
    <w:pPr>
      <w:keepNext/>
      <w:keepLines/>
      <w:spacing w:before="240" w:after="120"/>
    </w:pPr>
    <w:rPr>
      <w:b/>
      <w:kern w:val="28"/>
      <w:sz w:val="36"/>
    </w:rPr>
  </w:style>
  <w:style w:type="paragraph" w:styleId="BodyText">
    <w:name w:val="Body Text"/>
    <w:basedOn w:val="Normal"/>
    <w:link w:val="BodyTextChar"/>
    <w:uiPriority w:val="99"/>
    <w:rsid w:val="00B0001A"/>
    <w:pPr>
      <w:spacing w:after="160"/>
    </w:pPr>
  </w:style>
  <w:style w:type="character" w:customStyle="1" w:styleId="Lead-inEmphasis">
    <w:name w:val="Lead-in Emphasis"/>
    <w:rsid w:val="00B0001A"/>
    <w:rPr>
      <w:b/>
      <w:i/>
    </w:rPr>
  </w:style>
  <w:style w:type="paragraph" w:customStyle="1" w:styleId="FootnoteBase">
    <w:name w:val="Footnote Base"/>
    <w:basedOn w:val="Normal"/>
    <w:rsid w:val="00B0001A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HeaderBase">
    <w:name w:val="Header Base"/>
    <w:basedOn w:val="Normal"/>
    <w:rsid w:val="00B0001A"/>
    <w:pPr>
      <w:keepLines/>
      <w:tabs>
        <w:tab w:val="center" w:pos="4320"/>
        <w:tab w:val="right" w:pos="8640"/>
      </w:tabs>
    </w:pPr>
  </w:style>
  <w:style w:type="paragraph" w:customStyle="1" w:styleId="Address">
    <w:name w:val="Address"/>
    <w:basedOn w:val="BodyText"/>
    <w:rsid w:val="00B0001A"/>
    <w:pPr>
      <w:keepLines/>
      <w:spacing w:after="0"/>
      <w:ind w:right="4320"/>
    </w:pPr>
  </w:style>
  <w:style w:type="paragraph" w:styleId="MessageHeader">
    <w:name w:val="Message Header"/>
    <w:basedOn w:val="BodyText"/>
    <w:rsid w:val="00B0001A"/>
    <w:pPr>
      <w:keepLines/>
      <w:tabs>
        <w:tab w:val="left" w:pos="3600"/>
        <w:tab w:val="left" w:pos="4680"/>
      </w:tabs>
      <w:spacing w:after="240"/>
      <w:ind w:left="1080" w:hanging="1080"/>
    </w:pPr>
  </w:style>
  <w:style w:type="paragraph" w:styleId="Date">
    <w:name w:val="Date"/>
    <w:basedOn w:val="BodyText"/>
    <w:rsid w:val="00B0001A"/>
    <w:pPr>
      <w:keepNext/>
      <w:spacing w:before="480"/>
    </w:pPr>
  </w:style>
  <w:style w:type="paragraph" w:styleId="List">
    <w:name w:val="List"/>
    <w:basedOn w:val="BodyText"/>
    <w:rsid w:val="00B0001A"/>
    <w:pPr>
      <w:tabs>
        <w:tab w:val="left" w:pos="720"/>
      </w:tabs>
      <w:spacing w:after="80"/>
      <w:ind w:left="720" w:hanging="360"/>
    </w:pPr>
  </w:style>
  <w:style w:type="paragraph" w:styleId="MacroText">
    <w:name w:val="macro"/>
    <w:basedOn w:val="BodyText"/>
    <w:semiHidden/>
    <w:rsid w:val="00B0001A"/>
    <w:pPr>
      <w:spacing w:after="120"/>
    </w:pPr>
    <w:rPr>
      <w:rFonts w:ascii="Courier New" w:hAnsi="Courier New"/>
    </w:rPr>
  </w:style>
  <w:style w:type="paragraph" w:customStyle="1" w:styleId="Picture">
    <w:name w:val="Picture"/>
    <w:basedOn w:val="BodyText"/>
    <w:rsid w:val="00B0001A"/>
    <w:pPr>
      <w:keepNext/>
    </w:pPr>
  </w:style>
  <w:style w:type="paragraph" w:styleId="CommentText">
    <w:name w:val="annotation text"/>
    <w:basedOn w:val="FootnoteBase"/>
    <w:semiHidden/>
    <w:rsid w:val="00B0001A"/>
    <w:pPr>
      <w:spacing w:after="120"/>
    </w:pPr>
    <w:rPr>
      <w:sz w:val="20"/>
    </w:rPr>
  </w:style>
  <w:style w:type="paragraph" w:styleId="Footer">
    <w:name w:val="footer"/>
    <w:basedOn w:val="HeaderBase"/>
    <w:link w:val="FooterChar"/>
    <w:rsid w:val="00B0001A"/>
  </w:style>
  <w:style w:type="paragraph" w:styleId="Header">
    <w:name w:val="header"/>
    <w:basedOn w:val="HeaderBase"/>
    <w:link w:val="HeaderChar"/>
    <w:uiPriority w:val="99"/>
    <w:rsid w:val="00B0001A"/>
  </w:style>
  <w:style w:type="paragraph" w:customStyle="1" w:styleId="DocumentLabel">
    <w:name w:val="Document Label"/>
    <w:basedOn w:val="HeadingBase"/>
    <w:rsid w:val="00B0001A"/>
    <w:pPr>
      <w:spacing w:after="360"/>
    </w:pPr>
    <w:rPr>
      <w:rFonts w:ascii="Times New Roman" w:hAnsi="Times New Roman"/>
    </w:rPr>
  </w:style>
  <w:style w:type="character" w:customStyle="1" w:styleId="Superscript">
    <w:name w:val="Superscript"/>
    <w:rsid w:val="00B0001A"/>
    <w:rPr>
      <w:vertAlign w:val="superscript"/>
    </w:rPr>
  </w:style>
  <w:style w:type="paragraph" w:customStyle="1" w:styleId="ReturnAddress">
    <w:name w:val="Return Address"/>
    <w:basedOn w:val="Address"/>
    <w:rsid w:val="00B0001A"/>
  </w:style>
  <w:style w:type="paragraph" w:styleId="ListBullet">
    <w:name w:val="List Bullet"/>
    <w:basedOn w:val="List"/>
    <w:rsid w:val="00B0001A"/>
    <w:pPr>
      <w:tabs>
        <w:tab w:val="clear" w:pos="720"/>
      </w:tabs>
      <w:spacing w:after="160"/>
    </w:pPr>
  </w:style>
  <w:style w:type="paragraph" w:styleId="ListNumber">
    <w:name w:val="List Number"/>
    <w:basedOn w:val="List"/>
    <w:rsid w:val="00B0001A"/>
    <w:pPr>
      <w:tabs>
        <w:tab w:val="clear" w:pos="720"/>
      </w:tabs>
      <w:spacing w:after="160"/>
    </w:pPr>
  </w:style>
  <w:style w:type="paragraph" w:customStyle="1" w:styleId="BodyTextKeep">
    <w:name w:val="Body Text Keep"/>
    <w:basedOn w:val="BodyText"/>
    <w:rsid w:val="00B0001A"/>
    <w:pPr>
      <w:keepNext/>
    </w:pPr>
  </w:style>
  <w:style w:type="paragraph" w:customStyle="1" w:styleId="ListBulletFirst">
    <w:name w:val="List Bullet First"/>
    <w:basedOn w:val="ListBullet"/>
    <w:next w:val="ListBullet"/>
    <w:rsid w:val="00B0001A"/>
    <w:pPr>
      <w:spacing w:before="80"/>
    </w:pPr>
  </w:style>
  <w:style w:type="paragraph" w:customStyle="1" w:styleId="ListBulletLast">
    <w:name w:val="List Bullet Last"/>
    <w:basedOn w:val="ListBullet"/>
    <w:next w:val="BodyText"/>
    <w:rsid w:val="00B0001A"/>
    <w:pPr>
      <w:spacing w:after="240"/>
    </w:pPr>
  </w:style>
  <w:style w:type="paragraph" w:customStyle="1" w:styleId="AttentionLine">
    <w:name w:val="Attention Line"/>
    <w:basedOn w:val="BodyText"/>
    <w:rsid w:val="00B0001A"/>
    <w:rPr>
      <w:b/>
      <w:i/>
    </w:rPr>
  </w:style>
  <w:style w:type="paragraph" w:customStyle="1" w:styleId="CompanyName">
    <w:name w:val="Company Name"/>
    <w:basedOn w:val="BodyText"/>
    <w:rsid w:val="00B0001A"/>
    <w:pPr>
      <w:spacing w:before="120" w:after="80"/>
    </w:pPr>
    <w:rPr>
      <w:b/>
      <w:sz w:val="28"/>
    </w:rPr>
  </w:style>
  <w:style w:type="character" w:styleId="EndnoteReference">
    <w:name w:val="endnote reference"/>
    <w:semiHidden/>
    <w:rsid w:val="00B0001A"/>
    <w:rPr>
      <w:vertAlign w:val="superscript"/>
    </w:rPr>
  </w:style>
  <w:style w:type="paragraph" w:customStyle="1" w:styleId="ListNumberFirst">
    <w:name w:val="List Number First"/>
    <w:basedOn w:val="ListNumber"/>
    <w:next w:val="ListNumber"/>
    <w:rsid w:val="00B0001A"/>
    <w:pPr>
      <w:spacing w:before="80"/>
    </w:pPr>
  </w:style>
  <w:style w:type="paragraph" w:customStyle="1" w:styleId="ListNumberLast">
    <w:name w:val="List Number Last"/>
    <w:basedOn w:val="ListNumber"/>
    <w:next w:val="BodyText"/>
    <w:rsid w:val="00B0001A"/>
    <w:pPr>
      <w:spacing w:after="240"/>
    </w:pPr>
  </w:style>
  <w:style w:type="paragraph" w:customStyle="1" w:styleId="ListFirst">
    <w:name w:val="List First"/>
    <w:basedOn w:val="List"/>
    <w:next w:val="List"/>
    <w:rsid w:val="00B0001A"/>
    <w:pPr>
      <w:spacing w:before="80"/>
    </w:pPr>
  </w:style>
  <w:style w:type="paragraph" w:customStyle="1" w:styleId="ListLast">
    <w:name w:val="List Last"/>
    <w:basedOn w:val="List"/>
    <w:next w:val="BodyText"/>
    <w:rsid w:val="00B0001A"/>
    <w:pPr>
      <w:spacing w:after="240"/>
    </w:pPr>
  </w:style>
  <w:style w:type="paragraph" w:customStyle="1" w:styleId="Pages">
    <w:name w:val="Pages"/>
    <w:basedOn w:val="BodyText"/>
    <w:rsid w:val="00B0001A"/>
    <w:pPr>
      <w:spacing w:after="0"/>
    </w:pPr>
    <w:rPr>
      <w:b/>
    </w:rPr>
  </w:style>
  <w:style w:type="paragraph" w:styleId="EndnoteText">
    <w:name w:val="endnote text"/>
    <w:basedOn w:val="FootnoteBase"/>
    <w:semiHidden/>
    <w:rsid w:val="00B0001A"/>
    <w:pPr>
      <w:spacing w:after="120"/>
    </w:pPr>
  </w:style>
  <w:style w:type="paragraph" w:customStyle="1" w:styleId="MessageHeaderFirst">
    <w:name w:val="Message Header First"/>
    <w:basedOn w:val="MessageHeader"/>
    <w:next w:val="MessageHeader"/>
    <w:rsid w:val="00B0001A"/>
    <w:pPr>
      <w:spacing w:before="120"/>
    </w:pPr>
  </w:style>
  <w:style w:type="paragraph" w:styleId="List5">
    <w:name w:val="List 5"/>
    <w:basedOn w:val="List"/>
    <w:rsid w:val="00B0001A"/>
    <w:pPr>
      <w:tabs>
        <w:tab w:val="clear" w:pos="720"/>
        <w:tab w:val="left" w:pos="2160"/>
      </w:tabs>
      <w:ind w:left="2160"/>
    </w:pPr>
  </w:style>
  <w:style w:type="paragraph" w:styleId="BodyTextIndent">
    <w:name w:val="Body Text Indent"/>
    <w:basedOn w:val="BodyText"/>
    <w:link w:val="BodyTextIndentChar"/>
    <w:uiPriority w:val="99"/>
    <w:rsid w:val="00B0001A"/>
    <w:pPr>
      <w:ind w:left="360"/>
    </w:pPr>
  </w:style>
  <w:style w:type="paragraph" w:styleId="List2">
    <w:name w:val="List 2"/>
    <w:basedOn w:val="List"/>
    <w:rsid w:val="00B0001A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rsid w:val="00B0001A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rsid w:val="00B0001A"/>
    <w:pPr>
      <w:tabs>
        <w:tab w:val="clear" w:pos="720"/>
        <w:tab w:val="left" w:pos="1800"/>
      </w:tabs>
      <w:ind w:left="1800"/>
    </w:pPr>
  </w:style>
  <w:style w:type="paragraph" w:styleId="ListBullet2">
    <w:name w:val="List Bullet 2"/>
    <w:basedOn w:val="ListBullet"/>
    <w:rsid w:val="00B0001A"/>
    <w:pPr>
      <w:ind w:left="1080"/>
    </w:pPr>
  </w:style>
  <w:style w:type="paragraph" w:styleId="ListBullet3">
    <w:name w:val="List Bullet 3"/>
    <w:basedOn w:val="ListBullet"/>
    <w:rsid w:val="00B0001A"/>
    <w:pPr>
      <w:ind w:left="1440"/>
    </w:pPr>
  </w:style>
  <w:style w:type="paragraph" w:styleId="ListBullet4">
    <w:name w:val="List Bullet 4"/>
    <w:basedOn w:val="ListBullet"/>
    <w:rsid w:val="00B0001A"/>
    <w:pPr>
      <w:ind w:left="1800"/>
    </w:pPr>
  </w:style>
  <w:style w:type="paragraph" w:styleId="ListBullet5">
    <w:name w:val="List Bullet 5"/>
    <w:basedOn w:val="ListBullet"/>
    <w:rsid w:val="00B0001A"/>
    <w:pPr>
      <w:ind w:left="2160"/>
    </w:pPr>
  </w:style>
  <w:style w:type="paragraph" w:styleId="ListNumber2">
    <w:name w:val="List Number 2"/>
    <w:basedOn w:val="ListNumber"/>
    <w:rsid w:val="00B0001A"/>
    <w:pPr>
      <w:ind w:left="1080"/>
    </w:pPr>
  </w:style>
  <w:style w:type="paragraph" w:styleId="ListNumber3">
    <w:name w:val="List Number 3"/>
    <w:basedOn w:val="ListNumber"/>
    <w:rsid w:val="00B0001A"/>
    <w:pPr>
      <w:ind w:left="1440"/>
    </w:pPr>
  </w:style>
  <w:style w:type="paragraph" w:styleId="ListNumber4">
    <w:name w:val="List Number 4"/>
    <w:basedOn w:val="ListNumber"/>
    <w:rsid w:val="00B0001A"/>
    <w:pPr>
      <w:ind w:left="1800"/>
    </w:pPr>
  </w:style>
  <w:style w:type="paragraph" w:styleId="ListNumber5">
    <w:name w:val="List Number 5"/>
    <w:basedOn w:val="ListNumber"/>
    <w:rsid w:val="00B0001A"/>
    <w:pPr>
      <w:ind w:left="2160"/>
    </w:pPr>
  </w:style>
  <w:style w:type="paragraph" w:styleId="ListContinue">
    <w:name w:val="List Continue"/>
    <w:basedOn w:val="List"/>
    <w:rsid w:val="00B0001A"/>
    <w:pPr>
      <w:tabs>
        <w:tab w:val="clear" w:pos="720"/>
      </w:tabs>
      <w:spacing w:after="160"/>
    </w:pPr>
  </w:style>
  <w:style w:type="character" w:styleId="FootnoteReference">
    <w:name w:val="footnote reference"/>
    <w:semiHidden/>
    <w:rsid w:val="00B0001A"/>
    <w:rPr>
      <w:vertAlign w:val="superscript"/>
    </w:rPr>
  </w:style>
  <w:style w:type="paragraph" w:styleId="FootnoteText">
    <w:name w:val="footnote text"/>
    <w:basedOn w:val="FootnoteBase"/>
    <w:semiHidden/>
    <w:rsid w:val="00B0001A"/>
    <w:pPr>
      <w:spacing w:after="120"/>
    </w:pPr>
  </w:style>
  <w:style w:type="character" w:customStyle="1" w:styleId="MessageHeaderLabel">
    <w:name w:val="Message Header Label"/>
    <w:rsid w:val="00B0001A"/>
    <w:rPr>
      <w:rFonts w:ascii="Arial" w:hAnsi="Arial"/>
      <w:b/>
      <w:caps/>
      <w:sz w:val="18"/>
    </w:rPr>
  </w:style>
  <w:style w:type="character" w:styleId="Emphasis">
    <w:name w:val="Emphasis"/>
    <w:qFormat/>
    <w:rsid w:val="00B0001A"/>
    <w:rPr>
      <w:i/>
    </w:rPr>
  </w:style>
  <w:style w:type="character" w:styleId="PageNumber">
    <w:name w:val="page number"/>
    <w:rsid w:val="00B0001A"/>
    <w:rPr>
      <w:b/>
    </w:rPr>
  </w:style>
  <w:style w:type="paragraph" w:styleId="Subtitle">
    <w:name w:val="Subtitle"/>
    <w:basedOn w:val="Title"/>
    <w:next w:val="BodyText"/>
    <w:link w:val="SubtitleChar"/>
    <w:qFormat/>
    <w:rsid w:val="00B0001A"/>
    <w:pPr>
      <w:spacing w:before="0" w:after="240"/>
    </w:pPr>
    <w:rPr>
      <w:b w:val="0"/>
      <w:i/>
      <w:sz w:val="28"/>
    </w:rPr>
  </w:style>
  <w:style w:type="paragraph" w:styleId="Title">
    <w:name w:val="Title"/>
    <w:basedOn w:val="HeadingBase"/>
    <w:next w:val="Subtitle"/>
    <w:qFormat/>
    <w:rsid w:val="00B0001A"/>
    <w:pPr>
      <w:spacing w:before="360" w:after="160"/>
      <w:jc w:val="center"/>
    </w:pPr>
    <w:rPr>
      <w:sz w:val="40"/>
    </w:rPr>
  </w:style>
  <w:style w:type="character" w:styleId="CommentReference">
    <w:name w:val="annotation reference"/>
    <w:semiHidden/>
    <w:rsid w:val="00B0001A"/>
    <w:rPr>
      <w:sz w:val="16"/>
    </w:rPr>
  </w:style>
  <w:style w:type="paragraph" w:styleId="ListContinue2">
    <w:name w:val="List Continue 2"/>
    <w:basedOn w:val="ListContinue"/>
    <w:rsid w:val="00B0001A"/>
    <w:pPr>
      <w:ind w:left="1080"/>
    </w:pPr>
  </w:style>
  <w:style w:type="paragraph" w:styleId="ListContinue3">
    <w:name w:val="List Continue 3"/>
    <w:basedOn w:val="ListContinue"/>
    <w:rsid w:val="00B0001A"/>
    <w:pPr>
      <w:ind w:left="1440"/>
    </w:pPr>
  </w:style>
  <w:style w:type="paragraph" w:styleId="ListContinue4">
    <w:name w:val="List Continue 4"/>
    <w:basedOn w:val="ListContinue"/>
    <w:rsid w:val="00B0001A"/>
    <w:pPr>
      <w:ind w:left="1800"/>
    </w:pPr>
  </w:style>
  <w:style w:type="paragraph" w:styleId="ListContinue5">
    <w:name w:val="List Continue 5"/>
    <w:basedOn w:val="ListContinue"/>
    <w:rsid w:val="00B0001A"/>
    <w:pPr>
      <w:ind w:left="2160"/>
    </w:pPr>
  </w:style>
  <w:style w:type="paragraph" w:customStyle="1" w:styleId="MessageHeaderLast">
    <w:name w:val="Message Header Last"/>
    <w:basedOn w:val="MessageHeader"/>
    <w:next w:val="BodyText"/>
    <w:rsid w:val="00B0001A"/>
    <w:pPr>
      <w:spacing w:after="360"/>
    </w:pPr>
  </w:style>
  <w:style w:type="paragraph" w:styleId="BalloonText">
    <w:name w:val="Balloon Text"/>
    <w:basedOn w:val="Normal"/>
    <w:link w:val="BalloonTextChar"/>
    <w:uiPriority w:val="99"/>
    <w:semiHidden/>
    <w:rsid w:val="009D0E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1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D3EE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6C95"/>
    <w:pPr>
      <w:ind w:left="720"/>
      <w:contextualSpacing/>
    </w:pPr>
    <w:rPr>
      <w:rFonts w:ascii="Times New Roman" w:eastAsia="Times New Roman" w:hAnsi="Times New Roman"/>
      <w:szCs w:val="24"/>
      <w:lang w:eastAsia="en-GB"/>
    </w:rPr>
  </w:style>
  <w:style w:type="paragraph" w:styleId="NoSpacing">
    <w:name w:val="No Spacing"/>
    <w:uiPriority w:val="1"/>
    <w:qFormat/>
    <w:rsid w:val="00905362"/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29092A"/>
    <w:rPr>
      <w:rFonts w:ascii="Arial" w:hAnsi="Arial"/>
      <w:sz w:val="24"/>
      <w:lang w:val="en-GB"/>
    </w:rPr>
  </w:style>
  <w:style w:type="character" w:customStyle="1" w:styleId="FooterChar">
    <w:name w:val="Footer Char"/>
    <w:link w:val="Footer"/>
    <w:rsid w:val="009D12D8"/>
    <w:rPr>
      <w:rFonts w:ascii="Arial" w:hAnsi="Arial"/>
      <w:sz w:val="24"/>
      <w:lang w:val="en-GB" w:eastAsia="en-US"/>
    </w:rPr>
  </w:style>
  <w:style w:type="character" w:customStyle="1" w:styleId="BalloonTextChar">
    <w:name w:val="Balloon Text Char"/>
    <w:link w:val="BalloonText"/>
    <w:uiPriority w:val="99"/>
    <w:semiHidden/>
    <w:rsid w:val="009D12D8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link w:val="Heading1"/>
    <w:rsid w:val="009D12D8"/>
    <w:rPr>
      <w:rFonts w:ascii="Arial" w:hAnsi="Arial"/>
      <w:b/>
      <w:kern w:val="28"/>
      <w:sz w:val="36"/>
      <w:lang w:val="en-GB" w:eastAsia="en-US"/>
    </w:rPr>
  </w:style>
  <w:style w:type="character" w:customStyle="1" w:styleId="HeaderChar1">
    <w:name w:val="Header Char1"/>
    <w:uiPriority w:val="99"/>
    <w:locked/>
    <w:rsid w:val="002E5686"/>
    <w:rPr>
      <w:rFonts w:ascii="Arial" w:eastAsia="Batang" w:hAnsi="Arial" w:cs="Times New Roman"/>
      <w:sz w:val="24"/>
      <w:szCs w:val="20"/>
      <w:lang w:val="en-GB"/>
    </w:rPr>
  </w:style>
  <w:style w:type="character" w:customStyle="1" w:styleId="SubtitleChar">
    <w:name w:val="Subtitle Char"/>
    <w:link w:val="Subtitle"/>
    <w:rsid w:val="001917C6"/>
    <w:rPr>
      <w:rFonts w:ascii="Arial" w:hAnsi="Arial"/>
      <w:i/>
      <w:kern w:val="28"/>
      <w:sz w:val="28"/>
      <w:lang w:val="en-GB" w:eastAsia="en-US"/>
    </w:rPr>
  </w:style>
  <w:style w:type="paragraph" w:customStyle="1" w:styleId="EXAM">
    <w:name w:val="EXAM"/>
    <w:basedOn w:val="Heading1"/>
    <w:link w:val="EXAMChar"/>
    <w:qFormat/>
    <w:rsid w:val="00641261"/>
    <w:pPr>
      <w:spacing w:before="0" w:after="36" w:line="244" w:lineRule="auto"/>
      <w:ind w:left="103" w:right="-15" w:hanging="10"/>
      <w:jc w:val="right"/>
    </w:pPr>
    <w:rPr>
      <w:rFonts w:eastAsia="Arial" w:cs="Arial"/>
      <w:color w:val="000000"/>
      <w:kern w:val="0"/>
      <w:sz w:val="28"/>
      <w:szCs w:val="28"/>
      <w:lang w:val="en-ZA" w:eastAsia="en-ZA"/>
    </w:rPr>
  </w:style>
  <w:style w:type="character" w:customStyle="1" w:styleId="EXAMChar">
    <w:name w:val="EXAM Char"/>
    <w:link w:val="EXAM"/>
    <w:rsid w:val="00641261"/>
    <w:rPr>
      <w:rFonts w:ascii="Arial" w:eastAsia="Arial" w:hAnsi="Arial" w:cs="Arial"/>
      <w:b/>
      <w:color w:val="000000"/>
      <w:sz w:val="28"/>
      <w:szCs w:val="28"/>
    </w:rPr>
  </w:style>
  <w:style w:type="table" w:customStyle="1" w:styleId="examlayout">
    <w:name w:val="exam layout"/>
    <w:basedOn w:val="TableNormal"/>
    <w:uiPriority w:val="99"/>
    <w:rsid w:val="00641261"/>
    <w:rPr>
      <w:rFonts w:ascii="Arial" w:eastAsia="Times New Roman" w:hAnsi="Arial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HEADINGChar">
    <w:name w:val="SUB HEADING Char"/>
    <w:link w:val="SUBHEADING"/>
    <w:locked/>
    <w:rsid w:val="00641261"/>
    <w:rPr>
      <w:b/>
      <w:bCs/>
      <w:iCs/>
      <w:caps/>
      <w:noProof/>
      <w:kern w:val="32"/>
      <w:sz w:val="28"/>
      <w:szCs w:val="24"/>
    </w:rPr>
  </w:style>
  <w:style w:type="paragraph" w:customStyle="1" w:styleId="SUBHEADING">
    <w:name w:val="SUB HEADING"/>
    <w:basedOn w:val="Normal"/>
    <w:link w:val="SUBHEADINGChar"/>
    <w:qFormat/>
    <w:rsid w:val="00641261"/>
    <w:pPr>
      <w:spacing w:after="160"/>
    </w:pPr>
    <w:rPr>
      <w:rFonts w:ascii="Times New Roman" w:hAnsi="Times New Roman"/>
      <w:b/>
      <w:bCs/>
      <w:iCs/>
      <w:caps/>
      <w:noProof/>
      <w:kern w:val="32"/>
      <w:sz w:val="28"/>
      <w:szCs w:val="24"/>
      <w:lang w:val="en-ZA" w:eastAsia="en-ZA"/>
    </w:rPr>
  </w:style>
  <w:style w:type="table" w:customStyle="1" w:styleId="examlayout1">
    <w:name w:val="exam layout1"/>
    <w:basedOn w:val="TableNormal"/>
    <w:uiPriority w:val="99"/>
    <w:rsid w:val="00641261"/>
    <w:rPr>
      <w:rFonts w:ascii="Arial" w:eastAsia="Times New Roman" w:hAnsi="Arial"/>
      <w:iCs/>
      <w:sz w:val="24"/>
      <w:szCs w:val="4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Style1">
    <w:name w:val="QStyle1"/>
    <w:basedOn w:val="Normal"/>
    <w:rsid w:val="007D529D"/>
    <w:pPr>
      <w:tabs>
        <w:tab w:val="left" w:pos="9639"/>
      </w:tabs>
      <w:ind w:left="851" w:right="680" w:hanging="851"/>
    </w:pPr>
    <w:rPr>
      <w:rFonts w:eastAsia="Times New Roman"/>
    </w:rPr>
  </w:style>
  <w:style w:type="paragraph" w:styleId="BodyText2">
    <w:name w:val="Body Text 2"/>
    <w:basedOn w:val="Normal"/>
    <w:link w:val="BodyText2Char"/>
    <w:rsid w:val="007D529D"/>
    <w:pPr>
      <w:jc w:val="center"/>
    </w:pPr>
    <w:rPr>
      <w:rFonts w:eastAsia="Times New Roman" w:cs="Arial"/>
      <w:b/>
      <w:bCs/>
      <w:sz w:val="20"/>
      <w:szCs w:val="24"/>
      <w:lang w:val="en-US"/>
    </w:rPr>
  </w:style>
  <w:style w:type="character" w:customStyle="1" w:styleId="BodyText2Char">
    <w:name w:val="Body Text 2 Char"/>
    <w:link w:val="BodyText2"/>
    <w:rsid w:val="007D529D"/>
    <w:rPr>
      <w:rFonts w:ascii="Arial" w:eastAsia="Times New Roman" w:hAnsi="Arial" w:cs="Arial"/>
      <w:b/>
      <w:bCs/>
      <w:szCs w:val="24"/>
      <w:lang w:val="en-US" w:eastAsia="en-US"/>
    </w:rPr>
  </w:style>
  <w:style w:type="character" w:customStyle="1" w:styleId="BodyTextIndentChar">
    <w:name w:val="Body Text Indent Char"/>
    <w:link w:val="BodyTextIndent"/>
    <w:uiPriority w:val="99"/>
    <w:rsid w:val="007D529D"/>
    <w:rPr>
      <w:rFonts w:ascii="Arial" w:hAnsi="Arial"/>
      <w:sz w:val="24"/>
      <w:lang w:val="en-GB" w:eastAsia="en-US"/>
    </w:rPr>
  </w:style>
  <w:style w:type="character" w:customStyle="1" w:styleId="Heading2Char">
    <w:name w:val="Heading 2 Char"/>
    <w:link w:val="Heading2"/>
    <w:uiPriority w:val="9"/>
    <w:rsid w:val="007D529D"/>
    <w:rPr>
      <w:rFonts w:ascii="Arial" w:hAnsi="Arial"/>
      <w:b/>
      <w:i/>
      <w:kern w:val="28"/>
      <w:sz w:val="28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D529D"/>
    <w:pPr>
      <w:spacing w:after="120" w:line="480" w:lineRule="auto"/>
      <w:ind w:left="283"/>
    </w:pPr>
    <w:rPr>
      <w:rFonts w:eastAsia="Calibri"/>
      <w:bCs/>
      <w:sz w:val="22"/>
      <w:szCs w:val="22"/>
    </w:rPr>
  </w:style>
  <w:style w:type="character" w:customStyle="1" w:styleId="BodyTextIndent2Char">
    <w:name w:val="Body Text Indent 2 Char"/>
    <w:link w:val="BodyTextIndent2"/>
    <w:uiPriority w:val="99"/>
    <w:semiHidden/>
    <w:rsid w:val="007D529D"/>
    <w:rPr>
      <w:rFonts w:ascii="Arial" w:eastAsia="Calibri" w:hAnsi="Arial"/>
      <w:bCs/>
      <w:sz w:val="22"/>
      <w:szCs w:val="22"/>
      <w:lang w:val="en-GB" w:eastAsia="en-US"/>
    </w:rPr>
  </w:style>
  <w:style w:type="paragraph" w:customStyle="1" w:styleId="Default">
    <w:name w:val="Default"/>
    <w:rsid w:val="007D529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BodyTextChar">
    <w:name w:val="Body Text Char"/>
    <w:link w:val="BodyText"/>
    <w:uiPriority w:val="99"/>
    <w:rsid w:val="007D529D"/>
    <w:rPr>
      <w:rFonts w:ascii="Arial" w:hAnsi="Arial"/>
      <w:sz w:val="24"/>
      <w:lang w:val="en-GB" w:eastAsia="en-US"/>
    </w:rPr>
  </w:style>
  <w:style w:type="character" w:customStyle="1" w:styleId="Heading3Char">
    <w:name w:val="Heading 3 Char"/>
    <w:link w:val="Heading3"/>
    <w:uiPriority w:val="9"/>
    <w:rsid w:val="007D529D"/>
    <w:rPr>
      <w:b/>
      <w:kern w:val="28"/>
      <w:sz w:val="24"/>
      <w:lang w:val="en-GB" w:eastAsia="en-US"/>
    </w:rPr>
  </w:style>
  <w:style w:type="character" w:customStyle="1" w:styleId="Heading5Char">
    <w:name w:val="Heading 5 Char"/>
    <w:link w:val="Heading5"/>
    <w:uiPriority w:val="9"/>
    <w:rsid w:val="007D529D"/>
    <w:rPr>
      <w:rFonts w:ascii="Arial" w:hAnsi="Arial"/>
      <w:b/>
      <w:kern w:val="28"/>
      <w:lang w:val="en-GB" w:eastAsia="en-US"/>
    </w:rPr>
  </w:style>
  <w:style w:type="character" w:customStyle="1" w:styleId="Heading7Char">
    <w:name w:val="Heading 7 Char"/>
    <w:link w:val="Heading7"/>
    <w:rsid w:val="007D529D"/>
    <w:rPr>
      <w:b/>
      <w:kern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0.png"/><Relationship Id="rId18" Type="http://schemas.openxmlformats.org/officeDocument/2006/relationships/image" Target="media/image5.png"/><Relationship Id="rId26" Type="http://schemas.openxmlformats.org/officeDocument/2006/relationships/image" Target="media/image9.jpeg"/><Relationship Id="rId39" Type="http://schemas.openxmlformats.org/officeDocument/2006/relationships/theme" Target="theme/theme1.xml"/><Relationship Id="rId21" Type="http://schemas.openxmlformats.org/officeDocument/2006/relationships/image" Target="media/image6.png"/><Relationship Id="rId34" Type="http://schemas.openxmlformats.org/officeDocument/2006/relationships/header" Target="header5.xml"/><Relationship Id="rId42" Type="http://schemas.openxmlformats.org/officeDocument/2006/relationships/customXml" Target="../customXml/item4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image" Target="media/image50.png"/><Relationship Id="rId29" Type="http://schemas.openxmlformats.org/officeDocument/2006/relationships/image" Target="media/image11.png"/><Relationship Id="rId41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tiff"/><Relationship Id="rId24" Type="http://schemas.openxmlformats.org/officeDocument/2006/relationships/image" Target="media/image8.jpeg"/><Relationship Id="rId32" Type="http://schemas.openxmlformats.org/officeDocument/2006/relationships/header" Target="header4.xml"/><Relationship Id="rId37" Type="http://schemas.openxmlformats.org/officeDocument/2006/relationships/header" Target="header7.xml"/><Relationship Id="rId40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image" Target="media/image7.jpeg"/><Relationship Id="rId28" Type="http://schemas.openxmlformats.org/officeDocument/2006/relationships/chart" Target="charts/chart1.xml"/><Relationship Id="rId36" Type="http://schemas.openxmlformats.org/officeDocument/2006/relationships/footer" Target="footer3.xml"/><Relationship Id="rId10" Type="http://schemas.openxmlformats.org/officeDocument/2006/relationships/image" Target="media/image2.tiff"/><Relationship Id="rId19" Type="http://schemas.openxmlformats.org/officeDocument/2006/relationships/image" Target="media/image40.png"/><Relationship Id="rId31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microsoft.com/office/2007/relationships/hdphoto" Target="NULL"/><Relationship Id="rId27" Type="http://schemas.openxmlformats.org/officeDocument/2006/relationships/image" Target="media/image10.png"/><Relationship Id="rId30" Type="http://schemas.openxmlformats.org/officeDocument/2006/relationships/oleObject" Target="embeddings/oleObject1.bin"/><Relationship Id="rId35" Type="http://schemas.openxmlformats.org/officeDocument/2006/relationships/header" Target="header6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4.png"/><Relationship Id="rId25" Type="http://schemas.openxmlformats.org/officeDocument/2006/relationships/image" Target="media/image80.jpeg"/><Relationship Id="rId33" Type="http://schemas.openxmlformats.org/officeDocument/2006/relationships/footer" Target="footer2.xml"/><Relationship Id="rId38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TD%20FORMAT.dot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n-US" sz="1440" b="0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r>
              <a:rPr lang="en-US">
                <a:solidFill>
                  <a:schemeClr val="tx1"/>
                </a:solidFill>
              </a:rPr>
              <a:t>Effek</a:t>
            </a:r>
            <a:r>
              <a:rPr lang="en-US" baseline="0">
                <a:solidFill>
                  <a:schemeClr val="tx1"/>
                </a:solidFill>
              </a:rPr>
              <a:t> van glukose verbruik op die insulienkonsentrasie oor </a:t>
            </a:r>
            <a:r>
              <a:rPr lang="en-US" sz="1440" b="0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+mn-cs"/>
              </a:rPr>
              <a:t>ŉ</a:t>
            </a:r>
            <a:r>
              <a:rPr lang="en-US" baseline="0">
                <a:solidFill>
                  <a:schemeClr val="tx1"/>
                </a:solidFill>
              </a:rPr>
              <a:t> tydperk</a:t>
            </a:r>
            <a:endParaRPr lang="en-GB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Glukose</c:v>
                </c:pt>
              </c:strCache>
            </c:strRef>
          </c:tx>
          <c:spPr>
            <a:ln w="28575" cap="sq">
              <a:solidFill>
                <a:schemeClr val="tx1"/>
              </a:solidFill>
              <a:miter lim="800000"/>
              <a:headEnd type="none"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28575" cap="sq">
                <a:solidFill>
                  <a:schemeClr val="tx1"/>
                </a:solidFill>
                <a:miter lim="800000"/>
              </a:ln>
              <a:effectLst/>
            </c:spPr>
          </c:marker>
          <c:cat>
            <c:numRef>
              <c:f>Sheet1!$A$2:$A$12</c:f>
              <c:numCache>
                <c:formatCode>hh:mm</c:formatCode>
                <c:ptCount val="11"/>
                <c:pt idx="0">
                  <c:v>0.29166666666666691</c:v>
                </c:pt>
                <c:pt idx="1">
                  <c:v>0.30208333333333331</c:v>
                </c:pt>
                <c:pt idx="2">
                  <c:v>0.31250000000000017</c:v>
                </c:pt>
                <c:pt idx="3">
                  <c:v>0.32291666666666707</c:v>
                </c:pt>
                <c:pt idx="4">
                  <c:v>0.33333333333333331</c:v>
                </c:pt>
                <c:pt idx="5">
                  <c:v>0.34375</c:v>
                </c:pt>
                <c:pt idx="6">
                  <c:v>0.35416666666666691</c:v>
                </c:pt>
                <c:pt idx="7">
                  <c:v>0.36458333333333331</c:v>
                </c:pt>
                <c:pt idx="8">
                  <c:v>0.37500000000000017</c:v>
                </c:pt>
                <c:pt idx="9">
                  <c:v>0.38541666666666707</c:v>
                </c:pt>
                <c:pt idx="10">
                  <c:v>0.39583333333333331</c:v>
                </c:pt>
              </c:numCache>
            </c:num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60</c:v>
                </c:pt>
                <c:pt idx="1">
                  <c:v>60</c:v>
                </c:pt>
                <c:pt idx="2">
                  <c:v>60</c:v>
                </c:pt>
                <c:pt idx="3">
                  <c:v>60</c:v>
                </c:pt>
                <c:pt idx="4">
                  <c:v>60</c:v>
                </c:pt>
                <c:pt idx="5">
                  <c:v>70</c:v>
                </c:pt>
                <c:pt idx="6">
                  <c:v>85</c:v>
                </c:pt>
                <c:pt idx="7">
                  <c:v>96</c:v>
                </c:pt>
                <c:pt idx="8">
                  <c:v>93</c:v>
                </c:pt>
                <c:pt idx="9">
                  <c:v>90</c:v>
                </c:pt>
                <c:pt idx="10">
                  <c:v>85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980C-4847-BB38-DBEC711682F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Insulin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31750" cap="sq">
                <a:solidFill>
                  <a:schemeClr val="tx1"/>
                </a:solidFill>
                <a:bevel/>
              </a:ln>
              <a:effectLst/>
            </c:spPr>
          </c:marker>
          <c:cat>
            <c:numRef>
              <c:f>Sheet1!$A$2:$A$12</c:f>
              <c:numCache>
                <c:formatCode>hh:mm</c:formatCode>
                <c:ptCount val="11"/>
                <c:pt idx="0">
                  <c:v>0.29166666666666691</c:v>
                </c:pt>
                <c:pt idx="1">
                  <c:v>0.30208333333333331</c:v>
                </c:pt>
                <c:pt idx="2">
                  <c:v>0.31250000000000017</c:v>
                </c:pt>
                <c:pt idx="3">
                  <c:v>0.32291666666666707</c:v>
                </c:pt>
                <c:pt idx="4">
                  <c:v>0.33333333333333331</c:v>
                </c:pt>
                <c:pt idx="5">
                  <c:v>0.34375</c:v>
                </c:pt>
                <c:pt idx="6">
                  <c:v>0.35416666666666691</c:v>
                </c:pt>
                <c:pt idx="7">
                  <c:v>0.36458333333333331</c:v>
                </c:pt>
                <c:pt idx="8">
                  <c:v>0.37500000000000017</c:v>
                </c:pt>
                <c:pt idx="9">
                  <c:v>0.38541666666666707</c:v>
                </c:pt>
                <c:pt idx="10">
                  <c:v>0.39583333333333331</c:v>
                </c:pt>
              </c:numCache>
            </c:numRef>
          </c:cat>
          <c:val>
            <c:numRef>
              <c:f>Sheet1!$C$2:$C$12</c:f>
              <c:numCache>
                <c:formatCode>General</c:formatCode>
                <c:ptCount val="11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  <c:pt idx="4">
                  <c:v>10</c:v>
                </c:pt>
                <c:pt idx="5">
                  <c:v>10</c:v>
                </c:pt>
                <c:pt idx="6">
                  <c:v>20</c:v>
                </c:pt>
                <c:pt idx="7">
                  <c:v>36</c:v>
                </c:pt>
                <c:pt idx="8">
                  <c:v>75</c:v>
                </c:pt>
                <c:pt idx="9">
                  <c:v>80</c:v>
                </c:pt>
                <c:pt idx="10">
                  <c:v>70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980C-4847-BB38-DBEC711682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8761088"/>
        <c:axId val="88762624"/>
      </c:lineChart>
      <c:catAx>
        <c:axId val="88761088"/>
        <c:scaling>
          <c:orientation val="minMax"/>
        </c:scaling>
        <c:delete val="0"/>
        <c:axPos val="b"/>
        <c:numFmt formatCode="hh:mm" sourceLinked="1"/>
        <c:majorTickMark val="none"/>
        <c:minorTickMark val="cross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11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en-US"/>
          </a:p>
        </c:txPr>
        <c:crossAx val="88762624"/>
        <c:crossesAt val="0"/>
        <c:auto val="1"/>
        <c:lblAlgn val="ctr"/>
        <c:lblOffset val="100"/>
        <c:noMultiLvlLbl val="0"/>
      </c:catAx>
      <c:valAx>
        <c:axId val="88762624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0"/>
        <c:majorTickMark val="cross"/>
        <c:minorTickMark val="cross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1200" b="0" i="0" u="none" strike="noStrike" kern="1200" baseline="0">
                <a:ln>
                  <a:noFill/>
                </a:ln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en-US"/>
          </a:p>
        </c:txPr>
        <c:crossAx val="88761088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3326232402767841"/>
          <c:y val="0.92783467377070383"/>
          <c:w val="0.54317213075638249"/>
          <c:h val="5.50347052442855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2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 baseline="0">
          <a:latin typeface="Arial" panose="020B0604020202020204" pitchFamily="34" charset="0"/>
        </a:defRPr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0.63261</cdr:x>
      <cdr:y>0.93942</cdr:y>
    </cdr:from>
    <cdr:to>
      <cdr:x>0.79589</cdr:x>
      <cdr:y>0.98584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314087" y="4178709"/>
          <a:ext cx="855406" cy="2064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ZA" sz="1100"/>
        </a:p>
      </cdr:txBody>
    </cdr:sp>
  </cdr:relSizeAnchor>
  <cdr:relSizeAnchor xmlns:cdr="http://schemas.openxmlformats.org/drawingml/2006/chartDrawing">
    <cdr:from>
      <cdr:x>0.63073</cdr:x>
      <cdr:y>0.92837</cdr:y>
    </cdr:from>
    <cdr:to>
      <cdr:x>0.82029</cdr:x>
      <cdr:y>0.9991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304254" y="4129548"/>
          <a:ext cx="993058" cy="3146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ZA" sz="1100"/>
        </a:p>
      </cdr:txBody>
    </cdr:sp>
  </cdr:relSizeAnchor>
  <cdr:relSizeAnchor xmlns:cdr="http://schemas.openxmlformats.org/drawingml/2006/chartDrawing">
    <cdr:from>
      <cdr:x>0.63449</cdr:x>
      <cdr:y>0.92837</cdr:y>
    </cdr:from>
    <cdr:to>
      <cdr:x>0.8278</cdr:x>
      <cdr:y>0.9991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3323918" y="4129548"/>
          <a:ext cx="1012723" cy="3146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ZA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383221C6D6048AA61A8D6899FCFB2" ma:contentTypeVersion="2" ma:contentTypeDescription="Create a new document." ma:contentTypeScope="" ma:versionID="0510e7b94a242a635f8f5b09aa3c9f1c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E36427-31C9-442C-A4F2-3CF818EDFE46}"/>
</file>

<file path=customXml/itemProps2.xml><?xml version="1.0" encoding="utf-8"?>
<ds:datastoreItem xmlns:ds="http://schemas.openxmlformats.org/officeDocument/2006/customXml" ds:itemID="{6581348A-D746-4E81-A174-ED63BBAB12AB}"/>
</file>

<file path=customXml/itemProps3.xml><?xml version="1.0" encoding="utf-8"?>
<ds:datastoreItem xmlns:ds="http://schemas.openxmlformats.org/officeDocument/2006/customXml" ds:itemID="{89296E37-B385-41CA-AB42-36053F67F943}"/>
</file>

<file path=customXml/itemProps4.xml><?xml version="1.0" encoding="utf-8"?>
<ds:datastoreItem xmlns:ds="http://schemas.openxmlformats.org/officeDocument/2006/customXml" ds:itemID="{97EAD5D8-28C3-40A5-B9D9-7D8E36130544}"/>
</file>

<file path=docProps/app.xml><?xml version="1.0" encoding="utf-8"?>
<Properties xmlns="http://schemas.openxmlformats.org/officeDocument/2006/extended-properties" xmlns:vt="http://schemas.openxmlformats.org/officeDocument/2006/docPropsVTypes">
  <Template>STD FORMAT.dot</Template>
  <TotalTime>0</TotalTime>
  <Pages>16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[Company Name]</vt:lpstr>
    </vt:vector>
  </TitlesOfParts>
  <Company>GDE</Company>
  <LinksUpToDate>false</LinksUpToDate>
  <CharactersWithSpaces>12614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[Company Name]</dc:title>
  <dc:creator>Sibongile</dc:creator>
  <cp:lastModifiedBy>Phindi Mntimkulu (GPEDU)</cp:lastModifiedBy>
  <cp:revision>2</cp:revision>
  <cp:lastPrinted>2017-07-28T04:57:00Z</cp:lastPrinted>
  <dcterms:created xsi:type="dcterms:W3CDTF">2017-09-15T09:39:00Z</dcterms:created>
  <dcterms:modified xsi:type="dcterms:W3CDTF">2017-09-15T09:39:00Z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0x01010007E383221C6D6048AA61A8D6899FCFB2</vt:lpwstr>
  </property>
</Properties>
</file>