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54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49.169992pt;height:86.505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41" w:lineRule="auto"/>
        <w:ind w:left="881" w:right="813" w:firstLine="914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EG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EX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EES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VE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59" w:lineRule="auto"/>
        <w:ind w:left="833" w:right="55" w:firstLine="-720"/>
        <w:jc w:val="both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54.43pt;margin-top:-104.614159pt;width:490.39998pt;height:79.45pt;mso-position-horizontal-relative:page;mso-position-vertical-relative:paragraph;z-index:-227" coordorigin="1089,-2092" coordsize="9808,1589">
            <v:group style="position:absolute;left:1104;top:-2082;width:9777;height:461" coordorigin="1104,-2082" coordsize="9777,461">
              <v:shape style="position:absolute;left:1104;top:-2082;width:9777;height:461" coordorigin="1104,-2082" coordsize="9777,461" path="m1104,-1621l10881,-1621,10881,-2082,1104,-2082,1104,-1621e" filled="t" fillcolor="#BEBEBE" stroked="f">
                <v:path arrowok="t"/>
                <v:fill/>
              </v:shape>
            </v:group>
            <v:group style="position:absolute;left:1094;top:-2086;width:9796;height:2" coordorigin="1094,-2086" coordsize="9796,2">
              <v:shape style="position:absolute;left:1094;top:-2086;width:9796;height:2" coordorigin="1094,-2086" coordsize="9796,0" path="m1094,-2086l10891,-2086e" filled="f" stroked="t" strokeweight=".580pt" strokecolor="#000000">
                <v:path arrowok="t"/>
              </v:shape>
            </v:group>
            <v:group style="position:absolute;left:1099;top:-2082;width:2;height:1568" coordorigin="1099,-2082" coordsize="2,1568">
              <v:shape style="position:absolute;left:1099;top:-2082;width:2;height:1568" coordorigin="1099,-2082" coordsize="0,1568" path="m1099,-2082l1099,-514e" filled="f" stroked="t" strokeweight=".580pt" strokecolor="#000000">
                <v:path arrowok="t"/>
              </v:shape>
            </v:group>
            <v:group style="position:absolute;left:10886;top:-2082;width:2;height:1568" coordorigin="10886,-2082" coordsize="2,1568">
              <v:shape style="position:absolute;left:10886;top:-2082;width:2;height:1568" coordorigin="10886,-2082" coordsize="0,1568" path="m10886,-2082l10886,-514e" filled="f" stroked="t" strokeweight=".579980pt" strokecolor="#000000">
                <v:path arrowok="t"/>
              </v:shape>
            </v:group>
            <v:group style="position:absolute;left:1104;top:-1621;width:9777;height:324" coordorigin="1104,-1621" coordsize="9777,324">
              <v:shape style="position:absolute;left:1104;top:-1621;width:9777;height:324" coordorigin="1104,-1621" coordsize="9777,324" path="m1104,-1297l10881,-1297,10881,-1621,1104,-1621,1104,-1297e" filled="t" fillcolor="#BEBEBE" stroked="f">
                <v:path arrowok="t"/>
                <v:fill/>
              </v:shape>
            </v:group>
            <v:group style="position:absolute;left:1104;top:-1297;width:9777;height:442" coordorigin="1104,-1297" coordsize="9777,442">
              <v:shape style="position:absolute;left:1104;top:-1297;width:9777;height:442" coordorigin="1104,-1297" coordsize="9777,442" path="m1104,-855l10881,-855,10881,-1297,1104,-1297,1104,-855e" filled="t" fillcolor="#BEBEBE" stroked="f">
                <v:path arrowok="t"/>
                <v:fill/>
              </v:shape>
            </v:group>
            <v:group style="position:absolute;left:1104;top:-855;width:9777;height:341" coordorigin="1104,-855" coordsize="9777,341">
              <v:shape style="position:absolute;left:1104;top:-855;width:9777;height:341" coordorigin="1104,-855" coordsize="9777,341" path="m1104,-514l10881,-514,10881,-855,1104,-855,1104,-514e" filled="t" fillcolor="#BEBEBE" stroked="f">
                <v:path arrowok="t"/>
                <v:fill/>
              </v:shape>
            </v:group>
            <v:group style="position:absolute;left:1094;top:-509;width:9796;height:2" coordorigin="1094,-509" coordsize="9796,2">
              <v:shape style="position:absolute;left:1094;top:-509;width:9796;height:2" coordorigin="1094,-509" coordsize="9796,0" path="m1094,-509l10891,-509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ESSI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24"/>
          <w:szCs w:val="24"/>
          <w:spacing w:val="6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24"/>
          <w:szCs w:val="24"/>
          <w:spacing w:val="6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24"/>
          <w:szCs w:val="24"/>
          <w:spacing w:val="6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LD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24"/>
          <w:szCs w:val="24"/>
          <w:spacing w:val="6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24"/>
          <w:szCs w:val="24"/>
          <w:spacing w:val="6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PLO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EES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   </w:t>
      </w:r>
      <w:r>
        <w:rPr>
          <w:rFonts w:ascii="Arial" w:hAnsi="Arial" w:cs="Arial" w:eastAsia="Arial"/>
          <w:sz w:val="24"/>
          <w:szCs w:val="24"/>
          <w:spacing w:val="6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STELLEN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CH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UNIVERSITY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360" w:lineRule="auto"/>
        <w:ind w:left="821" w:right="52" w:firstLine="-70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rm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“childre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”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rdian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sibil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sical,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rm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le,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isc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60" w:lineRule="auto"/>
        <w:ind w:left="821" w:right="61" w:firstLine="-70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is/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ies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60" w:lineRule="auto"/>
        <w:ind w:left="821" w:right="156" w:firstLine="-70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is/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.2</w:t>
        <w:tab/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821" w:right="58" w:firstLine="-70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;</w:t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left="821" w:right="55" w:firstLine="-70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roll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;</w:t>
      </w:r>
    </w:p>
    <w:p>
      <w:pPr>
        <w:jc w:val="both"/>
        <w:spacing w:after="0"/>
        <w:sectPr>
          <w:pgNumType w:start="1"/>
          <w:pgMar w:header="749" w:top="980" w:bottom="280" w:left="1020" w:right="1020"/>
          <w:headerReference w:type="default" r:id="rId5"/>
          <w:type w:val="continuous"/>
          <w:pgSz w:w="11920" w:h="1686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59" w:lineRule="auto"/>
        <w:ind w:left="821" w:right="57" w:firstLine="-70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roll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ity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’s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;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left="821" w:right="55" w:firstLine="-70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roll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);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60" w:lineRule="auto"/>
        <w:ind w:left="821" w:right="60" w:firstLine="-70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tract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rding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left="821" w:right="54" w:firstLine="-70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ject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</w:p>
    <w:p>
      <w:pPr>
        <w:spacing w:before="3" w:after="0" w:line="360" w:lineRule="auto"/>
        <w:ind w:left="1390" w:right="57" w:firstLine="-569"/>
        <w:jc w:val="both"/>
        <w:tabs>
          <w:tab w:pos="13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i)</w:t>
        <w:tab/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t,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iv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’s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ldren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60" w:lineRule="auto"/>
        <w:ind w:left="821" w:right="55" w:firstLine="-70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roll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t:</w:t>
      </w:r>
    </w:p>
    <w:p>
      <w:pPr>
        <w:spacing w:before="5" w:after="0" w:line="359" w:lineRule="auto"/>
        <w:ind w:left="1390" w:right="57" w:firstLine="-569"/>
        <w:jc w:val="both"/>
        <w:tabs>
          <w:tab w:pos="13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i)</w:t>
        <w:tab/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ssion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6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ree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ipl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6" w:after="0" w:line="359" w:lineRule="auto"/>
        <w:ind w:left="1390" w:right="61" w:firstLine="-569"/>
        <w:jc w:val="both"/>
        <w:tabs>
          <w:tab w:pos="13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ii)</w:t>
        <w:tab/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ich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6" w:after="0" w:line="359" w:lineRule="auto"/>
        <w:ind w:left="1390" w:right="49" w:firstLine="-569"/>
        <w:jc w:val="both"/>
        <w:tabs>
          <w:tab w:pos="13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iii)</w:t>
        <w:tab/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istration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5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ctly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ich</w:t>
      </w:r>
      <w:r>
        <w:rPr>
          <w:rFonts w:ascii="Arial" w:hAnsi="Arial" w:cs="Arial" w:eastAsia="Arial"/>
          <w:sz w:val="24"/>
          <w:szCs w:val="24"/>
          <w:spacing w:val="5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ipl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(i)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821" w:right="62" w:firstLine="-70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ition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</w:p>
    <w:p>
      <w:pPr>
        <w:jc w:val="both"/>
        <w:spacing w:after="0"/>
        <w:sectPr>
          <w:pgMar w:header="749" w:footer="0" w:top="980" w:bottom="280" w:left="1020" w:right="1020"/>
          <w:pgSz w:w="11920" w:h="1686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59" w:lineRule="auto"/>
        <w:ind w:left="821" w:right="6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821" w:right="5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ipl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sible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396" w:right="62" w:firstLine="-28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*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rds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821" w:right="53" w:firstLine="-70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rm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“childre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”,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is/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s/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ject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60" w:lineRule="auto"/>
        <w:ind w:left="821" w:right="5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rom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ition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loma)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rses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wed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ssion</w:t>
      </w:r>
      <w:r>
        <w:rPr>
          <w:rFonts w:ascii="Arial" w:hAnsi="Arial" w:cs="Arial" w:eastAsia="Arial"/>
          <w:sz w:val="24"/>
          <w:szCs w:val="24"/>
          <w:spacing w:val="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rse.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60" w:lineRule="auto"/>
        <w:ind w:left="821" w:right="5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rses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ich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ition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lus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5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lus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61" w:lineRule="auto"/>
        <w:ind w:left="821" w:right="6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is/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.4</w:t>
        <w:tab/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s: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21" w:right="6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</w:p>
    <w:p>
      <w:pPr>
        <w:jc w:val="both"/>
        <w:spacing w:after="0"/>
        <w:sectPr>
          <w:pgMar w:header="749" w:footer="0" w:top="980" w:bottom="280" w:left="1020" w:right="1020"/>
          <w:pgSz w:w="11920" w:h="1686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59" w:lineRule="auto"/>
        <w:ind w:left="821" w:right="6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t)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retire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3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ESSI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BERS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STELLEN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CH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ERSITY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3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.1</w:t>
        <w:tab/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821" w:right="53" w:firstLine="-70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Full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’s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roll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ree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ipl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cial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0" w:lineRule="auto"/>
        <w:ind w:left="821" w:right="55" w:firstLine="-70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Full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60" w:lineRule="auto"/>
        <w:ind w:left="1541" w:right="56" w:firstLine="-720"/>
        <w:jc w:val="both"/>
        <w:tabs>
          <w:tab w:pos="13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i)</w:t>
        <w:tab/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821" w:right="62" w:firstLine="-70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ition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821" w:right="6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821" w:right="5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ipl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sible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396" w:right="62" w:firstLine="-28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*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rds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749" w:footer="0" w:top="980" w:bottom="280" w:left="1020" w:right="1020"/>
          <w:pgSz w:w="11920" w:h="1686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59" w:lineRule="auto"/>
        <w:ind w:left="821" w:right="58" w:firstLine="-708"/>
        <w:jc w:val="both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ESSI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POUSES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RS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FF</w:t>
      </w:r>
      <w:r>
        <w:rPr>
          <w:rFonts w:ascii="Arial" w:hAnsi="Arial" w:cs="Arial" w:eastAsia="Arial"/>
          <w:sz w:val="24"/>
          <w:szCs w:val="2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STELLEN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ERSITY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360" w:lineRule="auto"/>
        <w:ind w:left="821" w:right="59" w:firstLine="-70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ion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sch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roll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ipl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ject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60" w:lineRule="auto"/>
        <w:ind w:left="821" w:right="62" w:firstLine="-70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ition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821" w:right="6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821" w:right="5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5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5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ipl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sible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396" w:right="62" w:firstLine="-28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*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rds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3" w:right="258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  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ESSI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EO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ITH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PEC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PPRO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3" w:right="160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rtial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3" w:right="5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ip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rse,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t:</w:t>
      </w:r>
    </w:p>
    <w:p>
      <w:pPr>
        <w:spacing w:before="3" w:after="0" w:line="360" w:lineRule="auto"/>
        <w:ind w:left="821" w:right="53" w:firstLine="-708"/>
        <w:jc w:val="both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i)</w:t>
        <w:tab/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ich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t.</w:t>
      </w:r>
    </w:p>
    <w:p>
      <w:pPr>
        <w:jc w:val="both"/>
        <w:spacing w:after="0"/>
        <w:sectPr>
          <w:pgMar w:header="749" w:footer="0" w:top="980" w:bottom="280" w:left="1020" w:right="1020"/>
          <w:pgSz w:w="11920" w:h="1686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59" w:lineRule="auto"/>
        <w:ind w:left="821" w:right="62" w:firstLine="-708"/>
        <w:jc w:val="both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ii)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ject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loma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rse.</w:t>
      </w:r>
    </w:p>
    <w:p>
      <w:pPr>
        <w:spacing w:before="6" w:after="0" w:line="359" w:lineRule="auto"/>
        <w:ind w:left="821" w:right="54" w:firstLine="-708"/>
        <w:jc w:val="both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iii)</w:t>
        <w:tab/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ition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rom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3" w:right="205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3" w:right="5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rers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3" w:right="155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CEMIS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821" w:right="61" w:firstLine="-70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joi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US,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lth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s: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ibrary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</w:p>
    <w:p>
      <w:pPr>
        <w:spacing w:before="5" w:after="0" w:line="359" w:lineRule="auto"/>
        <w:ind w:left="821" w:right="59" w:firstLine="-708"/>
        <w:jc w:val="both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i)</w:t>
        <w:tab/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library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</w:p>
    <w:p>
      <w:pPr>
        <w:spacing w:before="6" w:after="0" w:line="360" w:lineRule="auto"/>
        <w:ind w:left="821" w:right="56" w:firstLine="-708"/>
        <w:jc w:val="both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ii)</w:t>
        <w:tab/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-time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joi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ial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PG)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loma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rom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ich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’s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59" w:lineRule="auto"/>
        <w:ind w:left="113" w:right="5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New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joi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loy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PG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lved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rata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ratio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is/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rch.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5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ine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’s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sts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9" w:lineRule="auto"/>
        <w:ind w:left="113" w:right="5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tists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CPG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749" w:footer="0" w:top="980" w:bottom="280" w:left="1020" w:right="1020"/>
          <w:pgSz w:w="11920" w:h="1686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359" w:lineRule="auto"/>
        <w:ind w:left="821" w:right="61" w:firstLine="-708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.4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loy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PG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Oral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s: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</w:p>
    <w:p>
      <w:pPr>
        <w:spacing w:before="6" w:after="0" w:line="360" w:lineRule="auto"/>
        <w:ind w:left="113" w:right="5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.1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rtak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isting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(1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ically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ich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titl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13" w:right="54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.2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joy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9" w:lineRule="auto"/>
        <w:ind w:left="821" w:right="62" w:firstLine="-708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.5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Oral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lth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4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sch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</w:p>
    <w:p>
      <w:pPr>
        <w:spacing w:before="6" w:after="0" w:line="359" w:lineRule="auto"/>
        <w:ind w:left="113" w:right="5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Oral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lth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ition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JMITT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9" w:lineRule="auto"/>
        <w:ind w:left="821" w:right="61" w:firstLine="-708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.6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tist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</w:t>
      </w:r>
    </w:p>
    <w:p>
      <w:pPr>
        <w:spacing w:before="3" w:after="0" w:line="360" w:lineRule="auto"/>
        <w:ind w:left="113" w:right="5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sch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tly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tist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icall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4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lso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ly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Oral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.2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60" w:lineRule="auto"/>
        <w:ind w:left="113" w:right="6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osts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rn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Cape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bu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ble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taff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mb</w:t>
      </w:r>
      <w:r>
        <w:rPr>
          <w:rFonts w:ascii="Arial" w:hAnsi="Arial" w:cs="Arial" w:eastAsia="Arial"/>
          <w:sz w:val="24"/>
          <w:szCs w:val="24"/>
          <w:spacing w:val="6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749" w:footer="0" w:top="980" w:bottom="280" w:left="1020" w:right="1020"/>
          <w:pgSz w:w="11920" w:h="1686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3" w:right="160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.7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3" w:right="5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joy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60" w:lineRule="auto"/>
        <w:ind w:left="113" w:right="6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ject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60" w:lineRule="auto"/>
        <w:ind w:left="113" w:right="6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osts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rn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Cape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bu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ble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taff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285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6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rtial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13" w:right="53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isco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ject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.1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.2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7507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.9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 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113" w:right="6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ition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ich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rsar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low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rom</w:t>
      </w:r>
    </w:p>
    <w:p>
      <w:pPr>
        <w:spacing w:before="6" w:after="0" w:line="360" w:lineRule="auto"/>
        <w:ind w:left="113" w:right="6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ice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</w:p>
    <w:p>
      <w:pPr>
        <w:spacing w:before="2" w:after="0" w:line="240" w:lineRule="auto"/>
        <w:ind w:left="113" w:right="364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    </w:t>
      </w:r>
      <w:r>
        <w:rPr>
          <w:rFonts w:ascii="Arial" w:hAnsi="Arial" w:cs="Arial" w:eastAsia="Arial"/>
          <w:sz w:val="24"/>
          <w:szCs w:val="24"/>
          <w:spacing w:val="4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NG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rch)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rs)</w:t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3" w:right="89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ii)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    </w:t>
      </w:r>
      <w:r>
        <w:rPr>
          <w:rFonts w:ascii="Arial" w:hAnsi="Arial" w:cs="Arial" w:eastAsia="Arial"/>
          <w:sz w:val="24"/>
          <w:szCs w:val="24"/>
          <w:spacing w:val="5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ry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6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 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rers</w:t>
      </w:r>
      <w:r>
        <w:rPr>
          <w:rFonts w:ascii="Arial" w:hAnsi="Arial" w:cs="Arial" w:eastAsia="Arial"/>
          <w:sz w:val="24"/>
          <w:szCs w:val="24"/>
          <w:spacing w:val="4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ty’s</w:t>
      </w:r>
      <w:r>
        <w:rPr>
          <w:rFonts w:ascii="Arial" w:hAnsi="Arial" w:cs="Arial" w:eastAsia="Arial"/>
          <w:sz w:val="24"/>
          <w:szCs w:val="24"/>
          <w:spacing w:val="4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cy</w:t>
      </w:r>
      <w:r>
        <w:rPr>
          <w:rFonts w:ascii="Arial" w:hAnsi="Arial" w:cs="Arial" w:eastAsia="Arial"/>
          <w:sz w:val="24"/>
          <w:szCs w:val="24"/>
          <w:spacing w:val="4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783" w:right="1521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rers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rdin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isco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t.</w:t>
      </w:r>
    </w:p>
    <w:sectPr>
      <w:pgMar w:header="749" w:footer="0" w:top="980" w:bottom="280" w:left="1020" w:right="1020"/>
      <w:pgSz w:w="11920" w:h="16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6.660004pt;margin-top:36.436203pt;width:33.060001pt;height:14pt;mso-position-horizontal-relative:page;mso-position-vertical-relative:page;z-index:-227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  <w:t>7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3ABD855226749A0C2D8C9AEE33F1E" ma:contentTypeVersion="2" ma:contentTypeDescription="Create a new document." ma:contentTypeScope="" ma:versionID="ce62031e7de23c7ec6ba95a17022bd1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3d0ffbf4-0ab1-4e4b-bd8c-865f61d41201">
      <UserInfo>
        <DisplayName>Banda, BS, Mr [bruceb@usb.ac.za]</DisplayName>
        <AccountId>52167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8ADB301-F385-47C0-B8C9-2E2CFDC04212}"/>
</file>

<file path=customXml/itemProps2.xml><?xml version="1.0" encoding="utf-8"?>
<ds:datastoreItem xmlns:ds="http://schemas.openxmlformats.org/officeDocument/2006/customXml" ds:itemID="{87EA9A7B-6C20-47AB-AC20-8199A50B1CC2}"/>
</file>

<file path=customXml/itemProps3.xml><?xml version="1.0" encoding="utf-8"?>
<ds:datastoreItem xmlns:ds="http://schemas.openxmlformats.org/officeDocument/2006/customXml" ds:itemID="{810059AD-892C-4FCE-B379-B17C33A7BAC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Prof. Walter T. Claassen</dc:creator>
  <dcterms:created xsi:type="dcterms:W3CDTF">2014-06-10T15:51:48Z</dcterms:created>
  <dcterms:modified xsi:type="dcterms:W3CDTF">2014-06-10T15:51:48Z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2013-04-23T00:00:00Z</vt:filetime>
  </property>
  <property fmtid="{D5CDD505-2E9C-101B-9397-08002B2CF9AE}" pid="3" name="LastSaved">
    <vt:filetime>2014-06-10T00:00:00Z</vt:filetime>
  </property>
  <property fmtid="{D5CDD505-2E9C-101B-9397-08002B2CF9AE}" pid="4" name="ContentTypeId">
    <vt:lpwstr>0x0101007B13ABD855226749A0C2D8C9AEE33F1E</vt:lpwstr>
  </property>
</Properties>
</file>